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87A4A6" w14:textId="3427407D" w:rsidR="00EB5548" w:rsidRPr="00863680" w:rsidRDefault="004B1A88" w:rsidP="00B479E0">
      <w:pPr>
        <w:rPr>
          <w:rFonts w:ascii="Century Gothic" w:hAnsi="Century Gothic" w:cs="Arial"/>
          <w:b/>
          <w:color w:val="FFC000"/>
          <w:sz w:val="28"/>
        </w:rPr>
      </w:pPr>
      <w:r>
        <w:rPr>
          <w:rFonts w:ascii="Century Gothic" w:hAnsi="Century Gothic" w:cs="Arial"/>
          <w:b/>
          <w:color w:val="FFC000"/>
          <w:sz w:val="28"/>
        </w:rPr>
        <w:t>Oblastní workshop</w:t>
      </w:r>
      <w:r w:rsidR="00020999">
        <w:rPr>
          <w:rFonts w:ascii="Century Gothic" w:hAnsi="Century Gothic" w:cs="Arial"/>
          <w:b/>
          <w:color w:val="FFC000"/>
          <w:sz w:val="28"/>
        </w:rPr>
        <w:t xml:space="preserve"> </w:t>
      </w:r>
      <w:r w:rsidR="007F7DE2">
        <w:rPr>
          <w:rFonts w:ascii="Century Gothic" w:hAnsi="Century Gothic" w:cs="Arial"/>
          <w:b/>
          <w:color w:val="FFC000"/>
          <w:sz w:val="28"/>
        </w:rPr>
        <w:t>I. ZS</w:t>
      </w:r>
    </w:p>
    <w:p w14:paraId="4EC46958" w14:textId="77777777" w:rsidR="009E7028" w:rsidRPr="00863680" w:rsidRDefault="009E7028" w:rsidP="00B479E0">
      <w:pPr>
        <w:rPr>
          <w:rFonts w:ascii="Century Gothic" w:hAnsi="Century Gothic" w:cs="Arial"/>
        </w:rPr>
      </w:pPr>
    </w:p>
    <w:p w14:paraId="001A5F3D" w14:textId="05FCA6CA" w:rsidR="009E7028" w:rsidRPr="00863680" w:rsidRDefault="00CA282A" w:rsidP="00B479E0">
      <w:pPr>
        <w:rPr>
          <w:rFonts w:ascii="Century Gothic" w:hAnsi="Century Gothic" w:cs="Arial"/>
        </w:rPr>
      </w:pPr>
      <w:r w:rsidRPr="00CA282A">
        <w:rPr>
          <w:rFonts w:ascii="Century Gothic" w:hAnsi="Century Gothic" w:cs="Arial"/>
          <w:b/>
          <w:sz w:val="36"/>
        </w:rPr>
        <w:t xml:space="preserve">Jak rozvíjet nadaného žáka v matematické gramotnosti a </w:t>
      </w:r>
      <w:proofErr w:type="spellStart"/>
      <w:r w:rsidRPr="00CA282A">
        <w:rPr>
          <w:rFonts w:ascii="Century Gothic" w:hAnsi="Century Gothic" w:cs="Arial"/>
          <w:b/>
          <w:sz w:val="36"/>
        </w:rPr>
        <w:t>pregramotnosti</w:t>
      </w:r>
      <w:proofErr w:type="spellEnd"/>
      <w:r>
        <w:rPr>
          <w:rFonts w:ascii="Century Gothic" w:hAnsi="Century Gothic" w:cs="Arial"/>
          <w:b/>
          <w:sz w:val="36"/>
        </w:rPr>
        <w:t>?</w:t>
      </w:r>
    </w:p>
    <w:p w14:paraId="0EC463EE" w14:textId="77777777" w:rsidR="000F3BC2" w:rsidRPr="00863680" w:rsidRDefault="000F3BC2" w:rsidP="00B479E0">
      <w:pPr>
        <w:rPr>
          <w:rFonts w:ascii="Century Gothic" w:hAnsi="Century Gothic" w:cs="Arial"/>
        </w:rPr>
      </w:pPr>
    </w:p>
    <w:p w14:paraId="1F3A60DB" w14:textId="6FE31B3B" w:rsidR="00664D1D" w:rsidRPr="00863680" w:rsidRDefault="005D7A2B" w:rsidP="00B479E0">
      <w:pPr>
        <w:rPr>
          <w:rFonts w:ascii="Century Gothic" w:hAnsi="Century Gothic" w:cs="Arial"/>
          <w:b/>
          <w:color w:val="FFC000"/>
          <w:sz w:val="28"/>
        </w:rPr>
      </w:pPr>
      <w:r>
        <w:rPr>
          <w:rFonts w:ascii="Century Gothic" w:hAnsi="Century Gothic" w:cs="Arial"/>
          <w:b/>
          <w:color w:val="FFC000"/>
          <w:sz w:val="28"/>
        </w:rPr>
        <w:t>22</w:t>
      </w:r>
      <w:r w:rsidR="00664D1D" w:rsidRPr="00863680">
        <w:rPr>
          <w:rFonts w:ascii="Century Gothic" w:hAnsi="Century Gothic" w:cs="Arial"/>
          <w:b/>
          <w:color w:val="FFC000"/>
          <w:sz w:val="28"/>
        </w:rPr>
        <w:t xml:space="preserve">. </w:t>
      </w:r>
      <w:r w:rsidR="00CA282A">
        <w:rPr>
          <w:rFonts w:ascii="Century Gothic" w:hAnsi="Century Gothic" w:cs="Arial"/>
          <w:b/>
          <w:color w:val="FFC000"/>
          <w:sz w:val="28"/>
        </w:rPr>
        <w:t>1</w:t>
      </w:r>
      <w:r>
        <w:rPr>
          <w:rFonts w:ascii="Century Gothic" w:hAnsi="Century Gothic" w:cs="Arial"/>
          <w:b/>
          <w:color w:val="FFC000"/>
          <w:sz w:val="28"/>
        </w:rPr>
        <w:t>0</w:t>
      </w:r>
      <w:r w:rsidR="00664D1D" w:rsidRPr="00863680">
        <w:rPr>
          <w:rFonts w:ascii="Century Gothic" w:hAnsi="Century Gothic" w:cs="Arial"/>
          <w:b/>
          <w:color w:val="FFC000"/>
          <w:sz w:val="28"/>
        </w:rPr>
        <w:t>. 2021</w:t>
      </w:r>
    </w:p>
    <w:p w14:paraId="1DA266AB" w14:textId="1C0AC07C" w:rsidR="00664D1D" w:rsidRPr="00863680" w:rsidRDefault="00664D1D" w:rsidP="00B479E0">
      <w:pPr>
        <w:rPr>
          <w:rFonts w:ascii="Century Gothic" w:hAnsi="Century Gothic" w:cs="Arial"/>
          <w:b/>
          <w:color w:val="FFC000"/>
          <w:sz w:val="28"/>
        </w:rPr>
      </w:pPr>
      <w:r w:rsidRPr="00863680">
        <w:rPr>
          <w:rFonts w:ascii="Century Gothic" w:hAnsi="Century Gothic" w:cs="Arial"/>
          <w:b/>
          <w:color w:val="FFC000"/>
          <w:sz w:val="28"/>
        </w:rPr>
        <w:t>1</w:t>
      </w:r>
      <w:r w:rsidR="00CA282A">
        <w:rPr>
          <w:rFonts w:ascii="Century Gothic" w:hAnsi="Century Gothic" w:cs="Arial"/>
          <w:b/>
          <w:color w:val="FFC000"/>
          <w:sz w:val="28"/>
        </w:rPr>
        <w:t>3</w:t>
      </w:r>
      <w:r w:rsidRPr="00863680">
        <w:rPr>
          <w:rFonts w:ascii="Century Gothic" w:hAnsi="Century Gothic" w:cs="Arial"/>
          <w:b/>
          <w:color w:val="FFC000"/>
          <w:sz w:val="28"/>
        </w:rPr>
        <w:t>:</w:t>
      </w:r>
      <w:r w:rsidR="00CA08B5">
        <w:rPr>
          <w:rFonts w:ascii="Century Gothic" w:hAnsi="Century Gothic" w:cs="Arial"/>
          <w:b/>
          <w:color w:val="FFC000"/>
          <w:sz w:val="28"/>
        </w:rPr>
        <w:t>0</w:t>
      </w:r>
      <w:r w:rsidRPr="00863680">
        <w:rPr>
          <w:rFonts w:ascii="Century Gothic" w:hAnsi="Century Gothic" w:cs="Arial"/>
          <w:b/>
          <w:color w:val="FFC000"/>
          <w:sz w:val="28"/>
        </w:rPr>
        <w:t>0 – 1</w:t>
      </w:r>
      <w:r w:rsidR="00CA282A">
        <w:rPr>
          <w:rFonts w:ascii="Century Gothic" w:hAnsi="Century Gothic" w:cs="Arial"/>
          <w:b/>
          <w:color w:val="FFC000"/>
          <w:sz w:val="28"/>
        </w:rPr>
        <w:t>6</w:t>
      </w:r>
      <w:r w:rsidRPr="00863680">
        <w:rPr>
          <w:rFonts w:ascii="Century Gothic" w:hAnsi="Century Gothic" w:cs="Arial"/>
          <w:b/>
          <w:color w:val="FFC000"/>
          <w:sz w:val="28"/>
        </w:rPr>
        <w:t>:</w:t>
      </w:r>
      <w:r w:rsidR="00CA282A">
        <w:rPr>
          <w:rFonts w:ascii="Century Gothic" w:hAnsi="Century Gothic" w:cs="Arial"/>
          <w:b/>
          <w:color w:val="FFC000"/>
          <w:sz w:val="28"/>
        </w:rPr>
        <w:t>0</w:t>
      </w:r>
      <w:r w:rsidR="00020999">
        <w:rPr>
          <w:rFonts w:ascii="Century Gothic" w:hAnsi="Century Gothic" w:cs="Arial"/>
          <w:b/>
          <w:color w:val="FFC000"/>
          <w:sz w:val="28"/>
        </w:rPr>
        <w:t>0</w:t>
      </w:r>
    </w:p>
    <w:p w14:paraId="7A496125" w14:textId="77777777" w:rsidR="000F3BC2" w:rsidRPr="00863680" w:rsidRDefault="000F3BC2" w:rsidP="000F3BC2">
      <w:pPr>
        <w:rPr>
          <w:rFonts w:ascii="Century Gothic" w:hAnsi="Century Gothic" w:cs="Arial"/>
          <w:b/>
        </w:rPr>
      </w:pPr>
    </w:p>
    <w:p w14:paraId="6C20BD07" w14:textId="77777777" w:rsidR="000F3BC2" w:rsidRPr="00863680" w:rsidRDefault="00664D1D" w:rsidP="000F3BC2">
      <w:pPr>
        <w:rPr>
          <w:rFonts w:ascii="Century Gothic" w:hAnsi="Century Gothic" w:cs="Arial"/>
          <w:sz w:val="22"/>
        </w:rPr>
      </w:pPr>
      <w:r w:rsidRPr="00863680">
        <w:rPr>
          <w:rFonts w:ascii="Century Gothic" w:hAnsi="Century Gothic" w:cs="Arial"/>
          <w:b/>
          <w:sz w:val="22"/>
        </w:rPr>
        <w:t>Online na platform</w:t>
      </w:r>
      <w:r w:rsidRPr="00863680">
        <w:rPr>
          <w:rFonts w:ascii="Century Gothic" w:hAnsi="Century Gothic" w:cs="Calibri"/>
          <w:b/>
          <w:sz w:val="22"/>
        </w:rPr>
        <w:t>ě</w:t>
      </w:r>
      <w:r w:rsidRPr="00863680">
        <w:rPr>
          <w:rFonts w:ascii="Century Gothic" w:hAnsi="Century Gothic" w:cs="Arial"/>
          <w:b/>
          <w:sz w:val="22"/>
        </w:rPr>
        <w:t xml:space="preserve"> MS </w:t>
      </w:r>
      <w:proofErr w:type="spellStart"/>
      <w:r w:rsidRPr="00863680">
        <w:rPr>
          <w:rFonts w:ascii="Century Gothic" w:hAnsi="Century Gothic" w:cs="Arial"/>
          <w:b/>
          <w:sz w:val="22"/>
        </w:rPr>
        <w:t>Teams</w:t>
      </w:r>
      <w:proofErr w:type="spellEnd"/>
      <w:r w:rsidR="000F3BC2" w:rsidRPr="00863680">
        <w:rPr>
          <w:rFonts w:ascii="Century Gothic" w:hAnsi="Century Gothic" w:cs="Arial"/>
          <w:sz w:val="22"/>
        </w:rPr>
        <w:t xml:space="preserve"> </w:t>
      </w:r>
    </w:p>
    <w:p w14:paraId="3F00A7A9" w14:textId="5A803287" w:rsidR="00664D1D" w:rsidRPr="00863680" w:rsidRDefault="000F3BC2" w:rsidP="000F3BC2">
      <w:pPr>
        <w:rPr>
          <w:rFonts w:ascii="Century Gothic" w:hAnsi="Century Gothic" w:cs="Arial"/>
          <w:sz w:val="22"/>
        </w:rPr>
      </w:pPr>
      <w:r w:rsidRPr="00863680">
        <w:rPr>
          <w:rFonts w:ascii="Century Gothic" w:hAnsi="Century Gothic" w:cs="Arial"/>
          <w:sz w:val="22"/>
        </w:rPr>
        <w:t xml:space="preserve">Lektor: </w:t>
      </w:r>
      <w:r w:rsidR="00CA282A" w:rsidRPr="00CA282A">
        <w:rPr>
          <w:rFonts w:ascii="Century Gothic" w:hAnsi="Century Gothic" w:cs="Arial"/>
          <w:sz w:val="22"/>
        </w:rPr>
        <w:t>PhDr. Iva Šeflová, Ph.D</w:t>
      </w:r>
      <w:r w:rsidR="00CA282A">
        <w:rPr>
          <w:rFonts w:ascii="Century Gothic" w:hAnsi="Century Gothic" w:cs="Arial"/>
          <w:sz w:val="22"/>
        </w:rPr>
        <w:t>.</w:t>
      </w:r>
    </w:p>
    <w:p w14:paraId="172CCA73" w14:textId="77777777" w:rsidR="00664D1D" w:rsidRPr="00863680" w:rsidRDefault="00A2177E" w:rsidP="00B479E0">
      <w:pPr>
        <w:rPr>
          <w:rFonts w:ascii="Century Gothic" w:hAnsi="Century Gothic" w:cs="Arial"/>
          <w:color w:val="FFCC00"/>
        </w:rPr>
      </w:pPr>
      <w:r w:rsidRPr="00863680">
        <w:rPr>
          <w:rFonts w:ascii="Century Gothic" w:hAnsi="Century Gothic" w:cs="Arial"/>
          <w:noProof/>
          <w:color w:val="FFCC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D49F4" wp14:editId="5D2B164B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3780000" cy="21600"/>
                <wp:effectExtent l="0" t="0" r="11430" b="16510"/>
                <wp:wrapNone/>
                <wp:docPr id="35" name="Obdélní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0" cy="216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25400" cap="flat">
                          <a:solidFill>
                            <a:srgbClr val="FFCC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36000" tIns="36000" rIns="36000" bIns="360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47C2E" id="Obdélník 35" o:spid="_x0000_s1026" style="position:absolute;margin-left:0;margin-top:4.2pt;width:297.65pt;height:1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" fillcolor="#fc0" strokecolor="#fc0" strokeweight="2pt">
                <v:stroke joinstyle="round"/>
                <v:textbox style="mso-fit-shape-to-text:t" inset="1mm,1mm,1mm,1mm"/>
                <w10:wrap anchorx="margin"/>
              </v:rect>
            </w:pict>
          </mc:Fallback>
        </mc:AlternateContent>
      </w:r>
      <w:r w:rsidRPr="00863680">
        <w:rPr>
          <w:rFonts w:ascii="Century Gothic" w:hAnsi="Century Gothic" w:cs="Arial"/>
          <w:color w:val="FFCC00"/>
        </w:rPr>
        <w:softHyphen/>
      </w:r>
      <w:r w:rsidRPr="00863680">
        <w:rPr>
          <w:rFonts w:ascii="Century Gothic" w:hAnsi="Century Gothic" w:cs="Arial"/>
          <w:color w:val="FFCC00"/>
        </w:rPr>
        <w:softHyphen/>
      </w:r>
      <w:r w:rsidRPr="00863680">
        <w:rPr>
          <w:rFonts w:ascii="Century Gothic" w:hAnsi="Century Gothic" w:cs="Arial"/>
          <w:color w:val="FFCC00"/>
        </w:rPr>
        <w:softHyphen/>
      </w:r>
      <w:r w:rsidRPr="00863680">
        <w:rPr>
          <w:rFonts w:ascii="Century Gothic" w:hAnsi="Century Gothic" w:cs="Arial"/>
          <w:color w:val="FFCC00"/>
        </w:rPr>
        <w:softHyphen/>
      </w:r>
      <w:r w:rsidRPr="00863680">
        <w:rPr>
          <w:rFonts w:ascii="Century Gothic" w:hAnsi="Century Gothic" w:cs="Arial"/>
          <w:color w:val="FFCC00"/>
        </w:rPr>
        <w:softHyphen/>
      </w:r>
      <w:r w:rsidRPr="00863680">
        <w:rPr>
          <w:rFonts w:ascii="Century Gothic" w:hAnsi="Century Gothic" w:cs="Arial"/>
          <w:color w:val="FFCC00"/>
        </w:rPr>
        <w:softHyphen/>
      </w:r>
      <w:r w:rsidRPr="00863680">
        <w:rPr>
          <w:rFonts w:ascii="Century Gothic" w:hAnsi="Century Gothic" w:cs="Arial"/>
          <w:color w:val="FFCC00"/>
        </w:rPr>
        <w:softHyphen/>
      </w:r>
      <w:r w:rsidRPr="00863680">
        <w:rPr>
          <w:rFonts w:ascii="Century Gothic" w:hAnsi="Century Gothic" w:cs="Arial"/>
          <w:color w:val="FFCC00"/>
        </w:rPr>
        <w:softHyphen/>
      </w:r>
    </w:p>
    <w:p w14:paraId="2C5F5F44" w14:textId="77777777" w:rsidR="00664D1D" w:rsidRPr="00863680" w:rsidRDefault="00664D1D" w:rsidP="00394DE4">
      <w:pPr>
        <w:rPr>
          <w:rFonts w:ascii="Century Gothic" w:hAnsi="Century Gothic" w:cs="Arial"/>
        </w:rPr>
      </w:pPr>
    </w:p>
    <w:p w14:paraId="61D68419" w14:textId="2A9D8F19" w:rsidR="00664D1D" w:rsidRPr="00AF13E0" w:rsidRDefault="00664D1D" w:rsidP="00020999">
      <w:pPr>
        <w:spacing w:before="240"/>
        <w:jc w:val="both"/>
        <w:rPr>
          <w:rFonts w:ascii="Century Gothic" w:hAnsi="Century Gothic" w:cs="Arial"/>
          <w:sz w:val="22"/>
        </w:rPr>
      </w:pPr>
      <w:r w:rsidRPr="00AF13E0">
        <w:rPr>
          <w:rFonts w:ascii="Century Gothic" w:hAnsi="Century Gothic" w:cs="Arial"/>
          <w:sz w:val="22"/>
        </w:rPr>
        <w:t xml:space="preserve">Cíl </w:t>
      </w:r>
      <w:r w:rsidR="004B1A88">
        <w:rPr>
          <w:rFonts w:ascii="Century Gothic" w:hAnsi="Century Gothic" w:cs="Arial"/>
          <w:sz w:val="22"/>
        </w:rPr>
        <w:t>oblastního workshopu</w:t>
      </w:r>
      <w:r w:rsidRPr="00AF13E0">
        <w:rPr>
          <w:rFonts w:ascii="Century Gothic" w:hAnsi="Century Gothic" w:cs="Arial"/>
          <w:sz w:val="22"/>
        </w:rPr>
        <w:t>:</w:t>
      </w:r>
    </w:p>
    <w:p w14:paraId="0CE04728" w14:textId="77777777" w:rsidR="00CA08B5" w:rsidRDefault="00CA08B5" w:rsidP="000F3BC2">
      <w:pPr>
        <w:jc w:val="both"/>
        <w:rPr>
          <w:rFonts w:ascii="Century Gothic" w:hAnsi="Century Gothic" w:cs="Arial"/>
          <w:color w:val="7D7D7D" w:themeColor="text2" w:themeShade="BF"/>
          <w:sz w:val="22"/>
        </w:rPr>
      </w:pPr>
    </w:p>
    <w:p w14:paraId="18D62FCA" w14:textId="217D4FBC" w:rsidR="00664D1D" w:rsidRPr="00863680" w:rsidRDefault="009172DC" w:rsidP="000F3BC2">
      <w:p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color w:val="7D7D7D" w:themeColor="text2" w:themeShade="BF"/>
          <w:sz w:val="22"/>
        </w:rPr>
        <w:t>Z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>ísk</w:t>
      </w:r>
      <w:r>
        <w:rPr>
          <w:rFonts w:ascii="Century Gothic" w:hAnsi="Century Gothic" w:cs="Arial"/>
          <w:color w:val="7D7D7D" w:themeColor="text2" w:themeShade="BF"/>
          <w:sz w:val="22"/>
        </w:rPr>
        <w:t>at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 xml:space="preserve"> základní informace o konkrétních metodách práce s</w:t>
      </w:r>
      <w:r w:rsidR="00260809" w:rsidRPr="00260809">
        <w:rPr>
          <w:rFonts w:ascii="Arial" w:hAnsi="Arial" w:cs="Arial"/>
          <w:color w:val="7D7D7D" w:themeColor="text2" w:themeShade="BF"/>
          <w:sz w:val="22"/>
        </w:rPr>
        <w:t> 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>nadan</w:t>
      </w:r>
      <w:r w:rsidR="00260809" w:rsidRPr="00260809">
        <w:rPr>
          <w:rFonts w:ascii="Century Gothic" w:hAnsi="Century Gothic" w:cs="Century Gothic"/>
          <w:color w:val="7D7D7D" w:themeColor="text2" w:themeShade="BF"/>
          <w:sz w:val="22"/>
        </w:rPr>
        <w:t>ý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 xml:space="preserve">m </w:t>
      </w:r>
      <w:r w:rsidR="00260809" w:rsidRPr="00260809">
        <w:rPr>
          <w:rFonts w:ascii="Century Gothic" w:hAnsi="Century Gothic" w:cs="Century Gothic"/>
          <w:color w:val="7D7D7D" w:themeColor="text2" w:themeShade="BF"/>
          <w:sz w:val="22"/>
        </w:rPr>
        <w:t>žá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 xml:space="preserve">kem, </w:t>
      </w:r>
      <w:r>
        <w:rPr>
          <w:rFonts w:ascii="Century Gothic" w:hAnsi="Century Gothic" w:cs="Arial"/>
          <w:color w:val="7D7D7D" w:themeColor="text2" w:themeShade="BF"/>
          <w:sz w:val="22"/>
        </w:rPr>
        <w:t xml:space="preserve">motivaci 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>ke kontinu</w:t>
      </w:r>
      <w:r w:rsidR="00260809" w:rsidRPr="00260809">
        <w:rPr>
          <w:rFonts w:ascii="Century Gothic" w:hAnsi="Century Gothic" w:cs="Century Gothic"/>
          <w:color w:val="7D7D7D" w:themeColor="text2" w:themeShade="BF"/>
          <w:sz w:val="22"/>
        </w:rPr>
        <w:t>á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>ln</w:t>
      </w:r>
      <w:r w:rsidR="00260809" w:rsidRPr="00260809">
        <w:rPr>
          <w:rFonts w:ascii="Century Gothic" w:hAnsi="Century Gothic" w:cs="Century Gothic"/>
          <w:color w:val="7D7D7D" w:themeColor="text2" w:themeShade="BF"/>
          <w:sz w:val="22"/>
        </w:rPr>
        <w:t>í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>mu vzd</w:t>
      </w:r>
      <w:r w:rsidR="00260809" w:rsidRPr="00260809">
        <w:rPr>
          <w:rFonts w:ascii="Century Gothic" w:hAnsi="Century Gothic" w:cs="Century Gothic"/>
          <w:color w:val="7D7D7D" w:themeColor="text2" w:themeShade="BF"/>
          <w:sz w:val="22"/>
        </w:rPr>
        <w:t>ě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>l</w:t>
      </w:r>
      <w:r w:rsidR="00260809" w:rsidRPr="00260809">
        <w:rPr>
          <w:rFonts w:ascii="Century Gothic" w:hAnsi="Century Gothic" w:cs="Century Gothic"/>
          <w:color w:val="7D7D7D" w:themeColor="text2" w:themeShade="BF"/>
          <w:sz w:val="22"/>
        </w:rPr>
        <w:t>á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>v</w:t>
      </w:r>
      <w:r w:rsidR="00260809" w:rsidRPr="00260809">
        <w:rPr>
          <w:rFonts w:ascii="Century Gothic" w:hAnsi="Century Gothic" w:cs="Century Gothic"/>
          <w:color w:val="7D7D7D" w:themeColor="text2" w:themeShade="BF"/>
          <w:sz w:val="22"/>
        </w:rPr>
        <w:t>á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>n</w:t>
      </w:r>
      <w:r w:rsidR="00260809" w:rsidRPr="00260809">
        <w:rPr>
          <w:rFonts w:ascii="Century Gothic" w:hAnsi="Century Gothic" w:cs="Century Gothic"/>
          <w:color w:val="7D7D7D" w:themeColor="text2" w:themeShade="BF"/>
          <w:sz w:val="22"/>
        </w:rPr>
        <w:t>í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 xml:space="preserve"> v</w:t>
      </w:r>
      <w:r w:rsidR="00260809" w:rsidRPr="00260809">
        <w:rPr>
          <w:rFonts w:ascii="Arial" w:hAnsi="Arial" w:cs="Arial"/>
          <w:color w:val="7D7D7D" w:themeColor="text2" w:themeShade="BF"/>
          <w:sz w:val="22"/>
        </w:rPr>
        <w:t> 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>oblasti matematiky</w:t>
      </w:r>
      <w:r>
        <w:rPr>
          <w:rFonts w:ascii="Century Gothic" w:hAnsi="Century Gothic" w:cs="Arial"/>
          <w:color w:val="7D7D7D" w:themeColor="text2" w:themeShade="BF"/>
          <w:sz w:val="22"/>
        </w:rPr>
        <w:t>,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 xml:space="preserve"> matematick</w:t>
      </w:r>
      <w:r w:rsidR="00260809" w:rsidRPr="00260809">
        <w:rPr>
          <w:rFonts w:ascii="Century Gothic" w:hAnsi="Century Gothic" w:cs="Century Gothic"/>
          <w:color w:val="7D7D7D" w:themeColor="text2" w:themeShade="BF"/>
          <w:sz w:val="22"/>
        </w:rPr>
        <w:t>é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 xml:space="preserve"> </w:t>
      </w:r>
      <w:proofErr w:type="spellStart"/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>pregramotnosti</w:t>
      </w:r>
      <w:proofErr w:type="spellEnd"/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 xml:space="preserve"> a k odborn</w:t>
      </w:r>
      <w:r w:rsidR="00260809" w:rsidRPr="00260809">
        <w:rPr>
          <w:rFonts w:ascii="Century Gothic" w:hAnsi="Century Gothic" w:cs="Century Gothic"/>
          <w:color w:val="7D7D7D" w:themeColor="text2" w:themeShade="BF"/>
          <w:sz w:val="22"/>
        </w:rPr>
        <w:t>é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>mu r</w:t>
      </w:r>
      <w:r w:rsidR="00260809" w:rsidRPr="00260809">
        <w:rPr>
          <w:rFonts w:ascii="Century Gothic" w:hAnsi="Century Gothic" w:cs="Century Gothic"/>
          <w:color w:val="7D7D7D" w:themeColor="text2" w:themeShade="BF"/>
          <w:sz w:val="22"/>
        </w:rPr>
        <w:t>ů</w:t>
      </w:r>
      <w:r w:rsidR="00260809" w:rsidRPr="00260809">
        <w:rPr>
          <w:rFonts w:ascii="Century Gothic" w:hAnsi="Century Gothic" w:cs="Arial"/>
          <w:color w:val="7D7D7D" w:themeColor="text2" w:themeShade="BF"/>
          <w:sz w:val="22"/>
        </w:rPr>
        <w:t>stu v této oblasti</w:t>
      </w:r>
      <w:r w:rsidR="00CA08B5" w:rsidRPr="00CA08B5">
        <w:rPr>
          <w:rFonts w:ascii="Century Gothic" w:hAnsi="Century Gothic" w:cs="Arial"/>
          <w:color w:val="7D7D7D" w:themeColor="text2" w:themeShade="BF"/>
          <w:sz w:val="22"/>
        </w:rPr>
        <w:t>.</w:t>
      </w:r>
    </w:p>
    <w:p w14:paraId="55E6D0D0" w14:textId="77777777" w:rsidR="00020999" w:rsidRPr="00863680" w:rsidRDefault="00020999" w:rsidP="00394DE4">
      <w:pPr>
        <w:jc w:val="both"/>
        <w:rPr>
          <w:rFonts w:ascii="Century Gothic" w:hAnsi="Century Gothic" w:cs="Arial"/>
          <w:sz w:val="22"/>
        </w:rPr>
      </w:pPr>
    </w:p>
    <w:p w14:paraId="0F29A98F" w14:textId="2088F39A" w:rsidR="00664D1D" w:rsidRPr="00863680" w:rsidRDefault="00664D1D" w:rsidP="00020999">
      <w:pPr>
        <w:spacing w:before="240"/>
        <w:jc w:val="both"/>
        <w:rPr>
          <w:rFonts w:ascii="Century Gothic" w:hAnsi="Century Gothic" w:cs="Arial"/>
          <w:sz w:val="22"/>
        </w:rPr>
      </w:pPr>
      <w:r w:rsidRPr="00863680">
        <w:rPr>
          <w:rFonts w:ascii="Century Gothic" w:hAnsi="Century Gothic" w:cs="Arial"/>
          <w:sz w:val="22"/>
        </w:rPr>
        <w:t>Téma</w:t>
      </w:r>
      <w:r w:rsidR="004B1A88">
        <w:rPr>
          <w:rFonts w:ascii="Century Gothic" w:hAnsi="Century Gothic" w:cs="Arial"/>
          <w:sz w:val="22"/>
        </w:rPr>
        <w:t>ta</w:t>
      </w:r>
      <w:r w:rsidR="00020999">
        <w:rPr>
          <w:rFonts w:ascii="Century Gothic" w:hAnsi="Century Gothic" w:cs="Arial"/>
          <w:sz w:val="22"/>
        </w:rPr>
        <w:t>:</w:t>
      </w:r>
    </w:p>
    <w:p w14:paraId="4C5A8E84" w14:textId="4F4B9419" w:rsidR="009E7028" w:rsidRPr="00AF13E0" w:rsidRDefault="009E7028" w:rsidP="000F3BC2">
      <w:pPr>
        <w:spacing w:before="240"/>
        <w:jc w:val="both"/>
        <w:rPr>
          <w:rFonts w:ascii="Century Gothic" w:hAnsi="Century Gothic" w:cs="Arial"/>
          <w:color w:val="7D7D7D" w:themeColor="text2" w:themeShade="BF"/>
          <w:sz w:val="22"/>
        </w:rPr>
      </w:pPr>
      <w:r w:rsidRPr="00AF13E0">
        <w:rPr>
          <w:rFonts w:ascii="Century Gothic" w:hAnsi="Century Gothic" w:cs="Arial"/>
          <w:color w:val="7D7D7D" w:themeColor="text2" w:themeShade="BF"/>
          <w:sz w:val="22"/>
        </w:rPr>
        <w:t>A/</w:t>
      </w:r>
      <w:r w:rsidR="00B25E8C">
        <w:rPr>
          <w:rFonts w:ascii="Century Gothic" w:hAnsi="Century Gothic" w:cs="Arial"/>
          <w:color w:val="7D7D7D" w:themeColor="text2" w:themeShade="BF"/>
          <w:sz w:val="22"/>
        </w:rPr>
        <w:t xml:space="preserve"> </w:t>
      </w:r>
      <w:r w:rsidR="0015676D">
        <w:rPr>
          <w:rFonts w:ascii="Century Gothic" w:hAnsi="Century Gothic" w:cs="Arial"/>
          <w:color w:val="7D7D7D" w:themeColor="text2" w:themeShade="BF"/>
          <w:sz w:val="22"/>
        </w:rPr>
        <w:t>M</w:t>
      </w:r>
      <w:r w:rsidR="0015676D" w:rsidRPr="0015676D">
        <w:rPr>
          <w:rFonts w:ascii="Century Gothic" w:hAnsi="Century Gothic" w:cs="Arial"/>
          <w:color w:val="7D7D7D" w:themeColor="text2" w:themeShade="BF"/>
          <w:sz w:val="22"/>
        </w:rPr>
        <w:t xml:space="preserve">etody práce (různé přístupy k matematickému nadání, práci s nimi, metody volby vhodných výukových metod atd.) v rozvoji matematické gramotnosti u žáků na 1. stupni ZŠ a matematické </w:t>
      </w:r>
      <w:proofErr w:type="spellStart"/>
      <w:r w:rsidR="0015676D" w:rsidRPr="0015676D">
        <w:rPr>
          <w:rFonts w:ascii="Century Gothic" w:hAnsi="Century Gothic" w:cs="Arial"/>
          <w:color w:val="7D7D7D" w:themeColor="text2" w:themeShade="BF"/>
          <w:sz w:val="22"/>
        </w:rPr>
        <w:t>pregramotnosti</w:t>
      </w:r>
      <w:proofErr w:type="spellEnd"/>
      <w:r w:rsidR="0015676D" w:rsidRPr="0015676D">
        <w:rPr>
          <w:rFonts w:ascii="Century Gothic" w:hAnsi="Century Gothic" w:cs="Arial"/>
          <w:color w:val="7D7D7D" w:themeColor="text2" w:themeShade="BF"/>
          <w:sz w:val="22"/>
        </w:rPr>
        <w:t xml:space="preserve"> v předškolním vzdělávání</w:t>
      </w:r>
      <w:r w:rsidR="00EF66C8">
        <w:rPr>
          <w:rFonts w:ascii="Century Gothic" w:hAnsi="Century Gothic" w:cs="Arial"/>
          <w:color w:val="7D7D7D" w:themeColor="text2" w:themeShade="BF"/>
          <w:sz w:val="22"/>
        </w:rPr>
        <w:t>.</w:t>
      </w:r>
    </w:p>
    <w:p w14:paraId="749BB9A3" w14:textId="77777777" w:rsidR="0015676D" w:rsidRDefault="009E7028" w:rsidP="00D624CE">
      <w:pPr>
        <w:spacing w:before="240"/>
        <w:jc w:val="both"/>
        <w:rPr>
          <w:rFonts w:ascii="Century Gothic" w:hAnsi="Century Gothic" w:cs="Arial"/>
          <w:color w:val="7D7D7D" w:themeColor="text2" w:themeShade="BF"/>
          <w:sz w:val="22"/>
        </w:rPr>
      </w:pPr>
      <w:r w:rsidRPr="00AF13E0">
        <w:rPr>
          <w:rFonts w:ascii="Century Gothic" w:hAnsi="Century Gothic" w:cs="Arial"/>
          <w:color w:val="7D7D7D" w:themeColor="text2" w:themeShade="BF"/>
          <w:sz w:val="22"/>
        </w:rPr>
        <w:t>B/</w:t>
      </w:r>
      <w:r w:rsidR="00020999">
        <w:rPr>
          <w:rFonts w:ascii="Century Gothic" w:hAnsi="Century Gothic" w:cs="Arial"/>
          <w:color w:val="7D7D7D" w:themeColor="text2" w:themeShade="BF"/>
          <w:sz w:val="22"/>
        </w:rPr>
        <w:t xml:space="preserve"> </w:t>
      </w:r>
      <w:r w:rsidR="0015676D" w:rsidRPr="0015676D">
        <w:rPr>
          <w:rFonts w:ascii="Century Gothic" w:hAnsi="Century Gothic" w:cs="Arial"/>
          <w:color w:val="7D7D7D" w:themeColor="text2" w:themeShade="BF"/>
          <w:sz w:val="22"/>
        </w:rPr>
        <w:t xml:space="preserve">Podpora matematicko-logické inteligence: </w:t>
      </w:r>
    </w:p>
    <w:p w14:paraId="30A0E705" w14:textId="77777777" w:rsidR="007E7299" w:rsidRDefault="0015676D" w:rsidP="007E7299">
      <w:pPr>
        <w:pStyle w:val="Odstavecseseznamem"/>
        <w:numPr>
          <w:ilvl w:val="0"/>
          <w:numId w:val="1"/>
        </w:numPr>
        <w:jc w:val="both"/>
        <w:rPr>
          <w:rFonts w:ascii="Century Gothic" w:hAnsi="Century Gothic" w:cs="Arial"/>
          <w:color w:val="7D7D7D" w:themeColor="text2" w:themeShade="BF"/>
          <w:sz w:val="22"/>
        </w:rPr>
      </w:pPr>
      <w:r w:rsidRPr="0015676D">
        <w:rPr>
          <w:rFonts w:ascii="Century Gothic" w:hAnsi="Century Gothic" w:cs="Arial"/>
          <w:color w:val="7D7D7D" w:themeColor="text2" w:themeShade="BF"/>
          <w:sz w:val="22"/>
        </w:rPr>
        <w:t xml:space="preserve">hry s modely, jejich projektování a stavba (např. Merkur, Lego), </w:t>
      </w:r>
    </w:p>
    <w:p w14:paraId="4417A4F0" w14:textId="77777777" w:rsidR="007E7299" w:rsidRDefault="0015676D" w:rsidP="0015676D">
      <w:pPr>
        <w:pStyle w:val="Odstavecseseznamem"/>
        <w:numPr>
          <w:ilvl w:val="0"/>
          <w:numId w:val="1"/>
        </w:numPr>
        <w:spacing w:before="240"/>
        <w:jc w:val="both"/>
        <w:rPr>
          <w:rFonts w:ascii="Century Gothic" w:hAnsi="Century Gothic" w:cs="Arial"/>
          <w:color w:val="7D7D7D" w:themeColor="text2" w:themeShade="BF"/>
          <w:sz w:val="22"/>
        </w:rPr>
      </w:pPr>
      <w:r w:rsidRPr="0015676D">
        <w:rPr>
          <w:rFonts w:ascii="Century Gothic" w:hAnsi="Century Gothic" w:cs="Arial"/>
          <w:color w:val="7D7D7D" w:themeColor="text2" w:themeShade="BF"/>
          <w:sz w:val="22"/>
        </w:rPr>
        <w:t xml:space="preserve">puzzle (plošné i vícerozměrné), </w:t>
      </w:r>
    </w:p>
    <w:p w14:paraId="7F9327C6" w14:textId="77777777" w:rsidR="007E7299" w:rsidRDefault="0015676D" w:rsidP="0015676D">
      <w:pPr>
        <w:pStyle w:val="Odstavecseseznamem"/>
        <w:numPr>
          <w:ilvl w:val="0"/>
          <w:numId w:val="1"/>
        </w:numPr>
        <w:spacing w:before="240"/>
        <w:jc w:val="both"/>
        <w:rPr>
          <w:rFonts w:ascii="Century Gothic" w:hAnsi="Century Gothic" w:cs="Arial"/>
          <w:color w:val="7D7D7D" w:themeColor="text2" w:themeShade="BF"/>
          <w:sz w:val="22"/>
        </w:rPr>
      </w:pPr>
      <w:r w:rsidRPr="0015676D">
        <w:rPr>
          <w:rFonts w:ascii="Century Gothic" w:hAnsi="Century Gothic" w:cs="Arial"/>
          <w:color w:val="7D7D7D" w:themeColor="text2" w:themeShade="BF"/>
          <w:sz w:val="22"/>
        </w:rPr>
        <w:t>šachy (deskové i počítačové),</w:t>
      </w:r>
    </w:p>
    <w:p w14:paraId="3939F778" w14:textId="3427D61A" w:rsidR="0015676D" w:rsidRPr="00E02A56" w:rsidRDefault="0015676D" w:rsidP="00E02A56">
      <w:pPr>
        <w:pStyle w:val="Odstavecseseznamem"/>
        <w:numPr>
          <w:ilvl w:val="0"/>
          <w:numId w:val="1"/>
        </w:numPr>
        <w:spacing w:before="240"/>
        <w:jc w:val="both"/>
        <w:rPr>
          <w:rFonts w:ascii="Century Gothic" w:hAnsi="Century Gothic" w:cs="Arial"/>
          <w:color w:val="7D7D7D" w:themeColor="text2" w:themeShade="BF"/>
          <w:sz w:val="22"/>
        </w:rPr>
      </w:pPr>
      <w:r w:rsidRPr="0015676D">
        <w:rPr>
          <w:rFonts w:ascii="Century Gothic" w:hAnsi="Century Gothic" w:cs="Arial"/>
          <w:color w:val="7D7D7D" w:themeColor="text2" w:themeShade="BF"/>
          <w:sz w:val="22"/>
        </w:rPr>
        <w:t>hlavolamy, logické hry a hádanky – př. barvy pro děti (</w:t>
      </w:r>
      <w:proofErr w:type="spellStart"/>
      <w:r w:rsidRPr="0015676D">
        <w:rPr>
          <w:rFonts w:ascii="Century Gothic" w:hAnsi="Century Gothic" w:cs="Arial"/>
          <w:color w:val="7D7D7D" w:themeColor="text2" w:themeShade="BF"/>
          <w:sz w:val="22"/>
        </w:rPr>
        <w:t>Colours</w:t>
      </w:r>
      <w:proofErr w:type="spellEnd"/>
      <w:r w:rsidRPr="0015676D">
        <w:rPr>
          <w:rFonts w:ascii="Century Gothic" w:hAnsi="Century Gothic" w:cs="Arial"/>
          <w:color w:val="7D7D7D" w:themeColor="text2" w:themeShade="BF"/>
          <w:sz w:val="22"/>
        </w:rPr>
        <w:t xml:space="preserve"> </w:t>
      </w:r>
      <w:proofErr w:type="spellStart"/>
      <w:r w:rsidRPr="0015676D">
        <w:rPr>
          <w:rFonts w:ascii="Century Gothic" w:hAnsi="Century Gothic" w:cs="Arial"/>
          <w:color w:val="7D7D7D" w:themeColor="text2" w:themeShade="BF"/>
          <w:sz w:val="22"/>
        </w:rPr>
        <w:t>for</w:t>
      </w:r>
      <w:proofErr w:type="spellEnd"/>
      <w:r w:rsidRPr="0015676D">
        <w:rPr>
          <w:rFonts w:ascii="Century Gothic" w:hAnsi="Century Gothic" w:cs="Arial"/>
          <w:color w:val="7D7D7D" w:themeColor="text2" w:themeShade="BF"/>
          <w:sz w:val="22"/>
        </w:rPr>
        <w:t xml:space="preserve"> </w:t>
      </w:r>
      <w:proofErr w:type="spellStart"/>
      <w:r w:rsidRPr="0015676D">
        <w:rPr>
          <w:rFonts w:ascii="Century Gothic" w:hAnsi="Century Gothic" w:cs="Arial"/>
          <w:color w:val="7D7D7D" w:themeColor="text2" w:themeShade="BF"/>
          <w:sz w:val="22"/>
        </w:rPr>
        <w:t>Kids</w:t>
      </w:r>
      <w:proofErr w:type="spellEnd"/>
      <w:r w:rsidRPr="0015676D">
        <w:rPr>
          <w:rFonts w:ascii="Century Gothic" w:hAnsi="Century Gothic" w:cs="Arial"/>
          <w:color w:val="7D7D7D" w:themeColor="text2" w:themeShade="BF"/>
          <w:sz w:val="22"/>
        </w:rPr>
        <w:t>), Cestička pro děti (</w:t>
      </w:r>
      <w:proofErr w:type="spellStart"/>
      <w:r w:rsidRPr="0015676D">
        <w:rPr>
          <w:rFonts w:ascii="Century Gothic" w:hAnsi="Century Gothic" w:cs="Arial"/>
          <w:color w:val="7D7D7D" w:themeColor="text2" w:themeShade="BF"/>
          <w:sz w:val="22"/>
        </w:rPr>
        <w:t>Road</w:t>
      </w:r>
      <w:proofErr w:type="spellEnd"/>
      <w:r w:rsidRPr="0015676D">
        <w:rPr>
          <w:rFonts w:ascii="Century Gothic" w:hAnsi="Century Gothic" w:cs="Arial"/>
          <w:color w:val="7D7D7D" w:themeColor="text2" w:themeShade="BF"/>
          <w:sz w:val="22"/>
        </w:rPr>
        <w:t xml:space="preserve"> </w:t>
      </w:r>
      <w:proofErr w:type="spellStart"/>
      <w:r w:rsidRPr="0015676D">
        <w:rPr>
          <w:rFonts w:ascii="Century Gothic" w:hAnsi="Century Gothic" w:cs="Arial"/>
          <w:color w:val="7D7D7D" w:themeColor="text2" w:themeShade="BF"/>
          <w:sz w:val="22"/>
        </w:rPr>
        <w:t>for</w:t>
      </w:r>
      <w:proofErr w:type="spellEnd"/>
      <w:r w:rsidRPr="0015676D">
        <w:rPr>
          <w:rFonts w:ascii="Century Gothic" w:hAnsi="Century Gothic" w:cs="Arial"/>
          <w:color w:val="7D7D7D" w:themeColor="text2" w:themeShade="BF"/>
          <w:sz w:val="22"/>
        </w:rPr>
        <w:t xml:space="preserve"> </w:t>
      </w:r>
      <w:proofErr w:type="spellStart"/>
      <w:r w:rsidRPr="0015676D">
        <w:rPr>
          <w:rFonts w:ascii="Century Gothic" w:hAnsi="Century Gothic" w:cs="Arial"/>
          <w:color w:val="7D7D7D" w:themeColor="text2" w:themeShade="BF"/>
          <w:sz w:val="22"/>
        </w:rPr>
        <w:t>Kids</w:t>
      </w:r>
      <w:proofErr w:type="spellEnd"/>
      <w:r w:rsidRPr="0015676D">
        <w:rPr>
          <w:rFonts w:ascii="Century Gothic" w:hAnsi="Century Gothic" w:cs="Arial"/>
          <w:color w:val="7D7D7D" w:themeColor="text2" w:themeShade="BF"/>
          <w:sz w:val="22"/>
        </w:rPr>
        <w:t xml:space="preserve">), Dvojice pro děti (Pair </w:t>
      </w:r>
      <w:proofErr w:type="spellStart"/>
      <w:r w:rsidRPr="0015676D">
        <w:rPr>
          <w:rFonts w:ascii="Century Gothic" w:hAnsi="Century Gothic" w:cs="Arial"/>
          <w:color w:val="7D7D7D" w:themeColor="text2" w:themeShade="BF"/>
          <w:sz w:val="22"/>
        </w:rPr>
        <w:t>for</w:t>
      </w:r>
      <w:proofErr w:type="spellEnd"/>
      <w:r w:rsidRPr="0015676D">
        <w:rPr>
          <w:rFonts w:ascii="Century Gothic" w:hAnsi="Century Gothic" w:cs="Arial"/>
          <w:color w:val="7D7D7D" w:themeColor="text2" w:themeShade="BF"/>
          <w:sz w:val="22"/>
        </w:rPr>
        <w:t xml:space="preserve"> </w:t>
      </w:r>
      <w:proofErr w:type="spellStart"/>
      <w:r w:rsidRPr="0015676D">
        <w:rPr>
          <w:rFonts w:ascii="Century Gothic" w:hAnsi="Century Gothic" w:cs="Arial"/>
          <w:color w:val="7D7D7D" w:themeColor="text2" w:themeShade="BF"/>
          <w:sz w:val="22"/>
        </w:rPr>
        <w:t>Kids</w:t>
      </w:r>
      <w:proofErr w:type="spellEnd"/>
      <w:r w:rsidRPr="0015676D">
        <w:rPr>
          <w:rFonts w:ascii="Century Gothic" w:hAnsi="Century Gothic" w:cs="Arial"/>
          <w:color w:val="7D7D7D" w:themeColor="text2" w:themeShade="BF"/>
          <w:sz w:val="22"/>
        </w:rPr>
        <w:t>), Hanojská věž (</w:t>
      </w:r>
      <w:proofErr w:type="spellStart"/>
      <w:r w:rsidRPr="0015676D">
        <w:rPr>
          <w:rFonts w:ascii="Century Gothic" w:hAnsi="Century Gothic" w:cs="Arial"/>
          <w:color w:val="7D7D7D" w:themeColor="text2" w:themeShade="BF"/>
          <w:sz w:val="22"/>
        </w:rPr>
        <w:t>Hanoi</w:t>
      </w:r>
      <w:proofErr w:type="spellEnd"/>
      <w:r w:rsidRPr="0015676D">
        <w:rPr>
          <w:rFonts w:ascii="Century Gothic" w:hAnsi="Century Gothic" w:cs="Arial"/>
          <w:color w:val="7D7D7D" w:themeColor="text2" w:themeShade="BF"/>
          <w:sz w:val="22"/>
        </w:rPr>
        <w:t xml:space="preserve"> </w:t>
      </w:r>
      <w:proofErr w:type="spellStart"/>
      <w:r w:rsidRPr="0015676D">
        <w:rPr>
          <w:rFonts w:ascii="Century Gothic" w:hAnsi="Century Gothic" w:cs="Arial"/>
          <w:color w:val="7D7D7D" w:themeColor="text2" w:themeShade="BF"/>
          <w:sz w:val="22"/>
        </w:rPr>
        <w:t>for</w:t>
      </w:r>
      <w:proofErr w:type="spellEnd"/>
      <w:r w:rsidRPr="0015676D">
        <w:rPr>
          <w:rFonts w:ascii="Century Gothic" w:hAnsi="Century Gothic" w:cs="Arial"/>
          <w:color w:val="7D7D7D" w:themeColor="text2" w:themeShade="BF"/>
          <w:sz w:val="22"/>
        </w:rPr>
        <w:t xml:space="preserve"> </w:t>
      </w:r>
      <w:proofErr w:type="spellStart"/>
      <w:r w:rsidRPr="0015676D">
        <w:rPr>
          <w:rFonts w:ascii="Century Gothic" w:hAnsi="Century Gothic" w:cs="Arial"/>
          <w:color w:val="7D7D7D" w:themeColor="text2" w:themeShade="BF"/>
          <w:sz w:val="22"/>
        </w:rPr>
        <w:t>Kids</w:t>
      </w:r>
      <w:proofErr w:type="spellEnd"/>
      <w:r w:rsidRPr="0015676D">
        <w:rPr>
          <w:rFonts w:ascii="Century Gothic" w:hAnsi="Century Gothic" w:cs="Arial"/>
          <w:color w:val="7D7D7D" w:themeColor="text2" w:themeShade="BF"/>
          <w:sz w:val="22"/>
        </w:rPr>
        <w:t>), Logik pro děti (</w:t>
      </w:r>
      <w:proofErr w:type="spellStart"/>
      <w:r w:rsidRPr="0015676D">
        <w:rPr>
          <w:rFonts w:ascii="Century Gothic" w:hAnsi="Century Gothic" w:cs="Arial"/>
          <w:color w:val="7D7D7D" w:themeColor="text2" w:themeShade="BF"/>
          <w:sz w:val="22"/>
        </w:rPr>
        <w:t>Logic</w:t>
      </w:r>
      <w:proofErr w:type="spellEnd"/>
      <w:r w:rsidRPr="0015676D">
        <w:rPr>
          <w:rFonts w:ascii="Century Gothic" w:hAnsi="Century Gothic" w:cs="Arial"/>
          <w:color w:val="7D7D7D" w:themeColor="text2" w:themeShade="BF"/>
          <w:sz w:val="22"/>
        </w:rPr>
        <w:t xml:space="preserve"> </w:t>
      </w:r>
      <w:proofErr w:type="spellStart"/>
      <w:r w:rsidRPr="0015676D">
        <w:rPr>
          <w:rFonts w:ascii="Century Gothic" w:hAnsi="Century Gothic" w:cs="Arial"/>
          <w:color w:val="7D7D7D" w:themeColor="text2" w:themeShade="BF"/>
          <w:sz w:val="22"/>
        </w:rPr>
        <w:t>for</w:t>
      </w:r>
      <w:proofErr w:type="spellEnd"/>
      <w:r w:rsidRPr="0015676D">
        <w:rPr>
          <w:rFonts w:ascii="Century Gothic" w:hAnsi="Century Gothic" w:cs="Arial"/>
          <w:color w:val="7D7D7D" w:themeColor="text2" w:themeShade="BF"/>
          <w:sz w:val="22"/>
        </w:rPr>
        <w:t xml:space="preserve"> </w:t>
      </w:r>
      <w:proofErr w:type="spellStart"/>
      <w:r w:rsidRPr="0015676D">
        <w:rPr>
          <w:rFonts w:ascii="Century Gothic" w:hAnsi="Century Gothic" w:cs="Arial"/>
          <w:color w:val="7D7D7D" w:themeColor="text2" w:themeShade="BF"/>
          <w:sz w:val="22"/>
        </w:rPr>
        <w:t>Kids</w:t>
      </w:r>
      <w:proofErr w:type="spellEnd"/>
      <w:r w:rsidRPr="0015676D">
        <w:rPr>
          <w:rFonts w:ascii="Century Gothic" w:hAnsi="Century Gothic" w:cs="Arial"/>
          <w:color w:val="7D7D7D" w:themeColor="text2" w:themeShade="BF"/>
          <w:sz w:val="22"/>
        </w:rPr>
        <w:t>),</w:t>
      </w:r>
      <w:r w:rsidR="00E02A56">
        <w:rPr>
          <w:rFonts w:ascii="Century Gothic" w:hAnsi="Century Gothic" w:cs="Arial"/>
          <w:color w:val="7D7D7D" w:themeColor="text2" w:themeShade="BF"/>
          <w:sz w:val="22"/>
        </w:rPr>
        <w:t xml:space="preserve"> </w:t>
      </w:r>
      <w:r w:rsidRPr="00E02A56">
        <w:rPr>
          <w:rFonts w:ascii="Century Gothic" w:hAnsi="Century Gothic" w:cs="Arial"/>
          <w:color w:val="7D7D7D" w:themeColor="text2" w:themeShade="BF"/>
          <w:sz w:val="22"/>
        </w:rPr>
        <w:t xml:space="preserve">pexesa, </w:t>
      </w:r>
      <w:proofErr w:type="spellStart"/>
      <w:r w:rsidRPr="00E02A56">
        <w:rPr>
          <w:rFonts w:ascii="Century Gothic" w:hAnsi="Century Gothic" w:cs="Arial"/>
          <w:color w:val="7D7D7D" w:themeColor="text2" w:themeShade="BF"/>
          <w:sz w:val="22"/>
        </w:rPr>
        <w:t>pexetria</w:t>
      </w:r>
      <w:proofErr w:type="spellEnd"/>
      <w:r w:rsidRPr="00E02A56">
        <w:rPr>
          <w:rFonts w:ascii="Century Gothic" w:hAnsi="Century Gothic" w:cs="Arial"/>
          <w:color w:val="7D7D7D" w:themeColor="text2" w:themeShade="BF"/>
          <w:sz w:val="22"/>
        </w:rPr>
        <w:t xml:space="preserve">, sudoku, </w:t>
      </w:r>
      <w:proofErr w:type="spellStart"/>
      <w:r w:rsidRPr="00E02A56">
        <w:rPr>
          <w:rFonts w:ascii="Century Gothic" w:hAnsi="Century Gothic" w:cs="Arial"/>
          <w:color w:val="7D7D7D" w:themeColor="text2" w:themeShade="BF"/>
          <w:sz w:val="22"/>
        </w:rPr>
        <w:t>tredoku</w:t>
      </w:r>
      <w:proofErr w:type="spellEnd"/>
      <w:r w:rsidRPr="00E02A56">
        <w:rPr>
          <w:rFonts w:ascii="Century Gothic" w:hAnsi="Century Gothic" w:cs="Arial"/>
          <w:color w:val="7D7D7D" w:themeColor="text2" w:themeShade="BF"/>
          <w:sz w:val="22"/>
        </w:rPr>
        <w:t xml:space="preserve"> apod.,</w:t>
      </w:r>
    </w:p>
    <w:p w14:paraId="05EC0710" w14:textId="3F106224" w:rsidR="0015676D" w:rsidRDefault="0015676D" w:rsidP="0015676D">
      <w:pPr>
        <w:pStyle w:val="Odstavecseseznamem"/>
        <w:numPr>
          <w:ilvl w:val="0"/>
          <w:numId w:val="1"/>
        </w:numPr>
        <w:spacing w:before="240"/>
        <w:jc w:val="both"/>
        <w:rPr>
          <w:rFonts w:ascii="Century Gothic" w:hAnsi="Century Gothic" w:cs="Arial"/>
          <w:color w:val="7D7D7D" w:themeColor="text2" w:themeShade="BF"/>
          <w:sz w:val="22"/>
        </w:rPr>
      </w:pPr>
      <w:r w:rsidRPr="0015676D">
        <w:rPr>
          <w:rFonts w:ascii="Century Gothic" w:hAnsi="Century Gothic" w:cs="Arial"/>
          <w:color w:val="7D7D7D" w:themeColor="text2" w:themeShade="BF"/>
          <w:sz w:val="22"/>
        </w:rPr>
        <w:t>hry na deduktivní myšlení</w:t>
      </w:r>
      <w:r>
        <w:rPr>
          <w:rFonts w:ascii="Century Gothic" w:hAnsi="Century Gothic" w:cs="Arial"/>
          <w:color w:val="7D7D7D" w:themeColor="text2" w:themeShade="BF"/>
          <w:sz w:val="22"/>
        </w:rPr>
        <w:t>,</w:t>
      </w:r>
    </w:p>
    <w:p w14:paraId="1CA1C103" w14:textId="7291E1E8" w:rsidR="0015676D" w:rsidRDefault="0015676D" w:rsidP="0015676D">
      <w:pPr>
        <w:pStyle w:val="Odstavecseseznamem"/>
        <w:numPr>
          <w:ilvl w:val="0"/>
          <w:numId w:val="1"/>
        </w:numPr>
        <w:spacing w:before="240"/>
        <w:jc w:val="both"/>
        <w:rPr>
          <w:rFonts w:ascii="Century Gothic" w:hAnsi="Century Gothic" w:cs="Arial"/>
          <w:color w:val="7D7D7D" w:themeColor="text2" w:themeShade="BF"/>
          <w:sz w:val="22"/>
        </w:rPr>
      </w:pPr>
      <w:r w:rsidRPr="0015676D">
        <w:rPr>
          <w:rFonts w:ascii="Century Gothic" w:hAnsi="Century Gothic" w:cs="Arial"/>
          <w:color w:val="7D7D7D" w:themeColor="text2" w:themeShade="BF"/>
          <w:sz w:val="22"/>
        </w:rPr>
        <w:t>strategické hry</w:t>
      </w:r>
      <w:r>
        <w:rPr>
          <w:rFonts w:ascii="Century Gothic" w:hAnsi="Century Gothic" w:cs="Arial"/>
          <w:color w:val="7D7D7D" w:themeColor="text2" w:themeShade="BF"/>
          <w:sz w:val="22"/>
        </w:rPr>
        <w:t>,</w:t>
      </w:r>
    </w:p>
    <w:p w14:paraId="34A6C3A0" w14:textId="61947186" w:rsidR="0015676D" w:rsidRDefault="0015676D" w:rsidP="0015676D">
      <w:pPr>
        <w:pStyle w:val="Odstavecseseznamem"/>
        <w:numPr>
          <w:ilvl w:val="0"/>
          <w:numId w:val="1"/>
        </w:numPr>
        <w:spacing w:before="240"/>
        <w:jc w:val="both"/>
        <w:rPr>
          <w:rFonts w:ascii="Century Gothic" w:hAnsi="Century Gothic" w:cs="Arial"/>
          <w:color w:val="7D7D7D" w:themeColor="text2" w:themeShade="BF"/>
          <w:sz w:val="22"/>
        </w:rPr>
      </w:pPr>
      <w:r w:rsidRPr="0015676D">
        <w:rPr>
          <w:rFonts w:ascii="Century Gothic" w:hAnsi="Century Gothic" w:cs="Arial"/>
          <w:color w:val="7D7D7D" w:themeColor="text2" w:themeShade="BF"/>
          <w:sz w:val="22"/>
        </w:rPr>
        <w:t>předpovídání s následným ověřením předpovědi</w:t>
      </w:r>
      <w:r>
        <w:rPr>
          <w:rFonts w:ascii="Century Gothic" w:hAnsi="Century Gothic" w:cs="Arial"/>
          <w:color w:val="7D7D7D" w:themeColor="text2" w:themeShade="BF"/>
          <w:sz w:val="22"/>
        </w:rPr>
        <w:t>,</w:t>
      </w:r>
    </w:p>
    <w:p w14:paraId="3E46BFEB" w14:textId="16D3FF6B" w:rsidR="0015676D" w:rsidRDefault="0015676D" w:rsidP="0015676D">
      <w:pPr>
        <w:pStyle w:val="Odstavecseseznamem"/>
        <w:numPr>
          <w:ilvl w:val="0"/>
          <w:numId w:val="1"/>
        </w:numPr>
        <w:spacing w:before="240"/>
        <w:jc w:val="both"/>
        <w:rPr>
          <w:rFonts w:ascii="Century Gothic" w:hAnsi="Century Gothic" w:cs="Arial"/>
          <w:color w:val="7D7D7D" w:themeColor="text2" w:themeShade="BF"/>
          <w:sz w:val="22"/>
        </w:rPr>
      </w:pPr>
      <w:r w:rsidRPr="0015676D">
        <w:rPr>
          <w:rFonts w:ascii="Century Gothic" w:hAnsi="Century Gothic" w:cs="Arial"/>
          <w:color w:val="7D7D7D" w:themeColor="text2" w:themeShade="BF"/>
          <w:sz w:val="22"/>
        </w:rPr>
        <w:t>šifrování a kódování</w:t>
      </w:r>
      <w:r>
        <w:rPr>
          <w:rFonts w:ascii="Century Gothic" w:hAnsi="Century Gothic" w:cs="Arial"/>
          <w:color w:val="7D7D7D" w:themeColor="text2" w:themeShade="BF"/>
          <w:sz w:val="22"/>
        </w:rPr>
        <w:t>,</w:t>
      </w:r>
    </w:p>
    <w:p w14:paraId="1AF057BF" w14:textId="77777777" w:rsidR="0015676D" w:rsidRDefault="0015676D" w:rsidP="0015676D">
      <w:pPr>
        <w:pStyle w:val="Odstavecseseznamem"/>
        <w:numPr>
          <w:ilvl w:val="0"/>
          <w:numId w:val="1"/>
        </w:numPr>
        <w:spacing w:before="240"/>
        <w:jc w:val="both"/>
        <w:rPr>
          <w:rFonts w:ascii="Century Gothic" w:hAnsi="Century Gothic" w:cs="Arial"/>
          <w:color w:val="7D7D7D" w:themeColor="text2" w:themeShade="BF"/>
          <w:sz w:val="22"/>
        </w:rPr>
      </w:pPr>
      <w:r w:rsidRPr="0015676D">
        <w:rPr>
          <w:rFonts w:ascii="Century Gothic" w:hAnsi="Century Gothic" w:cs="Arial"/>
          <w:color w:val="7D7D7D" w:themeColor="text2" w:themeShade="BF"/>
          <w:sz w:val="22"/>
        </w:rPr>
        <w:t>využívání tabulek, diagramů a časové osy,</w:t>
      </w:r>
    </w:p>
    <w:p w14:paraId="24AFD88F" w14:textId="77777777" w:rsidR="0015676D" w:rsidRDefault="0015676D" w:rsidP="0015676D">
      <w:pPr>
        <w:pStyle w:val="Odstavecseseznamem"/>
        <w:numPr>
          <w:ilvl w:val="0"/>
          <w:numId w:val="1"/>
        </w:numPr>
        <w:spacing w:before="240"/>
        <w:jc w:val="both"/>
        <w:rPr>
          <w:rFonts w:ascii="Century Gothic" w:hAnsi="Century Gothic" w:cs="Arial"/>
          <w:color w:val="7D7D7D" w:themeColor="text2" w:themeShade="BF"/>
          <w:sz w:val="22"/>
        </w:rPr>
      </w:pPr>
      <w:r w:rsidRPr="0015676D">
        <w:rPr>
          <w:rFonts w:ascii="Century Gothic" w:hAnsi="Century Gothic" w:cs="Arial"/>
          <w:color w:val="7D7D7D" w:themeColor="text2" w:themeShade="BF"/>
          <w:sz w:val="22"/>
        </w:rPr>
        <w:t>vynálezy a vynalézání</w:t>
      </w:r>
      <w:r>
        <w:rPr>
          <w:rFonts w:ascii="Century Gothic" w:hAnsi="Century Gothic" w:cs="Arial"/>
          <w:color w:val="7D7D7D" w:themeColor="text2" w:themeShade="BF"/>
          <w:sz w:val="22"/>
        </w:rPr>
        <w:t>,</w:t>
      </w:r>
    </w:p>
    <w:p w14:paraId="73D2AAF6" w14:textId="77777777" w:rsidR="0015676D" w:rsidRDefault="0015676D" w:rsidP="0015676D">
      <w:pPr>
        <w:pStyle w:val="Odstavecseseznamem"/>
        <w:numPr>
          <w:ilvl w:val="0"/>
          <w:numId w:val="1"/>
        </w:numPr>
        <w:spacing w:before="240"/>
        <w:jc w:val="both"/>
        <w:rPr>
          <w:rFonts w:ascii="Century Gothic" w:hAnsi="Century Gothic" w:cs="Arial"/>
          <w:color w:val="7D7D7D" w:themeColor="text2" w:themeShade="BF"/>
          <w:sz w:val="22"/>
        </w:rPr>
      </w:pPr>
      <w:r w:rsidRPr="0015676D">
        <w:rPr>
          <w:rFonts w:ascii="Century Gothic" w:hAnsi="Century Gothic" w:cs="Arial"/>
          <w:color w:val="7D7D7D" w:themeColor="text2" w:themeShade="BF"/>
          <w:sz w:val="22"/>
        </w:rPr>
        <w:lastRenderedPageBreak/>
        <w:t>všeobecné plánování,</w:t>
      </w:r>
    </w:p>
    <w:p w14:paraId="491A474D" w14:textId="73F5832B" w:rsidR="009E7028" w:rsidRPr="0015676D" w:rsidRDefault="0015676D" w:rsidP="0015676D">
      <w:pPr>
        <w:pStyle w:val="Odstavecseseznamem"/>
        <w:numPr>
          <w:ilvl w:val="0"/>
          <w:numId w:val="1"/>
        </w:numPr>
        <w:spacing w:before="240"/>
        <w:jc w:val="both"/>
        <w:rPr>
          <w:rFonts w:ascii="Century Gothic" w:hAnsi="Century Gothic" w:cs="Arial"/>
          <w:color w:val="7D7D7D" w:themeColor="text2" w:themeShade="BF"/>
          <w:sz w:val="22"/>
        </w:rPr>
      </w:pPr>
      <w:r w:rsidRPr="0015676D">
        <w:rPr>
          <w:rFonts w:ascii="Century Gothic" w:hAnsi="Century Gothic" w:cs="Arial"/>
          <w:color w:val="7D7D7D" w:themeColor="text2" w:themeShade="BF"/>
          <w:sz w:val="22"/>
        </w:rPr>
        <w:t>sekvenční myšlení krok za krokem (např. co předchází a následuje v přirozených dějích).</w:t>
      </w:r>
    </w:p>
    <w:p w14:paraId="038F97FF" w14:textId="36C6B0F5" w:rsidR="00394DE4" w:rsidRDefault="00394DE4" w:rsidP="00394DE4">
      <w:pPr>
        <w:rPr>
          <w:rFonts w:ascii="Century Gothic" w:hAnsi="Century Gothic" w:cs="Arial"/>
          <w:sz w:val="22"/>
        </w:rPr>
      </w:pPr>
    </w:p>
    <w:p w14:paraId="514A299F" w14:textId="77777777" w:rsidR="00CA08B5" w:rsidRPr="00863680" w:rsidRDefault="00CA08B5" w:rsidP="00394DE4">
      <w:pPr>
        <w:rPr>
          <w:rFonts w:ascii="Century Gothic" w:hAnsi="Century Gothic" w:cs="Arial"/>
          <w:sz w:val="22"/>
        </w:rPr>
      </w:pPr>
    </w:p>
    <w:p w14:paraId="1E1CADD0" w14:textId="0527C7A1" w:rsidR="00664D1D" w:rsidRPr="001C31DB" w:rsidRDefault="009E7028" w:rsidP="00B479E0">
      <w:pPr>
        <w:rPr>
          <w:b/>
          <w:color w:val="FFCC00"/>
        </w:rPr>
      </w:pPr>
      <w:r w:rsidRPr="00AF13E0">
        <w:rPr>
          <w:rFonts w:ascii="Century Gothic" w:hAnsi="Century Gothic" w:cs="Arial"/>
          <w:b/>
          <w:sz w:val="22"/>
        </w:rPr>
        <w:t>URL pro p</w:t>
      </w:r>
      <w:r w:rsidRPr="00AF13E0">
        <w:rPr>
          <w:rFonts w:ascii="Century Gothic" w:hAnsi="Century Gothic" w:cs="Calibri"/>
          <w:b/>
          <w:sz w:val="22"/>
        </w:rPr>
        <w:t>ř</w:t>
      </w:r>
      <w:r w:rsidRPr="00AF13E0">
        <w:rPr>
          <w:rFonts w:ascii="Century Gothic" w:hAnsi="Century Gothic" w:cs="Arial"/>
          <w:b/>
          <w:sz w:val="22"/>
        </w:rPr>
        <w:t>ihl</w:t>
      </w:r>
      <w:r w:rsidRPr="00AF13E0">
        <w:rPr>
          <w:rFonts w:ascii="Century Gothic" w:hAnsi="Century Gothic" w:cs="Gadugi"/>
          <w:b/>
          <w:sz w:val="22"/>
        </w:rPr>
        <w:t>áš</w:t>
      </w:r>
      <w:r w:rsidRPr="00AF13E0">
        <w:rPr>
          <w:rFonts w:ascii="Century Gothic" w:hAnsi="Century Gothic" w:cs="Arial"/>
          <w:b/>
          <w:sz w:val="22"/>
        </w:rPr>
        <w:t>ení</w:t>
      </w:r>
      <w:r w:rsidR="00AF13E0" w:rsidRPr="00AF13E0">
        <w:rPr>
          <w:rFonts w:ascii="Century Gothic" w:hAnsi="Century Gothic" w:cs="Arial"/>
          <w:b/>
          <w:sz w:val="22"/>
        </w:rPr>
        <w:t xml:space="preserve"> zde</w:t>
      </w:r>
      <w:r w:rsidRPr="00AF13E0">
        <w:rPr>
          <w:rFonts w:ascii="Century Gothic" w:hAnsi="Century Gothic" w:cs="Arial"/>
          <w:b/>
          <w:sz w:val="22"/>
        </w:rPr>
        <w:t xml:space="preserve">: </w:t>
      </w:r>
      <w:hyperlink r:id="rId11" w:history="1">
        <w:r w:rsidR="006A75E0">
          <w:rPr>
            <w:rStyle w:val="Hypertextovodkaz"/>
            <w:rFonts w:ascii="Century Gothic" w:hAnsi="Century Gothic" w:cs="Arial"/>
            <w:b/>
            <w:color w:val="FFC000"/>
            <w:sz w:val="22"/>
          </w:rPr>
          <w:t>https://bit.ly/3kEzA6f</w:t>
        </w:r>
      </w:hyperlink>
      <w:bookmarkStart w:id="0" w:name="_GoBack"/>
      <w:bookmarkEnd w:id="0"/>
      <w:r w:rsidR="00E152C9">
        <w:rPr>
          <w:rFonts w:ascii="Century Gothic" w:hAnsi="Century Gothic" w:cs="Arial"/>
          <w:b/>
          <w:sz w:val="22"/>
        </w:rPr>
        <w:t xml:space="preserve"> </w:t>
      </w:r>
    </w:p>
    <w:sectPr w:rsidR="00664D1D" w:rsidRPr="001C31DB" w:rsidSect="001C45BF">
      <w:headerReference w:type="default" r:id="rId12"/>
      <w:footerReference w:type="default" r:id="rId13"/>
      <w:footerReference w:type="first" r:id="rId14"/>
      <w:pgSz w:w="11900" w:h="16840"/>
      <w:pgMar w:top="2800" w:right="1134" w:bottom="2835" w:left="1418" w:header="2268" w:footer="13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21790" w14:textId="77777777" w:rsidR="00BD43BB" w:rsidRDefault="00BD43BB">
      <w:r>
        <w:separator/>
      </w:r>
    </w:p>
  </w:endnote>
  <w:endnote w:type="continuationSeparator" w:id="0">
    <w:p w14:paraId="1CB96A72" w14:textId="77777777" w:rsidR="00BD43BB" w:rsidRDefault="00BD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114FF" w14:textId="77777777" w:rsidR="00EB5548" w:rsidRDefault="007C22E3">
    <w:pPr>
      <w:pStyle w:val="Zpat"/>
    </w:pPr>
    <w:r>
      <w:rPr>
        <w:noProof/>
        <w:vertAlign w:val="subscript"/>
        <w:lang w:eastAsia="cs-CZ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1DD5CDF" wp14:editId="24408671">
              <wp:simplePos x="0" y="0"/>
              <wp:positionH relativeFrom="leftMargin">
                <wp:posOffset>900430</wp:posOffset>
              </wp:positionH>
              <wp:positionV relativeFrom="bottomMargin">
                <wp:posOffset>540385</wp:posOffset>
              </wp:positionV>
              <wp:extent cx="3481200" cy="432000"/>
              <wp:effectExtent l="0" t="0" r="0" b="635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1200" cy="432000"/>
                        <a:chOff x="0" y="0"/>
                        <a:chExt cx="3481070" cy="431165"/>
                      </a:xfrm>
                    </wpg:grpSpPr>
                    <wps:wsp>
                      <wps:cNvPr id="4" name="Freeform 5"/>
                      <wps:cNvSpPr>
                        <a:spLocks noEditPoints="1"/>
                      </wps:cNvSpPr>
                      <wps:spPr bwMode="auto">
                        <a:xfrm>
                          <a:off x="2862262" y="4763"/>
                          <a:ext cx="408305" cy="274955"/>
                        </a:xfrm>
                        <a:custGeom>
                          <a:avLst/>
                          <a:gdLst>
                            <a:gd name="T0" fmla="*/ 399 w 643"/>
                            <a:gd name="T1" fmla="*/ 193 h 433"/>
                            <a:gd name="T2" fmla="*/ 338 w 643"/>
                            <a:gd name="T3" fmla="*/ 234 h 433"/>
                            <a:gd name="T4" fmla="*/ 301 w 643"/>
                            <a:gd name="T5" fmla="*/ 227 h 433"/>
                            <a:gd name="T6" fmla="*/ 317 w 643"/>
                            <a:gd name="T7" fmla="*/ 240 h 433"/>
                            <a:gd name="T8" fmla="*/ 353 w 643"/>
                            <a:gd name="T9" fmla="*/ 252 h 433"/>
                            <a:gd name="T10" fmla="*/ 158 w 643"/>
                            <a:gd name="T11" fmla="*/ 195 h 433"/>
                            <a:gd name="T12" fmla="*/ 334 w 643"/>
                            <a:gd name="T13" fmla="*/ 189 h 433"/>
                            <a:gd name="T14" fmla="*/ 370 w 643"/>
                            <a:gd name="T15" fmla="*/ 155 h 433"/>
                            <a:gd name="T16" fmla="*/ 428 w 643"/>
                            <a:gd name="T17" fmla="*/ 168 h 433"/>
                            <a:gd name="T18" fmla="*/ 458 w 643"/>
                            <a:gd name="T19" fmla="*/ 182 h 433"/>
                            <a:gd name="T20" fmla="*/ 469 w 643"/>
                            <a:gd name="T21" fmla="*/ 200 h 433"/>
                            <a:gd name="T22" fmla="*/ 468 w 643"/>
                            <a:gd name="T23" fmla="*/ 215 h 433"/>
                            <a:gd name="T24" fmla="*/ 460 w 643"/>
                            <a:gd name="T25" fmla="*/ 227 h 433"/>
                            <a:gd name="T26" fmla="*/ 446 w 643"/>
                            <a:gd name="T27" fmla="*/ 237 h 433"/>
                            <a:gd name="T28" fmla="*/ 481 w 643"/>
                            <a:gd name="T29" fmla="*/ 239 h 433"/>
                            <a:gd name="T30" fmla="*/ 503 w 643"/>
                            <a:gd name="T31" fmla="*/ 222 h 433"/>
                            <a:gd name="T32" fmla="*/ 513 w 643"/>
                            <a:gd name="T33" fmla="*/ 200 h 433"/>
                            <a:gd name="T34" fmla="*/ 510 w 643"/>
                            <a:gd name="T35" fmla="*/ 184 h 433"/>
                            <a:gd name="T36" fmla="*/ 500 w 643"/>
                            <a:gd name="T37" fmla="*/ 172 h 433"/>
                            <a:gd name="T38" fmla="*/ 480 w 643"/>
                            <a:gd name="T39" fmla="*/ 160 h 433"/>
                            <a:gd name="T40" fmla="*/ 440 w 643"/>
                            <a:gd name="T41" fmla="*/ 148 h 433"/>
                            <a:gd name="T42" fmla="*/ 388 w 643"/>
                            <a:gd name="T43" fmla="*/ 136 h 433"/>
                            <a:gd name="T44" fmla="*/ 353 w 643"/>
                            <a:gd name="T45" fmla="*/ 121 h 433"/>
                            <a:gd name="T46" fmla="*/ 345 w 643"/>
                            <a:gd name="T47" fmla="*/ 111 h 433"/>
                            <a:gd name="T48" fmla="*/ 343 w 643"/>
                            <a:gd name="T49" fmla="*/ 99 h 433"/>
                            <a:gd name="T50" fmla="*/ 346 w 643"/>
                            <a:gd name="T51" fmla="*/ 86 h 433"/>
                            <a:gd name="T52" fmla="*/ 365 w 643"/>
                            <a:gd name="T53" fmla="*/ 70 h 433"/>
                            <a:gd name="T54" fmla="*/ 398 w 643"/>
                            <a:gd name="T55" fmla="*/ 60 h 433"/>
                            <a:gd name="T56" fmla="*/ 432 w 643"/>
                            <a:gd name="T57" fmla="*/ 60 h 433"/>
                            <a:gd name="T58" fmla="*/ 460 w 643"/>
                            <a:gd name="T59" fmla="*/ 66 h 433"/>
                            <a:gd name="T60" fmla="*/ 484 w 643"/>
                            <a:gd name="T61" fmla="*/ 82 h 433"/>
                            <a:gd name="T62" fmla="*/ 483 w 643"/>
                            <a:gd name="T63" fmla="*/ 64 h 433"/>
                            <a:gd name="T64" fmla="*/ 449 w 643"/>
                            <a:gd name="T65" fmla="*/ 54 h 433"/>
                            <a:gd name="T66" fmla="*/ 410 w 643"/>
                            <a:gd name="T67" fmla="*/ 51 h 433"/>
                            <a:gd name="T68" fmla="*/ 359 w 643"/>
                            <a:gd name="T69" fmla="*/ 57 h 433"/>
                            <a:gd name="T70" fmla="*/ 334 w 643"/>
                            <a:gd name="T71" fmla="*/ 65 h 433"/>
                            <a:gd name="T72" fmla="*/ 168 w 643"/>
                            <a:gd name="T73" fmla="*/ 155 h 433"/>
                            <a:gd name="T74" fmla="*/ 0 w 643"/>
                            <a:gd name="T75" fmla="*/ 0 h 433"/>
                            <a:gd name="T76" fmla="*/ 22 w 643"/>
                            <a:gd name="T77" fmla="*/ 24 h 433"/>
                            <a:gd name="T78" fmla="*/ 115 w 643"/>
                            <a:gd name="T79" fmla="*/ 383 h 433"/>
                            <a:gd name="T80" fmla="*/ 268 w 643"/>
                            <a:gd name="T81" fmla="*/ 388 h 433"/>
                            <a:gd name="T82" fmla="*/ 406 w 643"/>
                            <a:gd name="T83" fmla="*/ 383 h 433"/>
                            <a:gd name="T84" fmla="*/ 517 w 643"/>
                            <a:gd name="T85" fmla="*/ 257 h 433"/>
                            <a:gd name="T86" fmla="*/ 558 w 643"/>
                            <a:gd name="T87" fmla="*/ 257 h 433"/>
                            <a:gd name="T88" fmla="*/ 461 w 643"/>
                            <a:gd name="T89" fmla="*/ 247 h 433"/>
                            <a:gd name="T90" fmla="*/ 473 w 643"/>
                            <a:gd name="T91" fmla="*/ 0 h 433"/>
                            <a:gd name="T92" fmla="*/ 334 w 643"/>
                            <a:gd name="T93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43" h="433">
                              <a:moveTo>
                                <a:pt x="446" y="237"/>
                              </a:moveTo>
                              <a:lnTo>
                                <a:pt x="446" y="193"/>
                              </a:lnTo>
                              <a:lnTo>
                                <a:pt x="399" y="193"/>
                              </a:lnTo>
                              <a:lnTo>
                                <a:pt x="361" y="243"/>
                              </a:lnTo>
                              <a:lnTo>
                                <a:pt x="349" y="239"/>
                              </a:lnTo>
                              <a:lnTo>
                                <a:pt x="338" y="234"/>
                              </a:lnTo>
                              <a:lnTo>
                                <a:pt x="328" y="228"/>
                              </a:lnTo>
                              <a:lnTo>
                                <a:pt x="320" y="220"/>
                              </a:lnTo>
                              <a:lnTo>
                                <a:pt x="301" y="227"/>
                              </a:lnTo>
                              <a:lnTo>
                                <a:pt x="305" y="231"/>
                              </a:lnTo>
                              <a:lnTo>
                                <a:pt x="310" y="236"/>
                              </a:lnTo>
                              <a:lnTo>
                                <a:pt x="317" y="240"/>
                              </a:lnTo>
                              <a:lnTo>
                                <a:pt x="323" y="243"/>
                              </a:lnTo>
                              <a:lnTo>
                                <a:pt x="338" y="248"/>
                              </a:lnTo>
                              <a:lnTo>
                                <a:pt x="353" y="252"/>
                              </a:lnTo>
                              <a:lnTo>
                                <a:pt x="280" y="348"/>
                              </a:lnTo>
                              <a:lnTo>
                                <a:pt x="279" y="348"/>
                              </a:lnTo>
                              <a:lnTo>
                                <a:pt x="158" y="195"/>
                              </a:lnTo>
                              <a:lnTo>
                                <a:pt x="295" y="22"/>
                              </a:lnTo>
                              <a:lnTo>
                                <a:pt x="295" y="189"/>
                              </a:lnTo>
                              <a:lnTo>
                                <a:pt x="334" y="189"/>
                              </a:lnTo>
                              <a:lnTo>
                                <a:pt x="334" y="143"/>
                              </a:lnTo>
                              <a:lnTo>
                                <a:pt x="351" y="149"/>
                              </a:lnTo>
                              <a:lnTo>
                                <a:pt x="370" y="155"/>
                              </a:lnTo>
                              <a:lnTo>
                                <a:pt x="391" y="159"/>
                              </a:lnTo>
                              <a:lnTo>
                                <a:pt x="413" y="164"/>
                              </a:lnTo>
                              <a:lnTo>
                                <a:pt x="428" y="168"/>
                              </a:lnTo>
                              <a:lnTo>
                                <a:pt x="441" y="173"/>
                              </a:lnTo>
                              <a:lnTo>
                                <a:pt x="450" y="177"/>
                              </a:lnTo>
                              <a:lnTo>
                                <a:pt x="458" y="182"/>
                              </a:lnTo>
                              <a:lnTo>
                                <a:pt x="464" y="188"/>
                              </a:lnTo>
                              <a:lnTo>
                                <a:pt x="467" y="194"/>
                              </a:lnTo>
                              <a:lnTo>
                                <a:pt x="469" y="200"/>
                              </a:lnTo>
                              <a:lnTo>
                                <a:pt x="470" y="206"/>
                              </a:lnTo>
                              <a:lnTo>
                                <a:pt x="469" y="210"/>
                              </a:lnTo>
                              <a:lnTo>
                                <a:pt x="468" y="215"/>
                              </a:lnTo>
                              <a:lnTo>
                                <a:pt x="466" y="219"/>
                              </a:lnTo>
                              <a:lnTo>
                                <a:pt x="464" y="223"/>
                              </a:lnTo>
                              <a:lnTo>
                                <a:pt x="460" y="227"/>
                              </a:lnTo>
                              <a:lnTo>
                                <a:pt x="455" y="230"/>
                              </a:lnTo>
                              <a:lnTo>
                                <a:pt x="451" y="234"/>
                              </a:lnTo>
                              <a:lnTo>
                                <a:pt x="446" y="237"/>
                              </a:lnTo>
                              <a:close/>
                              <a:moveTo>
                                <a:pt x="461" y="247"/>
                              </a:moveTo>
                              <a:lnTo>
                                <a:pt x="471" y="244"/>
                              </a:lnTo>
                              <a:lnTo>
                                <a:pt x="481" y="239"/>
                              </a:lnTo>
                              <a:lnTo>
                                <a:pt x="489" y="235"/>
                              </a:lnTo>
                              <a:lnTo>
                                <a:pt x="497" y="228"/>
                              </a:lnTo>
                              <a:lnTo>
                                <a:pt x="503" y="222"/>
                              </a:lnTo>
                              <a:lnTo>
                                <a:pt x="508" y="216"/>
                              </a:lnTo>
                              <a:lnTo>
                                <a:pt x="511" y="208"/>
                              </a:lnTo>
                              <a:lnTo>
                                <a:pt x="513" y="200"/>
                              </a:lnTo>
                              <a:lnTo>
                                <a:pt x="513" y="195"/>
                              </a:lnTo>
                              <a:lnTo>
                                <a:pt x="511" y="189"/>
                              </a:lnTo>
                              <a:lnTo>
                                <a:pt x="510" y="184"/>
                              </a:lnTo>
                              <a:lnTo>
                                <a:pt x="507" y="180"/>
                              </a:lnTo>
                              <a:lnTo>
                                <a:pt x="504" y="176"/>
                              </a:lnTo>
                              <a:lnTo>
                                <a:pt x="500" y="172"/>
                              </a:lnTo>
                              <a:lnTo>
                                <a:pt x="495" y="168"/>
                              </a:lnTo>
                              <a:lnTo>
                                <a:pt x="490" y="165"/>
                              </a:lnTo>
                              <a:lnTo>
                                <a:pt x="480" y="160"/>
                              </a:lnTo>
                              <a:lnTo>
                                <a:pt x="467" y="155"/>
                              </a:lnTo>
                              <a:lnTo>
                                <a:pt x="453" y="152"/>
                              </a:lnTo>
                              <a:lnTo>
                                <a:pt x="440" y="148"/>
                              </a:lnTo>
                              <a:lnTo>
                                <a:pt x="421" y="144"/>
                              </a:lnTo>
                              <a:lnTo>
                                <a:pt x="404" y="140"/>
                              </a:lnTo>
                              <a:lnTo>
                                <a:pt x="388" y="136"/>
                              </a:lnTo>
                              <a:lnTo>
                                <a:pt x="374" y="132"/>
                              </a:lnTo>
                              <a:lnTo>
                                <a:pt x="363" y="126"/>
                              </a:lnTo>
                              <a:lnTo>
                                <a:pt x="353" y="121"/>
                              </a:lnTo>
                              <a:lnTo>
                                <a:pt x="350" y="118"/>
                              </a:lnTo>
                              <a:lnTo>
                                <a:pt x="347" y="114"/>
                              </a:lnTo>
                              <a:lnTo>
                                <a:pt x="345" y="111"/>
                              </a:lnTo>
                              <a:lnTo>
                                <a:pt x="344" y="106"/>
                              </a:lnTo>
                              <a:lnTo>
                                <a:pt x="343" y="102"/>
                              </a:lnTo>
                              <a:lnTo>
                                <a:pt x="343" y="99"/>
                              </a:lnTo>
                              <a:lnTo>
                                <a:pt x="343" y="95"/>
                              </a:lnTo>
                              <a:lnTo>
                                <a:pt x="345" y="91"/>
                              </a:lnTo>
                              <a:lnTo>
                                <a:pt x="346" y="86"/>
                              </a:lnTo>
                              <a:lnTo>
                                <a:pt x="349" y="82"/>
                              </a:lnTo>
                              <a:lnTo>
                                <a:pt x="357" y="76"/>
                              </a:lnTo>
                              <a:lnTo>
                                <a:pt x="365" y="70"/>
                              </a:lnTo>
                              <a:lnTo>
                                <a:pt x="376" y="65"/>
                              </a:lnTo>
                              <a:lnTo>
                                <a:pt x="386" y="62"/>
                              </a:lnTo>
                              <a:lnTo>
                                <a:pt x="398" y="60"/>
                              </a:lnTo>
                              <a:lnTo>
                                <a:pt x="410" y="59"/>
                              </a:lnTo>
                              <a:lnTo>
                                <a:pt x="422" y="59"/>
                              </a:lnTo>
                              <a:lnTo>
                                <a:pt x="432" y="60"/>
                              </a:lnTo>
                              <a:lnTo>
                                <a:pt x="442" y="61"/>
                              </a:lnTo>
                              <a:lnTo>
                                <a:pt x="451" y="63"/>
                              </a:lnTo>
                              <a:lnTo>
                                <a:pt x="460" y="66"/>
                              </a:lnTo>
                              <a:lnTo>
                                <a:pt x="468" y="71"/>
                              </a:lnTo>
                              <a:lnTo>
                                <a:pt x="475" y="76"/>
                              </a:lnTo>
                              <a:lnTo>
                                <a:pt x="484" y="82"/>
                              </a:lnTo>
                              <a:lnTo>
                                <a:pt x="501" y="77"/>
                              </a:lnTo>
                              <a:lnTo>
                                <a:pt x="492" y="70"/>
                              </a:lnTo>
                              <a:lnTo>
                                <a:pt x="483" y="64"/>
                              </a:lnTo>
                              <a:lnTo>
                                <a:pt x="472" y="59"/>
                              </a:lnTo>
                              <a:lnTo>
                                <a:pt x="461" y="56"/>
                              </a:lnTo>
                              <a:lnTo>
                                <a:pt x="449" y="54"/>
                              </a:lnTo>
                              <a:lnTo>
                                <a:pt x="437" y="52"/>
                              </a:lnTo>
                              <a:lnTo>
                                <a:pt x="424" y="51"/>
                              </a:lnTo>
                              <a:lnTo>
                                <a:pt x="410" y="51"/>
                              </a:lnTo>
                              <a:lnTo>
                                <a:pt x="388" y="52"/>
                              </a:lnTo>
                              <a:lnTo>
                                <a:pt x="368" y="55"/>
                              </a:lnTo>
                              <a:lnTo>
                                <a:pt x="359" y="57"/>
                              </a:lnTo>
                              <a:lnTo>
                                <a:pt x="349" y="59"/>
                              </a:lnTo>
                              <a:lnTo>
                                <a:pt x="342" y="62"/>
                              </a:lnTo>
                              <a:lnTo>
                                <a:pt x="334" y="65"/>
                              </a:lnTo>
                              <a:lnTo>
                                <a:pt x="334" y="0"/>
                              </a:lnTo>
                              <a:lnTo>
                                <a:pt x="287" y="0"/>
                              </a:lnTo>
                              <a:lnTo>
                                <a:pt x="168" y="155"/>
                              </a:lnTo>
                              <a:lnTo>
                                <a:pt x="167" y="155"/>
                              </a:lnTo>
                              <a:lnTo>
                                <a:pt x="45" y="0"/>
                              </a:lnTo>
                              <a:lnTo>
                                <a:pt x="0" y="0"/>
                              </a:lnTo>
                              <a:lnTo>
                                <a:pt x="0" y="189"/>
                              </a:lnTo>
                              <a:lnTo>
                                <a:pt x="22" y="189"/>
                              </a:lnTo>
                              <a:lnTo>
                                <a:pt x="22" y="24"/>
                              </a:lnTo>
                              <a:lnTo>
                                <a:pt x="156" y="193"/>
                              </a:lnTo>
                              <a:lnTo>
                                <a:pt x="115" y="193"/>
                              </a:lnTo>
                              <a:lnTo>
                                <a:pt x="115" y="383"/>
                              </a:lnTo>
                              <a:lnTo>
                                <a:pt x="134" y="383"/>
                              </a:lnTo>
                              <a:lnTo>
                                <a:pt x="134" y="217"/>
                              </a:lnTo>
                              <a:lnTo>
                                <a:pt x="268" y="388"/>
                              </a:lnTo>
                              <a:lnTo>
                                <a:pt x="269" y="388"/>
                              </a:lnTo>
                              <a:lnTo>
                                <a:pt x="406" y="215"/>
                              </a:lnTo>
                              <a:lnTo>
                                <a:pt x="406" y="383"/>
                              </a:lnTo>
                              <a:lnTo>
                                <a:pt x="446" y="383"/>
                              </a:lnTo>
                              <a:lnTo>
                                <a:pt x="446" y="257"/>
                              </a:lnTo>
                              <a:lnTo>
                                <a:pt x="517" y="257"/>
                              </a:lnTo>
                              <a:lnTo>
                                <a:pt x="517" y="433"/>
                              </a:lnTo>
                              <a:lnTo>
                                <a:pt x="558" y="433"/>
                              </a:lnTo>
                              <a:lnTo>
                                <a:pt x="558" y="257"/>
                              </a:lnTo>
                              <a:lnTo>
                                <a:pt x="643" y="257"/>
                              </a:lnTo>
                              <a:lnTo>
                                <a:pt x="643" y="247"/>
                              </a:lnTo>
                              <a:lnTo>
                                <a:pt x="461" y="247"/>
                              </a:lnTo>
                              <a:close/>
                              <a:moveTo>
                                <a:pt x="429" y="39"/>
                              </a:moveTo>
                              <a:lnTo>
                                <a:pt x="494" y="0"/>
                              </a:lnTo>
                              <a:lnTo>
                                <a:pt x="473" y="0"/>
                              </a:lnTo>
                              <a:lnTo>
                                <a:pt x="414" y="28"/>
                              </a:lnTo>
                              <a:lnTo>
                                <a:pt x="353" y="0"/>
                              </a:lnTo>
                              <a:lnTo>
                                <a:pt x="334" y="0"/>
                              </a:lnTo>
                              <a:lnTo>
                                <a:pt x="400" y="39"/>
                              </a:lnTo>
                              <a:lnTo>
                                <a:pt x="429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96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2647950" y="309563"/>
                          <a:ext cx="43815" cy="38100"/>
                        </a:xfrm>
                        <a:custGeom>
                          <a:avLst/>
                          <a:gdLst>
                            <a:gd name="T0" fmla="*/ 0 w 69"/>
                            <a:gd name="T1" fmla="*/ 0 h 60"/>
                            <a:gd name="T2" fmla="*/ 9 w 69"/>
                            <a:gd name="T3" fmla="*/ 0 h 60"/>
                            <a:gd name="T4" fmla="*/ 35 w 69"/>
                            <a:gd name="T5" fmla="*/ 55 h 60"/>
                            <a:gd name="T6" fmla="*/ 61 w 69"/>
                            <a:gd name="T7" fmla="*/ 0 h 60"/>
                            <a:gd name="T8" fmla="*/ 69 w 69"/>
                            <a:gd name="T9" fmla="*/ 0 h 60"/>
                            <a:gd name="T10" fmla="*/ 69 w 69"/>
                            <a:gd name="T11" fmla="*/ 60 h 60"/>
                            <a:gd name="T12" fmla="*/ 63 w 69"/>
                            <a:gd name="T13" fmla="*/ 60 h 60"/>
                            <a:gd name="T14" fmla="*/ 64 w 69"/>
                            <a:gd name="T15" fmla="*/ 6 h 60"/>
                            <a:gd name="T16" fmla="*/ 38 w 69"/>
                            <a:gd name="T17" fmla="*/ 60 h 60"/>
                            <a:gd name="T18" fmla="*/ 31 w 69"/>
                            <a:gd name="T19" fmla="*/ 60 h 60"/>
                            <a:gd name="T20" fmla="*/ 5 w 69"/>
                            <a:gd name="T21" fmla="*/ 6 h 60"/>
                            <a:gd name="T22" fmla="*/ 6 w 69"/>
                            <a:gd name="T23" fmla="*/ 60 h 60"/>
                            <a:gd name="T24" fmla="*/ 0 w 69"/>
                            <a:gd name="T25" fmla="*/ 60 h 60"/>
                            <a:gd name="T26" fmla="*/ 0 w 69"/>
                            <a:gd name="T27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9" h="6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35" y="55"/>
                              </a:lnTo>
                              <a:lnTo>
                                <a:pt x="61" y="0"/>
                              </a:lnTo>
                              <a:lnTo>
                                <a:pt x="69" y="0"/>
                              </a:lnTo>
                              <a:lnTo>
                                <a:pt x="69" y="60"/>
                              </a:lnTo>
                              <a:lnTo>
                                <a:pt x="63" y="60"/>
                              </a:lnTo>
                              <a:lnTo>
                                <a:pt x="64" y="6"/>
                              </a:lnTo>
                              <a:lnTo>
                                <a:pt x="38" y="60"/>
                              </a:lnTo>
                              <a:lnTo>
                                <a:pt x="31" y="60"/>
                              </a:lnTo>
                              <a:lnTo>
                                <a:pt x="5" y="6"/>
                              </a:lnTo>
                              <a:lnTo>
                                <a:pt x="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705100" y="309563"/>
                          <a:ext cx="3810" cy="38100"/>
                        </a:xfrm>
                        <a:prstGeom prst="rect">
                          <a:avLst/>
                        </a:pr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2724150" y="309563"/>
                          <a:ext cx="35560" cy="38100"/>
                        </a:xfrm>
                        <a:custGeom>
                          <a:avLst/>
                          <a:gdLst>
                            <a:gd name="T0" fmla="*/ 0 w 56"/>
                            <a:gd name="T1" fmla="*/ 0 h 60"/>
                            <a:gd name="T2" fmla="*/ 7 w 56"/>
                            <a:gd name="T3" fmla="*/ 0 h 60"/>
                            <a:gd name="T4" fmla="*/ 49 w 56"/>
                            <a:gd name="T5" fmla="*/ 54 h 60"/>
                            <a:gd name="T6" fmla="*/ 49 w 56"/>
                            <a:gd name="T7" fmla="*/ 0 h 60"/>
                            <a:gd name="T8" fmla="*/ 56 w 56"/>
                            <a:gd name="T9" fmla="*/ 0 h 60"/>
                            <a:gd name="T10" fmla="*/ 56 w 56"/>
                            <a:gd name="T11" fmla="*/ 60 h 60"/>
                            <a:gd name="T12" fmla="*/ 47 w 56"/>
                            <a:gd name="T13" fmla="*/ 60 h 60"/>
                            <a:gd name="T14" fmla="*/ 6 w 56"/>
                            <a:gd name="T15" fmla="*/ 7 h 60"/>
                            <a:gd name="T16" fmla="*/ 6 w 56"/>
                            <a:gd name="T17" fmla="*/ 60 h 60"/>
                            <a:gd name="T18" fmla="*/ 0 w 56"/>
                            <a:gd name="T19" fmla="*/ 60 h 60"/>
                            <a:gd name="T20" fmla="*/ 0 w 56"/>
                            <a:gd name="T21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6" h="6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49" y="54"/>
                              </a:lnTo>
                              <a:lnTo>
                                <a:pt x="49" y="0"/>
                              </a:lnTo>
                              <a:lnTo>
                                <a:pt x="56" y="0"/>
                              </a:lnTo>
                              <a:lnTo>
                                <a:pt x="56" y="60"/>
                              </a:lnTo>
                              <a:lnTo>
                                <a:pt x="47" y="60"/>
                              </a:lnTo>
                              <a:lnTo>
                                <a:pt x="6" y="7"/>
                              </a:lnTo>
                              <a:lnTo>
                                <a:pt x="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2771775" y="309563"/>
                          <a:ext cx="3810" cy="38100"/>
                        </a:xfrm>
                        <a:prstGeom prst="rect">
                          <a:avLst/>
                        </a:pr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2790825" y="309563"/>
                          <a:ext cx="31750" cy="40005"/>
                        </a:xfrm>
                        <a:custGeom>
                          <a:avLst/>
                          <a:gdLst>
                            <a:gd name="T0" fmla="*/ 5 w 50"/>
                            <a:gd name="T1" fmla="*/ 42 h 63"/>
                            <a:gd name="T2" fmla="*/ 7 w 50"/>
                            <a:gd name="T3" fmla="*/ 49 h 63"/>
                            <a:gd name="T4" fmla="*/ 11 w 50"/>
                            <a:gd name="T5" fmla="*/ 53 h 63"/>
                            <a:gd name="T6" fmla="*/ 17 w 50"/>
                            <a:gd name="T7" fmla="*/ 56 h 63"/>
                            <a:gd name="T8" fmla="*/ 24 w 50"/>
                            <a:gd name="T9" fmla="*/ 57 h 63"/>
                            <a:gd name="T10" fmla="*/ 38 w 50"/>
                            <a:gd name="T11" fmla="*/ 54 h 63"/>
                            <a:gd name="T12" fmla="*/ 42 w 50"/>
                            <a:gd name="T13" fmla="*/ 50 h 63"/>
                            <a:gd name="T14" fmla="*/ 43 w 50"/>
                            <a:gd name="T15" fmla="*/ 45 h 63"/>
                            <a:gd name="T16" fmla="*/ 42 w 50"/>
                            <a:gd name="T17" fmla="*/ 40 h 63"/>
                            <a:gd name="T18" fmla="*/ 40 w 50"/>
                            <a:gd name="T19" fmla="*/ 38 h 63"/>
                            <a:gd name="T20" fmla="*/ 29 w 50"/>
                            <a:gd name="T21" fmla="*/ 35 h 63"/>
                            <a:gd name="T22" fmla="*/ 10 w 50"/>
                            <a:gd name="T23" fmla="*/ 31 h 63"/>
                            <a:gd name="T24" fmla="*/ 2 w 50"/>
                            <a:gd name="T25" fmla="*/ 23 h 63"/>
                            <a:gd name="T26" fmla="*/ 2 w 50"/>
                            <a:gd name="T27" fmla="*/ 14 h 63"/>
                            <a:gd name="T28" fmla="*/ 5 w 50"/>
                            <a:gd name="T29" fmla="*/ 8 h 63"/>
                            <a:gd name="T30" fmla="*/ 11 w 50"/>
                            <a:gd name="T31" fmla="*/ 2 h 63"/>
                            <a:gd name="T32" fmla="*/ 19 w 50"/>
                            <a:gd name="T33" fmla="*/ 0 h 63"/>
                            <a:gd name="T34" fmla="*/ 30 w 50"/>
                            <a:gd name="T35" fmla="*/ 0 h 63"/>
                            <a:gd name="T36" fmla="*/ 38 w 50"/>
                            <a:gd name="T37" fmla="*/ 2 h 63"/>
                            <a:gd name="T38" fmla="*/ 44 w 50"/>
                            <a:gd name="T39" fmla="*/ 8 h 63"/>
                            <a:gd name="T40" fmla="*/ 47 w 50"/>
                            <a:gd name="T41" fmla="*/ 14 h 63"/>
                            <a:gd name="T42" fmla="*/ 42 w 50"/>
                            <a:gd name="T43" fmla="*/ 18 h 63"/>
                            <a:gd name="T44" fmla="*/ 40 w 50"/>
                            <a:gd name="T45" fmla="*/ 13 h 63"/>
                            <a:gd name="T46" fmla="*/ 37 w 50"/>
                            <a:gd name="T47" fmla="*/ 9 h 63"/>
                            <a:gd name="T48" fmla="*/ 24 w 50"/>
                            <a:gd name="T49" fmla="*/ 6 h 63"/>
                            <a:gd name="T50" fmla="*/ 12 w 50"/>
                            <a:gd name="T51" fmla="*/ 9 h 63"/>
                            <a:gd name="T52" fmla="*/ 9 w 50"/>
                            <a:gd name="T53" fmla="*/ 12 h 63"/>
                            <a:gd name="T54" fmla="*/ 7 w 50"/>
                            <a:gd name="T55" fmla="*/ 17 h 63"/>
                            <a:gd name="T56" fmla="*/ 9 w 50"/>
                            <a:gd name="T57" fmla="*/ 21 h 63"/>
                            <a:gd name="T58" fmla="*/ 12 w 50"/>
                            <a:gd name="T59" fmla="*/ 23 h 63"/>
                            <a:gd name="T60" fmla="*/ 22 w 50"/>
                            <a:gd name="T61" fmla="*/ 28 h 63"/>
                            <a:gd name="T62" fmla="*/ 41 w 50"/>
                            <a:gd name="T63" fmla="*/ 31 h 63"/>
                            <a:gd name="T64" fmla="*/ 47 w 50"/>
                            <a:gd name="T65" fmla="*/ 36 h 63"/>
                            <a:gd name="T66" fmla="*/ 50 w 50"/>
                            <a:gd name="T67" fmla="*/ 41 h 63"/>
                            <a:gd name="T68" fmla="*/ 50 w 50"/>
                            <a:gd name="T69" fmla="*/ 49 h 63"/>
                            <a:gd name="T70" fmla="*/ 46 w 50"/>
                            <a:gd name="T71" fmla="*/ 55 h 63"/>
                            <a:gd name="T72" fmla="*/ 40 w 50"/>
                            <a:gd name="T73" fmla="*/ 60 h 63"/>
                            <a:gd name="T74" fmla="*/ 31 w 50"/>
                            <a:gd name="T75" fmla="*/ 62 h 63"/>
                            <a:gd name="T76" fmla="*/ 20 w 50"/>
                            <a:gd name="T77" fmla="*/ 62 h 63"/>
                            <a:gd name="T78" fmla="*/ 11 w 50"/>
                            <a:gd name="T79" fmla="*/ 60 h 63"/>
                            <a:gd name="T80" fmla="*/ 3 w 50"/>
                            <a:gd name="T81" fmla="*/ 55 h 63"/>
                            <a:gd name="T82" fmla="*/ 0 w 50"/>
                            <a:gd name="T83" fmla="*/ 47 h 63"/>
                            <a:gd name="T84" fmla="*/ 0 w 50"/>
                            <a:gd name="T85" fmla="*/ 4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0" h="63">
                              <a:moveTo>
                                <a:pt x="5" y="41"/>
                              </a:moveTo>
                              <a:lnTo>
                                <a:pt x="5" y="42"/>
                              </a:lnTo>
                              <a:lnTo>
                                <a:pt x="6" y="46"/>
                              </a:lnTo>
                              <a:lnTo>
                                <a:pt x="7" y="49"/>
                              </a:lnTo>
                              <a:lnTo>
                                <a:pt x="9" y="51"/>
                              </a:lnTo>
                              <a:lnTo>
                                <a:pt x="11" y="53"/>
                              </a:lnTo>
                              <a:lnTo>
                                <a:pt x="14" y="55"/>
                              </a:lnTo>
                              <a:lnTo>
                                <a:pt x="17" y="56"/>
                              </a:lnTo>
                              <a:lnTo>
                                <a:pt x="20" y="57"/>
                              </a:lnTo>
                              <a:lnTo>
                                <a:pt x="24" y="57"/>
                              </a:lnTo>
                              <a:lnTo>
                                <a:pt x="33" y="56"/>
                              </a:lnTo>
                              <a:lnTo>
                                <a:pt x="38" y="54"/>
                              </a:lnTo>
                              <a:lnTo>
                                <a:pt x="40" y="52"/>
                              </a:lnTo>
                              <a:lnTo>
                                <a:pt x="42" y="50"/>
                              </a:lnTo>
                              <a:lnTo>
                                <a:pt x="43" y="48"/>
                              </a:lnTo>
                              <a:lnTo>
                                <a:pt x="43" y="45"/>
                              </a:lnTo>
                              <a:lnTo>
                                <a:pt x="43" y="42"/>
                              </a:lnTo>
                              <a:lnTo>
                                <a:pt x="42" y="40"/>
                              </a:lnTo>
                              <a:lnTo>
                                <a:pt x="41" y="39"/>
                              </a:lnTo>
                              <a:lnTo>
                                <a:pt x="40" y="38"/>
                              </a:lnTo>
                              <a:lnTo>
                                <a:pt x="35" y="36"/>
                              </a:lnTo>
                              <a:lnTo>
                                <a:pt x="29" y="35"/>
                              </a:lnTo>
                              <a:lnTo>
                                <a:pt x="16" y="32"/>
                              </a:lnTo>
                              <a:lnTo>
                                <a:pt x="10" y="31"/>
                              </a:lnTo>
                              <a:lnTo>
                                <a:pt x="5" y="28"/>
                              </a:lnTo>
                              <a:lnTo>
                                <a:pt x="2" y="23"/>
                              </a:lnTo>
                              <a:lnTo>
                                <a:pt x="1" y="17"/>
                              </a:lnTo>
                              <a:lnTo>
                                <a:pt x="2" y="14"/>
                              </a:lnTo>
                              <a:lnTo>
                                <a:pt x="3" y="11"/>
                              </a:lnTo>
                              <a:lnTo>
                                <a:pt x="5" y="8"/>
                              </a:lnTo>
                              <a:lnTo>
                                <a:pt x="7" y="5"/>
                              </a:lnTo>
                              <a:lnTo>
                                <a:pt x="11" y="2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30" y="0"/>
                              </a:lnTo>
                              <a:lnTo>
                                <a:pt x="34" y="1"/>
                              </a:lnTo>
                              <a:lnTo>
                                <a:pt x="38" y="2"/>
                              </a:lnTo>
                              <a:lnTo>
                                <a:pt x="41" y="5"/>
                              </a:lnTo>
                              <a:lnTo>
                                <a:pt x="44" y="8"/>
                              </a:lnTo>
                              <a:lnTo>
                                <a:pt x="46" y="11"/>
                              </a:lnTo>
                              <a:lnTo>
                                <a:pt x="47" y="14"/>
                              </a:lnTo>
                              <a:lnTo>
                                <a:pt x="47" y="18"/>
                              </a:lnTo>
                              <a:lnTo>
                                <a:pt x="42" y="18"/>
                              </a:lnTo>
                              <a:lnTo>
                                <a:pt x="41" y="15"/>
                              </a:lnTo>
                              <a:lnTo>
                                <a:pt x="40" y="13"/>
                              </a:lnTo>
                              <a:lnTo>
                                <a:pt x="39" y="11"/>
                              </a:lnTo>
                              <a:lnTo>
                                <a:pt x="37" y="9"/>
                              </a:lnTo>
                              <a:lnTo>
                                <a:pt x="32" y="7"/>
                              </a:lnTo>
                              <a:lnTo>
                                <a:pt x="24" y="6"/>
                              </a:lnTo>
                              <a:lnTo>
                                <a:pt x="17" y="7"/>
                              </a:lnTo>
                              <a:lnTo>
                                <a:pt x="12" y="9"/>
                              </a:lnTo>
                              <a:lnTo>
                                <a:pt x="10" y="11"/>
                              </a:lnTo>
                              <a:lnTo>
                                <a:pt x="9" y="12"/>
                              </a:lnTo>
                              <a:lnTo>
                                <a:pt x="7" y="15"/>
                              </a:lnTo>
                              <a:lnTo>
                                <a:pt x="7" y="17"/>
                              </a:lnTo>
                              <a:lnTo>
                                <a:pt x="7" y="19"/>
                              </a:lnTo>
                              <a:lnTo>
                                <a:pt x="9" y="21"/>
                              </a:lnTo>
                              <a:lnTo>
                                <a:pt x="10" y="22"/>
                              </a:lnTo>
                              <a:lnTo>
                                <a:pt x="12" y="23"/>
                              </a:lnTo>
                              <a:lnTo>
                                <a:pt x="16" y="26"/>
                              </a:lnTo>
                              <a:lnTo>
                                <a:pt x="22" y="28"/>
                              </a:lnTo>
                              <a:lnTo>
                                <a:pt x="34" y="30"/>
                              </a:lnTo>
                              <a:lnTo>
                                <a:pt x="41" y="31"/>
                              </a:lnTo>
                              <a:lnTo>
                                <a:pt x="45" y="34"/>
                              </a:lnTo>
                              <a:lnTo>
                                <a:pt x="47" y="36"/>
                              </a:lnTo>
                              <a:lnTo>
                                <a:pt x="49" y="39"/>
                              </a:lnTo>
                              <a:lnTo>
                                <a:pt x="50" y="41"/>
                              </a:lnTo>
                              <a:lnTo>
                                <a:pt x="50" y="45"/>
                              </a:lnTo>
                              <a:lnTo>
                                <a:pt x="50" y="49"/>
                              </a:lnTo>
                              <a:lnTo>
                                <a:pt x="49" y="52"/>
                              </a:lnTo>
                              <a:lnTo>
                                <a:pt x="46" y="55"/>
                              </a:lnTo>
                              <a:lnTo>
                                <a:pt x="43" y="58"/>
                              </a:lnTo>
                              <a:lnTo>
                                <a:pt x="40" y="60"/>
                              </a:lnTo>
                              <a:lnTo>
                                <a:pt x="36" y="61"/>
                              </a:lnTo>
                              <a:lnTo>
                                <a:pt x="31" y="62"/>
                              </a:lnTo>
                              <a:lnTo>
                                <a:pt x="25" y="63"/>
                              </a:lnTo>
                              <a:lnTo>
                                <a:pt x="20" y="62"/>
                              </a:lnTo>
                              <a:lnTo>
                                <a:pt x="15" y="61"/>
                              </a:lnTo>
                              <a:lnTo>
                                <a:pt x="11" y="60"/>
                              </a:lnTo>
                              <a:lnTo>
                                <a:pt x="6" y="57"/>
                              </a:lnTo>
                              <a:lnTo>
                                <a:pt x="3" y="55"/>
                              </a:lnTo>
                              <a:lnTo>
                                <a:pt x="1" y="51"/>
                              </a:lnTo>
                              <a:lnTo>
                                <a:pt x="0" y="47"/>
                              </a:ln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5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2828925" y="309563"/>
                          <a:ext cx="33020" cy="38100"/>
                        </a:xfrm>
                        <a:custGeom>
                          <a:avLst/>
                          <a:gdLst>
                            <a:gd name="T0" fmla="*/ 23 w 52"/>
                            <a:gd name="T1" fmla="*/ 6 h 60"/>
                            <a:gd name="T2" fmla="*/ 0 w 52"/>
                            <a:gd name="T3" fmla="*/ 6 h 60"/>
                            <a:gd name="T4" fmla="*/ 0 w 52"/>
                            <a:gd name="T5" fmla="*/ 0 h 60"/>
                            <a:gd name="T6" fmla="*/ 52 w 52"/>
                            <a:gd name="T7" fmla="*/ 0 h 60"/>
                            <a:gd name="T8" fmla="*/ 52 w 52"/>
                            <a:gd name="T9" fmla="*/ 6 h 60"/>
                            <a:gd name="T10" fmla="*/ 29 w 52"/>
                            <a:gd name="T11" fmla="*/ 6 h 60"/>
                            <a:gd name="T12" fmla="*/ 29 w 52"/>
                            <a:gd name="T13" fmla="*/ 60 h 60"/>
                            <a:gd name="T14" fmla="*/ 23 w 52"/>
                            <a:gd name="T15" fmla="*/ 60 h 60"/>
                            <a:gd name="T16" fmla="*/ 23 w 52"/>
                            <a:gd name="T17" fmla="*/ 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2" h="60">
                              <a:moveTo>
                                <a:pt x="23" y="6"/>
                              </a:move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lnTo>
                                <a:pt x="52" y="0"/>
                              </a:lnTo>
                              <a:lnTo>
                                <a:pt x="52" y="6"/>
                              </a:lnTo>
                              <a:lnTo>
                                <a:pt x="29" y="6"/>
                              </a:lnTo>
                              <a:lnTo>
                                <a:pt x="29" y="60"/>
                              </a:lnTo>
                              <a:lnTo>
                                <a:pt x="23" y="60"/>
                              </a:lnTo>
                              <a:lnTo>
                                <a:pt x="23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/>
                      </wps:cNvSpPr>
                      <wps:spPr bwMode="auto">
                        <a:xfrm>
                          <a:off x="2871787" y="309563"/>
                          <a:ext cx="29210" cy="38100"/>
                        </a:xfrm>
                        <a:custGeom>
                          <a:avLst/>
                          <a:gdLst>
                            <a:gd name="T0" fmla="*/ 0 w 46"/>
                            <a:gd name="T1" fmla="*/ 0 h 60"/>
                            <a:gd name="T2" fmla="*/ 46 w 46"/>
                            <a:gd name="T3" fmla="*/ 0 h 60"/>
                            <a:gd name="T4" fmla="*/ 46 w 46"/>
                            <a:gd name="T5" fmla="*/ 7 h 60"/>
                            <a:gd name="T6" fmla="*/ 6 w 46"/>
                            <a:gd name="T7" fmla="*/ 7 h 60"/>
                            <a:gd name="T8" fmla="*/ 6 w 46"/>
                            <a:gd name="T9" fmla="*/ 27 h 60"/>
                            <a:gd name="T10" fmla="*/ 43 w 46"/>
                            <a:gd name="T11" fmla="*/ 27 h 60"/>
                            <a:gd name="T12" fmla="*/ 43 w 46"/>
                            <a:gd name="T13" fmla="*/ 33 h 60"/>
                            <a:gd name="T14" fmla="*/ 6 w 46"/>
                            <a:gd name="T15" fmla="*/ 33 h 60"/>
                            <a:gd name="T16" fmla="*/ 6 w 46"/>
                            <a:gd name="T17" fmla="*/ 55 h 60"/>
                            <a:gd name="T18" fmla="*/ 46 w 46"/>
                            <a:gd name="T19" fmla="*/ 55 h 60"/>
                            <a:gd name="T20" fmla="*/ 46 w 46"/>
                            <a:gd name="T21" fmla="*/ 60 h 60"/>
                            <a:gd name="T22" fmla="*/ 0 w 46"/>
                            <a:gd name="T23" fmla="*/ 60 h 60"/>
                            <a:gd name="T24" fmla="*/ 0 w 46"/>
                            <a:gd name="T25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6" h="60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  <a:lnTo>
                                <a:pt x="46" y="7"/>
                              </a:lnTo>
                              <a:lnTo>
                                <a:pt x="6" y="7"/>
                              </a:lnTo>
                              <a:lnTo>
                                <a:pt x="6" y="27"/>
                              </a:lnTo>
                              <a:lnTo>
                                <a:pt x="43" y="27"/>
                              </a:lnTo>
                              <a:lnTo>
                                <a:pt x="43" y="33"/>
                              </a:lnTo>
                              <a:lnTo>
                                <a:pt x="6" y="33"/>
                              </a:lnTo>
                              <a:lnTo>
                                <a:pt x="6" y="55"/>
                              </a:lnTo>
                              <a:lnTo>
                                <a:pt x="46" y="55"/>
                              </a:lnTo>
                              <a:lnTo>
                                <a:pt x="4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 noEditPoints="1"/>
                      </wps:cNvSpPr>
                      <wps:spPr bwMode="auto">
                        <a:xfrm>
                          <a:off x="2914650" y="309563"/>
                          <a:ext cx="33020" cy="38100"/>
                        </a:xfrm>
                        <a:custGeom>
                          <a:avLst/>
                          <a:gdLst>
                            <a:gd name="T0" fmla="*/ 6 w 52"/>
                            <a:gd name="T1" fmla="*/ 7 h 60"/>
                            <a:gd name="T2" fmla="*/ 6 w 52"/>
                            <a:gd name="T3" fmla="*/ 29 h 60"/>
                            <a:gd name="T4" fmla="*/ 28 w 52"/>
                            <a:gd name="T5" fmla="*/ 29 h 60"/>
                            <a:gd name="T6" fmla="*/ 36 w 52"/>
                            <a:gd name="T7" fmla="*/ 29 h 60"/>
                            <a:gd name="T8" fmla="*/ 40 w 52"/>
                            <a:gd name="T9" fmla="*/ 27 h 60"/>
                            <a:gd name="T10" fmla="*/ 42 w 52"/>
                            <a:gd name="T11" fmla="*/ 25 h 60"/>
                            <a:gd name="T12" fmla="*/ 43 w 52"/>
                            <a:gd name="T13" fmla="*/ 24 h 60"/>
                            <a:gd name="T14" fmla="*/ 44 w 52"/>
                            <a:gd name="T15" fmla="*/ 20 h 60"/>
                            <a:gd name="T16" fmla="*/ 44 w 52"/>
                            <a:gd name="T17" fmla="*/ 17 h 60"/>
                            <a:gd name="T18" fmla="*/ 44 w 52"/>
                            <a:gd name="T19" fmla="*/ 15 h 60"/>
                            <a:gd name="T20" fmla="*/ 43 w 52"/>
                            <a:gd name="T21" fmla="*/ 12 h 60"/>
                            <a:gd name="T22" fmla="*/ 42 w 52"/>
                            <a:gd name="T23" fmla="*/ 10 h 60"/>
                            <a:gd name="T24" fmla="*/ 40 w 52"/>
                            <a:gd name="T25" fmla="*/ 9 h 60"/>
                            <a:gd name="T26" fmla="*/ 35 w 52"/>
                            <a:gd name="T27" fmla="*/ 7 h 60"/>
                            <a:gd name="T28" fmla="*/ 27 w 52"/>
                            <a:gd name="T29" fmla="*/ 7 h 60"/>
                            <a:gd name="T30" fmla="*/ 6 w 52"/>
                            <a:gd name="T31" fmla="*/ 7 h 60"/>
                            <a:gd name="T32" fmla="*/ 0 w 52"/>
                            <a:gd name="T33" fmla="*/ 0 h 60"/>
                            <a:gd name="T34" fmla="*/ 28 w 52"/>
                            <a:gd name="T35" fmla="*/ 0 h 60"/>
                            <a:gd name="T36" fmla="*/ 33 w 52"/>
                            <a:gd name="T37" fmla="*/ 0 h 60"/>
                            <a:gd name="T38" fmla="*/ 38 w 52"/>
                            <a:gd name="T39" fmla="*/ 1 h 60"/>
                            <a:gd name="T40" fmla="*/ 42 w 52"/>
                            <a:gd name="T41" fmla="*/ 3 h 60"/>
                            <a:gd name="T42" fmla="*/ 45 w 52"/>
                            <a:gd name="T43" fmla="*/ 5 h 60"/>
                            <a:gd name="T44" fmla="*/ 47 w 52"/>
                            <a:gd name="T45" fmla="*/ 7 h 60"/>
                            <a:gd name="T46" fmla="*/ 49 w 52"/>
                            <a:gd name="T47" fmla="*/ 10 h 60"/>
                            <a:gd name="T48" fmla="*/ 50 w 52"/>
                            <a:gd name="T49" fmla="*/ 13 h 60"/>
                            <a:gd name="T50" fmla="*/ 50 w 52"/>
                            <a:gd name="T51" fmla="*/ 17 h 60"/>
                            <a:gd name="T52" fmla="*/ 49 w 52"/>
                            <a:gd name="T53" fmla="*/ 22 h 60"/>
                            <a:gd name="T54" fmla="*/ 48 w 52"/>
                            <a:gd name="T55" fmla="*/ 27 h 60"/>
                            <a:gd name="T56" fmla="*/ 44 w 52"/>
                            <a:gd name="T57" fmla="*/ 30 h 60"/>
                            <a:gd name="T58" fmla="*/ 40 w 52"/>
                            <a:gd name="T59" fmla="*/ 32 h 60"/>
                            <a:gd name="T60" fmla="*/ 44 w 52"/>
                            <a:gd name="T61" fmla="*/ 33 h 60"/>
                            <a:gd name="T62" fmla="*/ 47 w 52"/>
                            <a:gd name="T63" fmla="*/ 35 h 60"/>
                            <a:gd name="T64" fmla="*/ 48 w 52"/>
                            <a:gd name="T65" fmla="*/ 38 h 60"/>
                            <a:gd name="T66" fmla="*/ 49 w 52"/>
                            <a:gd name="T67" fmla="*/ 44 h 60"/>
                            <a:gd name="T68" fmla="*/ 50 w 52"/>
                            <a:gd name="T69" fmla="*/ 53 h 60"/>
                            <a:gd name="T70" fmla="*/ 52 w 52"/>
                            <a:gd name="T71" fmla="*/ 60 h 60"/>
                            <a:gd name="T72" fmla="*/ 45 w 52"/>
                            <a:gd name="T73" fmla="*/ 60 h 60"/>
                            <a:gd name="T74" fmla="*/ 44 w 52"/>
                            <a:gd name="T75" fmla="*/ 52 h 60"/>
                            <a:gd name="T76" fmla="*/ 43 w 52"/>
                            <a:gd name="T77" fmla="*/ 44 h 60"/>
                            <a:gd name="T78" fmla="*/ 42 w 52"/>
                            <a:gd name="T79" fmla="*/ 39 h 60"/>
                            <a:gd name="T80" fmla="*/ 40 w 52"/>
                            <a:gd name="T81" fmla="*/ 36 h 60"/>
                            <a:gd name="T82" fmla="*/ 36 w 52"/>
                            <a:gd name="T83" fmla="*/ 35 h 60"/>
                            <a:gd name="T84" fmla="*/ 31 w 52"/>
                            <a:gd name="T85" fmla="*/ 35 h 60"/>
                            <a:gd name="T86" fmla="*/ 6 w 52"/>
                            <a:gd name="T87" fmla="*/ 35 h 60"/>
                            <a:gd name="T88" fmla="*/ 6 w 52"/>
                            <a:gd name="T89" fmla="*/ 60 h 60"/>
                            <a:gd name="T90" fmla="*/ 0 w 52"/>
                            <a:gd name="T91" fmla="*/ 60 h 60"/>
                            <a:gd name="T92" fmla="*/ 0 w 52"/>
                            <a:gd name="T93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52" h="60">
                              <a:moveTo>
                                <a:pt x="6" y="7"/>
                              </a:moveTo>
                              <a:lnTo>
                                <a:pt x="6" y="29"/>
                              </a:lnTo>
                              <a:lnTo>
                                <a:pt x="28" y="29"/>
                              </a:lnTo>
                              <a:lnTo>
                                <a:pt x="36" y="29"/>
                              </a:lnTo>
                              <a:lnTo>
                                <a:pt x="40" y="27"/>
                              </a:lnTo>
                              <a:lnTo>
                                <a:pt x="42" y="25"/>
                              </a:lnTo>
                              <a:lnTo>
                                <a:pt x="43" y="24"/>
                              </a:lnTo>
                              <a:lnTo>
                                <a:pt x="44" y="20"/>
                              </a:lnTo>
                              <a:lnTo>
                                <a:pt x="44" y="17"/>
                              </a:lnTo>
                              <a:lnTo>
                                <a:pt x="44" y="15"/>
                              </a:lnTo>
                              <a:lnTo>
                                <a:pt x="43" y="12"/>
                              </a:lnTo>
                              <a:lnTo>
                                <a:pt x="42" y="10"/>
                              </a:lnTo>
                              <a:lnTo>
                                <a:pt x="40" y="9"/>
                              </a:lnTo>
                              <a:lnTo>
                                <a:pt x="35" y="7"/>
                              </a:lnTo>
                              <a:lnTo>
                                <a:pt x="27" y="7"/>
                              </a:lnTo>
                              <a:lnTo>
                                <a:pt x="6" y="7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8" y="0"/>
                              </a:lnTo>
                              <a:lnTo>
                                <a:pt x="33" y="0"/>
                              </a:lnTo>
                              <a:lnTo>
                                <a:pt x="38" y="1"/>
                              </a:lnTo>
                              <a:lnTo>
                                <a:pt x="42" y="3"/>
                              </a:lnTo>
                              <a:lnTo>
                                <a:pt x="45" y="5"/>
                              </a:lnTo>
                              <a:lnTo>
                                <a:pt x="47" y="7"/>
                              </a:lnTo>
                              <a:lnTo>
                                <a:pt x="49" y="10"/>
                              </a:lnTo>
                              <a:lnTo>
                                <a:pt x="50" y="13"/>
                              </a:lnTo>
                              <a:lnTo>
                                <a:pt x="50" y="17"/>
                              </a:lnTo>
                              <a:lnTo>
                                <a:pt x="49" y="22"/>
                              </a:lnTo>
                              <a:lnTo>
                                <a:pt x="48" y="27"/>
                              </a:lnTo>
                              <a:lnTo>
                                <a:pt x="44" y="30"/>
                              </a:lnTo>
                              <a:lnTo>
                                <a:pt x="40" y="32"/>
                              </a:lnTo>
                              <a:lnTo>
                                <a:pt x="44" y="33"/>
                              </a:lnTo>
                              <a:lnTo>
                                <a:pt x="47" y="35"/>
                              </a:lnTo>
                              <a:lnTo>
                                <a:pt x="48" y="38"/>
                              </a:lnTo>
                              <a:lnTo>
                                <a:pt x="49" y="44"/>
                              </a:lnTo>
                              <a:lnTo>
                                <a:pt x="50" y="53"/>
                              </a:lnTo>
                              <a:lnTo>
                                <a:pt x="52" y="60"/>
                              </a:lnTo>
                              <a:lnTo>
                                <a:pt x="45" y="60"/>
                              </a:lnTo>
                              <a:lnTo>
                                <a:pt x="44" y="52"/>
                              </a:lnTo>
                              <a:lnTo>
                                <a:pt x="43" y="44"/>
                              </a:lnTo>
                              <a:lnTo>
                                <a:pt x="42" y="39"/>
                              </a:lnTo>
                              <a:lnTo>
                                <a:pt x="40" y="36"/>
                              </a:lnTo>
                              <a:lnTo>
                                <a:pt x="36" y="35"/>
                              </a:lnTo>
                              <a:lnTo>
                                <a:pt x="31" y="35"/>
                              </a:lnTo>
                              <a:lnTo>
                                <a:pt x="6" y="35"/>
                              </a:lnTo>
                              <a:lnTo>
                                <a:pt x="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4"/>
                      <wps:cNvSpPr>
                        <a:spLocks/>
                      </wps:cNvSpPr>
                      <wps:spPr bwMode="auto">
                        <a:xfrm>
                          <a:off x="2957512" y="309563"/>
                          <a:ext cx="31750" cy="40005"/>
                        </a:xfrm>
                        <a:custGeom>
                          <a:avLst/>
                          <a:gdLst>
                            <a:gd name="T0" fmla="*/ 6 w 50"/>
                            <a:gd name="T1" fmla="*/ 42 h 63"/>
                            <a:gd name="T2" fmla="*/ 8 w 50"/>
                            <a:gd name="T3" fmla="*/ 49 h 63"/>
                            <a:gd name="T4" fmla="*/ 11 w 50"/>
                            <a:gd name="T5" fmla="*/ 53 h 63"/>
                            <a:gd name="T6" fmla="*/ 17 w 50"/>
                            <a:gd name="T7" fmla="*/ 56 h 63"/>
                            <a:gd name="T8" fmla="*/ 24 w 50"/>
                            <a:gd name="T9" fmla="*/ 57 h 63"/>
                            <a:gd name="T10" fmla="*/ 38 w 50"/>
                            <a:gd name="T11" fmla="*/ 54 h 63"/>
                            <a:gd name="T12" fmla="*/ 42 w 50"/>
                            <a:gd name="T13" fmla="*/ 50 h 63"/>
                            <a:gd name="T14" fmla="*/ 43 w 50"/>
                            <a:gd name="T15" fmla="*/ 45 h 63"/>
                            <a:gd name="T16" fmla="*/ 42 w 50"/>
                            <a:gd name="T17" fmla="*/ 40 h 63"/>
                            <a:gd name="T18" fmla="*/ 40 w 50"/>
                            <a:gd name="T19" fmla="*/ 38 h 63"/>
                            <a:gd name="T20" fmla="*/ 29 w 50"/>
                            <a:gd name="T21" fmla="*/ 35 h 63"/>
                            <a:gd name="T22" fmla="*/ 10 w 50"/>
                            <a:gd name="T23" fmla="*/ 31 h 63"/>
                            <a:gd name="T24" fmla="*/ 2 w 50"/>
                            <a:gd name="T25" fmla="*/ 23 h 63"/>
                            <a:gd name="T26" fmla="*/ 2 w 50"/>
                            <a:gd name="T27" fmla="*/ 14 h 63"/>
                            <a:gd name="T28" fmla="*/ 6 w 50"/>
                            <a:gd name="T29" fmla="*/ 8 h 63"/>
                            <a:gd name="T30" fmla="*/ 11 w 50"/>
                            <a:gd name="T31" fmla="*/ 2 h 63"/>
                            <a:gd name="T32" fmla="*/ 19 w 50"/>
                            <a:gd name="T33" fmla="*/ 0 h 63"/>
                            <a:gd name="T34" fmla="*/ 30 w 50"/>
                            <a:gd name="T35" fmla="*/ 0 h 63"/>
                            <a:gd name="T36" fmla="*/ 38 w 50"/>
                            <a:gd name="T37" fmla="*/ 2 h 63"/>
                            <a:gd name="T38" fmla="*/ 44 w 50"/>
                            <a:gd name="T39" fmla="*/ 8 h 63"/>
                            <a:gd name="T40" fmla="*/ 48 w 50"/>
                            <a:gd name="T41" fmla="*/ 14 h 63"/>
                            <a:gd name="T42" fmla="*/ 42 w 50"/>
                            <a:gd name="T43" fmla="*/ 18 h 63"/>
                            <a:gd name="T44" fmla="*/ 40 w 50"/>
                            <a:gd name="T45" fmla="*/ 13 h 63"/>
                            <a:gd name="T46" fmla="*/ 37 w 50"/>
                            <a:gd name="T47" fmla="*/ 9 h 63"/>
                            <a:gd name="T48" fmla="*/ 24 w 50"/>
                            <a:gd name="T49" fmla="*/ 6 h 63"/>
                            <a:gd name="T50" fmla="*/ 12 w 50"/>
                            <a:gd name="T51" fmla="*/ 9 h 63"/>
                            <a:gd name="T52" fmla="*/ 9 w 50"/>
                            <a:gd name="T53" fmla="*/ 12 h 63"/>
                            <a:gd name="T54" fmla="*/ 8 w 50"/>
                            <a:gd name="T55" fmla="*/ 17 h 63"/>
                            <a:gd name="T56" fmla="*/ 9 w 50"/>
                            <a:gd name="T57" fmla="*/ 21 h 63"/>
                            <a:gd name="T58" fmla="*/ 12 w 50"/>
                            <a:gd name="T59" fmla="*/ 23 h 63"/>
                            <a:gd name="T60" fmla="*/ 22 w 50"/>
                            <a:gd name="T61" fmla="*/ 28 h 63"/>
                            <a:gd name="T62" fmla="*/ 41 w 50"/>
                            <a:gd name="T63" fmla="*/ 31 h 63"/>
                            <a:gd name="T64" fmla="*/ 48 w 50"/>
                            <a:gd name="T65" fmla="*/ 36 h 63"/>
                            <a:gd name="T66" fmla="*/ 50 w 50"/>
                            <a:gd name="T67" fmla="*/ 41 h 63"/>
                            <a:gd name="T68" fmla="*/ 50 w 50"/>
                            <a:gd name="T69" fmla="*/ 49 h 63"/>
                            <a:gd name="T70" fmla="*/ 47 w 50"/>
                            <a:gd name="T71" fmla="*/ 55 h 63"/>
                            <a:gd name="T72" fmla="*/ 40 w 50"/>
                            <a:gd name="T73" fmla="*/ 60 h 63"/>
                            <a:gd name="T74" fmla="*/ 31 w 50"/>
                            <a:gd name="T75" fmla="*/ 62 h 63"/>
                            <a:gd name="T76" fmla="*/ 20 w 50"/>
                            <a:gd name="T77" fmla="*/ 62 h 63"/>
                            <a:gd name="T78" fmla="*/ 11 w 50"/>
                            <a:gd name="T79" fmla="*/ 60 h 63"/>
                            <a:gd name="T80" fmla="*/ 3 w 50"/>
                            <a:gd name="T81" fmla="*/ 55 h 63"/>
                            <a:gd name="T82" fmla="*/ 0 w 50"/>
                            <a:gd name="T83" fmla="*/ 47 h 63"/>
                            <a:gd name="T84" fmla="*/ 0 w 50"/>
                            <a:gd name="T85" fmla="*/ 4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0" h="63">
                              <a:moveTo>
                                <a:pt x="6" y="41"/>
                              </a:moveTo>
                              <a:lnTo>
                                <a:pt x="6" y="42"/>
                              </a:lnTo>
                              <a:lnTo>
                                <a:pt x="7" y="46"/>
                              </a:lnTo>
                              <a:lnTo>
                                <a:pt x="8" y="49"/>
                              </a:lnTo>
                              <a:lnTo>
                                <a:pt x="9" y="51"/>
                              </a:lnTo>
                              <a:lnTo>
                                <a:pt x="11" y="53"/>
                              </a:lnTo>
                              <a:lnTo>
                                <a:pt x="14" y="55"/>
                              </a:lnTo>
                              <a:lnTo>
                                <a:pt x="17" y="56"/>
                              </a:lnTo>
                              <a:lnTo>
                                <a:pt x="21" y="57"/>
                              </a:lnTo>
                              <a:lnTo>
                                <a:pt x="24" y="57"/>
                              </a:lnTo>
                              <a:lnTo>
                                <a:pt x="33" y="56"/>
                              </a:lnTo>
                              <a:lnTo>
                                <a:pt x="38" y="54"/>
                              </a:lnTo>
                              <a:lnTo>
                                <a:pt x="40" y="52"/>
                              </a:lnTo>
                              <a:lnTo>
                                <a:pt x="42" y="50"/>
                              </a:lnTo>
                              <a:lnTo>
                                <a:pt x="43" y="48"/>
                              </a:lnTo>
                              <a:lnTo>
                                <a:pt x="43" y="45"/>
                              </a:lnTo>
                              <a:lnTo>
                                <a:pt x="43" y="42"/>
                              </a:lnTo>
                              <a:lnTo>
                                <a:pt x="42" y="40"/>
                              </a:lnTo>
                              <a:lnTo>
                                <a:pt x="41" y="39"/>
                              </a:lnTo>
                              <a:lnTo>
                                <a:pt x="40" y="38"/>
                              </a:lnTo>
                              <a:lnTo>
                                <a:pt x="35" y="36"/>
                              </a:lnTo>
                              <a:lnTo>
                                <a:pt x="29" y="35"/>
                              </a:lnTo>
                              <a:lnTo>
                                <a:pt x="16" y="32"/>
                              </a:lnTo>
                              <a:lnTo>
                                <a:pt x="10" y="31"/>
                              </a:lnTo>
                              <a:lnTo>
                                <a:pt x="6" y="28"/>
                              </a:lnTo>
                              <a:lnTo>
                                <a:pt x="2" y="23"/>
                              </a:lnTo>
                              <a:lnTo>
                                <a:pt x="1" y="17"/>
                              </a:lnTo>
                              <a:lnTo>
                                <a:pt x="2" y="14"/>
                              </a:lnTo>
                              <a:lnTo>
                                <a:pt x="3" y="11"/>
                              </a:lnTo>
                              <a:lnTo>
                                <a:pt x="6" y="8"/>
                              </a:lnTo>
                              <a:lnTo>
                                <a:pt x="8" y="5"/>
                              </a:lnTo>
                              <a:lnTo>
                                <a:pt x="11" y="2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30" y="0"/>
                              </a:lnTo>
                              <a:lnTo>
                                <a:pt x="34" y="1"/>
                              </a:lnTo>
                              <a:lnTo>
                                <a:pt x="38" y="2"/>
                              </a:lnTo>
                              <a:lnTo>
                                <a:pt x="41" y="5"/>
                              </a:lnTo>
                              <a:lnTo>
                                <a:pt x="44" y="8"/>
                              </a:lnTo>
                              <a:lnTo>
                                <a:pt x="47" y="11"/>
                              </a:lnTo>
                              <a:lnTo>
                                <a:pt x="48" y="14"/>
                              </a:lnTo>
                              <a:lnTo>
                                <a:pt x="48" y="18"/>
                              </a:lnTo>
                              <a:lnTo>
                                <a:pt x="42" y="18"/>
                              </a:lnTo>
                              <a:lnTo>
                                <a:pt x="41" y="15"/>
                              </a:lnTo>
                              <a:lnTo>
                                <a:pt x="40" y="13"/>
                              </a:lnTo>
                              <a:lnTo>
                                <a:pt x="39" y="11"/>
                              </a:lnTo>
                              <a:lnTo>
                                <a:pt x="37" y="9"/>
                              </a:lnTo>
                              <a:lnTo>
                                <a:pt x="32" y="7"/>
                              </a:lnTo>
                              <a:lnTo>
                                <a:pt x="24" y="6"/>
                              </a:lnTo>
                              <a:lnTo>
                                <a:pt x="17" y="7"/>
                              </a:lnTo>
                              <a:lnTo>
                                <a:pt x="12" y="9"/>
                              </a:lnTo>
                              <a:lnTo>
                                <a:pt x="11" y="11"/>
                              </a:lnTo>
                              <a:lnTo>
                                <a:pt x="9" y="12"/>
                              </a:lnTo>
                              <a:lnTo>
                                <a:pt x="8" y="15"/>
                              </a:lnTo>
                              <a:lnTo>
                                <a:pt x="8" y="17"/>
                              </a:lnTo>
                              <a:lnTo>
                                <a:pt x="8" y="19"/>
                              </a:lnTo>
                              <a:lnTo>
                                <a:pt x="9" y="21"/>
                              </a:lnTo>
                              <a:lnTo>
                                <a:pt x="10" y="22"/>
                              </a:lnTo>
                              <a:lnTo>
                                <a:pt x="12" y="23"/>
                              </a:lnTo>
                              <a:lnTo>
                                <a:pt x="16" y="26"/>
                              </a:lnTo>
                              <a:lnTo>
                                <a:pt x="22" y="28"/>
                              </a:lnTo>
                              <a:lnTo>
                                <a:pt x="34" y="30"/>
                              </a:lnTo>
                              <a:lnTo>
                                <a:pt x="41" y="31"/>
                              </a:lnTo>
                              <a:lnTo>
                                <a:pt x="45" y="34"/>
                              </a:lnTo>
                              <a:lnTo>
                                <a:pt x="48" y="36"/>
                              </a:lnTo>
                              <a:lnTo>
                                <a:pt x="49" y="39"/>
                              </a:lnTo>
                              <a:lnTo>
                                <a:pt x="50" y="41"/>
                              </a:lnTo>
                              <a:lnTo>
                                <a:pt x="50" y="45"/>
                              </a:lnTo>
                              <a:lnTo>
                                <a:pt x="50" y="49"/>
                              </a:lnTo>
                              <a:lnTo>
                                <a:pt x="49" y="52"/>
                              </a:lnTo>
                              <a:lnTo>
                                <a:pt x="47" y="55"/>
                              </a:lnTo>
                              <a:lnTo>
                                <a:pt x="43" y="58"/>
                              </a:lnTo>
                              <a:lnTo>
                                <a:pt x="40" y="60"/>
                              </a:lnTo>
                              <a:lnTo>
                                <a:pt x="36" y="61"/>
                              </a:lnTo>
                              <a:lnTo>
                                <a:pt x="31" y="62"/>
                              </a:lnTo>
                              <a:lnTo>
                                <a:pt x="26" y="63"/>
                              </a:lnTo>
                              <a:lnTo>
                                <a:pt x="20" y="62"/>
                              </a:lnTo>
                              <a:lnTo>
                                <a:pt x="15" y="61"/>
                              </a:lnTo>
                              <a:lnTo>
                                <a:pt x="11" y="60"/>
                              </a:lnTo>
                              <a:lnTo>
                                <a:pt x="7" y="57"/>
                              </a:lnTo>
                              <a:lnTo>
                                <a:pt x="3" y="55"/>
                              </a:lnTo>
                              <a:lnTo>
                                <a:pt x="1" y="51"/>
                              </a:lnTo>
                              <a:lnTo>
                                <a:pt x="0" y="47"/>
                              </a:ln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5"/>
                      <wps:cNvSpPr>
                        <a:spLocks/>
                      </wps:cNvSpPr>
                      <wps:spPr bwMode="auto">
                        <a:xfrm>
                          <a:off x="2995612" y="309563"/>
                          <a:ext cx="33020" cy="38100"/>
                        </a:xfrm>
                        <a:custGeom>
                          <a:avLst/>
                          <a:gdLst>
                            <a:gd name="T0" fmla="*/ 24 w 52"/>
                            <a:gd name="T1" fmla="*/ 6 h 60"/>
                            <a:gd name="T2" fmla="*/ 0 w 52"/>
                            <a:gd name="T3" fmla="*/ 6 h 60"/>
                            <a:gd name="T4" fmla="*/ 0 w 52"/>
                            <a:gd name="T5" fmla="*/ 0 h 60"/>
                            <a:gd name="T6" fmla="*/ 52 w 52"/>
                            <a:gd name="T7" fmla="*/ 0 h 60"/>
                            <a:gd name="T8" fmla="*/ 52 w 52"/>
                            <a:gd name="T9" fmla="*/ 6 h 60"/>
                            <a:gd name="T10" fmla="*/ 29 w 52"/>
                            <a:gd name="T11" fmla="*/ 6 h 60"/>
                            <a:gd name="T12" fmla="*/ 29 w 52"/>
                            <a:gd name="T13" fmla="*/ 60 h 60"/>
                            <a:gd name="T14" fmla="*/ 24 w 52"/>
                            <a:gd name="T15" fmla="*/ 60 h 60"/>
                            <a:gd name="T16" fmla="*/ 24 w 52"/>
                            <a:gd name="T17" fmla="*/ 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2" h="60">
                              <a:moveTo>
                                <a:pt x="24" y="6"/>
                              </a:move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lnTo>
                                <a:pt x="52" y="0"/>
                              </a:lnTo>
                              <a:lnTo>
                                <a:pt x="52" y="6"/>
                              </a:lnTo>
                              <a:lnTo>
                                <a:pt x="29" y="6"/>
                              </a:lnTo>
                              <a:lnTo>
                                <a:pt x="29" y="60"/>
                              </a:lnTo>
                              <a:lnTo>
                                <a:pt x="24" y="60"/>
                              </a:lnTo>
                              <a:lnTo>
                                <a:pt x="24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6"/>
                      <wps:cNvSpPr>
                        <a:spLocks/>
                      </wps:cNvSpPr>
                      <wps:spPr bwMode="auto">
                        <a:xfrm>
                          <a:off x="3038475" y="309563"/>
                          <a:ext cx="38735" cy="38100"/>
                        </a:xfrm>
                        <a:custGeom>
                          <a:avLst/>
                          <a:gdLst>
                            <a:gd name="T0" fmla="*/ 0 w 61"/>
                            <a:gd name="T1" fmla="*/ 0 h 60"/>
                            <a:gd name="T2" fmla="*/ 7 w 61"/>
                            <a:gd name="T3" fmla="*/ 0 h 60"/>
                            <a:gd name="T4" fmla="*/ 31 w 61"/>
                            <a:gd name="T5" fmla="*/ 55 h 60"/>
                            <a:gd name="T6" fmla="*/ 55 w 61"/>
                            <a:gd name="T7" fmla="*/ 0 h 60"/>
                            <a:gd name="T8" fmla="*/ 61 w 61"/>
                            <a:gd name="T9" fmla="*/ 0 h 60"/>
                            <a:gd name="T10" fmla="*/ 35 w 61"/>
                            <a:gd name="T11" fmla="*/ 60 h 60"/>
                            <a:gd name="T12" fmla="*/ 27 w 61"/>
                            <a:gd name="T13" fmla="*/ 60 h 60"/>
                            <a:gd name="T14" fmla="*/ 0 w 61"/>
                            <a:gd name="T15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1" h="6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31" y="55"/>
                              </a:lnTo>
                              <a:lnTo>
                                <a:pt x="55" y="0"/>
                              </a:lnTo>
                              <a:lnTo>
                                <a:pt x="61" y="0"/>
                              </a:lnTo>
                              <a:lnTo>
                                <a:pt x="35" y="60"/>
                              </a:lnTo>
                              <a:lnTo>
                                <a:pt x="27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 noEditPoints="1"/>
                      </wps:cNvSpPr>
                      <wps:spPr bwMode="auto">
                        <a:xfrm>
                          <a:off x="3081337" y="309563"/>
                          <a:ext cx="40005" cy="40005"/>
                        </a:xfrm>
                        <a:custGeom>
                          <a:avLst/>
                          <a:gdLst>
                            <a:gd name="T0" fmla="*/ 56 w 63"/>
                            <a:gd name="T1" fmla="*/ 26 h 63"/>
                            <a:gd name="T2" fmla="*/ 53 w 63"/>
                            <a:gd name="T3" fmla="*/ 16 h 63"/>
                            <a:gd name="T4" fmla="*/ 46 w 63"/>
                            <a:gd name="T5" fmla="*/ 10 h 63"/>
                            <a:gd name="T6" fmla="*/ 37 w 63"/>
                            <a:gd name="T7" fmla="*/ 7 h 63"/>
                            <a:gd name="T8" fmla="*/ 25 w 63"/>
                            <a:gd name="T9" fmla="*/ 7 h 63"/>
                            <a:gd name="T10" fmla="*/ 16 w 63"/>
                            <a:gd name="T11" fmla="*/ 10 h 63"/>
                            <a:gd name="T12" fmla="*/ 9 w 63"/>
                            <a:gd name="T13" fmla="*/ 16 h 63"/>
                            <a:gd name="T14" fmla="*/ 6 w 63"/>
                            <a:gd name="T15" fmla="*/ 26 h 63"/>
                            <a:gd name="T16" fmla="*/ 6 w 63"/>
                            <a:gd name="T17" fmla="*/ 37 h 63"/>
                            <a:gd name="T18" fmla="*/ 9 w 63"/>
                            <a:gd name="T19" fmla="*/ 47 h 63"/>
                            <a:gd name="T20" fmla="*/ 16 w 63"/>
                            <a:gd name="T21" fmla="*/ 53 h 63"/>
                            <a:gd name="T22" fmla="*/ 25 w 63"/>
                            <a:gd name="T23" fmla="*/ 57 h 63"/>
                            <a:gd name="T24" fmla="*/ 37 w 63"/>
                            <a:gd name="T25" fmla="*/ 57 h 63"/>
                            <a:gd name="T26" fmla="*/ 46 w 63"/>
                            <a:gd name="T27" fmla="*/ 53 h 63"/>
                            <a:gd name="T28" fmla="*/ 53 w 63"/>
                            <a:gd name="T29" fmla="*/ 47 h 63"/>
                            <a:gd name="T30" fmla="*/ 56 w 63"/>
                            <a:gd name="T31" fmla="*/ 37 h 63"/>
                            <a:gd name="T32" fmla="*/ 32 w 63"/>
                            <a:gd name="T33" fmla="*/ 63 h 63"/>
                            <a:gd name="T34" fmla="*/ 18 w 63"/>
                            <a:gd name="T35" fmla="*/ 61 h 63"/>
                            <a:gd name="T36" fmla="*/ 8 w 63"/>
                            <a:gd name="T37" fmla="*/ 55 h 63"/>
                            <a:gd name="T38" fmla="*/ 2 w 63"/>
                            <a:gd name="T39" fmla="*/ 45 h 63"/>
                            <a:gd name="T40" fmla="*/ 0 w 63"/>
                            <a:gd name="T41" fmla="*/ 32 h 63"/>
                            <a:gd name="T42" fmla="*/ 2 w 63"/>
                            <a:gd name="T43" fmla="*/ 18 h 63"/>
                            <a:gd name="T44" fmla="*/ 8 w 63"/>
                            <a:gd name="T45" fmla="*/ 9 h 63"/>
                            <a:gd name="T46" fmla="*/ 18 w 63"/>
                            <a:gd name="T47" fmla="*/ 2 h 63"/>
                            <a:gd name="T48" fmla="*/ 32 w 63"/>
                            <a:gd name="T49" fmla="*/ 0 h 63"/>
                            <a:gd name="T50" fmla="*/ 44 w 63"/>
                            <a:gd name="T51" fmla="*/ 2 h 63"/>
                            <a:gd name="T52" fmla="*/ 55 w 63"/>
                            <a:gd name="T53" fmla="*/ 9 h 63"/>
                            <a:gd name="T54" fmla="*/ 61 w 63"/>
                            <a:gd name="T55" fmla="*/ 18 h 63"/>
                            <a:gd name="T56" fmla="*/ 63 w 63"/>
                            <a:gd name="T57" fmla="*/ 32 h 63"/>
                            <a:gd name="T58" fmla="*/ 61 w 63"/>
                            <a:gd name="T59" fmla="*/ 45 h 63"/>
                            <a:gd name="T60" fmla="*/ 55 w 63"/>
                            <a:gd name="T61" fmla="*/ 55 h 63"/>
                            <a:gd name="T62" fmla="*/ 44 w 63"/>
                            <a:gd name="T63" fmla="*/ 61 h 63"/>
                            <a:gd name="T64" fmla="*/ 32 w 63"/>
                            <a:gd name="T65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3" h="63">
                              <a:moveTo>
                                <a:pt x="57" y="32"/>
                              </a:moveTo>
                              <a:lnTo>
                                <a:pt x="56" y="26"/>
                              </a:lnTo>
                              <a:lnTo>
                                <a:pt x="55" y="20"/>
                              </a:lnTo>
                              <a:lnTo>
                                <a:pt x="53" y="16"/>
                              </a:lnTo>
                              <a:lnTo>
                                <a:pt x="49" y="13"/>
                              </a:lnTo>
                              <a:lnTo>
                                <a:pt x="46" y="10"/>
                              </a:lnTo>
                              <a:lnTo>
                                <a:pt x="42" y="8"/>
                              </a:lnTo>
                              <a:lnTo>
                                <a:pt x="37" y="7"/>
                              </a:lnTo>
                              <a:lnTo>
                                <a:pt x="32" y="6"/>
                              </a:lnTo>
                              <a:lnTo>
                                <a:pt x="25" y="7"/>
                              </a:lnTo>
                              <a:lnTo>
                                <a:pt x="21" y="8"/>
                              </a:lnTo>
                              <a:lnTo>
                                <a:pt x="16" y="10"/>
                              </a:lnTo>
                              <a:lnTo>
                                <a:pt x="13" y="13"/>
                              </a:lnTo>
                              <a:lnTo>
                                <a:pt x="9" y="16"/>
                              </a:lnTo>
                              <a:lnTo>
                                <a:pt x="7" y="20"/>
                              </a:lnTo>
                              <a:lnTo>
                                <a:pt x="6" y="26"/>
                              </a:lnTo>
                              <a:lnTo>
                                <a:pt x="6" y="32"/>
                              </a:lnTo>
                              <a:lnTo>
                                <a:pt x="6" y="37"/>
                              </a:lnTo>
                              <a:lnTo>
                                <a:pt x="7" y="42"/>
                              </a:lnTo>
                              <a:lnTo>
                                <a:pt x="9" y="47"/>
                              </a:lnTo>
                              <a:lnTo>
                                <a:pt x="13" y="51"/>
                              </a:lnTo>
                              <a:lnTo>
                                <a:pt x="16" y="53"/>
                              </a:lnTo>
                              <a:lnTo>
                                <a:pt x="21" y="55"/>
                              </a:lnTo>
                              <a:lnTo>
                                <a:pt x="25" y="57"/>
                              </a:lnTo>
                              <a:lnTo>
                                <a:pt x="32" y="57"/>
                              </a:lnTo>
                              <a:lnTo>
                                <a:pt x="37" y="57"/>
                              </a:lnTo>
                              <a:lnTo>
                                <a:pt x="42" y="55"/>
                              </a:lnTo>
                              <a:lnTo>
                                <a:pt x="46" y="53"/>
                              </a:lnTo>
                              <a:lnTo>
                                <a:pt x="49" y="51"/>
                              </a:lnTo>
                              <a:lnTo>
                                <a:pt x="53" y="47"/>
                              </a:lnTo>
                              <a:lnTo>
                                <a:pt x="55" y="42"/>
                              </a:lnTo>
                              <a:lnTo>
                                <a:pt x="56" y="37"/>
                              </a:lnTo>
                              <a:lnTo>
                                <a:pt x="57" y="32"/>
                              </a:lnTo>
                              <a:close/>
                              <a:moveTo>
                                <a:pt x="32" y="63"/>
                              </a:moveTo>
                              <a:lnTo>
                                <a:pt x="24" y="62"/>
                              </a:lnTo>
                              <a:lnTo>
                                <a:pt x="18" y="61"/>
                              </a:lnTo>
                              <a:lnTo>
                                <a:pt x="13" y="58"/>
                              </a:lnTo>
                              <a:lnTo>
                                <a:pt x="8" y="55"/>
                              </a:lnTo>
                              <a:lnTo>
                                <a:pt x="4" y="50"/>
                              </a:lnTo>
                              <a:lnTo>
                                <a:pt x="2" y="45"/>
                              </a:lnTo>
                              <a:lnTo>
                                <a:pt x="0" y="38"/>
                              </a:lnTo>
                              <a:lnTo>
                                <a:pt x="0" y="32"/>
                              </a:lnTo>
                              <a:lnTo>
                                <a:pt x="0" y="25"/>
                              </a:lnTo>
                              <a:lnTo>
                                <a:pt x="2" y="18"/>
                              </a:lnTo>
                              <a:lnTo>
                                <a:pt x="4" y="13"/>
                              </a:lnTo>
                              <a:lnTo>
                                <a:pt x="8" y="9"/>
                              </a:lnTo>
                              <a:lnTo>
                                <a:pt x="13" y="5"/>
                              </a:lnTo>
                              <a:lnTo>
                                <a:pt x="18" y="2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38" y="0"/>
                              </a:lnTo>
                              <a:lnTo>
                                <a:pt x="44" y="2"/>
                              </a:lnTo>
                              <a:lnTo>
                                <a:pt x="49" y="5"/>
                              </a:lnTo>
                              <a:lnTo>
                                <a:pt x="55" y="9"/>
                              </a:lnTo>
                              <a:lnTo>
                                <a:pt x="58" y="13"/>
                              </a:lnTo>
                              <a:lnTo>
                                <a:pt x="61" y="18"/>
                              </a:lnTo>
                              <a:lnTo>
                                <a:pt x="62" y="25"/>
                              </a:lnTo>
                              <a:lnTo>
                                <a:pt x="63" y="32"/>
                              </a:lnTo>
                              <a:lnTo>
                                <a:pt x="62" y="38"/>
                              </a:lnTo>
                              <a:lnTo>
                                <a:pt x="61" y="45"/>
                              </a:lnTo>
                              <a:lnTo>
                                <a:pt x="58" y="50"/>
                              </a:lnTo>
                              <a:lnTo>
                                <a:pt x="55" y="55"/>
                              </a:lnTo>
                              <a:lnTo>
                                <a:pt x="49" y="58"/>
                              </a:lnTo>
                              <a:lnTo>
                                <a:pt x="44" y="61"/>
                              </a:lnTo>
                              <a:lnTo>
                                <a:pt x="38" y="62"/>
                              </a:lnTo>
                              <a:lnTo>
                                <a:pt x="32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8"/>
                      <wps:cNvSpPr>
                        <a:spLocks noEditPoints="1"/>
                      </wps:cNvSpPr>
                      <wps:spPr bwMode="auto">
                        <a:xfrm>
                          <a:off x="3157537" y="300038"/>
                          <a:ext cx="31750" cy="50165"/>
                        </a:xfrm>
                        <a:custGeom>
                          <a:avLst/>
                          <a:gdLst>
                            <a:gd name="T0" fmla="*/ 40 w 50"/>
                            <a:gd name="T1" fmla="*/ 0 h 79"/>
                            <a:gd name="T2" fmla="*/ 22 w 50"/>
                            <a:gd name="T3" fmla="*/ 12 h 79"/>
                            <a:gd name="T4" fmla="*/ 17 w 50"/>
                            <a:gd name="T5" fmla="*/ 0 h 79"/>
                            <a:gd name="T6" fmla="*/ 33 w 50"/>
                            <a:gd name="T7" fmla="*/ 0 h 79"/>
                            <a:gd name="T8" fmla="*/ 6 w 50"/>
                            <a:gd name="T9" fmla="*/ 58 h 79"/>
                            <a:gd name="T10" fmla="*/ 7 w 50"/>
                            <a:gd name="T11" fmla="*/ 65 h 79"/>
                            <a:gd name="T12" fmla="*/ 11 w 50"/>
                            <a:gd name="T13" fmla="*/ 69 h 79"/>
                            <a:gd name="T14" fmla="*/ 18 w 50"/>
                            <a:gd name="T15" fmla="*/ 72 h 79"/>
                            <a:gd name="T16" fmla="*/ 25 w 50"/>
                            <a:gd name="T17" fmla="*/ 73 h 79"/>
                            <a:gd name="T18" fmla="*/ 39 w 50"/>
                            <a:gd name="T19" fmla="*/ 70 h 79"/>
                            <a:gd name="T20" fmla="*/ 43 w 50"/>
                            <a:gd name="T21" fmla="*/ 66 h 79"/>
                            <a:gd name="T22" fmla="*/ 44 w 50"/>
                            <a:gd name="T23" fmla="*/ 61 h 79"/>
                            <a:gd name="T24" fmla="*/ 43 w 50"/>
                            <a:gd name="T25" fmla="*/ 56 h 79"/>
                            <a:gd name="T26" fmla="*/ 40 w 50"/>
                            <a:gd name="T27" fmla="*/ 54 h 79"/>
                            <a:gd name="T28" fmla="*/ 29 w 50"/>
                            <a:gd name="T29" fmla="*/ 51 h 79"/>
                            <a:gd name="T30" fmla="*/ 10 w 50"/>
                            <a:gd name="T31" fmla="*/ 47 h 79"/>
                            <a:gd name="T32" fmla="*/ 3 w 50"/>
                            <a:gd name="T33" fmla="*/ 39 h 79"/>
                            <a:gd name="T34" fmla="*/ 3 w 50"/>
                            <a:gd name="T35" fmla="*/ 30 h 79"/>
                            <a:gd name="T36" fmla="*/ 5 w 50"/>
                            <a:gd name="T37" fmla="*/ 24 h 79"/>
                            <a:gd name="T38" fmla="*/ 11 w 50"/>
                            <a:gd name="T39" fmla="*/ 18 h 79"/>
                            <a:gd name="T40" fmla="*/ 20 w 50"/>
                            <a:gd name="T41" fmla="*/ 16 h 79"/>
                            <a:gd name="T42" fmla="*/ 30 w 50"/>
                            <a:gd name="T43" fmla="*/ 16 h 79"/>
                            <a:gd name="T44" fmla="*/ 39 w 50"/>
                            <a:gd name="T45" fmla="*/ 18 h 79"/>
                            <a:gd name="T46" fmla="*/ 45 w 50"/>
                            <a:gd name="T47" fmla="*/ 24 h 79"/>
                            <a:gd name="T48" fmla="*/ 48 w 50"/>
                            <a:gd name="T49" fmla="*/ 30 h 79"/>
                            <a:gd name="T50" fmla="*/ 43 w 50"/>
                            <a:gd name="T51" fmla="*/ 34 h 79"/>
                            <a:gd name="T52" fmla="*/ 41 w 50"/>
                            <a:gd name="T53" fmla="*/ 29 h 79"/>
                            <a:gd name="T54" fmla="*/ 38 w 50"/>
                            <a:gd name="T55" fmla="*/ 25 h 79"/>
                            <a:gd name="T56" fmla="*/ 25 w 50"/>
                            <a:gd name="T57" fmla="*/ 22 h 79"/>
                            <a:gd name="T58" fmla="*/ 12 w 50"/>
                            <a:gd name="T59" fmla="*/ 25 h 79"/>
                            <a:gd name="T60" fmla="*/ 9 w 50"/>
                            <a:gd name="T61" fmla="*/ 28 h 79"/>
                            <a:gd name="T62" fmla="*/ 8 w 50"/>
                            <a:gd name="T63" fmla="*/ 33 h 79"/>
                            <a:gd name="T64" fmla="*/ 9 w 50"/>
                            <a:gd name="T65" fmla="*/ 37 h 79"/>
                            <a:gd name="T66" fmla="*/ 11 w 50"/>
                            <a:gd name="T67" fmla="*/ 39 h 79"/>
                            <a:gd name="T68" fmla="*/ 23 w 50"/>
                            <a:gd name="T69" fmla="*/ 44 h 79"/>
                            <a:gd name="T70" fmla="*/ 42 w 50"/>
                            <a:gd name="T71" fmla="*/ 47 h 79"/>
                            <a:gd name="T72" fmla="*/ 48 w 50"/>
                            <a:gd name="T73" fmla="*/ 52 h 79"/>
                            <a:gd name="T74" fmla="*/ 50 w 50"/>
                            <a:gd name="T75" fmla="*/ 57 h 79"/>
                            <a:gd name="T76" fmla="*/ 50 w 50"/>
                            <a:gd name="T77" fmla="*/ 65 h 79"/>
                            <a:gd name="T78" fmla="*/ 46 w 50"/>
                            <a:gd name="T79" fmla="*/ 71 h 79"/>
                            <a:gd name="T80" fmla="*/ 41 w 50"/>
                            <a:gd name="T81" fmla="*/ 76 h 79"/>
                            <a:gd name="T82" fmla="*/ 31 w 50"/>
                            <a:gd name="T83" fmla="*/ 78 h 79"/>
                            <a:gd name="T84" fmla="*/ 20 w 50"/>
                            <a:gd name="T85" fmla="*/ 78 h 79"/>
                            <a:gd name="T86" fmla="*/ 10 w 50"/>
                            <a:gd name="T87" fmla="*/ 76 h 79"/>
                            <a:gd name="T88" fmla="*/ 4 w 50"/>
                            <a:gd name="T89" fmla="*/ 71 h 79"/>
                            <a:gd name="T90" fmla="*/ 1 w 50"/>
                            <a:gd name="T91" fmla="*/ 63 h 79"/>
                            <a:gd name="T92" fmla="*/ 0 w 50"/>
                            <a:gd name="T93" fmla="*/ 57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50" h="79">
                              <a:moveTo>
                                <a:pt x="33" y="0"/>
                              </a:moveTo>
                              <a:lnTo>
                                <a:pt x="40" y="0"/>
                              </a:lnTo>
                              <a:lnTo>
                                <a:pt x="28" y="12"/>
                              </a:lnTo>
                              <a:lnTo>
                                <a:pt x="22" y="12"/>
                              </a:lnTo>
                              <a:lnTo>
                                <a:pt x="10" y="0"/>
                              </a:lnTo>
                              <a:lnTo>
                                <a:pt x="17" y="0"/>
                              </a:lnTo>
                              <a:lnTo>
                                <a:pt x="25" y="8"/>
                              </a:lnTo>
                              <a:lnTo>
                                <a:pt x="33" y="0"/>
                              </a:lnTo>
                              <a:close/>
                              <a:moveTo>
                                <a:pt x="6" y="57"/>
                              </a:moveTo>
                              <a:lnTo>
                                <a:pt x="6" y="58"/>
                              </a:lnTo>
                              <a:lnTo>
                                <a:pt x="7" y="62"/>
                              </a:lnTo>
                              <a:lnTo>
                                <a:pt x="7" y="65"/>
                              </a:lnTo>
                              <a:lnTo>
                                <a:pt x="9" y="67"/>
                              </a:lnTo>
                              <a:lnTo>
                                <a:pt x="11" y="69"/>
                              </a:lnTo>
                              <a:lnTo>
                                <a:pt x="14" y="71"/>
                              </a:lnTo>
                              <a:lnTo>
                                <a:pt x="18" y="72"/>
                              </a:lnTo>
                              <a:lnTo>
                                <a:pt x="21" y="73"/>
                              </a:lnTo>
                              <a:lnTo>
                                <a:pt x="25" y="73"/>
                              </a:lnTo>
                              <a:lnTo>
                                <a:pt x="33" y="72"/>
                              </a:lnTo>
                              <a:lnTo>
                                <a:pt x="39" y="70"/>
                              </a:lnTo>
                              <a:lnTo>
                                <a:pt x="41" y="68"/>
                              </a:lnTo>
                              <a:lnTo>
                                <a:pt x="43" y="66"/>
                              </a:lnTo>
                              <a:lnTo>
                                <a:pt x="44" y="64"/>
                              </a:lnTo>
                              <a:lnTo>
                                <a:pt x="44" y="61"/>
                              </a:lnTo>
                              <a:lnTo>
                                <a:pt x="44" y="58"/>
                              </a:lnTo>
                              <a:lnTo>
                                <a:pt x="43" y="56"/>
                              </a:lnTo>
                              <a:lnTo>
                                <a:pt x="42" y="55"/>
                              </a:lnTo>
                              <a:lnTo>
                                <a:pt x="40" y="54"/>
                              </a:lnTo>
                              <a:lnTo>
                                <a:pt x="35" y="52"/>
                              </a:lnTo>
                              <a:lnTo>
                                <a:pt x="29" y="51"/>
                              </a:lnTo>
                              <a:lnTo>
                                <a:pt x="17" y="48"/>
                              </a:lnTo>
                              <a:lnTo>
                                <a:pt x="10" y="47"/>
                              </a:lnTo>
                              <a:lnTo>
                                <a:pt x="5" y="44"/>
                              </a:lnTo>
                              <a:lnTo>
                                <a:pt x="3" y="39"/>
                              </a:lnTo>
                              <a:lnTo>
                                <a:pt x="2" y="33"/>
                              </a:lnTo>
                              <a:lnTo>
                                <a:pt x="3" y="30"/>
                              </a:lnTo>
                              <a:lnTo>
                                <a:pt x="4" y="27"/>
                              </a:lnTo>
                              <a:lnTo>
                                <a:pt x="5" y="24"/>
                              </a:lnTo>
                              <a:lnTo>
                                <a:pt x="8" y="21"/>
                              </a:lnTo>
                              <a:lnTo>
                                <a:pt x="11" y="18"/>
                              </a:lnTo>
                              <a:lnTo>
                                <a:pt x="15" y="17"/>
                              </a:lnTo>
                              <a:lnTo>
                                <a:pt x="20" y="16"/>
                              </a:lnTo>
                              <a:lnTo>
                                <a:pt x="25" y="16"/>
                              </a:lnTo>
                              <a:lnTo>
                                <a:pt x="30" y="16"/>
                              </a:lnTo>
                              <a:lnTo>
                                <a:pt x="34" y="17"/>
                              </a:lnTo>
                              <a:lnTo>
                                <a:pt x="39" y="18"/>
                              </a:lnTo>
                              <a:lnTo>
                                <a:pt x="42" y="21"/>
                              </a:lnTo>
                              <a:lnTo>
                                <a:pt x="45" y="24"/>
                              </a:lnTo>
                              <a:lnTo>
                                <a:pt x="47" y="27"/>
                              </a:lnTo>
                              <a:lnTo>
                                <a:pt x="48" y="30"/>
                              </a:lnTo>
                              <a:lnTo>
                                <a:pt x="48" y="34"/>
                              </a:lnTo>
                              <a:lnTo>
                                <a:pt x="43" y="34"/>
                              </a:lnTo>
                              <a:lnTo>
                                <a:pt x="42" y="31"/>
                              </a:lnTo>
                              <a:lnTo>
                                <a:pt x="41" y="29"/>
                              </a:lnTo>
                              <a:lnTo>
                                <a:pt x="40" y="27"/>
                              </a:lnTo>
                              <a:lnTo>
                                <a:pt x="38" y="25"/>
                              </a:lnTo>
                              <a:lnTo>
                                <a:pt x="32" y="23"/>
                              </a:lnTo>
                              <a:lnTo>
                                <a:pt x="25" y="22"/>
                              </a:lnTo>
                              <a:lnTo>
                                <a:pt x="18" y="23"/>
                              </a:lnTo>
                              <a:lnTo>
                                <a:pt x="12" y="25"/>
                              </a:lnTo>
                              <a:lnTo>
                                <a:pt x="10" y="27"/>
                              </a:lnTo>
                              <a:lnTo>
                                <a:pt x="9" y="28"/>
                              </a:lnTo>
                              <a:lnTo>
                                <a:pt x="8" y="31"/>
                              </a:lnTo>
                              <a:lnTo>
                                <a:pt x="8" y="33"/>
                              </a:lnTo>
                              <a:lnTo>
                                <a:pt x="8" y="35"/>
                              </a:lnTo>
                              <a:lnTo>
                                <a:pt x="9" y="37"/>
                              </a:lnTo>
                              <a:lnTo>
                                <a:pt x="10" y="38"/>
                              </a:lnTo>
                              <a:lnTo>
                                <a:pt x="11" y="39"/>
                              </a:lnTo>
                              <a:lnTo>
                                <a:pt x="17" y="42"/>
                              </a:lnTo>
                              <a:lnTo>
                                <a:pt x="23" y="44"/>
                              </a:lnTo>
                              <a:lnTo>
                                <a:pt x="34" y="46"/>
                              </a:lnTo>
                              <a:lnTo>
                                <a:pt x="42" y="47"/>
                              </a:lnTo>
                              <a:lnTo>
                                <a:pt x="46" y="50"/>
                              </a:lnTo>
                              <a:lnTo>
                                <a:pt x="48" y="52"/>
                              </a:lnTo>
                              <a:lnTo>
                                <a:pt x="49" y="55"/>
                              </a:lnTo>
                              <a:lnTo>
                                <a:pt x="50" y="57"/>
                              </a:lnTo>
                              <a:lnTo>
                                <a:pt x="50" y="61"/>
                              </a:lnTo>
                              <a:lnTo>
                                <a:pt x="50" y="65"/>
                              </a:lnTo>
                              <a:lnTo>
                                <a:pt x="48" y="68"/>
                              </a:lnTo>
                              <a:lnTo>
                                <a:pt x="46" y="71"/>
                              </a:lnTo>
                              <a:lnTo>
                                <a:pt x="44" y="74"/>
                              </a:lnTo>
                              <a:lnTo>
                                <a:pt x="41" y="76"/>
                              </a:lnTo>
                              <a:lnTo>
                                <a:pt x="37" y="77"/>
                              </a:lnTo>
                              <a:lnTo>
                                <a:pt x="31" y="78"/>
                              </a:lnTo>
                              <a:lnTo>
                                <a:pt x="26" y="79"/>
                              </a:lnTo>
                              <a:lnTo>
                                <a:pt x="20" y="78"/>
                              </a:lnTo>
                              <a:lnTo>
                                <a:pt x="15" y="77"/>
                              </a:lnTo>
                              <a:lnTo>
                                <a:pt x="10" y="76"/>
                              </a:lnTo>
                              <a:lnTo>
                                <a:pt x="7" y="73"/>
                              </a:lnTo>
                              <a:lnTo>
                                <a:pt x="4" y="71"/>
                              </a:lnTo>
                              <a:lnTo>
                                <a:pt x="2" y="67"/>
                              </a:lnTo>
                              <a:lnTo>
                                <a:pt x="1" y="63"/>
                              </a:lnTo>
                              <a:lnTo>
                                <a:pt x="0" y="58"/>
                              </a:lnTo>
                              <a:lnTo>
                                <a:pt x="0" y="57"/>
                              </a:lnTo>
                              <a:lnTo>
                                <a:pt x="6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3200400" y="309563"/>
                          <a:ext cx="33020" cy="38100"/>
                        </a:xfrm>
                        <a:custGeom>
                          <a:avLst/>
                          <a:gdLst>
                            <a:gd name="T0" fmla="*/ 0 w 52"/>
                            <a:gd name="T1" fmla="*/ 0 h 60"/>
                            <a:gd name="T2" fmla="*/ 6 w 52"/>
                            <a:gd name="T3" fmla="*/ 0 h 60"/>
                            <a:gd name="T4" fmla="*/ 6 w 52"/>
                            <a:gd name="T5" fmla="*/ 33 h 60"/>
                            <a:gd name="T6" fmla="*/ 43 w 52"/>
                            <a:gd name="T7" fmla="*/ 0 h 60"/>
                            <a:gd name="T8" fmla="*/ 52 w 52"/>
                            <a:gd name="T9" fmla="*/ 0 h 60"/>
                            <a:gd name="T10" fmla="*/ 23 w 52"/>
                            <a:gd name="T11" fmla="*/ 26 h 60"/>
                            <a:gd name="T12" fmla="*/ 52 w 52"/>
                            <a:gd name="T13" fmla="*/ 60 h 60"/>
                            <a:gd name="T14" fmla="*/ 44 w 52"/>
                            <a:gd name="T15" fmla="*/ 60 h 60"/>
                            <a:gd name="T16" fmla="*/ 19 w 52"/>
                            <a:gd name="T17" fmla="*/ 30 h 60"/>
                            <a:gd name="T18" fmla="*/ 6 w 52"/>
                            <a:gd name="T19" fmla="*/ 40 h 60"/>
                            <a:gd name="T20" fmla="*/ 6 w 52"/>
                            <a:gd name="T21" fmla="*/ 60 h 60"/>
                            <a:gd name="T22" fmla="*/ 0 w 52"/>
                            <a:gd name="T23" fmla="*/ 60 h 60"/>
                            <a:gd name="T24" fmla="*/ 0 w 52"/>
                            <a:gd name="T25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" h="60">
                              <a:moveTo>
                                <a:pt x="0" y="0"/>
                              </a:moveTo>
                              <a:lnTo>
                                <a:pt x="6" y="0"/>
                              </a:lnTo>
                              <a:lnTo>
                                <a:pt x="6" y="33"/>
                              </a:lnTo>
                              <a:lnTo>
                                <a:pt x="43" y="0"/>
                              </a:lnTo>
                              <a:lnTo>
                                <a:pt x="52" y="0"/>
                              </a:lnTo>
                              <a:lnTo>
                                <a:pt x="23" y="26"/>
                              </a:lnTo>
                              <a:lnTo>
                                <a:pt x="52" y="60"/>
                              </a:lnTo>
                              <a:lnTo>
                                <a:pt x="44" y="60"/>
                              </a:lnTo>
                              <a:lnTo>
                                <a:pt x="19" y="30"/>
                              </a:lnTo>
                              <a:lnTo>
                                <a:pt x="6" y="40"/>
                              </a:lnTo>
                              <a:lnTo>
                                <a:pt x="6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 noEditPoints="1"/>
                      </wps:cNvSpPr>
                      <wps:spPr bwMode="auto">
                        <a:xfrm>
                          <a:off x="3238500" y="309563"/>
                          <a:ext cx="39370" cy="40005"/>
                        </a:xfrm>
                        <a:custGeom>
                          <a:avLst/>
                          <a:gdLst>
                            <a:gd name="T0" fmla="*/ 56 w 62"/>
                            <a:gd name="T1" fmla="*/ 26 h 63"/>
                            <a:gd name="T2" fmla="*/ 53 w 62"/>
                            <a:gd name="T3" fmla="*/ 16 h 63"/>
                            <a:gd name="T4" fmla="*/ 47 w 62"/>
                            <a:gd name="T5" fmla="*/ 10 h 63"/>
                            <a:gd name="T6" fmla="*/ 37 w 62"/>
                            <a:gd name="T7" fmla="*/ 7 h 63"/>
                            <a:gd name="T8" fmla="*/ 26 w 62"/>
                            <a:gd name="T9" fmla="*/ 7 h 63"/>
                            <a:gd name="T10" fmla="*/ 16 w 62"/>
                            <a:gd name="T11" fmla="*/ 10 h 63"/>
                            <a:gd name="T12" fmla="*/ 10 w 62"/>
                            <a:gd name="T13" fmla="*/ 16 h 63"/>
                            <a:gd name="T14" fmla="*/ 7 w 62"/>
                            <a:gd name="T15" fmla="*/ 26 h 63"/>
                            <a:gd name="T16" fmla="*/ 7 w 62"/>
                            <a:gd name="T17" fmla="*/ 37 h 63"/>
                            <a:gd name="T18" fmla="*/ 10 w 62"/>
                            <a:gd name="T19" fmla="*/ 47 h 63"/>
                            <a:gd name="T20" fmla="*/ 16 w 62"/>
                            <a:gd name="T21" fmla="*/ 53 h 63"/>
                            <a:gd name="T22" fmla="*/ 26 w 62"/>
                            <a:gd name="T23" fmla="*/ 57 h 63"/>
                            <a:gd name="T24" fmla="*/ 37 w 62"/>
                            <a:gd name="T25" fmla="*/ 57 h 63"/>
                            <a:gd name="T26" fmla="*/ 47 w 62"/>
                            <a:gd name="T27" fmla="*/ 53 h 63"/>
                            <a:gd name="T28" fmla="*/ 53 w 62"/>
                            <a:gd name="T29" fmla="*/ 47 h 63"/>
                            <a:gd name="T30" fmla="*/ 56 w 62"/>
                            <a:gd name="T31" fmla="*/ 37 h 63"/>
                            <a:gd name="T32" fmla="*/ 31 w 62"/>
                            <a:gd name="T33" fmla="*/ 63 h 63"/>
                            <a:gd name="T34" fmla="*/ 18 w 62"/>
                            <a:gd name="T35" fmla="*/ 61 h 63"/>
                            <a:gd name="T36" fmla="*/ 9 w 62"/>
                            <a:gd name="T37" fmla="*/ 55 h 63"/>
                            <a:gd name="T38" fmla="*/ 2 w 62"/>
                            <a:gd name="T39" fmla="*/ 45 h 63"/>
                            <a:gd name="T40" fmla="*/ 0 w 62"/>
                            <a:gd name="T41" fmla="*/ 32 h 63"/>
                            <a:gd name="T42" fmla="*/ 2 w 62"/>
                            <a:gd name="T43" fmla="*/ 18 h 63"/>
                            <a:gd name="T44" fmla="*/ 9 w 62"/>
                            <a:gd name="T45" fmla="*/ 9 h 63"/>
                            <a:gd name="T46" fmla="*/ 18 w 62"/>
                            <a:gd name="T47" fmla="*/ 2 h 63"/>
                            <a:gd name="T48" fmla="*/ 31 w 62"/>
                            <a:gd name="T49" fmla="*/ 0 h 63"/>
                            <a:gd name="T50" fmla="*/ 44 w 62"/>
                            <a:gd name="T51" fmla="*/ 2 h 63"/>
                            <a:gd name="T52" fmla="*/ 54 w 62"/>
                            <a:gd name="T53" fmla="*/ 9 h 63"/>
                            <a:gd name="T54" fmla="*/ 60 w 62"/>
                            <a:gd name="T55" fmla="*/ 18 h 63"/>
                            <a:gd name="T56" fmla="*/ 62 w 62"/>
                            <a:gd name="T57" fmla="*/ 32 h 63"/>
                            <a:gd name="T58" fmla="*/ 60 w 62"/>
                            <a:gd name="T59" fmla="*/ 45 h 63"/>
                            <a:gd name="T60" fmla="*/ 54 w 62"/>
                            <a:gd name="T61" fmla="*/ 55 h 63"/>
                            <a:gd name="T62" fmla="*/ 44 w 62"/>
                            <a:gd name="T63" fmla="*/ 61 h 63"/>
                            <a:gd name="T64" fmla="*/ 31 w 62"/>
                            <a:gd name="T65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57" y="32"/>
                              </a:moveTo>
                              <a:lnTo>
                                <a:pt x="56" y="26"/>
                              </a:lnTo>
                              <a:lnTo>
                                <a:pt x="55" y="20"/>
                              </a:lnTo>
                              <a:lnTo>
                                <a:pt x="53" y="16"/>
                              </a:lnTo>
                              <a:lnTo>
                                <a:pt x="50" y="13"/>
                              </a:lnTo>
                              <a:lnTo>
                                <a:pt x="47" y="10"/>
                              </a:lnTo>
                              <a:lnTo>
                                <a:pt x="42" y="8"/>
                              </a:lnTo>
                              <a:lnTo>
                                <a:pt x="37" y="7"/>
                              </a:lnTo>
                              <a:lnTo>
                                <a:pt x="31" y="6"/>
                              </a:lnTo>
                              <a:lnTo>
                                <a:pt x="26" y="7"/>
                              </a:lnTo>
                              <a:lnTo>
                                <a:pt x="20" y="8"/>
                              </a:lnTo>
                              <a:lnTo>
                                <a:pt x="16" y="10"/>
                              </a:lnTo>
                              <a:lnTo>
                                <a:pt x="13" y="13"/>
                              </a:lnTo>
                              <a:lnTo>
                                <a:pt x="10" y="16"/>
                              </a:lnTo>
                              <a:lnTo>
                                <a:pt x="8" y="20"/>
                              </a:lnTo>
                              <a:lnTo>
                                <a:pt x="7" y="26"/>
                              </a:lnTo>
                              <a:lnTo>
                                <a:pt x="6" y="32"/>
                              </a:lnTo>
                              <a:lnTo>
                                <a:pt x="7" y="37"/>
                              </a:lnTo>
                              <a:lnTo>
                                <a:pt x="8" y="42"/>
                              </a:lnTo>
                              <a:lnTo>
                                <a:pt x="10" y="47"/>
                              </a:lnTo>
                              <a:lnTo>
                                <a:pt x="13" y="51"/>
                              </a:lnTo>
                              <a:lnTo>
                                <a:pt x="16" y="53"/>
                              </a:lnTo>
                              <a:lnTo>
                                <a:pt x="20" y="55"/>
                              </a:lnTo>
                              <a:lnTo>
                                <a:pt x="26" y="57"/>
                              </a:lnTo>
                              <a:lnTo>
                                <a:pt x="31" y="57"/>
                              </a:lnTo>
                              <a:lnTo>
                                <a:pt x="37" y="57"/>
                              </a:lnTo>
                              <a:lnTo>
                                <a:pt x="42" y="55"/>
                              </a:lnTo>
                              <a:lnTo>
                                <a:pt x="47" y="53"/>
                              </a:lnTo>
                              <a:lnTo>
                                <a:pt x="50" y="51"/>
                              </a:lnTo>
                              <a:lnTo>
                                <a:pt x="53" y="47"/>
                              </a:lnTo>
                              <a:lnTo>
                                <a:pt x="55" y="42"/>
                              </a:lnTo>
                              <a:lnTo>
                                <a:pt x="56" y="37"/>
                              </a:lnTo>
                              <a:lnTo>
                                <a:pt x="57" y="32"/>
                              </a:lnTo>
                              <a:close/>
                              <a:moveTo>
                                <a:pt x="31" y="63"/>
                              </a:moveTo>
                              <a:lnTo>
                                <a:pt x="24" y="62"/>
                              </a:lnTo>
                              <a:lnTo>
                                <a:pt x="18" y="61"/>
                              </a:lnTo>
                              <a:lnTo>
                                <a:pt x="13" y="58"/>
                              </a:lnTo>
                              <a:lnTo>
                                <a:pt x="9" y="55"/>
                              </a:lnTo>
                              <a:lnTo>
                                <a:pt x="4" y="50"/>
                              </a:lnTo>
                              <a:lnTo>
                                <a:pt x="2" y="45"/>
                              </a:lnTo>
                              <a:lnTo>
                                <a:pt x="0" y="38"/>
                              </a:lnTo>
                              <a:lnTo>
                                <a:pt x="0" y="32"/>
                              </a:lnTo>
                              <a:lnTo>
                                <a:pt x="0" y="25"/>
                              </a:lnTo>
                              <a:lnTo>
                                <a:pt x="2" y="18"/>
                              </a:lnTo>
                              <a:lnTo>
                                <a:pt x="4" y="13"/>
                              </a:lnTo>
                              <a:lnTo>
                                <a:pt x="9" y="9"/>
                              </a:lnTo>
                              <a:lnTo>
                                <a:pt x="13" y="5"/>
                              </a:lnTo>
                              <a:lnTo>
                                <a:pt x="18" y="2"/>
                              </a:lnTo>
                              <a:lnTo>
                                <a:pt x="24" y="0"/>
                              </a:lnTo>
                              <a:lnTo>
                                <a:pt x="31" y="0"/>
                              </a:lnTo>
                              <a:lnTo>
                                <a:pt x="38" y="0"/>
                              </a:lnTo>
                              <a:lnTo>
                                <a:pt x="44" y="2"/>
                              </a:lnTo>
                              <a:lnTo>
                                <a:pt x="50" y="5"/>
                              </a:lnTo>
                              <a:lnTo>
                                <a:pt x="54" y="9"/>
                              </a:lnTo>
                              <a:lnTo>
                                <a:pt x="58" y="13"/>
                              </a:lnTo>
                              <a:lnTo>
                                <a:pt x="60" y="18"/>
                              </a:lnTo>
                              <a:lnTo>
                                <a:pt x="62" y="25"/>
                              </a:lnTo>
                              <a:lnTo>
                                <a:pt x="62" y="32"/>
                              </a:lnTo>
                              <a:lnTo>
                                <a:pt x="62" y="38"/>
                              </a:lnTo>
                              <a:lnTo>
                                <a:pt x="60" y="45"/>
                              </a:lnTo>
                              <a:lnTo>
                                <a:pt x="58" y="50"/>
                              </a:lnTo>
                              <a:lnTo>
                                <a:pt x="54" y="55"/>
                              </a:lnTo>
                              <a:lnTo>
                                <a:pt x="50" y="58"/>
                              </a:lnTo>
                              <a:lnTo>
                                <a:pt x="44" y="61"/>
                              </a:lnTo>
                              <a:lnTo>
                                <a:pt x="38" y="62"/>
                              </a:lnTo>
                              <a:lnTo>
                                <a:pt x="31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3290887" y="309563"/>
                          <a:ext cx="27305" cy="38100"/>
                        </a:xfrm>
                        <a:custGeom>
                          <a:avLst/>
                          <a:gdLst>
                            <a:gd name="T0" fmla="*/ 0 w 43"/>
                            <a:gd name="T1" fmla="*/ 0 h 60"/>
                            <a:gd name="T2" fmla="*/ 7 w 43"/>
                            <a:gd name="T3" fmla="*/ 0 h 60"/>
                            <a:gd name="T4" fmla="*/ 7 w 43"/>
                            <a:gd name="T5" fmla="*/ 55 h 60"/>
                            <a:gd name="T6" fmla="*/ 43 w 43"/>
                            <a:gd name="T7" fmla="*/ 55 h 60"/>
                            <a:gd name="T8" fmla="*/ 43 w 43"/>
                            <a:gd name="T9" fmla="*/ 60 h 60"/>
                            <a:gd name="T10" fmla="*/ 0 w 43"/>
                            <a:gd name="T11" fmla="*/ 60 h 60"/>
                            <a:gd name="T12" fmla="*/ 0 w 43"/>
                            <a:gd name="T13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3" h="6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7" y="55"/>
                              </a:lnTo>
                              <a:lnTo>
                                <a:pt x="43" y="55"/>
                              </a:lnTo>
                              <a:lnTo>
                                <a:pt x="43" y="60"/>
                              </a:lnTo>
                              <a:lnTo>
                                <a:pt x="0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/>
                      </wps:cNvSpPr>
                      <wps:spPr bwMode="auto">
                        <a:xfrm>
                          <a:off x="3328987" y="309563"/>
                          <a:ext cx="32385" cy="40005"/>
                        </a:xfrm>
                        <a:custGeom>
                          <a:avLst/>
                          <a:gdLst>
                            <a:gd name="T0" fmla="*/ 7 w 51"/>
                            <a:gd name="T1" fmla="*/ 42 h 63"/>
                            <a:gd name="T2" fmla="*/ 8 w 51"/>
                            <a:gd name="T3" fmla="*/ 49 h 63"/>
                            <a:gd name="T4" fmla="*/ 12 w 51"/>
                            <a:gd name="T5" fmla="*/ 53 h 63"/>
                            <a:gd name="T6" fmla="*/ 17 w 51"/>
                            <a:gd name="T7" fmla="*/ 56 h 63"/>
                            <a:gd name="T8" fmla="*/ 25 w 51"/>
                            <a:gd name="T9" fmla="*/ 57 h 63"/>
                            <a:gd name="T10" fmla="*/ 39 w 51"/>
                            <a:gd name="T11" fmla="*/ 54 h 63"/>
                            <a:gd name="T12" fmla="*/ 42 w 51"/>
                            <a:gd name="T13" fmla="*/ 50 h 63"/>
                            <a:gd name="T14" fmla="*/ 44 w 51"/>
                            <a:gd name="T15" fmla="*/ 45 h 63"/>
                            <a:gd name="T16" fmla="*/ 43 w 51"/>
                            <a:gd name="T17" fmla="*/ 40 h 63"/>
                            <a:gd name="T18" fmla="*/ 40 w 51"/>
                            <a:gd name="T19" fmla="*/ 38 h 63"/>
                            <a:gd name="T20" fmla="*/ 29 w 51"/>
                            <a:gd name="T21" fmla="*/ 35 h 63"/>
                            <a:gd name="T22" fmla="*/ 10 w 51"/>
                            <a:gd name="T23" fmla="*/ 31 h 63"/>
                            <a:gd name="T24" fmla="*/ 3 w 51"/>
                            <a:gd name="T25" fmla="*/ 23 h 63"/>
                            <a:gd name="T26" fmla="*/ 2 w 51"/>
                            <a:gd name="T27" fmla="*/ 14 h 63"/>
                            <a:gd name="T28" fmla="*/ 6 w 51"/>
                            <a:gd name="T29" fmla="*/ 8 h 63"/>
                            <a:gd name="T30" fmla="*/ 12 w 51"/>
                            <a:gd name="T31" fmla="*/ 2 h 63"/>
                            <a:gd name="T32" fmla="*/ 20 w 51"/>
                            <a:gd name="T33" fmla="*/ 0 h 63"/>
                            <a:gd name="T34" fmla="*/ 30 w 51"/>
                            <a:gd name="T35" fmla="*/ 0 h 63"/>
                            <a:gd name="T36" fmla="*/ 39 w 51"/>
                            <a:gd name="T37" fmla="*/ 2 h 63"/>
                            <a:gd name="T38" fmla="*/ 44 w 51"/>
                            <a:gd name="T39" fmla="*/ 8 h 63"/>
                            <a:gd name="T40" fmla="*/ 48 w 51"/>
                            <a:gd name="T41" fmla="*/ 14 h 63"/>
                            <a:gd name="T42" fmla="*/ 42 w 51"/>
                            <a:gd name="T43" fmla="*/ 18 h 63"/>
                            <a:gd name="T44" fmla="*/ 41 w 51"/>
                            <a:gd name="T45" fmla="*/ 13 h 63"/>
                            <a:gd name="T46" fmla="*/ 37 w 51"/>
                            <a:gd name="T47" fmla="*/ 9 h 63"/>
                            <a:gd name="T48" fmla="*/ 25 w 51"/>
                            <a:gd name="T49" fmla="*/ 6 h 63"/>
                            <a:gd name="T50" fmla="*/ 13 w 51"/>
                            <a:gd name="T51" fmla="*/ 9 h 63"/>
                            <a:gd name="T52" fmla="*/ 10 w 51"/>
                            <a:gd name="T53" fmla="*/ 12 h 63"/>
                            <a:gd name="T54" fmla="*/ 9 w 51"/>
                            <a:gd name="T55" fmla="*/ 17 h 63"/>
                            <a:gd name="T56" fmla="*/ 9 w 51"/>
                            <a:gd name="T57" fmla="*/ 21 h 63"/>
                            <a:gd name="T58" fmla="*/ 12 w 51"/>
                            <a:gd name="T59" fmla="*/ 23 h 63"/>
                            <a:gd name="T60" fmla="*/ 23 w 51"/>
                            <a:gd name="T61" fmla="*/ 28 h 63"/>
                            <a:gd name="T62" fmla="*/ 41 w 51"/>
                            <a:gd name="T63" fmla="*/ 31 h 63"/>
                            <a:gd name="T64" fmla="*/ 49 w 51"/>
                            <a:gd name="T65" fmla="*/ 36 h 63"/>
                            <a:gd name="T66" fmla="*/ 50 w 51"/>
                            <a:gd name="T67" fmla="*/ 41 h 63"/>
                            <a:gd name="T68" fmla="*/ 50 w 51"/>
                            <a:gd name="T69" fmla="*/ 49 h 63"/>
                            <a:gd name="T70" fmla="*/ 47 w 51"/>
                            <a:gd name="T71" fmla="*/ 55 h 63"/>
                            <a:gd name="T72" fmla="*/ 40 w 51"/>
                            <a:gd name="T73" fmla="*/ 60 h 63"/>
                            <a:gd name="T74" fmla="*/ 32 w 51"/>
                            <a:gd name="T75" fmla="*/ 62 h 63"/>
                            <a:gd name="T76" fmla="*/ 20 w 51"/>
                            <a:gd name="T77" fmla="*/ 62 h 63"/>
                            <a:gd name="T78" fmla="*/ 11 w 51"/>
                            <a:gd name="T79" fmla="*/ 60 h 63"/>
                            <a:gd name="T80" fmla="*/ 4 w 51"/>
                            <a:gd name="T81" fmla="*/ 55 h 63"/>
                            <a:gd name="T82" fmla="*/ 1 w 51"/>
                            <a:gd name="T83" fmla="*/ 47 h 63"/>
                            <a:gd name="T84" fmla="*/ 0 w 51"/>
                            <a:gd name="T85" fmla="*/ 4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1" h="63">
                              <a:moveTo>
                                <a:pt x="7" y="41"/>
                              </a:moveTo>
                              <a:lnTo>
                                <a:pt x="7" y="42"/>
                              </a:lnTo>
                              <a:lnTo>
                                <a:pt x="7" y="46"/>
                              </a:lnTo>
                              <a:lnTo>
                                <a:pt x="8" y="49"/>
                              </a:lnTo>
                              <a:lnTo>
                                <a:pt x="10" y="51"/>
                              </a:lnTo>
                              <a:lnTo>
                                <a:pt x="12" y="53"/>
                              </a:lnTo>
                              <a:lnTo>
                                <a:pt x="14" y="55"/>
                              </a:lnTo>
                              <a:lnTo>
                                <a:pt x="17" y="56"/>
                              </a:lnTo>
                              <a:lnTo>
                                <a:pt x="21" y="57"/>
                              </a:lnTo>
                              <a:lnTo>
                                <a:pt x="25" y="57"/>
                              </a:lnTo>
                              <a:lnTo>
                                <a:pt x="33" y="56"/>
                              </a:lnTo>
                              <a:lnTo>
                                <a:pt x="39" y="54"/>
                              </a:lnTo>
                              <a:lnTo>
                                <a:pt x="41" y="52"/>
                              </a:lnTo>
                              <a:lnTo>
                                <a:pt x="42" y="50"/>
                              </a:lnTo>
                              <a:lnTo>
                                <a:pt x="43" y="48"/>
                              </a:lnTo>
                              <a:lnTo>
                                <a:pt x="44" y="45"/>
                              </a:lnTo>
                              <a:lnTo>
                                <a:pt x="43" y="42"/>
                              </a:lnTo>
                              <a:lnTo>
                                <a:pt x="43" y="40"/>
                              </a:lnTo>
                              <a:lnTo>
                                <a:pt x="42" y="39"/>
                              </a:lnTo>
                              <a:lnTo>
                                <a:pt x="40" y="38"/>
                              </a:lnTo>
                              <a:lnTo>
                                <a:pt x="36" y="36"/>
                              </a:lnTo>
                              <a:lnTo>
                                <a:pt x="29" y="35"/>
                              </a:lnTo>
                              <a:lnTo>
                                <a:pt x="16" y="32"/>
                              </a:lnTo>
                              <a:lnTo>
                                <a:pt x="10" y="31"/>
                              </a:lnTo>
                              <a:lnTo>
                                <a:pt x="6" y="28"/>
                              </a:lnTo>
                              <a:lnTo>
                                <a:pt x="3" y="23"/>
                              </a:lnTo>
                              <a:lnTo>
                                <a:pt x="2" y="17"/>
                              </a:lnTo>
                              <a:lnTo>
                                <a:pt x="2" y="14"/>
                              </a:lnTo>
                              <a:lnTo>
                                <a:pt x="3" y="11"/>
                              </a:lnTo>
                              <a:lnTo>
                                <a:pt x="6" y="8"/>
                              </a:lnTo>
                              <a:lnTo>
                                <a:pt x="8" y="5"/>
                              </a:lnTo>
                              <a:lnTo>
                                <a:pt x="12" y="2"/>
                              </a:lnTo>
                              <a:lnTo>
                                <a:pt x="15" y="1"/>
                              </a:lnTo>
                              <a:lnTo>
                                <a:pt x="20" y="0"/>
                              </a:lnTo>
                              <a:lnTo>
                                <a:pt x="24" y="0"/>
                              </a:lnTo>
                              <a:lnTo>
                                <a:pt x="30" y="0"/>
                              </a:lnTo>
                              <a:lnTo>
                                <a:pt x="35" y="1"/>
                              </a:lnTo>
                              <a:lnTo>
                                <a:pt x="39" y="2"/>
                              </a:lnTo>
                              <a:lnTo>
                                <a:pt x="42" y="5"/>
                              </a:lnTo>
                              <a:lnTo>
                                <a:pt x="44" y="8"/>
                              </a:lnTo>
                              <a:lnTo>
                                <a:pt x="47" y="11"/>
                              </a:lnTo>
                              <a:lnTo>
                                <a:pt x="48" y="14"/>
                              </a:lnTo>
                              <a:lnTo>
                                <a:pt x="49" y="18"/>
                              </a:lnTo>
                              <a:lnTo>
                                <a:pt x="42" y="18"/>
                              </a:lnTo>
                              <a:lnTo>
                                <a:pt x="42" y="15"/>
                              </a:lnTo>
                              <a:lnTo>
                                <a:pt x="41" y="13"/>
                              </a:lnTo>
                              <a:lnTo>
                                <a:pt x="39" y="11"/>
                              </a:lnTo>
                              <a:lnTo>
                                <a:pt x="37" y="9"/>
                              </a:lnTo>
                              <a:lnTo>
                                <a:pt x="32" y="7"/>
                              </a:lnTo>
                              <a:lnTo>
                                <a:pt x="25" y="6"/>
                              </a:lnTo>
                              <a:lnTo>
                                <a:pt x="18" y="7"/>
                              </a:lnTo>
                              <a:lnTo>
                                <a:pt x="13" y="9"/>
                              </a:lnTo>
                              <a:lnTo>
                                <a:pt x="11" y="11"/>
                              </a:lnTo>
                              <a:lnTo>
                                <a:pt x="10" y="12"/>
                              </a:lnTo>
                              <a:lnTo>
                                <a:pt x="9" y="15"/>
                              </a:lnTo>
                              <a:lnTo>
                                <a:pt x="9" y="17"/>
                              </a:lnTo>
                              <a:lnTo>
                                <a:pt x="9" y="19"/>
                              </a:lnTo>
                              <a:lnTo>
                                <a:pt x="9" y="21"/>
                              </a:lnTo>
                              <a:lnTo>
                                <a:pt x="11" y="22"/>
                              </a:lnTo>
                              <a:lnTo>
                                <a:pt x="12" y="23"/>
                              </a:lnTo>
                              <a:lnTo>
                                <a:pt x="17" y="26"/>
                              </a:lnTo>
                              <a:lnTo>
                                <a:pt x="23" y="28"/>
                              </a:lnTo>
                              <a:lnTo>
                                <a:pt x="35" y="30"/>
                              </a:lnTo>
                              <a:lnTo>
                                <a:pt x="41" y="31"/>
                              </a:lnTo>
                              <a:lnTo>
                                <a:pt x="47" y="34"/>
                              </a:lnTo>
                              <a:lnTo>
                                <a:pt x="49" y="36"/>
                              </a:lnTo>
                              <a:lnTo>
                                <a:pt x="50" y="39"/>
                              </a:lnTo>
                              <a:lnTo>
                                <a:pt x="50" y="41"/>
                              </a:lnTo>
                              <a:lnTo>
                                <a:pt x="51" y="45"/>
                              </a:lnTo>
                              <a:lnTo>
                                <a:pt x="50" y="49"/>
                              </a:lnTo>
                              <a:lnTo>
                                <a:pt x="49" y="52"/>
                              </a:lnTo>
                              <a:lnTo>
                                <a:pt x="47" y="55"/>
                              </a:lnTo>
                              <a:lnTo>
                                <a:pt x="43" y="58"/>
                              </a:lnTo>
                              <a:lnTo>
                                <a:pt x="40" y="60"/>
                              </a:lnTo>
                              <a:lnTo>
                                <a:pt x="36" y="61"/>
                              </a:lnTo>
                              <a:lnTo>
                                <a:pt x="32" y="62"/>
                              </a:lnTo>
                              <a:lnTo>
                                <a:pt x="25" y="63"/>
                              </a:lnTo>
                              <a:lnTo>
                                <a:pt x="20" y="62"/>
                              </a:lnTo>
                              <a:lnTo>
                                <a:pt x="15" y="61"/>
                              </a:lnTo>
                              <a:lnTo>
                                <a:pt x="11" y="60"/>
                              </a:lnTo>
                              <a:lnTo>
                                <a:pt x="8" y="57"/>
                              </a:lnTo>
                              <a:lnTo>
                                <a:pt x="4" y="55"/>
                              </a:lnTo>
                              <a:lnTo>
                                <a:pt x="2" y="51"/>
                              </a:lnTo>
                              <a:lnTo>
                                <a:pt x="1" y="47"/>
                              </a:ln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7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/>
                      </wps:cNvSpPr>
                      <wps:spPr bwMode="auto">
                        <a:xfrm>
                          <a:off x="3367087" y="309563"/>
                          <a:ext cx="33655" cy="38100"/>
                        </a:xfrm>
                        <a:custGeom>
                          <a:avLst/>
                          <a:gdLst>
                            <a:gd name="T0" fmla="*/ 24 w 53"/>
                            <a:gd name="T1" fmla="*/ 6 h 60"/>
                            <a:gd name="T2" fmla="*/ 0 w 53"/>
                            <a:gd name="T3" fmla="*/ 6 h 60"/>
                            <a:gd name="T4" fmla="*/ 0 w 53"/>
                            <a:gd name="T5" fmla="*/ 0 h 60"/>
                            <a:gd name="T6" fmla="*/ 53 w 53"/>
                            <a:gd name="T7" fmla="*/ 0 h 60"/>
                            <a:gd name="T8" fmla="*/ 53 w 53"/>
                            <a:gd name="T9" fmla="*/ 6 h 60"/>
                            <a:gd name="T10" fmla="*/ 30 w 53"/>
                            <a:gd name="T11" fmla="*/ 6 h 60"/>
                            <a:gd name="T12" fmla="*/ 30 w 53"/>
                            <a:gd name="T13" fmla="*/ 60 h 60"/>
                            <a:gd name="T14" fmla="*/ 24 w 53"/>
                            <a:gd name="T15" fmla="*/ 60 h 60"/>
                            <a:gd name="T16" fmla="*/ 24 w 53"/>
                            <a:gd name="T17" fmla="*/ 6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3" h="60">
                              <a:moveTo>
                                <a:pt x="24" y="6"/>
                              </a:move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lnTo>
                                <a:pt x="53" y="0"/>
                              </a:lnTo>
                              <a:lnTo>
                                <a:pt x="53" y="6"/>
                              </a:lnTo>
                              <a:lnTo>
                                <a:pt x="30" y="6"/>
                              </a:lnTo>
                              <a:lnTo>
                                <a:pt x="30" y="60"/>
                              </a:lnTo>
                              <a:lnTo>
                                <a:pt x="24" y="60"/>
                              </a:lnTo>
                              <a:lnTo>
                                <a:pt x="24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/>
                      </wps:cNvSpPr>
                      <wps:spPr bwMode="auto">
                        <a:xfrm>
                          <a:off x="3409950" y="309563"/>
                          <a:ext cx="39370" cy="38100"/>
                        </a:xfrm>
                        <a:custGeom>
                          <a:avLst/>
                          <a:gdLst>
                            <a:gd name="T0" fmla="*/ 0 w 62"/>
                            <a:gd name="T1" fmla="*/ 0 h 60"/>
                            <a:gd name="T2" fmla="*/ 8 w 62"/>
                            <a:gd name="T3" fmla="*/ 0 h 60"/>
                            <a:gd name="T4" fmla="*/ 31 w 62"/>
                            <a:gd name="T5" fmla="*/ 55 h 60"/>
                            <a:gd name="T6" fmla="*/ 55 w 62"/>
                            <a:gd name="T7" fmla="*/ 0 h 60"/>
                            <a:gd name="T8" fmla="*/ 62 w 62"/>
                            <a:gd name="T9" fmla="*/ 0 h 60"/>
                            <a:gd name="T10" fmla="*/ 35 w 62"/>
                            <a:gd name="T11" fmla="*/ 60 h 60"/>
                            <a:gd name="T12" fmla="*/ 28 w 62"/>
                            <a:gd name="T13" fmla="*/ 60 h 60"/>
                            <a:gd name="T14" fmla="*/ 0 w 62"/>
                            <a:gd name="T15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2" h="60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31" y="55"/>
                              </a:lnTo>
                              <a:lnTo>
                                <a:pt x="55" y="0"/>
                              </a:lnTo>
                              <a:lnTo>
                                <a:pt x="62" y="0"/>
                              </a:lnTo>
                              <a:lnTo>
                                <a:pt x="35" y="60"/>
                              </a:lnTo>
                              <a:lnTo>
                                <a:pt x="28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3457575" y="300038"/>
                          <a:ext cx="9525" cy="48895"/>
                        </a:xfrm>
                        <a:custGeom>
                          <a:avLst/>
                          <a:gdLst>
                            <a:gd name="T0" fmla="*/ 8 w 15"/>
                            <a:gd name="T1" fmla="*/ 0 h 77"/>
                            <a:gd name="T2" fmla="*/ 15 w 15"/>
                            <a:gd name="T3" fmla="*/ 0 h 77"/>
                            <a:gd name="T4" fmla="*/ 6 w 15"/>
                            <a:gd name="T5" fmla="*/ 12 h 77"/>
                            <a:gd name="T6" fmla="*/ 1 w 15"/>
                            <a:gd name="T7" fmla="*/ 12 h 77"/>
                            <a:gd name="T8" fmla="*/ 8 w 15"/>
                            <a:gd name="T9" fmla="*/ 0 h 77"/>
                            <a:gd name="T10" fmla="*/ 0 w 15"/>
                            <a:gd name="T11" fmla="*/ 17 h 77"/>
                            <a:gd name="T12" fmla="*/ 7 w 15"/>
                            <a:gd name="T13" fmla="*/ 17 h 77"/>
                            <a:gd name="T14" fmla="*/ 7 w 15"/>
                            <a:gd name="T15" fmla="*/ 77 h 77"/>
                            <a:gd name="T16" fmla="*/ 0 w 15"/>
                            <a:gd name="T17" fmla="*/ 77 h 77"/>
                            <a:gd name="T18" fmla="*/ 0 w 15"/>
                            <a:gd name="T19" fmla="*/ 1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" h="77">
                              <a:moveTo>
                                <a:pt x="8" y="0"/>
                              </a:moveTo>
                              <a:lnTo>
                                <a:pt x="15" y="0"/>
                              </a:lnTo>
                              <a:lnTo>
                                <a:pt x="6" y="12"/>
                              </a:lnTo>
                              <a:lnTo>
                                <a:pt x="1" y="12"/>
                              </a:lnTo>
                              <a:lnTo>
                                <a:pt x="8" y="0"/>
                              </a:lnTo>
                              <a:close/>
                              <a:moveTo>
                                <a:pt x="0" y="17"/>
                              </a:moveTo>
                              <a:lnTo>
                                <a:pt x="7" y="17"/>
                              </a:lnTo>
                              <a:lnTo>
                                <a:pt x="7" y="77"/>
                              </a:lnTo>
                              <a:lnTo>
                                <a:pt x="0" y="77"/>
                              </a:lnTo>
                              <a:lnTo>
                                <a:pt x="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6"/>
                      <wps:cNvSpPr>
                        <a:spLocks/>
                      </wps:cNvSpPr>
                      <wps:spPr bwMode="auto">
                        <a:xfrm>
                          <a:off x="3476625" y="347663"/>
                          <a:ext cx="4445" cy="12700"/>
                        </a:xfrm>
                        <a:custGeom>
                          <a:avLst/>
                          <a:gdLst>
                            <a:gd name="T0" fmla="*/ 0 w 7"/>
                            <a:gd name="T1" fmla="*/ 0 h 20"/>
                            <a:gd name="T2" fmla="*/ 7 w 7"/>
                            <a:gd name="T3" fmla="*/ 0 h 20"/>
                            <a:gd name="T4" fmla="*/ 7 w 7"/>
                            <a:gd name="T5" fmla="*/ 10 h 20"/>
                            <a:gd name="T6" fmla="*/ 6 w 7"/>
                            <a:gd name="T7" fmla="*/ 15 h 20"/>
                            <a:gd name="T8" fmla="*/ 5 w 7"/>
                            <a:gd name="T9" fmla="*/ 17 h 20"/>
                            <a:gd name="T10" fmla="*/ 3 w 7"/>
                            <a:gd name="T11" fmla="*/ 19 h 20"/>
                            <a:gd name="T12" fmla="*/ 0 w 7"/>
                            <a:gd name="T13" fmla="*/ 20 h 20"/>
                            <a:gd name="T14" fmla="*/ 0 w 7"/>
                            <a:gd name="T15" fmla="*/ 17 h 20"/>
                            <a:gd name="T16" fmla="*/ 2 w 7"/>
                            <a:gd name="T17" fmla="*/ 15 h 20"/>
                            <a:gd name="T18" fmla="*/ 3 w 7"/>
                            <a:gd name="T19" fmla="*/ 12 h 20"/>
                            <a:gd name="T20" fmla="*/ 3 w 7"/>
                            <a:gd name="T21" fmla="*/ 7 h 20"/>
                            <a:gd name="T22" fmla="*/ 0 w 7"/>
                            <a:gd name="T23" fmla="*/ 7 h 20"/>
                            <a:gd name="T24" fmla="*/ 0 w 7"/>
                            <a:gd name="T25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" h="20">
                              <a:moveTo>
                                <a:pt x="0" y="0"/>
                              </a:moveTo>
                              <a:lnTo>
                                <a:pt x="7" y="0"/>
                              </a:lnTo>
                              <a:lnTo>
                                <a:pt x="7" y="10"/>
                              </a:lnTo>
                              <a:lnTo>
                                <a:pt x="6" y="15"/>
                              </a:lnTo>
                              <a:lnTo>
                                <a:pt x="5" y="17"/>
                              </a:lnTo>
                              <a:lnTo>
                                <a:pt x="3" y="19"/>
                              </a:lnTo>
                              <a:lnTo>
                                <a:pt x="0" y="20"/>
                              </a:lnTo>
                              <a:lnTo>
                                <a:pt x="0" y="17"/>
                              </a:lnTo>
                              <a:lnTo>
                                <a:pt x="2" y="15"/>
                              </a:lnTo>
                              <a:lnTo>
                                <a:pt x="3" y="12"/>
                              </a:lnTo>
                              <a:lnTo>
                                <a:pt x="3" y="7"/>
                              </a:ln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7"/>
                      <wps:cNvSpPr>
                        <a:spLocks/>
                      </wps:cNvSpPr>
                      <wps:spPr bwMode="auto">
                        <a:xfrm>
                          <a:off x="2709862" y="371475"/>
                          <a:ext cx="36830" cy="31115"/>
                        </a:xfrm>
                        <a:custGeom>
                          <a:avLst/>
                          <a:gdLst>
                            <a:gd name="T0" fmla="*/ 0 w 58"/>
                            <a:gd name="T1" fmla="*/ 0 h 49"/>
                            <a:gd name="T2" fmla="*/ 8 w 58"/>
                            <a:gd name="T3" fmla="*/ 0 h 49"/>
                            <a:gd name="T4" fmla="*/ 29 w 58"/>
                            <a:gd name="T5" fmla="*/ 45 h 49"/>
                            <a:gd name="T6" fmla="*/ 50 w 58"/>
                            <a:gd name="T7" fmla="*/ 0 h 49"/>
                            <a:gd name="T8" fmla="*/ 58 w 58"/>
                            <a:gd name="T9" fmla="*/ 0 h 49"/>
                            <a:gd name="T10" fmla="*/ 58 w 58"/>
                            <a:gd name="T11" fmla="*/ 49 h 49"/>
                            <a:gd name="T12" fmla="*/ 53 w 58"/>
                            <a:gd name="T13" fmla="*/ 49 h 49"/>
                            <a:gd name="T14" fmla="*/ 54 w 58"/>
                            <a:gd name="T15" fmla="*/ 4 h 49"/>
                            <a:gd name="T16" fmla="*/ 33 w 58"/>
                            <a:gd name="T17" fmla="*/ 49 h 49"/>
                            <a:gd name="T18" fmla="*/ 26 w 58"/>
                            <a:gd name="T19" fmla="*/ 49 h 49"/>
                            <a:gd name="T20" fmla="*/ 5 w 58"/>
                            <a:gd name="T21" fmla="*/ 4 h 49"/>
                            <a:gd name="T22" fmla="*/ 5 w 58"/>
                            <a:gd name="T23" fmla="*/ 49 h 49"/>
                            <a:gd name="T24" fmla="*/ 0 w 58"/>
                            <a:gd name="T25" fmla="*/ 49 h 49"/>
                            <a:gd name="T26" fmla="*/ 0 w 58"/>
                            <a:gd name="T27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8" h="4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29" y="45"/>
                              </a:lnTo>
                              <a:lnTo>
                                <a:pt x="50" y="0"/>
                              </a:lnTo>
                              <a:lnTo>
                                <a:pt x="58" y="0"/>
                              </a:lnTo>
                              <a:lnTo>
                                <a:pt x="58" y="49"/>
                              </a:lnTo>
                              <a:lnTo>
                                <a:pt x="53" y="49"/>
                              </a:lnTo>
                              <a:lnTo>
                                <a:pt x="54" y="4"/>
                              </a:lnTo>
                              <a:lnTo>
                                <a:pt x="33" y="49"/>
                              </a:lnTo>
                              <a:lnTo>
                                <a:pt x="26" y="49"/>
                              </a:lnTo>
                              <a:lnTo>
                                <a:pt x="5" y="4"/>
                              </a:lnTo>
                              <a:lnTo>
                                <a:pt x="5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8"/>
                      <wps:cNvSpPr>
                        <a:spLocks/>
                      </wps:cNvSpPr>
                      <wps:spPr bwMode="auto">
                        <a:xfrm>
                          <a:off x="2757487" y="371475"/>
                          <a:ext cx="22860" cy="31115"/>
                        </a:xfrm>
                        <a:custGeom>
                          <a:avLst/>
                          <a:gdLst>
                            <a:gd name="T0" fmla="*/ 0 w 36"/>
                            <a:gd name="T1" fmla="*/ 0 h 49"/>
                            <a:gd name="T2" fmla="*/ 5 w 36"/>
                            <a:gd name="T3" fmla="*/ 0 h 49"/>
                            <a:gd name="T4" fmla="*/ 5 w 36"/>
                            <a:gd name="T5" fmla="*/ 44 h 49"/>
                            <a:gd name="T6" fmla="*/ 36 w 36"/>
                            <a:gd name="T7" fmla="*/ 44 h 49"/>
                            <a:gd name="T8" fmla="*/ 36 w 36"/>
                            <a:gd name="T9" fmla="*/ 49 h 49"/>
                            <a:gd name="T10" fmla="*/ 0 w 36"/>
                            <a:gd name="T11" fmla="*/ 49 h 49"/>
                            <a:gd name="T12" fmla="*/ 0 w 36"/>
                            <a:gd name="T13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" h="49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5" y="44"/>
                              </a:lnTo>
                              <a:lnTo>
                                <a:pt x="36" y="44"/>
                              </a:lnTo>
                              <a:lnTo>
                                <a:pt x="36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2786062" y="361950"/>
                          <a:ext cx="31750" cy="41275"/>
                        </a:xfrm>
                        <a:custGeom>
                          <a:avLst/>
                          <a:gdLst>
                            <a:gd name="T0" fmla="*/ 29 w 50"/>
                            <a:gd name="T1" fmla="*/ 0 h 65"/>
                            <a:gd name="T2" fmla="*/ 36 w 50"/>
                            <a:gd name="T3" fmla="*/ 0 h 65"/>
                            <a:gd name="T4" fmla="*/ 27 w 50"/>
                            <a:gd name="T5" fmla="*/ 11 h 65"/>
                            <a:gd name="T6" fmla="*/ 23 w 50"/>
                            <a:gd name="T7" fmla="*/ 11 h 65"/>
                            <a:gd name="T8" fmla="*/ 29 w 50"/>
                            <a:gd name="T9" fmla="*/ 0 h 65"/>
                            <a:gd name="T10" fmla="*/ 37 w 50"/>
                            <a:gd name="T11" fmla="*/ 45 h 65"/>
                            <a:gd name="T12" fmla="*/ 25 w 50"/>
                            <a:gd name="T13" fmla="*/ 20 h 65"/>
                            <a:gd name="T14" fmla="*/ 14 w 50"/>
                            <a:gd name="T15" fmla="*/ 45 h 65"/>
                            <a:gd name="T16" fmla="*/ 37 w 50"/>
                            <a:gd name="T17" fmla="*/ 45 h 65"/>
                            <a:gd name="T18" fmla="*/ 22 w 50"/>
                            <a:gd name="T19" fmla="*/ 16 h 65"/>
                            <a:gd name="T20" fmla="*/ 28 w 50"/>
                            <a:gd name="T21" fmla="*/ 16 h 65"/>
                            <a:gd name="T22" fmla="*/ 50 w 50"/>
                            <a:gd name="T23" fmla="*/ 65 h 65"/>
                            <a:gd name="T24" fmla="*/ 45 w 50"/>
                            <a:gd name="T25" fmla="*/ 65 h 65"/>
                            <a:gd name="T26" fmla="*/ 39 w 50"/>
                            <a:gd name="T27" fmla="*/ 50 h 65"/>
                            <a:gd name="T28" fmla="*/ 11 w 50"/>
                            <a:gd name="T29" fmla="*/ 50 h 65"/>
                            <a:gd name="T30" fmla="*/ 4 w 50"/>
                            <a:gd name="T31" fmla="*/ 65 h 65"/>
                            <a:gd name="T32" fmla="*/ 0 w 50"/>
                            <a:gd name="T33" fmla="*/ 65 h 65"/>
                            <a:gd name="T34" fmla="*/ 22 w 50"/>
                            <a:gd name="T35" fmla="*/ 16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0" h="65">
                              <a:moveTo>
                                <a:pt x="29" y="0"/>
                              </a:moveTo>
                              <a:lnTo>
                                <a:pt x="36" y="0"/>
                              </a:lnTo>
                              <a:lnTo>
                                <a:pt x="27" y="11"/>
                              </a:lnTo>
                              <a:lnTo>
                                <a:pt x="23" y="11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37" y="45"/>
                              </a:moveTo>
                              <a:lnTo>
                                <a:pt x="25" y="20"/>
                              </a:lnTo>
                              <a:lnTo>
                                <a:pt x="14" y="45"/>
                              </a:lnTo>
                              <a:lnTo>
                                <a:pt x="37" y="45"/>
                              </a:lnTo>
                              <a:close/>
                              <a:moveTo>
                                <a:pt x="22" y="16"/>
                              </a:moveTo>
                              <a:lnTo>
                                <a:pt x="28" y="16"/>
                              </a:lnTo>
                              <a:lnTo>
                                <a:pt x="50" y="65"/>
                              </a:lnTo>
                              <a:lnTo>
                                <a:pt x="45" y="65"/>
                              </a:lnTo>
                              <a:lnTo>
                                <a:pt x="39" y="50"/>
                              </a:lnTo>
                              <a:lnTo>
                                <a:pt x="11" y="50"/>
                              </a:lnTo>
                              <a:lnTo>
                                <a:pt x="4" y="65"/>
                              </a:lnTo>
                              <a:lnTo>
                                <a:pt x="0" y="65"/>
                              </a:lnTo>
                              <a:lnTo>
                                <a:pt x="22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2824162" y="371475"/>
                          <a:ext cx="29210" cy="31115"/>
                        </a:xfrm>
                        <a:custGeom>
                          <a:avLst/>
                          <a:gdLst>
                            <a:gd name="T0" fmla="*/ 4 w 46"/>
                            <a:gd name="T1" fmla="*/ 4 h 49"/>
                            <a:gd name="T2" fmla="*/ 4 w 46"/>
                            <a:gd name="T3" fmla="*/ 44 h 49"/>
                            <a:gd name="T4" fmla="*/ 18 w 46"/>
                            <a:gd name="T5" fmla="*/ 44 h 49"/>
                            <a:gd name="T6" fmla="*/ 23 w 46"/>
                            <a:gd name="T7" fmla="*/ 44 h 49"/>
                            <a:gd name="T8" fmla="*/ 27 w 46"/>
                            <a:gd name="T9" fmla="*/ 44 h 49"/>
                            <a:gd name="T10" fmla="*/ 30 w 46"/>
                            <a:gd name="T11" fmla="*/ 43 h 49"/>
                            <a:gd name="T12" fmla="*/ 34 w 46"/>
                            <a:gd name="T13" fmla="*/ 41 h 49"/>
                            <a:gd name="T14" fmla="*/ 37 w 46"/>
                            <a:gd name="T15" fmla="*/ 39 h 49"/>
                            <a:gd name="T16" fmla="*/ 39 w 46"/>
                            <a:gd name="T17" fmla="*/ 35 h 49"/>
                            <a:gd name="T18" fmla="*/ 41 w 46"/>
                            <a:gd name="T19" fmla="*/ 29 h 49"/>
                            <a:gd name="T20" fmla="*/ 41 w 46"/>
                            <a:gd name="T21" fmla="*/ 24 h 49"/>
                            <a:gd name="T22" fmla="*/ 41 w 46"/>
                            <a:gd name="T23" fmla="*/ 19 h 49"/>
                            <a:gd name="T24" fmla="*/ 39 w 46"/>
                            <a:gd name="T25" fmla="*/ 14 h 49"/>
                            <a:gd name="T26" fmla="*/ 37 w 46"/>
                            <a:gd name="T27" fmla="*/ 10 h 49"/>
                            <a:gd name="T28" fmla="*/ 34 w 46"/>
                            <a:gd name="T29" fmla="*/ 7 h 49"/>
                            <a:gd name="T30" fmla="*/ 30 w 46"/>
                            <a:gd name="T31" fmla="*/ 5 h 49"/>
                            <a:gd name="T32" fmla="*/ 26 w 46"/>
                            <a:gd name="T33" fmla="*/ 4 h 49"/>
                            <a:gd name="T34" fmla="*/ 22 w 46"/>
                            <a:gd name="T35" fmla="*/ 4 h 49"/>
                            <a:gd name="T36" fmla="*/ 17 w 46"/>
                            <a:gd name="T37" fmla="*/ 4 h 49"/>
                            <a:gd name="T38" fmla="*/ 4 w 46"/>
                            <a:gd name="T39" fmla="*/ 4 h 49"/>
                            <a:gd name="T40" fmla="*/ 38 w 46"/>
                            <a:gd name="T41" fmla="*/ 4 h 49"/>
                            <a:gd name="T42" fmla="*/ 42 w 46"/>
                            <a:gd name="T43" fmla="*/ 7 h 49"/>
                            <a:gd name="T44" fmla="*/ 44 w 46"/>
                            <a:gd name="T45" fmla="*/ 13 h 49"/>
                            <a:gd name="T46" fmla="*/ 45 w 46"/>
                            <a:gd name="T47" fmla="*/ 18 h 49"/>
                            <a:gd name="T48" fmla="*/ 46 w 46"/>
                            <a:gd name="T49" fmla="*/ 24 h 49"/>
                            <a:gd name="T50" fmla="*/ 45 w 46"/>
                            <a:gd name="T51" fmla="*/ 31 h 49"/>
                            <a:gd name="T52" fmla="*/ 44 w 46"/>
                            <a:gd name="T53" fmla="*/ 37 h 49"/>
                            <a:gd name="T54" fmla="*/ 42 w 46"/>
                            <a:gd name="T55" fmla="*/ 41 h 49"/>
                            <a:gd name="T56" fmla="*/ 38 w 46"/>
                            <a:gd name="T57" fmla="*/ 45 h 49"/>
                            <a:gd name="T58" fmla="*/ 34 w 46"/>
                            <a:gd name="T59" fmla="*/ 47 h 49"/>
                            <a:gd name="T60" fmla="*/ 29 w 46"/>
                            <a:gd name="T61" fmla="*/ 48 h 49"/>
                            <a:gd name="T62" fmla="*/ 24 w 46"/>
                            <a:gd name="T63" fmla="*/ 49 h 49"/>
                            <a:gd name="T64" fmla="*/ 18 w 46"/>
                            <a:gd name="T65" fmla="*/ 49 h 49"/>
                            <a:gd name="T66" fmla="*/ 0 w 46"/>
                            <a:gd name="T67" fmla="*/ 49 h 49"/>
                            <a:gd name="T68" fmla="*/ 0 w 46"/>
                            <a:gd name="T69" fmla="*/ 0 h 49"/>
                            <a:gd name="T70" fmla="*/ 18 w 46"/>
                            <a:gd name="T71" fmla="*/ 0 h 49"/>
                            <a:gd name="T72" fmla="*/ 24 w 46"/>
                            <a:gd name="T73" fmla="*/ 0 h 49"/>
                            <a:gd name="T74" fmla="*/ 29 w 46"/>
                            <a:gd name="T75" fmla="*/ 0 h 49"/>
                            <a:gd name="T76" fmla="*/ 34 w 46"/>
                            <a:gd name="T77" fmla="*/ 2 h 49"/>
                            <a:gd name="T78" fmla="*/ 38 w 46"/>
                            <a:gd name="T79" fmla="*/ 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46" h="49">
                              <a:moveTo>
                                <a:pt x="4" y="4"/>
                              </a:moveTo>
                              <a:lnTo>
                                <a:pt x="4" y="44"/>
                              </a:lnTo>
                              <a:lnTo>
                                <a:pt x="18" y="44"/>
                              </a:lnTo>
                              <a:lnTo>
                                <a:pt x="23" y="44"/>
                              </a:lnTo>
                              <a:lnTo>
                                <a:pt x="27" y="44"/>
                              </a:lnTo>
                              <a:lnTo>
                                <a:pt x="30" y="43"/>
                              </a:lnTo>
                              <a:lnTo>
                                <a:pt x="34" y="41"/>
                              </a:lnTo>
                              <a:lnTo>
                                <a:pt x="37" y="39"/>
                              </a:lnTo>
                              <a:lnTo>
                                <a:pt x="39" y="35"/>
                              </a:lnTo>
                              <a:lnTo>
                                <a:pt x="41" y="29"/>
                              </a:lnTo>
                              <a:lnTo>
                                <a:pt x="41" y="24"/>
                              </a:lnTo>
                              <a:lnTo>
                                <a:pt x="41" y="19"/>
                              </a:lnTo>
                              <a:lnTo>
                                <a:pt x="39" y="14"/>
                              </a:lnTo>
                              <a:lnTo>
                                <a:pt x="37" y="10"/>
                              </a:lnTo>
                              <a:lnTo>
                                <a:pt x="34" y="7"/>
                              </a:lnTo>
                              <a:lnTo>
                                <a:pt x="30" y="5"/>
                              </a:lnTo>
                              <a:lnTo>
                                <a:pt x="26" y="4"/>
                              </a:lnTo>
                              <a:lnTo>
                                <a:pt x="22" y="4"/>
                              </a:lnTo>
                              <a:lnTo>
                                <a:pt x="17" y="4"/>
                              </a:lnTo>
                              <a:lnTo>
                                <a:pt x="4" y="4"/>
                              </a:lnTo>
                              <a:close/>
                              <a:moveTo>
                                <a:pt x="38" y="4"/>
                              </a:moveTo>
                              <a:lnTo>
                                <a:pt x="42" y="7"/>
                              </a:lnTo>
                              <a:lnTo>
                                <a:pt x="44" y="13"/>
                              </a:lnTo>
                              <a:lnTo>
                                <a:pt x="45" y="18"/>
                              </a:lnTo>
                              <a:lnTo>
                                <a:pt x="46" y="24"/>
                              </a:lnTo>
                              <a:lnTo>
                                <a:pt x="45" y="31"/>
                              </a:lnTo>
                              <a:lnTo>
                                <a:pt x="44" y="37"/>
                              </a:lnTo>
                              <a:lnTo>
                                <a:pt x="42" y="41"/>
                              </a:lnTo>
                              <a:lnTo>
                                <a:pt x="38" y="45"/>
                              </a:lnTo>
                              <a:lnTo>
                                <a:pt x="34" y="47"/>
                              </a:lnTo>
                              <a:lnTo>
                                <a:pt x="29" y="48"/>
                              </a:lnTo>
                              <a:lnTo>
                                <a:pt x="24" y="49"/>
                              </a:lnTo>
                              <a:lnTo>
                                <a:pt x="18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lnTo>
                                <a:pt x="18" y="0"/>
                              </a:lnTo>
                              <a:lnTo>
                                <a:pt x="24" y="0"/>
                              </a:lnTo>
                              <a:lnTo>
                                <a:pt x="29" y="0"/>
                              </a:lnTo>
                              <a:lnTo>
                                <a:pt x="34" y="2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"/>
                      <wps:cNvSpPr>
                        <a:spLocks/>
                      </wps:cNvSpPr>
                      <wps:spPr bwMode="auto">
                        <a:xfrm>
                          <a:off x="2867025" y="371475"/>
                          <a:ext cx="24130" cy="31115"/>
                        </a:xfrm>
                        <a:custGeom>
                          <a:avLst/>
                          <a:gdLst>
                            <a:gd name="T0" fmla="*/ 0 w 38"/>
                            <a:gd name="T1" fmla="*/ 0 h 49"/>
                            <a:gd name="T2" fmla="*/ 38 w 38"/>
                            <a:gd name="T3" fmla="*/ 0 h 49"/>
                            <a:gd name="T4" fmla="*/ 38 w 38"/>
                            <a:gd name="T5" fmla="*/ 4 h 49"/>
                            <a:gd name="T6" fmla="*/ 5 w 38"/>
                            <a:gd name="T7" fmla="*/ 4 h 49"/>
                            <a:gd name="T8" fmla="*/ 5 w 38"/>
                            <a:gd name="T9" fmla="*/ 22 h 49"/>
                            <a:gd name="T10" fmla="*/ 36 w 38"/>
                            <a:gd name="T11" fmla="*/ 22 h 49"/>
                            <a:gd name="T12" fmla="*/ 36 w 38"/>
                            <a:gd name="T13" fmla="*/ 26 h 49"/>
                            <a:gd name="T14" fmla="*/ 5 w 38"/>
                            <a:gd name="T15" fmla="*/ 26 h 49"/>
                            <a:gd name="T16" fmla="*/ 5 w 38"/>
                            <a:gd name="T17" fmla="*/ 44 h 49"/>
                            <a:gd name="T18" fmla="*/ 38 w 38"/>
                            <a:gd name="T19" fmla="*/ 44 h 49"/>
                            <a:gd name="T20" fmla="*/ 38 w 38"/>
                            <a:gd name="T21" fmla="*/ 49 h 49"/>
                            <a:gd name="T22" fmla="*/ 0 w 38"/>
                            <a:gd name="T23" fmla="*/ 49 h 49"/>
                            <a:gd name="T24" fmla="*/ 0 w 38"/>
                            <a:gd name="T2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8" h="49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  <a:lnTo>
                                <a:pt x="38" y="4"/>
                              </a:lnTo>
                              <a:lnTo>
                                <a:pt x="5" y="4"/>
                              </a:lnTo>
                              <a:lnTo>
                                <a:pt x="5" y="22"/>
                              </a:lnTo>
                              <a:lnTo>
                                <a:pt x="36" y="22"/>
                              </a:lnTo>
                              <a:lnTo>
                                <a:pt x="36" y="26"/>
                              </a:lnTo>
                              <a:lnTo>
                                <a:pt x="5" y="26"/>
                              </a:lnTo>
                              <a:lnTo>
                                <a:pt x="5" y="44"/>
                              </a:lnTo>
                              <a:lnTo>
                                <a:pt x="38" y="44"/>
                              </a:lnTo>
                              <a:lnTo>
                                <a:pt x="38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2895600" y="361950"/>
                          <a:ext cx="27940" cy="41275"/>
                        </a:xfrm>
                        <a:custGeom>
                          <a:avLst/>
                          <a:gdLst>
                            <a:gd name="T0" fmla="*/ 32 w 44"/>
                            <a:gd name="T1" fmla="*/ 0 h 65"/>
                            <a:gd name="T2" fmla="*/ 37 w 44"/>
                            <a:gd name="T3" fmla="*/ 0 h 65"/>
                            <a:gd name="T4" fmla="*/ 28 w 44"/>
                            <a:gd name="T5" fmla="*/ 11 h 65"/>
                            <a:gd name="T6" fmla="*/ 22 w 44"/>
                            <a:gd name="T7" fmla="*/ 11 h 65"/>
                            <a:gd name="T8" fmla="*/ 12 w 44"/>
                            <a:gd name="T9" fmla="*/ 0 h 65"/>
                            <a:gd name="T10" fmla="*/ 17 w 44"/>
                            <a:gd name="T11" fmla="*/ 0 h 65"/>
                            <a:gd name="T12" fmla="*/ 25 w 44"/>
                            <a:gd name="T13" fmla="*/ 8 h 65"/>
                            <a:gd name="T14" fmla="*/ 32 w 44"/>
                            <a:gd name="T15" fmla="*/ 0 h 65"/>
                            <a:gd name="T16" fmla="*/ 0 w 44"/>
                            <a:gd name="T17" fmla="*/ 60 h 65"/>
                            <a:gd name="T18" fmla="*/ 36 w 44"/>
                            <a:gd name="T19" fmla="*/ 20 h 65"/>
                            <a:gd name="T20" fmla="*/ 2 w 44"/>
                            <a:gd name="T21" fmla="*/ 20 h 65"/>
                            <a:gd name="T22" fmla="*/ 2 w 44"/>
                            <a:gd name="T23" fmla="*/ 16 h 65"/>
                            <a:gd name="T24" fmla="*/ 44 w 44"/>
                            <a:gd name="T25" fmla="*/ 16 h 65"/>
                            <a:gd name="T26" fmla="*/ 44 w 44"/>
                            <a:gd name="T27" fmla="*/ 20 h 65"/>
                            <a:gd name="T28" fmla="*/ 7 w 44"/>
                            <a:gd name="T29" fmla="*/ 60 h 65"/>
                            <a:gd name="T30" fmla="*/ 44 w 44"/>
                            <a:gd name="T31" fmla="*/ 60 h 65"/>
                            <a:gd name="T32" fmla="*/ 44 w 44"/>
                            <a:gd name="T33" fmla="*/ 65 h 65"/>
                            <a:gd name="T34" fmla="*/ 0 w 44"/>
                            <a:gd name="T35" fmla="*/ 65 h 65"/>
                            <a:gd name="T36" fmla="*/ 0 w 44"/>
                            <a:gd name="T37" fmla="*/ 6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4" h="65">
                              <a:moveTo>
                                <a:pt x="32" y="0"/>
                              </a:moveTo>
                              <a:lnTo>
                                <a:pt x="37" y="0"/>
                              </a:lnTo>
                              <a:lnTo>
                                <a:pt x="28" y="11"/>
                              </a:lnTo>
                              <a:lnTo>
                                <a:pt x="22" y="11"/>
                              </a:lnTo>
                              <a:lnTo>
                                <a:pt x="12" y="0"/>
                              </a:lnTo>
                              <a:lnTo>
                                <a:pt x="17" y="0"/>
                              </a:lnTo>
                              <a:lnTo>
                                <a:pt x="25" y="8"/>
                              </a:lnTo>
                              <a:lnTo>
                                <a:pt x="32" y="0"/>
                              </a:lnTo>
                              <a:close/>
                              <a:moveTo>
                                <a:pt x="0" y="60"/>
                              </a:moveTo>
                              <a:lnTo>
                                <a:pt x="36" y="20"/>
                              </a:lnTo>
                              <a:lnTo>
                                <a:pt x="2" y="20"/>
                              </a:lnTo>
                              <a:lnTo>
                                <a:pt x="2" y="16"/>
                              </a:lnTo>
                              <a:lnTo>
                                <a:pt x="44" y="16"/>
                              </a:lnTo>
                              <a:lnTo>
                                <a:pt x="44" y="20"/>
                              </a:lnTo>
                              <a:lnTo>
                                <a:pt x="7" y="60"/>
                              </a:lnTo>
                              <a:lnTo>
                                <a:pt x="44" y="60"/>
                              </a:lnTo>
                              <a:lnTo>
                                <a:pt x="44" y="65"/>
                              </a:lnTo>
                              <a:lnTo>
                                <a:pt x="0" y="65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33"/>
                      <wps:cNvSpPr>
                        <a:spLocks/>
                      </wps:cNvSpPr>
                      <wps:spPr bwMode="auto">
                        <a:xfrm>
                          <a:off x="2933700" y="371475"/>
                          <a:ext cx="24130" cy="31115"/>
                        </a:xfrm>
                        <a:custGeom>
                          <a:avLst/>
                          <a:gdLst>
                            <a:gd name="T0" fmla="*/ 0 w 38"/>
                            <a:gd name="T1" fmla="*/ 0 h 49"/>
                            <a:gd name="T2" fmla="*/ 38 w 38"/>
                            <a:gd name="T3" fmla="*/ 0 h 49"/>
                            <a:gd name="T4" fmla="*/ 38 w 38"/>
                            <a:gd name="T5" fmla="*/ 4 h 49"/>
                            <a:gd name="T6" fmla="*/ 6 w 38"/>
                            <a:gd name="T7" fmla="*/ 4 h 49"/>
                            <a:gd name="T8" fmla="*/ 6 w 38"/>
                            <a:gd name="T9" fmla="*/ 22 h 49"/>
                            <a:gd name="T10" fmla="*/ 36 w 38"/>
                            <a:gd name="T11" fmla="*/ 22 h 49"/>
                            <a:gd name="T12" fmla="*/ 36 w 38"/>
                            <a:gd name="T13" fmla="*/ 26 h 49"/>
                            <a:gd name="T14" fmla="*/ 6 w 38"/>
                            <a:gd name="T15" fmla="*/ 26 h 49"/>
                            <a:gd name="T16" fmla="*/ 6 w 38"/>
                            <a:gd name="T17" fmla="*/ 44 h 49"/>
                            <a:gd name="T18" fmla="*/ 38 w 38"/>
                            <a:gd name="T19" fmla="*/ 44 h 49"/>
                            <a:gd name="T20" fmla="*/ 38 w 38"/>
                            <a:gd name="T21" fmla="*/ 49 h 49"/>
                            <a:gd name="T22" fmla="*/ 0 w 38"/>
                            <a:gd name="T23" fmla="*/ 49 h 49"/>
                            <a:gd name="T24" fmla="*/ 0 w 38"/>
                            <a:gd name="T2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8" h="49">
                              <a:moveTo>
                                <a:pt x="0" y="0"/>
                              </a:moveTo>
                              <a:lnTo>
                                <a:pt x="38" y="0"/>
                              </a:lnTo>
                              <a:lnTo>
                                <a:pt x="38" y="4"/>
                              </a:lnTo>
                              <a:lnTo>
                                <a:pt x="6" y="4"/>
                              </a:lnTo>
                              <a:lnTo>
                                <a:pt x="6" y="22"/>
                              </a:lnTo>
                              <a:lnTo>
                                <a:pt x="36" y="22"/>
                              </a:lnTo>
                              <a:lnTo>
                                <a:pt x="36" y="26"/>
                              </a:lnTo>
                              <a:lnTo>
                                <a:pt x="6" y="26"/>
                              </a:lnTo>
                              <a:lnTo>
                                <a:pt x="6" y="44"/>
                              </a:lnTo>
                              <a:lnTo>
                                <a:pt x="38" y="44"/>
                              </a:lnTo>
                              <a:lnTo>
                                <a:pt x="38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34"/>
                      <wps:cNvSpPr>
                        <a:spLocks noEditPoints="1"/>
                      </wps:cNvSpPr>
                      <wps:spPr bwMode="auto">
                        <a:xfrm>
                          <a:off x="2981325" y="371475"/>
                          <a:ext cx="33020" cy="31115"/>
                        </a:xfrm>
                        <a:custGeom>
                          <a:avLst/>
                          <a:gdLst>
                            <a:gd name="T0" fmla="*/ 38 w 52"/>
                            <a:gd name="T1" fmla="*/ 29 h 49"/>
                            <a:gd name="T2" fmla="*/ 26 w 52"/>
                            <a:gd name="T3" fmla="*/ 4 h 49"/>
                            <a:gd name="T4" fmla="*/ 15 w 52"/>
                            <a:gd name="T5" fmla="*/ 29 h 49"/>
                            <a:gd name="T6" fmla="*/ 38 w 52"/>
                            <a:gd name="T7" fmla="*/ 29 h 49"/>
                            <a:gd name="T8" fmla="*/ 23 w 52"/>
                            <a:gd name="T9" fmla="*/ 0 h 49"/>
                            <a:gd name="T10" fmla="*/ 29 w 52"/>
                            <a:gd name="T11" fmla="*/ 0 h 49"/>
                            <a:gd name="T12" fmla="*/ 52 w 52"/>
                            <a:gd name="T13" fmla="*/ 49 h 49"/>
                            <a:gd name="T14" fmla="*/ 46 w 52"/>
                            <a:gd name="T15" fmla="*/ 49 h 49"/>
                            <a:gd name="T16" fmla="*/ 40 w 52"/>
                            <a:gd name="T17" fmla="*/ 34 h 49"/>
                            <a:gd name="T18" fmla="*/ 13 w 52"/>
                            <a:gd name="T19" fmla="*/ 34 h 49"/>
                            <a:gd name="T20" fmla="*/ 5 w 52"/>
                            <a:gd name="T21" fmla="*/ 49 h 49"/>
                            <a:gd name="T22" fmla="*/ 0 w 52"/>
                            <a:gd name="T23" fmla="*/ 49 h 49"/>
                            <a:gd name="T24" fmla="*/ 23 w 52"/>
                            <a:gd name="T2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" h="49">
                              <a:moveTo>
                                <a:pt x="38" y="29"/>
                              </a:moveTo>
                              <a:lnTo>
                                <a:pt x="26" y="4"/>
                              </a:lnTo>
                              <a:lnTo>
                                <a:pt x="15" y="29"/>
                              </a:lnTo>
                              <a:lnTo>
                                <a:pt x="38" y="29"/>
                              </a:lnTo>
                              <a:close/>
                              <a:moveTo>
                                <a:pt x="23" y="0"/>
                              </a:moveTo>
                              <a:lnTo>
                                <a:pt x="29" y="0"/>
                              </a:lnTo>
                              <a:lnTo>
                                <a:pt x="52" y="49"/>
                              </a:lnTo>
                              <a:lnTo>
                                <a:pt x="46" y="49"/>
                              </a:lnTo>
                              <a:lnTo>
                                <a:pt x="40" y="34"/>
                              </a:lnTo>
                              <a:lnTo>
                                <a:pt x="13" y="34"/>
                              </a:lnTo>
                              <a:lnTo>
                                <a:pt x="5" y="49"/>
                              </a:lnTo>
                              <a:lnTo>
                                <a:pt x="0" y="49"/>
                              </a:lnTo>
                              <a:lnTo>
                                <a:pt x="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35"/>
                      <wps:cNvSpPr>
                        <a:spLocks/>
                      </wps:cNvSpPr>
                      <wps:spPr bwMode="auto">
                        <a:xfrm>
                          <a:off x="3033712" y="371475"/>
                          <a:ext cx="27305" cy="31115"/>
                        </a:xfrm>
                        <a:custGeom>
                          <a:avLst/>
                          <a:gdLst>
                            <a:gd name="T0" fmla="*/ 19 w 43"/>
                            <a:gd name="T1" fmla="*/ 4 h 49"/>
                            <a:gd name="T2" fmla="*/ 0 w 43"/>
                            <a:gd name="T3" fmla="*/ 4 h 49"/>
                            <a:gd name="T4" fmla="*/ 0 w 43"/>
                            <a:gd name="T5" fmla="*/ 0 h 49"/>
                            <a:gd name="T6" fmla="*/ 43 w 43"/>
                            <a:gd name="T7" fmla="*/ 0 h 49"/>
                            <a:gd name="T8" fmla="*/ 43 w 43"/>
                            <a:gd name="T9" fmla="*/ 4 h 49"/>
                            <a:gd name="T10" fmla="*/ 24 w 43"/>
                            <a:gd name="T11" fmla="*/ 4 h 49"/>
                            <a:gd name="T12" fmla="*/ 24 w 43"/>
                            <a:gd name="T13" fmla="*/ 49 h 49"/>
                            <a:gd name="T14" fmla="*/ 19 w 43"/>
                            <a:gd name="T15" fmla="*/ 49 h 49"/>
                            <a:gd name="T16" fmla="*/ 19 w 43"/>
                            <a:gd name="T17" fmla="*/ 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3" h="49">
                              <a:moveTo>
                                <a:pt x="1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43" y="0"/>
                              </a:lnTo>
                              <a:lnTo>
                                <a:pt x="43" y="4"/>
                              </a:lnTo>
                              <a:lnTo>
                                <a:pt x="24" y="4"/>
                              </a:lnTo>
                              <a:lnTo>
                                <a:pt x="24" y="49"/>
                              </a:lnTo>
                              <a:lnTo>
                                <a:pt x="19" y="49"/>
                              </a:lnTo>
                              <a:lnTo>
                                <a:pt x="1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36"/>
                      <wps:cNvSpPr>
                        <a:spLocks noEditPoints="1"/>
                      </wps:cNvSpPr>
                      <wps:spPr bwMode="auto">
                        <a:xfrm>
                          <a:off x="3067050" y="361950"/>
                          <a:ext cx="24130" cy="41275"/>
                        </a:xfrm>
                        <a:custGeom>
                          <a:avLst/>
                          <a:gdLst>
                            <a:gd name="T0" fmla="*/ 26 w 38"/>
                            <a:gd name="T1" fmla="*/ 0 h 65"/>
                            <a:gd name="T2" fmla="*/ 32 w 38"/>
                            <a:gd name="T3" fmla="*/ 0 h 65"/>
                            <a:gd name="T4" fmla="*/ 22 w 38"/>
                            <a:gd name="T5" fmla="*/ 11 h 65"/>
                            <a:gd name="T6" fmla="*/ 17 w 38"/>
                            <a:gd name="T7" fmla="*/ 11 h 65"/>
                            <a:gd name="T8" fmla="*/ 7 w 38"/>
                            <a:gd name="T9" fmla="*/ 0 h 65"/>
                            <a:gd name="T10" fmla="*/ 13 w 38"/>
                            <a:gd name="T11" fmla="*/ 0 h 65"/>
                            <a:gd name="T12" fmla="*/ 19 w 38"/>
                            <a:gd name="T13" fmla="*/ 8 h 65"/>
                            <a:gd name="T14" fmla="*/ 26 w 38"/>
                            <a:gd name="T15" fmla="*/ 0 h 65"/>
                            <a:gd name="T16" fmla="*/ 0 w 38"/>
                            <a:gd name="T17" fmla="*/ 16 h 65"/>
                            <a:gd name="T18" fmla="*/ 38 w 38"/>
                            <a:gd name="T19" fmla="*/ 16 h 65"/>
                            <a:gd name="T20" fmla="*/ 38 w 38"/>
                            <a:gd name="T21" fmla="*/ 20 h 65"/>
                            <a:gd name="T22" fmla="*/ 4 w 38"/>
                            <a:gd name="T23" fmla="*/ 20 h 65"/>
                            <a:gd name="T24" fmla="*/ 4 w 38"/>
                            <a:gd name="T25" fmla="*/ 38 h 65"/>
                            <a:gd name="T26" fmla="*/ 36 w 38"/>
                            <a:gd name="T27" fmla="*/ 38 h 65"/>
                            <a:gd name="T28" fmla="*/ 36 w 38"/>
                            <a:gd name="T29" fmla="*/ 42 h 65"/>
                            <a:gd name="T30" fmla="*/ 4 w 38"/>
                            <a:gd name="T31" fmla="*/ 42 h 65"/>
                            <a:gd name="T32" fmla="*/ 4 w 38"/>
                            <a:gd name="T33" fmla="*/ 60 h 65"/>
                            <a:gd name="T34" fmla="*/ 38 w 38"/>
                            <a:gd name="T35" fmla="*/ 60 h 65"/>
                            <a:gd name="T36" fmla="*/ 38 w 38"/>
                            <a:gd name="T37" fmla="*/ 65 h 65"/>
                            <a:gd name="T38" fmla="*/ 0 w 38"/>
                            <a:gd name="T39" fmla="*/ 65 h 65"/>
                            <a:gd name="T40" fmla="*/ 0 w 38"/>
                            <a:gd name="T41" fmla="*/ 16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8" h="65">
                              <a:moveTo>
                                <a:pt x="26" y="0"/>
                              </a:moveTo>
                              <a:lnTo>
                                <a:pt x="32" y="0"/>
                              </a:lnTo>
                              <a:lnTo>
                                <a:pt x="22" y="11"/>
                              </a:lnTo>
                              <a:lnTo>
                                <a:pt x="17" y="11"/>
                              </a:lnTo>
                              <a:lnTo>
                                <a:pt x="7" y="0"/>
                              </a:lnTo>
                              <a:lnTo>
                                <a:pt x="13" y="0"/>
                              </a:lnTo>
                              <a:lnTo>
                                <a:pt x="19" y="8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0" y="16"/>
                              </a:moveTo>
                              <a:lnTo>
                                <a:pt x="38" y="16"/>
                              </a:lnTo>
                              <a:lnTo>
                                <a:pt x="38" y="20"/>
                              </a:lnTo>
                              <a:lnTo>
                                <a:pt x="4" y="20"/>
                              </a:lnTo>
                              <a:lnTo>
                                <a:pt x="4" y="38"/>
                              </a:lnTo>
                              <a:lnTo>
                                <a:pt x="36" y="38"/>
                              </a:lnTo>
                              <a:lnTo>
                                <a:pt x="36" y="42"/>
                              </a:lnTo>
                              <a:lnTo>
                                <a:pt x="4" y="42"/>
                              </a:lnTo>
                              <a:lnTo>
                                <a:pt x="4" y="60"/>
                              </a:lnTo>
                              <a:lnTo>
                                <a:pt x="38" y="60"/>
                              </a:lnTo>
                              <a:lnTo>
                                <a:pt x="38" y="65"/>
                              </a:lnTo>
                              <a:lnTo>
                                <a:pt x="0" y="65"/>
                              </a:lnTo>
                              <a:lnTo>
                                <a:pt x="0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37"/>
                      <wps:cNvSpPr>
                        <a:spLocks/>
                      </wps:cNvSpPr>
                      <wps:spPr bwMode="auto">
                        <a:xfrm>
                          <a:off x="3105150" y="371475"/>
                          <a:ext cx="22225" cy="31115"/>
                        </a:xfrm>
                        <a:custGeom>
                          <a:avLst/>
                          <a:gdLst>
                            <a:gd name="T0" fmla="*/ 0 w 35"/>
                            <a:gd name="T1" fmla="*/ 0 h 49"/>
                            <a:gd name="T2" fmla="*/ 5 w 35"/>
                            <a:gd name="T3" fmla="*/ 0 h 49"/>
                            <a:gd name="T4" fmla="*/ 5 w 35"/>
                            <a:gd name="T5" fmla="*/ 44 h 49"/>
                            <a:gd name="T6" fmla="*/ 35 w 35"/>
                            <a:gd name="T7" fmla="*/ 44 h 49"/>
                            <a:gd name="T8" fmla="*/ 35 w 35"/>
                            <a:gd name="T9" fmla="*/ 49 h 49"/>
                            <a:gd name="T10" fmla="*/ 0 w 35"/>
                            <a:gd name="T11" fmla="*/ 49 h 49"/>
                            <a:gd name="T12" fmla="*/ 0 w 35"/>
                            <a:gd name="T13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" h="49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5" y="44"/>
                              </a:lnTo>
                              <a:lnTo>
                                <a:pt x="35" y="44"/>
                              </a:lnTo>
                              <a:lnTo>
                                <a:pt x="35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38"/>
                      <wps:cNvSpPr>
                        <a:spLocks noEditPoints="1"/>
                      </wps:cNvSpPr>
                      <wps:spPr bwMode="auto">
                        <a:xfrm>
                          <a:off x="3128962" y="371475"/>
                          <a:ext cx="33020" cy="33020"/>
                        </a:xfrm>
                        <a:custGeom>
                          <a:avLst/>
                          <a:gdLst>
                            <a:gd name="T0" fmla="*/ 46 w 52"/>
                            <a:gd name="T1" fmla="*/ 22 h 52"/>
                            <a:gd name="T2" fmla="*/ 44 w 52"/>
                            <a:gd name="T3" fmla="*/ 14 h 52"/>
                            <a:gd name="T4" fmla="*/ 39 w 52"/>
                            <a:gd name="T5" fmla="*/ 8 h 52"/>
                            <a:gd name="T6" fmla="*/ 30 w 52"/>
                            <a:gd name="T7" fmla="*/ 5 h 52"/>
                            <a:gd name="T8" fmla="*/ 21 w 52"/>
                            <a:gd name="T9" fmla="*/ 5 h 52"/>
                            <a:gd name="T10" fmla="*/ 13 w 52"/>
                            <a:gd name="T11" fmla="*/ 8 h 52"/>
                            <a:gd name="T12" fmla="*/ 8 w 52"/>
                            <a:gd name="T13" fmla="*/ 14 h 52"/>
                            <a:gd name="T14" fmla="*/ 5 w 52"/>
                            <a:gd name="T15" fmla="*/ 22 h 52"/>
                            <a:gd name="T16" fmla="*/ 5 w 52"/>
                            <a:gd name="T17" fmla="*/ 31 h 52"/>
                            <a:gd name="T18" fmla="*/ 8 w 52"/>
                            <a:gd name="T19" fmla="*/ 39 h 52"/>
                            <a:gd name="T20" fmla="*/ 13 w 52"/>
                            <a:gd name="T21" fmla="*/ 44 h 52"/>
                            <a:gd name="T22" fmla="*/ 21 w 52"/>
                            <a:gd name="T23" fmla="*/ 47 h 52"/>
                            <a:gd name="T24" fmla="*/ 30 w 52"/>
                            <a:gd name="T25" fmla="*/ 47 h 52"/>
                            <a:gd name="T26" fmla="*/ 39 w 52"/>
                            <a:gd name="T27" fmla="*/ 44 h 52"/>
                            <a:gd name="T28" fmla="*/ 44 w 52"/>
                            <a:gd name="T29" fmla="*/ 39 h 52"/>
                            <a:gd name="T30" fmla="*/ 46 w 52"/>
                            <a:gd name="T31" fmla="*/ 31 h 52"/>
                            <a:gd name="T32" fmla="*/ 26 w 52"/>
                            <a:gd name="T33" fmla="*/ 52 h 52"/>
                            <a:gd name="T34" fmla="*/ 14 w 52"/>
                            <a:gd name="T35" fmla="*/ 50 h 52"/>
                            <a:gd name="T36" fmla="*/ 6 w 52"/>
                            <a:gd name="T37" fmla="*/ 45 h 52"/>
                            <a:gd name="T38" fmla="*/ 2 w 52"/>
                            <a:gd name="T39" fmla="*/ 38 h 52"/>
                            <a:gd name="T40" fmla="*/ 0 w 52"/>
                            <a:gd name="T41" fmla="*/ 26 h 52"/>
                            <a:gd name="T42" fmla="*/ 2 w 52"/>
                            <a:gd name="T43" fmla="*/ 16 h 52"/>
                            <a:gd name="T44" fmla="*/ 6 w 52"/>
                            <a:gd name="T45" fmla="*/ 7 h 52"/>
                            <a:gd name="T46" fmla="*/ 14 w 52"/>
                            <a:gd name="T47" fmla="*/ 2 h 52"/>
                            <a:gd name="T48" fmla="*/ 26 w 52"/>
                            <a:gd name="T49" fmla="*/ 0 h 52"/>
                            <a:gd name="T50" fmla="*/ 36 w 52"/>
                            <a:gd name="T51" fmla="*/ 2 h 52"/>
                            <a:gd name="T52" fmla="*/ 45 w 52"/>
                            <a:gd name="T53" fmla="*/ 7 h 52"/>
                            <a:gd name="T54" fmla="*/ 50 w 52"/>
                            <a:gd name="T55" fmla="*/ 16 h 52"/>
                            <a:gd name="T56" fmla="*/ 52 w 52"/>
                            <a:gd name="T57" fmla="*/ 26 h 52"/>
                            <a:gd name="T58" fmla="*/ 50 w 52"/>
                            <a:gd name="T59" fmla="*/ 38 h 52"/>
                            <a:gd name="T60" fmla="*/ 45 w 52"/>
                            <a:gd name="T61" fmla="*/ 45 h 52"/>
                            <a:gd name="T62" fmla="*/ 36 w 52"/>
                            <a:gd name="T63" fmla="*/ 50 h 52"/>
                            <a:gd name="T64" fmla="*/ 26 w 52"/>
                            <a:gd name="T65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47" y="26"/>
                              </a:moveTo>
                              <a:lnTo>
                                <a:pt x="46" y="22"/>
                              </a:lnTo>
                              <a:lnTo>
                                <a:pt x="45" y="18"/>
                              </a:lnTo>
                              <a:lnTo>
                                <a:pt x="44" y="14"/>
                              </a:lnTo>
                              <a:lnTo>
                                <a:pt x="41" y="10"/>
                              </a:lnTo>
                              <a:lnTo>
                                <a:pt x="39" y="8"/>
                              </a:lnTo>
                              <a:lnTo>
                                <a:pt x="34" y="6"/>
                              </a:lnTo>
                              <a:lnTo>
                                <a:pt x="30" y="5"/>
                              </a:lnTo>
                              <a:lnTo>
                                <a:pt x="26" y="5"/>
                              </a:lnTo>
                              <a:lnTo>
                                <a:pt x="21" y="5"/>
                              </a:lnTo>
                              <a:lnTo>
                                <a:pt x="16" y="6"/>
                              </a:lnTo>
                              <a:lnTo>
                                <a:pt x="13" y="8"/>
                              </a:lnTo>
                              <a:lnTo>
                                <a:pt x="10" y="10"/>
                              </a:lnTo>
                              <a:lnTo>
                                <a:pt x="8" y="14"/>
                              </a:lnTo>
                              <a:lnTo>
                                <a:pt x="6" y="18"/>
                              </a:lnTo>
                              <a:lnTo>
                                <a:pt x="5" y="22"/>
                              </a:lnTo>
                              <a:lnTo>
                                <a:pt x="5" y="26"/>
                              </a:lnTo>
                              <a:lnTo>
                                <a:pt x="5" y="31"/>
                              </a:lnTo>
                              <a:lnTo>
                                <a:pt x="6" y="36"/>
                              </a:lnTo>
                              <a:lnTo>
                                <a:pt x="8" y="39"/>
                              </a:lnTo>
                              <a:lnTo>
                                <a:pt x="10" y="42"/>
                              </a:lnTo>
                              <a:lnTo>
                                <a:pt x="13" y="44"/>
                              </a:lnTo>
                              <a:lnTo>
                                <a:pt x="16" y="46"/>
                              </a:lnTo>
                              <a:lnTo>
                                <a:pt x="21" y="47"/>
                              </a:lnTo>
                              <a:lnTo>
                                <a:pt x="26" y="48"/>
                              </a:lnTo>
                              <a:lnTo>
                                <a:pt x="30" y="47"/>
                              </a:lnTo>
                              <a:lnTo>
                                <a:pt x="34" y="46"/>
                              </a:lnTo>
                              <a:lnTo>
                                <a:pt x="39" y="44"/>
                              </a:lnTo>
                              <a:lnTo>
                                <a:pt x="41" y="42"/>
                              </a:lnTo>
                              <a:lnTo>
                                <a:pt x="44" y="39"/>
                              </a:lnTo>
                              <a:lnTo>
                                <a:pt x="45" y="36"/>
                              </a:lnTo>
                              <a:lnTo>
                                <a:pt x="46" y="31"/>
                              </a:lnTo>
                              <a:lnTo>
                                <a:pt x="47" y="26"/>
                              </a:lnTo>
                              <a:close/>
                              <a:moveTo>
                                <a:pt x="26" y="52"/>
                              </a:moveTo>
                              <a:lnTo>
                                <a:pt x="20" y="52"/>
                              </a:lnTo>
                              <a:lnTo>
                                <a:pt x="14" y="50"/>
                              </a:lnTo>
                              <a:lnTo>
                                <a:pt x="10" y="48"/>
                              </a:lnTo>
                              <a:lnTo>
                                <a:pt x="6" y="45"/>
                              </a:lnTo>
                              <a:lnTo>
                                <a:pt x="4" y="42"/>
                              </a:lnTo>
                              <a:lnTo>
                                <a:pt x="2" y="38"/>
                              </a:lnTo>
                              <a:lnTo>
                                <a:pt x="0" y="32"/>
                              </a:lnTo>
                              <a:lnTo>
                                <a:pt x="0" y="26"/>
                              </a:lnTo>
                              <a:lnTo>
                                <a:pt x="0" y="21"/>
                              </a:lnTo>
                              <a:lnTo>
                                <a:pt x="2" y="16"/>
                              </a:lnTo>
                              <a:lnTo>
                                <a:pt x="4" y="11"/>
                              </a:lnTo>
                              <a:lnTo>
                                <a:pt x="6" y="7"/>
                              </a:lnTo>
                              <a:lnTo>
                                <a:pt x="10" y="4"/>
                              </a:lnTo>
                              <a:lnTo>
                                <a:pt x="14" y="2"/>
                              </a:lnTo>
                              <a:lnTo>
                                <a:pt x="20" y="1"/>
                              </a:lnTo>
                              <a:lnTo>
                                <a:pt x="26" y="0"/>
                              </a:lnTo>
                              <a:lnTo>
                                <a:pt x="31" y="1"/>
                              </a:lnTo>
                              <a:lnTo>
                                <a:pt x="36" y="2"/>
                              </a:lnTo>
                              <a:lnTo>
                                <a:pt x="41" y="4"/>
                              </a:lnTo>
                              <a:lnTo>
                                <a:pt x="45" y="7"/>
                              </a:lnTo>
                              <a:lnTo>
                                <a:pt x="48" y="11"/>
                              </a:lnTo>
                              <a:lnTo>
                                <a:pt x="50" y="16"/>
                              </a:lnTo>
                              <a:lnTo>
                                <a:pt x="51" y="21"/>
                              </a:lnTo>
                              <a:lnTo>
                                <a:pt x="52" y="26"/>
                              </a:lnTo>
                              <a:lnTo>
                                <a:pt x="51" y="32"/>
                              </a:lnTo>
                              <a:lnTo>
                                <a:pt x="50" y="38"/>
                              </a:lnTo>
                              <a:lnTo>
                                <a:pt x="48" y="42"/>
                              </a:lnTo>
                              <a:lnTo>
                                <a:pt x="45" y="45"/>
                              </a:lnTo>
                              <a:lnTo>
                                <a:pt x="41" y="48"/>
                              </a:lnTo>
                              <a:lnTo>
                                <a:pt x="36" y="50"/>
                              </a:lnTo>
                              <a:lnTo>
                                <a:pt x="31" y="52"/>
                              </a:lnTo>
                              <a:lnTo>
                                <a:pt x="26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39"/>
                      <wps:cNvSpPr>
                        <a:spLocks/>
                      </wps:cNvSpPr>
                      <wps:spPr bwMode="auto">
                        <a:xfrm>
                          <a:off x="3167062" y="371475"/>
                          <a:ext cx="31750" cy="31115"/>
                        </a:xfrm>
                        <a:custGeom>
                          <a:avLst/>
                          <a:gdLst>
                            <a:gd name="T0" fmla="*/ 0 w 50"/>
                            <a:gd name="T1" fmla="*/ 0 h 49"/>
                            <a:gd name="T2" fmla="*/ 5 w 50"/>
                            <a:gd name="T3" fmla="*/ 0 h 49"/>
                            <a:gd name="T4" fmla="*/ 25 w 50"/>
                            <a:gd name="T5" fmla="*/ 45 h 49"/>
                            <a:gd name="T6" fmla="*/ 45 w 50"/>
                            <a:gd name="T7" fmla="*/ 0 h 49"/>
                            <a:gd name="T8" fmla="*/ 50 w 50"/>
                            <a:gd name="T9" fmla="*/ 0 h 49"/>
                            <a:gd name="T10" fmla="*/ 28 w 50"/>
                            <a:gd name="T11" fmla="*/ 49 h 49"/>
                            <a:gd name="T12" fmla="*/ 22 w 50"/>
                            <a:gd name="T13" fmla="*/ 49 h 49"/>
                            <a:gd name="T14" fmla="*/ 0 w 5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0" h="49">
                              <a:moveTo>
                                <a:pt x="0" y="0"/>
                              </a:moveTo>
                              <a:lnTo>
                                <a:pt x="5" y="0"/>
                              </a:lnTo>
                              <a:lnTo>
                                <a:pt x="25" y="4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lnTo>
                                <a:pt x="28" y="49"/>
                              </a:lnTo>
                              <a:lnTo>
                                <a:pt x="22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40"/>
                      <wps:cNvSpPr>
                        <a:spLocks noEditPoints="1"/>
                      </wps:cNvSpPr>
                      <wps:spPr bwMode="auto">
                        <a:xfrm>
                          <a:off x="3205162" y="361950"/>
                          <a:ext cx="30480" cy="41275"/>
                        </a:xfrm>
                        <a:custGeom>
                          <a:avLst/>
                          <a:gdLst>
                            <a:gd name="T0" fmla="*/ 29 w 48"/>
                            <a:gd name="T1" fmla="*/ 0 h 65"/>
                            <a:gd name="T2" fmla="*/ 35 w 48"/>
                            <a:gd name="T3" fmla="*/ 0 h 65"/>
                            <a:gd name="T4" fmla="*/ 27 w 48"/>
                            <a:gd name="T5" fmla="*/ 11 h 65"/>
                            <a:gd name="T6" fmla="*/ 23 w 48"/>
                            <a:gd name="T7" fmla="*/ 11 h 65"/>
                            <a:gd name="T8" fmla="*/ 29 w 48"/>
                            <a:gd name="T9" fmla="*/ 0 h 65"/>
                            <a:gd name="T10" fmla="*/ 22 w 48"/>
                            <a:gd name="T11" fmla="*/ 43 h 65"/>
                            <a:gd name="T12" fmla="*/ 0 w 48"/>
                            <a:gd name="T13" fmla="*/ 16 h 65"/>
                            <a:gd name="T14" fmla="*/ 7 w 48"/>
                            <a:gd name="T15" fmla="*/ 16 h 65"/>
                            <a:gd name="T16" fmla="*/ 25 w 48"/>
                            <a:gd name="T17" fmla="*/ 40 h 65"/>
                            <a:gd name="T18" fmla="*/ 42 w 48"/>
                            <a:gd name="T19" fmla="*/ 16 h 65"/>
                            <a:gd name="T20" fmla="*/ 48 w 48"/>
                            <a:gd name="T21" fmla="*/ 16 h 65"/>
                            <a:gd name="T22" fmla="*/ 27 w 48"/>
                            <a:gd name="T23" fmla="*/ 43 h 65"/>
                            <a:gd name="T24" fmla="*/ 27 w 48"/>
                            <a:gd name="T25" fmla="*/ 65 h 65"/>
                            <a:gd name="T26" fmla="*/ 22 w 48"/>
                            <a:gd name="T27" fmla="*/ 65 h 65"/>
                            <a:gd name="T28" fmla="*/ 22 w 48"/>
                            <a:gd name="T29" fmla="*/ 4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8" h="65">
                              <a:moveTo>
                                <a:pt x="29" y="0"/>
                              </a:moveTo>
                              <a:lnTo>
                                <a:pt x="35" y="0"/>
                              </a:lnTo>
                              <a:lnTo>
                                <a:pt x="27" y="11"/>
                              </a:lnTo>
                              <a:lnTo>
                                <a:pt x="23" y="11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22" y="43"/>
                              </a:moveTo>
                              <a:lnTo>
                                <a:pt x="0" y="16"/>
                              </a:lnTo>
                              <a:lnTo>
                                <a:pt x="7" y="16"/>
                              </a:lnTo>
                              <a:lnTo>
                                <a:pt x="25" y="40"/>
                              </a:lnTo>
                              <a:lnTo>
                                <a:pt x="42" y="16"/>
                              </a:lnTo>
                              <a:lnTo>
                                <a:pt x="48" y="16"/>
                              </a:lnTo>
                              <a:lnTo>
                                <a:pt x="27" y="43"/>
                              </a:lnTo>
                              <a:lnTo>
                                <a:pt x="27" y="65"/>
                              </a:lnTo>
                              <a:lnTo>
                                <a:pt x="22" y="65"/>
                              </a:lnTo>
                              <a:lnTo>
                                <a:pt x="22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41"/>
                      <wps:cNvSpPr>
                        <a:spLocks/>
                      </wps:cNvSpPr>
                      <wps:spPr bwMode="auto">
                        <a:xfrm>
                          <a:off x="3238500" y="371475"/>
                          <a:ext cx="31750" cy="33020"/>
                        </a:xfrm>
                        <a:custGeom>
                          <a:avLst/>
                          <a:gdLst>
                            <a:gd name="T0" fmla="*/ 26 w 50"/>
                            <a:gd name="T1" fmla="*/ 5 h 52"/>
                            <a:gd name="T2" fmla="*/ 21 w 50"/>
                            <a:gd name="T3" fmla="*/ 5 h 52"/>
                            <a:gd name="T4" fmla="*/ 17 w 50"/>
                            <a:gd name="T5" fmla="*/ 6 h 52"/>
                            <a:gd name="T6" fmla="*/ 14 w 50"/>
                            <a:gd name="T7" fmla="*/ 8 h 52"/>
                            <a:gd name="T8" fmla="*/ 11 w 50"/>
                            <a:gd name="T9" fmla="*/ 10 h 52"/>
                            <a:gd name="T10" fmla="*/ 8 w 50"/>
                            <a:gd name="T11" fmla="*/ 14 h 52"/>
                            <a:gd name="T12" fmla="*/ 7 w 50"/>
                            <a:gd name="T13" fmla="*/ 18 h 52"/>
                            <a:gd name="T14" fmla="*/ 6 w 50"/>
                            <a:gd name="T15" fmla="*/ 22 h 52"/>
                            <a:gd name="T16" fmla="*/ 5 w 50"/>
                            <a:gd name="T17" fmla="*/ 26 h 52"/>
                            <a:gd name="T18" fmla="*/ 6 w 50"/>
                            <a:gd name="T19" fmla="*/ 31 h 52"/>
                            <a:gd name="T20" fmla="*/ 7 w 50"/>
                            <a:gd name="T21" fmla="*/ 36 h 52"/>
                            <a:gd name="T22" fmla="*/ 8 w 50"/>
                            <a:gd name="T23" fmla="*/ 39 h 52"/>
                            <a:gd name="T24" fmla="*/ 11 w 50"/>
                            <a:gd name="T25" fmla="*/ 42 h 52"/>
                            <a:gd name="T26" fmla="*/ 13 w 50"/>
                            <a:gd name="T27" fmla="*/ 44 h 52"/>
                            <a:gd name="T28" fmla="*/ 17 w 50"/>
                            <a:gd name="T29" fmla="*/ 46 h 52"/>
                            <a:gd name="T30" fmla="*/ 20 w 50"/>
                            <a:gd name="T31" fmla="*/ 47 h 52"/>
                            <a:gd name="T32" fmla="*/ 25 w 50"/>
                            <a:gd name="T33" fmla="*/ 48 h 52"/>
                            <a:gd name="T34" fmla="*/ 29 w 50"/>
                            <a:gd name="T35" fmla="*/ 47 h 52"/>
                            <a:gd name="T36" fmla="*/ 32 w 50"/>
                            <a:gd name="T37" fmla="*/ 47 h 52"/>
                            <a:gd name="T38" fmla="*/ 35 w 50"/>
                            <a:gd name="T39" fmla="*/ 45 h 52"/>
                            <a:gd name="T40" fmla="*/ 38 w 50"/>
                            <a:gd name="T41" fmla="*/ 44 h 52"/>
                            <a:gd name="T42" fmla="*/ 40 w 50"/>
                            <a:gd name="T43" fmla="*/ 42 h 52"/>
                            <a:gd name="T44" fmla="*/ 42 w 50"/>
                            <a:gd name="T45" fmla="*/ 39 h 52"/>
                            <a:gd name="T46" fmla="*/ 44 w 50"/>
                            <a:gd name="T47" fmla="*/ 36 h 52"/>
                            <a:gd name="T48" fmla="*/ 45 w 50"/>
                            <a:gd name="T49" fmla="*/ 32 h 52"/>
                            <a:gd name="T50" fmla="*/ 50 w 50"/>
                            <a:gd name="T51" fmla="*/ 32 h 52"/>
                            <a:gd name="T52" fmla="*/ 49 w 50"/>
                            <a:gd name="T53" fmla="*/ 37 h 52"/>
                            <a:gd name="T54" fmla="*/ 47 w 50"/>
                            <a:gd name="T55" fmla="*/ 41 h 52"/>
                            <a:gd name="T56" fmla="*/ 45 w 50"/>
                            <a:gd name="T57" fmla="*/ 44 h 52"/>
                            <a:gd name="T58" fmla="*/ 41 w 50"/>
                            <a:gd name="T59" fmla="*/ 47 h 52"/>
                            <a:gd name="T60" fmla="*/ 38 w 50"/>
                            <a:gd name="T61" fmla="*/ 49 h 52"/>
                            <a:gd name="T62" fmla="*/ 34 w 50"/>
                            <a:gd name="T63" fmla="*/ 51 h 52"/>
                            <a:gd name="T64" fmla="*/ 30 w 50"/>
                            <a:gd name="T65" fmla="*/ 52 h 52"/>
                            <a:gd name="T66" fmla="*/ 26 w 50"/>
                            <a:gd name="T67" fmla="*/ 52 h 52"/>
                            <a:gd name="T68" fmla="*/ 19 w 50"/>
                            <a:gd name="T69" fmla="*/ 52 h 52"/>
                            <a:gd name="T70" fmla="*/ 15 w 50"/>
                            <a:gd name="T71" fmla="*/ 50 h 52"/>
                            <a:gd name="T72" fmla="*/ 11 w 50"/>
                            <a:gd name="T73" fmla="*/ 48 h 52"/>
                            <a:gd name="T74" fmla="*/ 7 w 50"/>
                            <a:gd name="T75" fmla="*/ 45 h 52"/>
                            <a:gd name="T76" fmla="*/ 4 w 50"/>
                            <a:gd name="T77" fmla="*/ 42 h 52"/>
                            <a:gd name="T78" fmla="*/ 1 w 50"/>
                            <a:gd name="T79" fmla="*/ 38 h 52"/>
                            <a:gd name="T80" fmla="*/ 0 w 50"/>
                            <a:gd name="T81" fmla="*/ 32 h 52"/>
                            <a:gd name="T82" fmla="*/ 0 w 50"/>
                            <a:gd name="T83" fmla="*/ 26 h 52"/>
                            <a:gd name="T84" fmla="*/ 0 w 50"/>
                            <a:gd name="T85" fmla="*/ 21 h 52"/>
                            <a:gd name="T86" fmla="*/ 1 w 50"/>
                            <a:gd name="T87" fmla="*/ 16 h 52"/>
                            <a:gd name="T88" fmla="*/ 4 w 50"/>
                            <a:gd name="T89" fmla="*/ 11 h 52"/>
                            <a:gd name="T90" fmla="*/ 7 w 50"/>
                            <a:gd name="T91" fmla="*/ 7 h 52"/>
                            <a:gd name="T92" fmla="*/ 11 w 50"/>
                            <a:gd name="T93" fmla="*/ 4 h 52"/>
                            <a:gd name="T94" fmla="*/ 15 w 50"/>
                            <a:gd name="T95" fmla="*/ 2 h 52"/>
                            <a:gd name="T96" fmla="*/ 20 w 50"/>
                            <a:gd name="T97" fmla="*/ 1 h 52"/>
                            <a:gd name="T98" fmla="*/ 26 w 50"/>
                            <a:gd name="T99" fmla="*/ 0 h 52"/>
                            <a:gd name="T100" fmla="*/ 31 w 50"/>
                            <a:gd name="T101" fmla="*/ 1 h 52"/>
                            <a:gd name="T102" fmla="*/ 35 w 50"/>
                            <a:gd name="T103" fmla="*/ 2 h 52"/>
                            <a:gd name="T104" fmla="*/ 38 w 50"/>
                            <a:gd name="T105" fmla="*/ 3 h 52"/>
                            <a:gd name="T106" fmla="*/ 41 w 50"/>
                            <a:gd name="T107" fmla="*/ 5 h 52"/>
                            <a:gd name="T108" fmla="*/ 45 w 50"/>
                            <a:gd name="T109" fmla="*/ 7 h 52"/>
                            <a:gd name="T110" fmla="*/ 47 w 50"/>
                            <a:gd name="T111" fmla="*/ 10 h 52"/>
                            <a:gd name="T112" fmla="*/ 48 w 50"/>
                            <a:gd name="T113" fmla="*/ 14 h 52"/>
                            <a:gd name="T114" fmla="*/ 49 w 50"/>
                            <a:gd name="T115" fmla="*/ 18 h 52"/>
                            <a:gd name="T116" fmla="*/ 45 w 50"/>
                            <a:gd name="T117" fmla="*/ 18 h 52"/>
                            <a:gd name="T118" fmla="*/ 41 w 50"/>
                            <a:gd name="T119" fmla="*/ 12 h 52"/>
                            <a:gd name="T120" fmla="*/ 38 w 50"/>
                            <a:gd name="T121" fmla="*/ 8 h 52"/>
                            <a:gd name="T122" fmla="*/ 33 w 50"/>
                            <a:gd name="T123" fmla="*/ 6 h 52"/>
                            <a:gd name="T124" fmla="*/ 26 w 50"/>
                            <a:gd name="T125" fmla="*/ 5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26" y="5"/>
                              </a:moveTo>
                              <a:lnTo>
                                <a:pt x="21" y="5"/>
                              </a:lnTo>
                              <a:lnTo>
                                <a:pt x="17" y="6"/>
                              </a:lnTo>
                              <a:lnTo>
                                <a:pt x="14" y="8"/>
                              </a:lnTo>
                              <a:lnTo>
                                <a:pt x="11" y="10"/>
                              </a:lnTo>
                              <a:lnTo>
                                <a:pt x="8" y="14"/>
                              </a:lnTo>
                              <a:lnTo>
                                <a:pt x="7" y="18"/>
                              </a:lnTo>
                              <a:lnTo>
                                <a:pt x="6" y="22"/>
                              </a:lnTo>
                              <a:lnTo>
                                <a:pt x="5" y="26"/>
                              </a:lnTo>
                              <a:lnTo>
                                <a:pt x="6" y="31"/>
                              </a:lnTo>
                              <a:lnTo>
                                <a:pt x="7" y="36"/>
                              </a:lnTo>
                              <a:lnTo>
                                <a:pt x="8" y="39"/>
                              </a:lnTo>
                              <a:lnTo>
                                <a:pt x="11" y="42"/>
                              </a:lnTo>
                              <a:lnTo>
                                <a:pt x="13" y="44"/>
                              </a:lnTo>
                              <a:lnTo>
                                <a:pt x="17" y="46"/>
                              </a:lnTo>
                              <a:lnTo>
                                <a:pt x="20" y="47"/>
                              </a:lnTo>
                              <a:lnTo>
                                <a:pt x="25" y="48"/>
                              </a:lnTo>
                              <a:lnTo>
                                <a:pt x="29" y="47"/>
                              </a:lnTo>
                              <a:lnTo>
                                <a:pt x="32" y="47"/>
                              </a:lnTo>
                              <a:lnTo>
                                <a:pt x="35" y="45"/>
                              </a:lnTo>
                              <a:lnTo>
                                <a:pt x="38" y="44"/>
                              </a:lnTo>
                              <a:lnTo>
                                <a:pt x="40" y="42"/>
                              </a:lnTo>
                              <a:lnTo>
                                <a:pt x="42" y="39"/>
                              </a:lnTo>
                              <a:lnTo>
                                <a:pt x="44" y="36"/>
                              </a:lnTo>
                              <a:lnTo>
                                <a:pt x="45" y="32"/>
                              </a:lnTo>
                              <a:lnTo>
                                <a:pt x="50" y="32"/>
                              </a:lnTo>
                              <a:lnTo>
                                <a:pt x="49" y="37"/>
                              </a:lnTo>
                              <a:lnTo>
                                <a:pt x="47" y="41"/>
                              </a:lnTo>
                              <a:lnTo>
                                <a:pt x="45" y="44"/>
                              </a:lnTo>
                              <a:lnTo>
                                <a:pt x="41" y="47"/>
                              </a:lnTo>
                              <a:lnTo>
                                <a:pt x="38" y="49"/>
                              </a:lnTo>
                              <a:lnTo>
                                <a:pt x="34" y="51"/>
                              </a:lnTo>
                              <a:lnTo>
                                <a:pt x="30" y="52"/>
                              </a:lnTo>
                              <a:lnTo>
                                <a:pt x="26" y="52"/>
                              </a:lnTo>
                              <a:lnTo>
                                <a:pt x="19" y="52"/>
                              </a:lnTo>
                              <a:lnTo>
                                <a:pt x="15" y="50"/>
                              </a:lnTo>
                              <a:lnTo>
                                <a:pt x="11" y="48"/>
                              </a:lnTo>
                              <a:lnTo>
                                <a:pt x="7" y="45"/>
                              </a:lnTo>
                              <a:lnTo>
                                <a:pt x="4" y="42"/>
                              </a:lnTo>
                              <a:lnTo>
                                <a:pt x="1" y="38"/>
                              </a:lnTo>
                              <a:lnTo>
                                <a:pt x="0" y="32"/>
                              </a:lnTo>
                              <a:lnTo>
                                <a:pt x="0" y="26"/>
                              </a:lnTo>
                              <a:lnTo>
                                <a:pt x="0" y="21"/>
                              </a:lnTo>
                              <a:lnTo>
                                <a:pt x="1" y="16"/>
                              </a:lnTo>
                              <a:lnTo>
                                <a:pt x="4" y="11"/>
                              </a:lnTo>
                              <a:lnTo>
                                <a:pt x="7" y="7"/>
                              </a:lnTo>
                              <a:lnTo>
                                <a:pt x="11" y="4"/>
                              </a:lnTo>
                              <a:lnTo>
                                <a:pt x="15" y="2"/>
                              </a:lnTo>
                              <a:lnTo>
                                <a:pt x="20" y="1"/>
                              </a:lnTo>
                              <a:lnTo>
                                <a:pt x="26" y="0"/>
                              </a:lnTo>
                              <a:lnTo>
                                <a:pt x="31" y="1"/>
                              </a:lnTo>
                              <a:lnTo>
                                <a:pt x="35" y="2"/>
                              </a:lnTo>
                              <a:lnTo>
                                <a:pt x="38" y="3"/>
                              </a:lnTo>
                              <a:lnTo>
                                <a:pt x="41" y="5"/>
                              </a:lnTo>
                              <a:lnTo>
                                <a:pt x="45" y="7"/>
                              </a:lnTo>
                              <a:lnTo>
                                <a:pt x="47" y="10"/>
                              </a:lnTo>
                              <a:lnTo>
                                <a:pt x="48" y="14"/>
                              </a:lnTo>
                              <a:lnTo>
                                <a:pt x="49" y="18"/>
                              </a:lnTo>
                              <a:lnTo>
                                <a:pt x="45" y="18"/>
                              </a:lnTo>
                              <a:lnTo>
                                <a:pt x="41" y="12"/>
                              </a:lnTo>
                              <a:lnTo>
                                <a:pt x="38" y="8"/>
                              </a:lnTo>
                              <a:lnTo>
                                <a:pt x="33" y="6"/>
                              </a:lnTo>
                              <a:lnTo>
                                <a:pt x="2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42"/>
                      <wps:cNvSpPr>
                        <a:spLocks/>
                      </wps:cNvSpPr>
                      <wps:spPr bwMode="auto">
                        <a:xfrm>
                          <a:off x="3281362" y="371475"/>
                          <a:ext cx="27305" cy="31115"/>
                        </a:xfrm>
                        <a:custGeom>
                          <a:avLst/>
                          <a:gdLst>
                            <a:gd name="T0" fmla="*/ 0 w 43"/>
                            <a:gd name="T1" fmla="*/ 0 h 49"/>
                            <a:gd name="T2" fmla="*/ 6 w 43"/>
                            <a:gd name="T3" fmla="*/ 0 h 49"/>
                            <a:gd name="T4" fmla="*/ 6 w 43"/>
                            <a:gd name="T5" fmla="*/ 20 h 49"/>
                            <a:gd name="T6" fmla="*/ 38 w 43"/>
                            <a:gd name="T7" fmla="*/ 20 h 49"/>
                            <a:gd name="T8" fmla="*/ 38 w 43"/>
                            <a:gd name="T9" fmla="*/ 0 h 49"/>
                            <a:gd name="T10" fmla="*/ 43 w 43"/>
                            <a:gd name="T11" fmla="*/ 0 h 49"/>
                            <a:gd name="T12" fmla="*/ 43 w 43"/>
                            <a:gd name="T13" fmla="*/ 49 h 49"/>
                            <a:gd name="T14" fmla="*/ 38 w 43"/>
                            <a:gd name="T15" fmla="*/ 49 h 49"/>
                            <a:gd name="T16" fmla="*/ 38 w 43"/>
                            <a:gd name="T17" fmla="*/ 25 h 49"/>
                            <a:gd name="T18" fmla="*/ 6 w 43"/>
                            <a:gd name="T19" fmla="*/ 25 h 49"/>
                            <a:gd name="T20" fmla="*/ 6 w 43"/>
                            <a:gd name="T21" fmla="*/ 49 h 49"/>
                            <a:gd name="T22" fmla="*/ 0 w 43"/>
                            <a:gd name="T23" fmla="*/ 49 h 49"/>
                            <a:gd name="T24" fmla="*/ 0 w 43"/>
                            <a:gd name="T2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" h="49">
                              <a:moveTo>
                                <a:pt x="0" y="0"/>
                              </a:moveTo>
                              <a:lnTo>
                                <a:pt x="6" y="0"/>
                              </a:lnTo>
                              <a:lnTo>
                                <a:pt x="6" y="20"/>
                              </a:lnTo>
                              <a:lnTo>
                                <a:pt x="38" y="20"/>
                              </a:lnTo>
                              <a:lnTo>
                                <a:pt x="38" y="0"/>
                              </a:lnTo>
                              <a:lnTo>
                                <a:pt x="43" y="0"/>
                              </a:lnTo>
                              <a:lnTo>
                                <a:pt x="43" y="49"/>
                              </a:lnTo>
                              <a:lnTo>
                                <a:pt x="38" y="49"/>
                              </a:lnTo>
                              <a:lnTo>
                                <a:pt x="38" y="25"/>
                              </a:lnTo>
                              <a:lnTo>
                                <a:pt x="6" y="25"/>
                              </a:lnTo>
                              <a:lnTo>
                                <a:pt x="6" y="49"/>
                              </a:lnTo>
                              <a:lnTo>
                                <a:pt x="0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43"/>
                      <wps:cNvSpPr>
                        <a:spLocks noEditPoints="1"/>
                      </wps:cNvSpPr>
                      <wps:spPr bwMode="auto">
                        <a:xfrm>
                          <a:off x="3314700" y="371475"/>
                          <a:ext cx="33655" cy="33020"/>
                        </a:xfrm>
                        <a:custGeom>
                          <a:avLst/>
                          <a:gdLst>
                            <a:gd name="T0" fmla="*/ 48 w 53"/>
                            <a:gd name="T1" fmla="*/ 22 h 52"/>
                            <a:gd name="T2" fmla="*/ 44 w 53"/>
                            <a:gd name="T3" fmla="*/ 14 h 52"/>
                            <a:gd name="T4" fmla="*/ 39 w 53"/>
                            <a:gd name="T5" fmla="*/ 8 h 52"/>
                            <a:gd name="T6" fmla="*/ 32 w 53"/>
                            <a:gd name="T7" fmla="*/ 5 h 52"/>
                            <a:gd name="T8" fmla="*/ 22 w 53"/>
                            <a:gd name="T9" fmla="*/ 5 h 52"/>
                            <a:gd name="T10" fmla="*/ 14 w 53"/>
                            <a:gd name="T11" fmla="*/ 8 h 52"/>
                            <a:gd name="T12" fmla="*/ 9 w 53"/>
                            <a:gd name="T13" fmla="*/ 14 h 52"/>
                            <a:gd name="T14" fmla="*/ 7 w 53"/>
                            <a:gd name="T15" fmla="*/ 22 h 52"/>
                            <a:gd name="T16" fmla="*/ 7 w 53"/>
                            <a:gd name="T17" fmla="*/ 31 h 52"/>
                            <a:gd name="T18" fmla="*/ 9 w 53"/>
                            <a:gd name="T19" fmla="*/ 39 h 52"/>
                            <a:gd name="T20" fmla="*/ 14 w 53"/>
                            <a:gd name="T21" fmla="*/ 44 h 52"/>
                            <a:gd name="T22" fmla="*/ 22 w 53"/>
                            <a:gd name="T23" fmla="*/ 47 h 52"/>
                            <a:gd name="T24" fmla="*/ 32 w 53"/>
                            <a:gd name="T25" fmla="*/ 47 h 52"/>
                            <a:gd name="T26" fmla="*/ 39 w 53"/>
                            <a:gd name="T27" fmla="*/ 44 h 52"/>
                            <a:gd name="T28" fmla="*/ 44 w 53"/>
                            <a:gd name="T29" fmla="*/ 39 h 52"/>
                            <a:gd name="T30" fmla="*/ 48 w 53"/>
                            <a:gd name="T31" fmla="*/ 31 h 52"/>
                            <a:gd name="T32" fmla="*/ 27 w 53"/>
                            <a:gd name="T33" fmla="*/ 52 h 52"/>
                            <a:gd name="T34" fmla="*/ 16 w 53"/>
                            <a:gd name="T35" fmla="*/ 50 h 52"/>
                            <a:gd name="T36" fmla="*/ 8 w 53"/>
                            <a:gd name="T37" fmla="*/ 45 h 52"/>
                            <a:gd name="T38" fmla="*/ 2 w 53"/>
                            <a:gd name="T39" fmla="*/ 38 h 52"/>
                            <a:gd name="T40" fmla="*/ 0 w 53"/>
                            <a:gd name="T41" fmla="*/ 26 h 52"/>
                            <a:gd name="T42" fmla="*/ 2 w 53"/>
                            <a:gd name="T43" fmla="*/ 16 h 52"/>
                            <a:gd name="T44" fmla="*/ 8 w 53"/>
                            <a:gd name="T45" fmla="*/ 7 h 52"/>
                            <a:gd name="T46" fmla="*/ 16 w 53"/>
                            <a:gd name="T47" fmla="*/ 2 h 52"/>
                            <a:gd name="T48" fmla="*/ 27 w 53"/>
                            <a:gd name="T49" fmla="*/ 0 h 52"/>
                            <a:gd name="T50" fmla="*/ 38 w 53"/>
                            <a:gd name="T51" fmla="*/ 2 h 52"/>
                            <a:gd name="T52" fmla="*/ 46 w 53"/>
                            <a:gd name="T53" fmla="*/ 7 h 52"/>
                            <a:gd name="T54" fmla="*/ 51 w 53"/>
                            <a:gd name="T55" fmla="*/ 16 h 52"/>
                            <a:gd name="T56" fmla="*/ 53 w 53"/>
                            <a:gd name="T57" fmla="*/ 26 h 52"/>
                            <a:gd name="T58" fmla="*/ 51 w 53"/>
                            <a:gd name="T59" fmla="*/ 38 h 52"/>
                            <a:gd name="T60" fmla="*/ 46 w 53"/>
                            <a:gd name="T61" fmla="*/ 45 h 52"/>
                            <a:gd name="T62" fmla="*/ 38 w 53"/>
                            <a:gd name="T63" fmla="*/ 50 h 52"/>
                            <a:gd name="T64" fmla="*/ 27 w 53"/>
                            <a:gd name="T65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3" h="52">
                              <a:moveTo>
                                <a:pt x="48" y="26"/>
                              </a:moveTo>
                              <a:lnTo>
                                <a:pt x="48" y="22"/>
                              </a:lnTo>
                              <a:lnTo>
                                <a:pt x="47" y="18"/>
                              </a:lnTo>
                              <a:lnTo>
                                <a:pt x="44" y="14"/>
                              </a:lnTo>
                              <a:lnTo>
                                <a:pt x="42" y="10"/>
                              </a:lnTo>
                              <a:lnTo>
                                <a:pt x="39" y="8"/>
                              </a:lnTo>
                              <a:lnTo>
                                <a:pt x="36" y="6"/>
                              </a:lnTo>
                              <a:lnTo>
                                <a:pt x="32" y="5"/>
                              </a:lnTo>
                              <a:lnTo>
                                <a:pt x="27" y="5"/>
                              </a:lnTo>
                              <a:lnTo>
                                <a:pt x="22" y="5"/>
                              </a:lnTo>
                              <a:lnTo>
                                <a:pt x="18" y="6"/>
                              </a:lnTo>
                              <a:lnTo>
                                <a:pt x="14" y="8"/>
                              </a:lnTo>
                              <a:lnTo>
                                <a:pt x="12" y="10"/>
                              </a:lnTo>
                              <a:lnTo>
                                <a:pt x="9" y="14"/>
                              </a:lnTo>
                              <a:lnTo>
                                <a:pt x="8" y="18"/>
                              </a:lnTo>
                              <a:lnTo>
                                <a:pt x="7" y="22"/>
                              </a:lnTo>
                              <a:lnTo>
                                <a:pt x="6" y="26"/>
                              </a:lnTo>
                              <a:lnTo>
                                <a:pt x="7" y="31"/>
                              </a:lnTo>
                              <a:lnTo>
                                <a:pt x="8" y="36"/>
                              </a:lnTo>
                              <a:lnTo>
                                <a:pt x="9" y="39"/>
                              </a:lnTo>
                              <a:lnTo>
                                <a:pt x="12" y="42"/>
                              </a:lnTo>
                              <a:lnTo>
                                <a:pt x="14" y="44"/>
                              </a:lnTo>
                              <a:lnTo>
                                <a:pt x="18" y="46"/>
                              </a:lnTo>
                              <a:lnTo>
                                <a:pt x="22" y="47"/>
                              </a:lnTo>
                              <a:lnTo>
                                <a:pt x="27" y="48"/>
                              </a:lnTo>
                              <a:lnTo>
                                <a:pt x="32" y="47"/>
                              </a:lnTo>
                              <a:lnTo>
                                <a:pt x="36" y="46"/>
                              </a:lnTo>
                              <a:lnTo>
                                <a:pt x="39" y="44"/>
                              </a:lnTo>
                              <a:lnTo>
                                <a:pt x="42" y="42"/>
                              </a:lnTo>
                              <a:lnTo>
                                <a:pt x="44" y="39"/>
                              </a:lnTo>
                              <a:lnTo>
                                <a:pt x="47" y="36"/>
                              </a:lnTo>
                              <a:lnTo>
                                <a:pt x="48" y="31"/>
                              </a:lnTo>
                              <a:lnTo>
                                <a:pt x="48" y="26"/>
                              </a:lnTo>
                              <a:close/>
                              <a:moveTo>
                                <a:pt x="27" y="52"/>
                              </a:moveTo>
                              <a:lnTo>
                                <a:pt x="21" y="52"/>
                              </a:lnTo>
                              <a:lnTo>
                                <a:pt x="16" y="50"/>
                              </a:lnTo>
                              <a:lnTo>
                                <a:pt x="12" y="48"/>
                              </a:lnTo>
                              <a:lnTo>
                                <a:pt x="8" y="45"/>
                              </a:lnTo>
                              <a:lnTo>
                                <a:pt x="5" y="42"/>
                              </a:lnTo>
                              <a:lnTo>
                                <a:pt x="2" y="38"/>
                              </a:lnTo>
                              <a:lnTo>
                                <a:pt x="1" y="32"/>
                              </a:lnTo>
                              <a:lnTo>
                                <a:pt x="0" y="26"/>
                              </a:lnTo>
                              <a:lnTo>
                                <a:pt x="1" y="21"/>
                              </a:lnTo>
                              <a:lnTo>
                                <a:pt x="2" y="16"/>
                              </a:lnTo>
                              <a:lnTo>
                                <a:pt x="5" y="11"/>
                              </a:lnTo>
                              <a:lnTo>
                                <a:pt x="8" y="7"/>
                              </a:lnTo>
                              <a:lnTo>
                                <a:pt x="12" y="4"/>
                              </a:lnTo>
                              <a:lnTo>
                                <a:pt x="16" y="2"/>
                              </a:lnTo>
                              <a:lnTo>
                                <a:pt x="21" y="1"/>
                              </a:lnTo>
                              <a:lnTo>
                                <a:pt x="27" y="0"/>
                              </a:lnTo>
                              <a:lnTo>
                                <a:pt x="33" y="1"/>
                              </a:lnTo>
                              <a:lnTo>
                                <a:pt x="38" y="2"/>
                              </a:lnTo>
                              <a:lnTo>
                                <a:pt x="42" y="4"/>
                              </a:lnTo>
                              <a:lnTo>
                                <a:pt x="46" y="7"/>
                              </a:lnTo>
                              <a:lnTo>
                                <a:pt x="49" y="11"/>
                              </a:lnTo>
                              <a:lnTo>
                                <a:pt x="51" y="16"/>
                              </a:lnTo>
                              <a:lnTo>
                                <a:pt x="53" y="21"/>
                              </a:lnTo>
                              <a:lnTo>
                                <a:pt x="53" y="26"/>
                              </a:lnTo>
                              <a:lnTo>
                                <a:pt x="53" y="32"/>
                              </a:lnTo>
                              <a:lnTo>
                                <a:pt x="51" y="38"/>
                              </a:lnTo>
                              <a:lnTo>
                                <a:pt x="49" y="42"/>
                              </a:lnTo>
                              <a:lnTo>
                                <a:pt x="46" y="45"/>
                              </a:lnTo>
                              <a:lnTo>
                                <a:pt x="42" y="48"/>
                              </a:lnTo>
                              <a:lnTo>
                                <a:pt x="38" y="50"/>
                              </a:lnTo>
                              <a:lnTo>
                                <a:pt x="33" y="52"/>
                              </a:lnTo>
                              <a:lnTo>
                                <a:pt x="27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44"/>
                      <wps:cNvSpPr>
                        <a:spLocks/>
                      </wps:cNvSpPr>
                      <wps:spPr bwMode="auto">
                        <a:xfrm>
                          <a:off x="3357562" y="371475"/>
                          <a:ext cx="32385" cy="31115"/>
                        </a:xfrm>
                        <a:custGeom>
                          <a:avLst/>
                          <a:gdLst>
                            <a:gd name="T0" fmla="*/ 0 w 51"/>
                            <a:gd name="T1" fmla="*/ 0 h 49"/>
                            <a:gd name="T2" fmla="*/ 6 w 51"/>
                            <a:gd name="T3" fmla="*/ 0 h 49"/>
                            <a:gd name="T4" fmla="*/ 26 w 51"/>
                            <a:gd name="T5" fmla="*/ 45 h 49"/>
                            <a:gd name="T6" fmla="*/ 46 w 51"/>
                            <a:gd name="T7" fmla="*/ 0 h 49"/>
                            <a:gd name="T8" fmla="*/ 51 w 51"/>
                            <a:gd name="T9" fmla="*/ 0 h 49"/>
                            <a:gd name="T10" fmla="*/ 29 w 51"/>
                            <a:gd name="T11" fmla="*/ 49 h 49"/>
                            <a:gd name="T12" fmla="*/ 22 w 51"/>
                            <a:gd name="T13" fmla="*/ 49 h 49"/>
                            <a:gd name="T14" fmla="*/ 0 w 5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1" h="49">
                              <a:moveTo>
                                <a:pt x="0" y="0"/>
                              </a:moveTo>
                              <a:lnTo>
                                <a:pt x="6" y="0"/>
                              </a:lnTo>
                              <a:lnTo>
                                <a:pt x="26" y="45"/>
                              </a:lnTo>
                              <a:lnTo>
                                <a:pt x="46" y="0"/>
                              </a:lnTo>
                              <a:lnTo>
                                <a:pt x="51" y="0"/>
                              </a:lnTo>
                              <a:lnTo>
                                <a:pt x="29" y="49"/>
                              </a:lnTo>
                              <a:lnTo>
                                <a:pt x="22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45"/>
                      <wps:cNvSpPr>
                        <a:spLocks/>
                      </wps:cNvSpPr>
                      <wps:spPr bwMode="auto">
                        <a:xfrm>
                          <a:off x="3390900" y="371475"/>
                          <a:ext cx="31115" cy="31115"/>
                        </a:xfrm>
                        <a:custGeom>
                          <a:avLst/>
                          <a:gdLst>
                            <a:gd name="T0" fmla="*/ 22 w 49"/>
                            <a:gd name="T1" fmla="*/ 27 h 49"/>
                            <a:gd name="T2" fmla="*/ 0 w 49"/>
                            <a:gd name="T3" fmla="*/ 0 h 49"/>
                            <a:gd name="T4" fmla="*/ 6 w 49"/>
                            <a:gd name="T5" fmla="*/ 0 h 49"/>
                            <a:gd name="T6" fmla="*/ 24 w 49"/>
                            <a:gd name="T7" fmla="*/ 24 h 49"/>
                            <a:gd name="T8" fmla="*/ 42 w 49"/>
                            <a:gd name="T9" fmla="*/ 0 h 49"/>
                            <a:gd name="T10" fmla="*/ 49 w 49"/>
                            <a:gd name="T11" fmla="*/ 0 h 49"/>
                            <a:gd name="T12" fmla="*/ 26 w 49"/>
                            <a:gd name="T13" fmla="*/ 27 h 49"/>
                            <a:gd name="T14" fmla="*/ 26 w 49"/>
                            <a:gd name="T15" fmla="*/ 49 h 49"/>
                            <a:gd name="T16" fmla="*/ 22 w 49"/>
                            <a:gd name="T17" fmla="*/ 49 h 49"/>
                            <a:gd name="T18" fmla="*/ 22 w 49"/>
                            <a:gd name="T19" fmla="*/ 27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" h="49">
                              <a:moveTo>
                                <a:pt x="22" y="27"/>
                              </a:moveTo>
                              <a:lnTo>
                                <a:pt x="0" y="0"/>
                              </a:lnTo>
                              <a:lnTo>
                                <a:pt x="6" y="0"/>
                              </a:lnTo>
                              <a:lnTo>
                                <a:pt x="24" y="24"/>
                              </a:lnTo>
                              <a:lnTo>
                                <a:pt x="42" y="0"/>
                              </a:lnTo>
                              <a:lnTo>
                                <a:pt x="49" y="0"/>
                              </a:lnTo>
                              <a:lnTo>
                                <a:pt x="26" y="27"/>
                              </a:lnTo>
                              <a:lnTo>
                                <a:pt x="26" y="49"/>
                              </a:lnTo>
                              <a:lnTo>
                                <a:pt x="22" y="49"/>
                              </a:lnTo>
                              <a:lnTo>
                                <a:pt x="2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7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Rectangle 4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431165"/>
                        </a:xfrm>
                        <a:prstGeom prst="rect">
                          <a:avLst/>
                        </a:prstGeom>
                        <a:solidFill>
                          <a:srgbClr val="2647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47"/>
                      <wps:cNvSpPr>
                        <a:spLocks/>
                      </wps:cNvSpPr>
                      <wps:spPr bwMode="auto">
                        <a:xfrm>
                          <a:off x="300037" y="52388"/>
                          <a:ext cx="44450" cy="41910"/>
                        </a:xfrm>
                        <a:custGeom>
                          <a:avLst/>
                          <a:gdLst>
                            <a:gd name="T0" fmla="*/ 14 w 70"/>
                            <a:gd name="T1" fmla="*/ 66 h 66"/>
                            <a:gd name="T2" fmla="*/ 36 w 70"/>
                            <a:gd name="T3" fmla="*/ 50 h 66"/>
                            <a:gd name="T4" fmla="*/ 57 w 70"/>
                            <a:gd name="T5" fmla="*/ 66 h 66"/>
                            <a:gd name="T6" fmla="*/ 48 w 70"/>
                            <a:gd name="T7" fmla="*/ 41 h 66"/>
                            <a:gd name="T8" fmla="*/ 70 w 70"/>
                            <a:gd name="T9" fmla="*/ 25 h 66"/>
                            <a:gd name="T10" fmla="*/ 43 w 70"/>
                            <a:gd name="T11" fmla="*/ 25 h 66"/>
                            <a:gd name="T12" fmla="*/ 36 w 70"/>
                            <a:gd name="T13" fmla="*/ 0 h 66"/>
                            <a:gd name="T14" fmla="*/ 27 w 70"/>
                            <a:gd name="T15" fmla="*/ 25 h 66"/>
                            <a:gd name="T16" fmla="*/ 0 w 70"/>
                            <a:gd name="T17" fmla="*/ 25 h 66"/>
                            <a:gd name="T18" fmla="*/ 22 w 70"/>
                            <a:gd name="T19" fmla="*/ 41 h 66"/>
                            <a:gd name="T20" fmla="*/ 14 w 70"/>
                            <a:gd name="T21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66">
                              <a:moveTo>
                                <a:pt x="14" y="66"/>
                              </a:moveTo>
                              <a:lnTo>
                                <a:pt x="36" y="50"/>
                              </a:lnTo>
                              <a:lnTo>
                                <a:pt x="57" y="66"/>
                              </a:lnTo>
                              <a:lnTo>
                                <a:pt x="48" y="41"/>
                              </a:lnTo>
                              <a:lnTo>
                                <a:pt x="70" y="25"/>
                              </a:lnTo>
                              <a:lnTo>
                                <a:pt x="43" y="25"/>
                              </a:lnTo>
                              <a:lnTo>
                                <a:pt x="36" y="0"/>
                              </a:lnTo>
                              <a:lnTo>
                                <a:pt x="27" y="25"/>
                              </a:lnTo>
                              <a:lnTo>
                                <a:pt x="0" y="25"/>
                              </a:lnTo>
                              <a:lnTo>
                                <a:pt x="22" y="41"/>
                              </a:lnTo>
                              <a:lnTo>
                                <a:pt x="14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48"/>
                      <wps:cNvSpPr>
                        <a:spLocks/>
                      </wps:cNvSpPr>
                      <wps:spPr bwMode="auto">
                        <a:xfrm>
                          <a:off x="228600" y="71438"/>
                          <a:ext cx="45085" cy="41910"/>
                        </a:xfrm>
                        <a:custGeom>
                          <a:avLst/>
                          <a:gdLst>
                            <a:gd name="T0" fmla="*/ 14 w 71"/>
                            <a:gd name="T1" fmla="*/ 66 h 66"/>
                            <a:gd name="T2" fmla="*/ 36 w 71"/>
                            <a:gd name="T3" fmla="*/ 51 h 66"/>
                            <a:gd name="T4" fmla="*/ 57 w 71"/>
                            <a:gd name="T5" fmla="*/ 66 h 66"/>
                            <a:gd name="T6" fmla="*/ 49 w 71"/>
                            <a:gd name="T7" fmla="*/ 41 h 66"/>
                            <a:gd name="T8" fmla="*/ 71 w 71"/>
                            <a:gd name="T9" fmla="*/ 25 h 66"/>
                            <a:gd name="T10" fmla="*/ 45 w 71"/>
                            <a:gd name="T11" fmla="*/ 25 h 66"/>
                            <a:gd name="T12" fmla="*/ 36 w 71"/>
                            <a:gd name="T13" fmla="*/ 0 h 66"/>
                            <a:gd name="T14" fmla="*/ 28 w 71"/>
                            <a:gd name="T15" fmla="*/ 25 h 66"/>
                            <a:gd name="T16" fmla="*/ 0 w 71"/>
                            <a:gd name="T17" fmla="*/ 25 h 66"/>
                            <a:gd name="T18" fmla="*/ 23 w 71"/>
                            <a:gd name="T19" fmla="*/ 41 h 66"/>
                            <a:gd name="T20" fmla="*/ 14 w 71"/>
                            <a:gd name="T21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14" y="66"/>
                              </a:moveTo>
                              <a:lnTo>
                                <a:pt x="36" y="51"/>
                              </a:lnTo>
                              <a:lnTo>
                                <a:pt x="57" y="66"/>
                              </a:lnTo>
                              <a:lnTo>
                                <a:pt x="49" y="41"/>
                              </a:lnTo>
                              <a:lnTo>
                                <a:pt x="71" y="25"/>
                              </a:lnTo>
                              <a:lnTo>
                                <a:pt x="45" y="25"/>
                              </a:lnTo>
                              <a:lnTo>
                                <a:pt x="36" y="0"/>
                              </a:lnTo>
                              <a:lnTo>
                                <a:pt x="28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49"/>
                      <wps:cNvSpPr>
                        <a:spLocks/>
                      </wps:cNvSpPr>
                      <wps:spPr bwMode="auto">
                        <a:xfrm>
                          <a:off x="180975" y="123825"/>
                          <a:ext cx="45085" cy="41910"/>
                        </a:xfrm>
                        <a:custGeom>
                          <a:avLst/>
                          <a:gdLst>
                            <a:gd name="T0" fmla="*/ 35 w 71"/>
                            <a:gd name="T1" fmla="*/ 0 h 66"/>
                            <a:gd name="T2" fmla="*/ 27 w 71"/>
                            <a:gd name="T3" fmla="*/ 25 h 66"/>
                            <a:gd name="T4" fmla="*/ 0 w 71"/>
                            <a:gd name="T5" fmla="*/ 25 h 66"/>
                            <a:gd name="T6" fmla="*/ 23 w 71"/>
                            <a:gd name="T7" fmla="*/ 41 h 66"/>
                            <a:gd name="T8" fmla="*/ 14 w 71"/>
                            <a:gd name="T9" fmla="*/ 66 h 66"/>
                            <a:gd name="T10" fmla="*/ 35 w 71"/>
                            <a:gd name="T11" fmla="*/ 51 h 66"/>
                            <a:gd name="T12" fmla="*/ 57 w 71"/>
                            <a:gd name="T13" fmla="*/ 66 h 66"/>
                            <a:gd name="T14" fmla="*/ 49 w 71"/>
                            <a:gd name="T15" fmla="*/ 41 h 66"/>
                            <a:gd name="T16" fmla="*/ 71 w 71"/>
                            <a:gd name="T17" fmla="*/ 25 h 66"/>
                            <a:gd name="T18" fmla="*/ 44 w 71"/>
                            <a:gd name="T19" fmla="*/ 25 h 66"/>
                            <a:gd name="T20" fmla="*/ 35 w 71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35" y="0"/>
                              </a:moveTo>
                              <a:lnTo>
                                <a:pt x="27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lnTo>
                                <a:pt x="35" y="51"/>
                              </a:lnTo>
                              <a:lnTo>
                                <a:pt x="57" y="66"/>
                              </a:lnTo>
                              <a:lnTo>
                                <a:pt x="49" y="41"/>
                              </a:lnTo>
                              <a:lnTo>
                                <a:pt x="71" y="25"/>
                              </a:lnTo>
                              <a:lnTo>
                                <a:pt x="44" y="2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50"/>
                      <wps:cNvSpPr>
                        <a:spLocks/>
                      </wps:cNvSpPr>
                      <wps:spPr bwMode="auto">
                        <a:xfrm>
                          <a:off x="161925" y="195263"/>
                          <a:ext cx="44450" cy="43180"/>
                        </a:xfrm>
                        <a:custGeom>
                          <a:avLst/>
                          <a:gdLst>
                            <a:gd name="T0" fmla="*/ 36 w 70"/>
                            <a:gd name="T1" fmla="*/ 52 h 68"/>
                            <a:gd name="T2" fmla="*/ 57 w 70"/>
                            <a:gd name="T3" fmla="*/ 68 h 68"/>
                            <a:gd name="T4" fmla="*/ 49 w 70"/>
                            <a:gd name="T5" fmla="*/ 42 h 68"/>
                            <a:gd name="T6" fmla="*/ 70 w 70"/>
                            <a:gd name="T7" fmla="*/ 27 h 68"/>
                            <a:gd name="T8" fmla="*/ 44 w 70"/>
                            <a:gd name="T9" fmla="*/ 27 h 68"/>
                            <a:gd name="T10" fmla="*/ 36 w 70"/>
                            <a:gd name="T11" fmla="*/ 0 h 68"/>
                            <a:gd name="T12" fmla="*/ 27 w 70"/>
                            <a:gd name="T13" fmla="*/ 27 h 68"/>
                            <a:gd name="T14" fmla="*/ 0 w 70"/>
                            <a:gd name="T15" fmla="*/ 27 h 68"/>
                            <a:gd name="T16" fmla="*/ 22 w 70"/>
                            <a:gd name="T17" fmla="*/ 42 h 68"/>
                            <a:gd name="T18" fmla="*/ 14 w 70"/>
                            <a:gd name="T19" fmla="*/ 68 h 68"/>
                            <a:gd name="T20" fmla="*/ 36 w 70"/>
                            <a:gd name="T21" fmla="*/ 52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68">
                              <a:moveTo>
                                <a:pt x="36" y="52"/>
                              </a:moveTo>
                              <a:lnTo>
                                <a:pt x="57" y="68"/>
                              </a:lnTo>
                              <a:lnTo>
                                <a:pt x="49" y="42"/>
                              </a:lnTo>
                              <a:lnTo>
                                <a:pt x="70" y="27"/>
                              </a:lnTo>
                              <a:lnTo>
                                <a:pt x="44" y="27"/>
                              </a:lnTo>
                              <a:lnTo>
                                <a:pt x="36" y="0"/>
                              </a:lnTo>
                              <a:lnTo>
                                <a:pt x="27" y="27"/>
                              </a:lnTo>
                              <a:lnTo>
                                <a:pt x="0" y="27"/>
                              </a:lnTo>
                              <a:lnTo>
                                <a:pt x="22" y="42"/>
                              </a:lnTo>
                              <a:lnTo>
                                <a:pt x="14" y="68"/>
                              </a:lnTo>
                              <a:lnTo>
                                <a:pt x="36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51"/>
                      <wps:cNvSpPr>
                        <a:spLocks/>
                      </wps:cNvSpPr>
                      <wps:spPr bwMode="auto">
                        <a:xfrm>
                          <a:off x="180975" y="266700"/>
                          <a:ext cx="45085" cy="42545"/>
                        </a:xfrm>
                        <a:custGeom>
                          <a:avLst/>
                          <a:gdLst>
                            <a:gd name="T0" fmla="*/ 44 w 71"/>
                            <a:gd name="T1" fmla="*/ 26 h 67"/>
                            <a:gd name="T2" fmla="*/ 35 w 71"/>
                            <a:gd name="T3" fmla="*/ 0 h 67"/>
                            <a:gd name="T4" fmla="*/ 27 w 71"/>
                            <a:gd name="T5" fmla="*/ 26 h 67"/>
                            <a:gd name="T6" fmla="*/ 0 w 71"/>
                            <a:gd name="T7" fmla="*/ 26 h 67"/>
                            <a:gd name="T8" fmla="*/ 23 w 71"/>
                            <a:gd name="T9" fmla="*/ 42 h 67"/>
                            <a:gd name="T10" fmla="*/ 14 w 71"/>
                            <a:gd name="T11" fmla="*/ 67 h 67"/>
                            <a:gd name="T12" fmla="*/ 35 w 71"/>
                            <a:gd name="T13" fmla="*/ 51 h 67"/>
                            <a:gd name="T14" fmla="*/ 57 w 71"/>
                            <a:gd name="T15" fmla="*/ 67 h 67"/>
                            <a:gd name="T16" fmla="*/ 49 w 71"/>
                            <a:gd name="T17" fmla="*/ 42 h 67"/>
                            <a:gd name="T18" fmla="*/ 71 w 71"/>
                            <a:gd name="T19" fmla="*/ 26 h 67"/>
                            <a:gd name="T20" fmla="*/ 44 w 71"/>
                            <a:gd name="T21" fmla="*/ 2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7">
                              <a:moveTo>
                                <a:pt x="44" y="26"/>
                              </a:moveTo>
                              <a:lnTo>
                                <a:pt x="35" y="0"/>
                              </a:lnTo>
                              <a:lnTo>
                                <a:pt x="27" y="26"/>
                              </a:lnTo>
                              <a:lnTo>
                                <a:pt x="0" y="26"/>
                              </a:lnTo>
                              <a:lnTo>
                                <a:pt x="23" y="42"/>
                              </a:lnTo>
                              <a:lnTo>
                                <a:pt x="14" y="67"/>
                              </a:lnTo>
                              <a:lnTo>
                                <a:pt x="35" y="51"/>
                              </a:lnTo>
                              <a:lnTo>
                                <a:pt x="57" y="67"/>
                              </a:lnTo>
                              <a:lnTo>
                                <a:pt x="49" y="42"/>
                              </a:lnTo>
                              <a:lnTo>
                                <a:pt x="71" y="26"/>
                              </a:lnTo>
                              <a:lnTo>
                                <a:pt x="44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52"/>
                      <wps:cNvSpPr>
                        <a:spLocks/>
                      </wps:cNvSpPr>
                      <wps:spPr bwMode="auto">
                        <a:xfrm>
                          <a:off x="228600" y="319088"/>
                          <a:ext cx="45085" cy="41910"/>
                        </a:xfrm>
                        <a:custGeom>
                          <a:avLst/>
                          <a:gdLst>
                            <a:gd name="T0" fmla="*/ 45 w 71"/>
                            <a:gd name="T1" fmla="*/ 25 h 66"/>
                            <a:gd name="T2" fmla="*/ 36 w 71"/>
                            <a:gd name="T3" fmla="*/ 0 h 66"/>
                            <a:gd name="T4" fmla="*/ 28 w 71"/>
                            <a:gd name="T5" fmla="*/ 25 h 66"/>
                            <a:gd name="T6" fmla="*/ 0 w 71"/>
                            <a:gd name="T7" fmla="*/ 25 h 66"/>
                            <a:gd name="T8" fmla="*/ 23 w 71"/>
                            <a:gd name="T9" fmla="*/ 41 h 66"/>
                            <a:gd name="T10" fmla="*/ 14 w 71"/>
                            <a:gd name="T11" fmla="*/ 66 h 66"/>
                            <a:gd name="T12" fmla="*/ 36 w 71"/>
                            <a:gd name="T13" fmla="*/ 50 h 66"/>
                            <a:gd name="T14" fmla="*/ 57 w 71"/>
                            <a:gd name="T15" fmla="*/ 66 h 66"/>
                            <a:gd name="T16" fmla="*/ 50 w 71"/>
                            <a:gd name="T17" fmla="*/ 41 h 66"/>
                            <a:gd name="T18" fmla="*/ 71 w 71"/>
                            <a:gd name="T19" fmla="*/ 25 h 66"/>
                            <a:gd name="T20" fmla="*/ 45 w 71"/>
                            <a:gd name="T21" fmla="*/ 25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45" y="25"/>
                              </a:moveTo>
                              <a:lnTo>
                                <a:pt x="36" y="0"/>
                              </a:lnTo>
                              <a:lnTo>
                                <a:pt x="28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lnTo>
                                <a:pt x="36" y="50"/>
                              </a:lnTo>
                              <a:lnTo>
                                <a:pt x="57" y="66"/>
                              </a:lnTo>
                              <a:lnTo>
                                <a:pt x="50" y="41"/>
                              </a:lnTo>
                              <a:lnTo>
                                <a:pt x="71" y="25"/>
                              </a:lnTo>
                              <a:lnTo>
                                <a:pt x="4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53"/>
                      <wps:cNvSpPr>
                        <a:spLocks/>
                      </wps:cNvSpPr>
                      <wps:spPr bwMode="auto">
                        <a:xfrm>
                          <a:off x="300037" y="333375"/>
                          <a:ext cx="44450" cy="41910"/>
                        </a:xfrm>
                        <a:custGeom>
                          <a:avLst/>
                          <a:gdLst>
                            <a:gd name="T0" fmla="*/ 43 w 70"/>
                            <a:gd name="T1" fmla="*/ 25 h 66"/>
                            <a:gd name="T2" fmla="*/ 36 w 70"/>
                            <a:gd name="T3" fmla="*/ 0 h 66"/>
                            <a:gd name="T4" fmla="*/ 27 w 70"/>
                            <a:gd name="T5" fmla="*/ 25 h 66"/>
                            <a:gd name="T6" fmla="*/ 0 w 70"/>
                            <a:gd name="T7" fmla="*/ 25 h 66"/>
                            <a:gd name="T8" fmla="*/ 22 w 70"/>
                            <a:gd name="T9" fmla="*/ 41 h 66"/>
                            <a:gd name="T10" fmla="*/ 14 w 70"/>
                            <a:gd name="T11" fmla="*/ 66 h 66"/>
                            <a:gd name="T12" fmla="*/ 36 w 70"/>
                            <a:gd name="T13" fmla="*/ 51 h 66"/>
                            <a:gd name="T14" fmla="*/ 57 w 70"/>
                            <a:gd name="T15" fmla="*/ 66 h 66"/>
                            <a:gd name="T16" fmla="*/ 48 w 70"/>
                            <a:gd name="T17" fmla="*/ 41 h 66"/>
                            <a:gd name="T18" fmla="*/ 70 w 70"/>
                            <a:gd name="T19" fmla="*/ 25 h 66"/>
                            <a:gd name="T20" fmla="*/ 43 w 70"/>
                            <a:gd name="T21" fmla="*/ 25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66">
                              <a:moveTo>
                                <a:pt x="43" y="25"/>
                              </a:moveTo>
                              <a:lnTo>
                                <a:pt x="36" y="0"/>
                              </a:lnTo>
                              <a:lnTo>
                                <a:pt x="27" y="25"/>
                              </a:lnTo>
                              <a:lnTo>
                                <a:pt x="0" y="25"/>
                              </a:lnTo>
                              <a:lnTo>
                                <a:pt x="22" y="41"/>
                              </a:lnTo>
                              <a:lnTo>
                                <a:pt x="14" y="66"/>
                              </a:lnTo>
                              <a:lnTo>
                                <a:pt x="36" y="51"/>
                              </a:lnTo>
                              <a:lnTo>
                                <a:pt x="57" y="66"/>
                              </a:lnTo>
                              <a:lnTo>
                                <a:pt x="48" y="41"/>
                              </a:lnTo>
                              <a:lnTo>
                                <a:pt x="70" y="25"/>
                              </a:lnTo>
                              <a:lnTo>
                                <a:pt x="4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54"/>
                      <wps:cNvSpPr>
                        <a:spLocks/>
                      </wps:cNvSpPr>
                      <wps:spPr bwMode="auto">
                        <a:xfrm>
                          <a:off x="371475" y="319088"/>
                          <a:ext cx="45085" cy="41910"/>
                        </a:xfrm>
                        <a:custGeom>
                          <a:avLst/>
                          <a:gdLst>
                            <a:gd name="T0" fmla="*/ 44 w 71"/>
                            <a:gd name="T1" fmla="*/ 25 h 66"/>
                            <a:gd name="T2" fmla="*/ 35 w 71"/>
                            <a:gd name="T3" fmla="*/ 0 h 66"/>
                            <a:gd name="T4" fmla="*/ 27 w 71"/>
                            <a:gd name="T5" fmla="*/ 25 h 66"/>
                            <a:gd name="T6" fmla="*/ 0 w 71"/>
                            <a:gd name="T7" fmla="*/ 25 h 66"/>
                            <a:gd name="T8" fmla="*/ 23 w 71"/>
                            <a:gd name="T9" fmla="*/ 41 h 66"/>
                            <a:gd name="T10" fmla="*/ 14 w 71"/>
                            <a:gd name="T11" fmla="*/ 66 h 66"/>
                            <a:gd name="T12" fmla="*/ 35 w 71"/>
                            <a:gd name="T13" fmla="*/ 50 h 66"/>
                            <a:gd name="T14" fmla="*/ 57 w 71"/>
                            <a:gd name="T15" fmla="*/ 66 h 66"/>
                            <a:gd name="T16" fmla="*/ 49 w 71"/>
                            <a:gd name="T17" fmla="*/ 41 h 66"/>
                            <a:gd name="T18" fmla="*/ 71 w 71"/>
                            <a:gd name="T19" fmla="*/ 25 h 66"/>
                            <a:gd name="T20" fmla="*/ 44 w 71"/>
                            <a:gd name="T21" fmla="*/ 25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44" y="25"/>
                              </a:moveTo>
                              <a:lnTo>
                                <a:pt x="35" y="0"/>
                              </a:lnTo>
                              <a:lnTo>
                                <a:pt x="27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lnTo>
                                <a:pt x="35" y="50"/>
                              </a:lnTo>
                              <a:lnTo>
                                <a:pt x="57" y="66"/>
                              </a:lnTo>
                              <a:lnTo>
                                <a:pt x="49" y="41"/>
                              </a:lnTo>
                              <a:lnTo>
                                <a:pt x="71" y="25"/>
                              </a:lnTo>
                              <a:lnTo>
                                <a:pt x="44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55"/>
                      <wps:cNvSpPr>
                        <a:spLocks/>
                      </wps:cNvSpPr>
                      <wps:spPr bwMode="auto">
                        <a:xfrm>
                          <a:off x="423862" y="266700"/>
                          <a:ext cx="45085" cy="42545"/>
                        </a:xfrm>
                        <a:custGeom>
                          <a:avLst/>
                          <a:gdLst>
                            <a:gd name="T0" fmla="*/ 45 w 71"/>
                            <a:gd name="T1" fmla="*/ 26 h 67"/>
                            <a:gd name="T2" fmla="*/ 36 w 71"/>
                            <a:gd name="T3" fmla="*/ 0 h 67"/>
                            <a:gd name="T4" fmla="*/ 28 w 71"/>
                            <a:gd name="T5" fmla="*/ 26 h 67"/>
                            <a:gd name="T6" fmla="*/ 0 w 71"/>
                            <a:gd name="T7" fmla="*/ 26 h 67"/>
                            <a:gd name="T8" fmla="*/ 23 w 71"/>
                            <a:gd name="T9" fmla="*/ 42 h 67"/>
                            <a:gd name="T10" fmla="*/ 14 w 71"/>
                            <a:gd name="T11" fmla="*/ 67 h 67"/>
                            <a:gd name="T12" fmla="*/ 36 w 71"/>
                            <a:gd name="T13" fmla="*/ 51 h 67"/>
                            <a:gd name="T14" fmla="*/ 57 w 71"/>
                            <a:gd name="T15" fmla="*/ 67 h 67"/>
                            <a:gd name="T16" fmla="*/ 49 w 71"/>
                            <a:gd name="T17" fmla="*/ 42 h 67"/>
                            <a:gd name="T18" fmla="*/ 71 w 71"/>
                            <a:gd name="T19" fmla="*/ 26 h 67"/>
                            <a:gd name="T20" fmla="*/ 45 w 71"/>
                            <a:gd name="T21" fmla="*/ 2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7">
                              <a:moveTo>
                                <a:pt x="45" y="26"/>
                              </a:moveTo>
                              <a:lnTo>
                                <a:pt x="36" y="0"/>
                              </a:lnTo>
                              <a:lnTo>
                                <a:pt x="28" y="26"/>
                              </a:lnTo>
                              <a:lnTo>
                                <a:pt x="0" y="26"/>
                              </a:lnTo>
                              <a:lnTo>
                                <a:pt x="23" y="42"/>
                              </a:lnTo>
                              <a:lnTo>
                                <a:pt x="14" y="67"/>
                              </a:lnTo>
                              <a:lnTo>
                                <a:pt x="36" y="51"/>
                              </a:lnTo>
                              <a:lnTo>
                                <a:pt x="57" y="67"/>
                              </a:lnTo>
                              <a:lnTo>
                                <a:pt x="49" y="42"/>
                              </a:lnTo>
                              <a:lnTo>
                                <a:pt x="71" y="26"/>
                              </a:lnTo>
                              <a:lnTo>
                                <a:pt x="45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56"/>
                      <wps:cNvSpPr>
                        <a:spLocks/>
                      </wps:cNvSpPr>
                      <wps:spPr bwMode="auto">
                        <a:xfrm>
                          <a:off x="442912" y="195263"/>
                          <a:ext cx="44450" cy="42545"/>
                        </a:xfrm>
                        <a:custGeom>
                          <a:avLst/>
                          <a:gdLst>
                            <a:gd name="T0" fmla="*/ 70 w 70"/>
                            <a:gd name="T1" fmla="*/ 26 h 67"/>
                            <a:gd name="T2" fmla="*/ 44 w 70"/>
                            <a:gd name="T3" fmla="*/ 26 h 67"/>
                            <a:gd name="T4" fmla="*/ 36 w 70"/>
                            <a:gd name="T5" fmla="*/ 0 h 67"/>
                            <a:gd name="T6" fmla="*/ 27 w 70"/>
                            <a:gd name="T7" fmla="*/ 26 h 67"/>
                            <a:gd name="T8" fmla="*/ 0 w 70"/>
                            <a:gd name="T9" fmla="*/ 26 h 67"/>
                            <a:gd name="T10" fmla="*/ 22 w 70"/>
                            <a:gd name="T11" fmla="*/ 41 h 67"/>
                            <a:gd name="T12" fmla="*/ 14 w 70"/>
                            <a:gd name="T13" fmla="*/ 67 h 67"/>
                            <a:gd name="T14" fmla="*/ 36 w 70"/>
                            <a:gd name="T15" fmla="*/ 51 h 67"/>
                            <a:gd name="T16" fmla="*/ 57 w 70"/>
                            <a:gd name="T17" fmla="*/ 67 h 67"/>
                            <a:gd name="T18" fmla="*/ 49 w 70"/>
                            <a:gd name="T19" fmla="*/ 41 h 67"/>
                            <a:gd name="T20" fmla="*/ 70 w 70"/>
                            <a:gd name="T21" fmla="*/ 26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67">
                              <a:moveTo>
                                <a:pt x="70" y="26"/>
                              </a:moveTo>
                              <a:lnTo>
                                <a:pt x="44" y="26"/>
                              </a:lnTo>
                              <a:lnTo>
                                <a:pt x="36" y="0"/>
                              </a:lnTo>
                              <a:lnTo>
                                <a:pt x="27" y="26"/>
                              </a:lnTo>
                              <a:lnTo>
                                <a:pt x="0" y="26"/>
                              </a:lnTo>
                              <a:lnTo>
                                <a:pt x="22" y="41"/>
                              </a:lnTo>
                              <a:lnTo>
                                <a:pt x="14" y="67"/>
                              </a:lnTo>
                              <a:lnTo>
                                <a:pt x="36" y="51"/>
                              </a:lnTo>
                              <a:lnTo>
                                <a:pt x="57" y="67"/>
                              </a:lnTo>
                              <a:lnTo>
                                <a:pt x="49" y="41"/>
                              </a:lnTo>
                              <a:lnTo>
                                <a:pt x="7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57"/>
                      <wps:cNvSpPr>
                        <a:spLocks/>
                      </wps:cNvSpPr>
                      <wps:spPr bwMode="auto">
                        <a:xfrm>
                          <a:off x="423862" y="123825"/>
                          <a:ext cx="45085" cy="42545"/>
                        </a:xfrm>
                        <a:custGeom>
                          <a:avLst/>
                          <a:gdLst>
                            <a:gd name="T0" fmla="*/ 14 w 71"/>
                            <a:gd name="T1" fmla="*/ 67 h 67"/>
                            <a:gd name="T2" fmla="*/ 36 w 71"/>
                            <a:gd name="T3" fmla="*/ 52 h 67"/>
                            <a:gd name="T4" fmla="*/ 57 w 71"/>
                            <a:gd name="T5" fmla="*/ 67 h 67"/>
                            <a:gd name="T6" fmla="*/ 50 w 71"/>
                            <a:gd name="T7" fmla="*/ 42 h 67"/>
                            <a:gd name="T8" fmla="*/ 71 w 71"/>
                            <a:gd name="T9" fmla="*/ 26 h 67"/>
                            <a:gd name="T10" fmla="*/ 45 w 71"/>
                            <a:gd name="T11" fmla="*/ 26 h 67"/>
                            <a:gd name="T12" fmla="*/ 36 w 71"/>
                            <a:gd name="T13" fmla="*/ 0 h 67"/>
                            <a:gd name="T14" fmla="*/ 28 w 71"/>
                            <a:gd name="T15" fmla="*/ 26 h 67"/>
                            <a:gd name="T16" fmla="*/ 0 w 71"/>
                            <a:gd name="T17" fmla="*/ 26 h 67"/>
                            <a:gd name="T18" fmla="*/ 23 w 71"/>
                            <a:gd name="T19" fmla="*/ 42 h 67"/>
                            <a:gd name="T20" fmla="*/ 14 w 71"/>
                            <a:gd name="T21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7">
                              <a:moveTo>
                                <a:pt x="14" y="67"/>
                              </a:moveTo>
                              <a:lnTo>
                                <a:pt x="36" y="52"/>
                              </a:lnTo>
                              <a:lnTo>
                                <a:pt x="57" y="67"/>
                              </a:lnTo>
                              <a:lnTo>
                                <a:pt x="50" y="42"/>
                              </a:lnTo>
                              <a:lnTo>
                                <a:pt x="71" y="26"/>
                              </a:lnTo>
                              <a:lnTo>
                                <a:pt x="45" y="26"/>
                              </a:lnTo>
                              <a:lnTo>
                                <a:pt x="36" y="0"/>
                              </a:lnTo>
                              <a:lnTo>
                                <a:pt x="28" y="26"/>
                              </a:lnTo>
                              <a:lnTo>
                                <a:pt x="0" y="26"/>
                              </a:lnTo>
                              <a:lnTo>
                                <a:pt x="23" y="42"/>
                              </a:lnTo>
                              <a:lnTo>
                                <a:pt x="14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58"/>
                      <wps:cNvSpPr>
                        <a:spLocks/>
                      </wps:cNvSpPr>
                      <wps:spPr bwMode="auto">
                        <a:xfrm>
                          <a:off x="371475" y="71438"/>
                          <a:ext cx="45085" cy="41910"/>
                        </a:xfrm>
                        <a:custGeom>
                          <a:avLst/>
                          <a:gdLst>
                            <a:gd name="T0" fmla="*/ 36 w 71"/>
                            <a:gd name="T1" fmla="*/ 0 h 66"/>
                            <a:gd name="T2" fmla="*/ 28 w 71"/>
                            <a:gd name="T3" fmla="*/ 25 h 66"/>
                            <a:gd name="T4" fmla="*/ 0 w 71"/>
                            <a:gd name="T5" fmla="*/ 25 h 66"/>
                            <a:gd name="T6" fmla="*/ 23 w 71"/>
                            <a:gd name="T7" fmla="*/ 41 h 66"/>
                            <a:gd name="T8" fmla="*/ 14 w 71"/>
                            <a:gd name="T9" fmla="*/ 66 h 66"/>
                            <a:gd name="T10" fmla="*/ 36 w 71"/>
                            <a:gd name="T11" fmla="*/ 52 h 66"/>
                            <a:gd name="T12" fmla="*/ 57 w 71"/>
                            <a:gd name="T13" fmla="*/ 66 h 66"/>
                            <a:gd name="T14" fmla="*/ 49 w 71"/>
                            <a:gd name="T15" fmla="*/ 41 h 66"/>
                            <a:gd name="T16" fmla="*/ 71 w 71"/>
                            <a:gd name="T17" fmla="*/ 25 h 66"/>
                            <a:gd name="T18" fmla="*/ 44 w 71"/>
                            <a:gd name="T19" fmla="*/ 25 h 66"/>
                            <a:gd name="T20" fmla="*/ 36 w 71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1" h="66">
                              <a:moveTo>
                                <a:pt x="36" y="0"/>
                              </a:moveTo>
                              <a:lnTo>
                                <a:pt x="28" y="25"/>
                              </a:lnTo>
                              <a:lnTo>
                                <a:pt x="0" y="25"/>
                              </a:lnTo>
                              <a:lnTo>
                                <a:pt x="23" y="41"/>
                              </a:lnTo>
                              <a:lnTo>
                                <a:pt x="14" y="66"/>
                              </a:lnTo>
                              <a:lnTo>
                                <a:pt x="36" y="52"/>
                              </a:lnTo>
                              <a:lnTo>
                                <a:pt x="57" y="66"/>
                              </a:lnTo>
                              <a:lnTo>
                                <a:pt x="49" y="41"/>
                              </a:lnTo>
                              <a:lnTo>
                                <a:pt x="71" y="25"/>
                              </a:lnTo>
                              <a:lnTo>
                                <a:pt x="44" y="2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59"/>
                      <wps:cNvSpPr>
                        <a:spLocks/>
                      </wps:cNvSpPr>
                      <wps:spPr bwMode="auto">
                        <a:xfrm>
                          <a:off x="719137" y="66675"/>
                          <a:ext cx="42545" cy="60960"/>
                        </a:xfrm>
                        <a:custGeom>
                          <a:avLst/>
                          <a:gdLst>
                            <a:gd name="T0" fmla="*/ 15 w 67"/>
                            <a:gd name="T1" fmla="*/ 11 h 96"/>
                            <a:gd name="T2" fmla="*/ 15 w 67"/>
                            <a:gd name="T3" fmla="*/ 39 h 96"/>
                            <a:gd name="T4" fmla="*/ 52 w 67"/>
                            <a:gd name="T5" fmla="*/ 39 h 96"/>
                            <a:gd name="T6" fmla="*/ 52 w 67"/>
                            <a:gd name="T7" fmla="*/ 49 h 96"/>
                            <a:gd name="T8" fmla="*/ 15 w 67"/>
                            <a:gd name="T9" fmla="*/ 49 h 96"/>
                            <a:gd name="T10" fmla="*/ 15 w 67"/>
                            <a:gd name="T11" fmla="*/ 84 h 96"/>
                            <a:gd name="T12" fmla="*/ 66 w 67"/>
                            <a:gd name="T13" fmla="*/ 84 h 96"/>
                            <a:gd name="T14" fmla="*/ 66 w 67"/>
                            <a:gd name="T15" fmla="*/ 96 h 96"/>
                            <a:gd name="T16" fmla="*/ 0 w 67"/>
                            <a:gd name="T17" fmla="*/ 96 h 96"/>
                            <a:gd name="T18" fmla="*/ 0 w 67"/>
                            <a:gd name="T19" fmla="*/ 0 h 96"/>
                            <a:gd name="T20" fmla="*/ 67 w 67"/>
                            <a:gd name="T21" fmla="*/ 0 h 96"/>
                            <a:gd name="T22" fmla="*/ 67 w 67"/>
                            <a:gd name="T23" fmla="*/ 11 h 96"/>
                            <a:gd name="T24" fmla="*/ 15 w 67"/>
                            <a:gd name="T25" fmla="*/ 1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7" h="96">
                              <a:moveTo>
                                <a:pt x="15" y="11"/>
                              </a:moveTo>
                              <a:lnTo>
                                <a:pt x="15" y="39"/>
                              </a:lnTo>
                              <a:lnTo>
                                <a:pt x="52" y="39"/>
                              </a:lnTo>
                              <a:lnTo>
                                <a:pt x="52" y="49"/>
                              </a:lnTo>
                              <a:lnTo>
                                <a:pt x="15" y="49"/>
                              </a:lnTo>
                              <a:lnTo>
                                <a:pt x="15" y="84"/>
                              </a:lnTo>
                              <a:lnTo>
                                <a:pt x="66" y="84"/>
                              </a:lnTo>
                              <a:lnTo>
                                <a:pt x="66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11"/>
                              </a:lnTo>
                              <a:lnTo>
                                <a:pt x="1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0"/>
                      <wps:cNvSpPr>
                        <a:spLocks/>
                      </wps:cNvSpPr>
                      <wps:spPr bwMode="auto">
                        <a:xfrm>
                          <a:off x="762000" y="66675"/>
                          <a:ext cx="57785" cy="61595"/>
                        </a:xfrm>
                        <a:custGeom>
                          <a:avLst/>
                          <a:gdLst>
                            <a:gd name="T0" fmla="*/ 49 w 91"/>
                            <a:gd name="T1" fmla="*/ 97 h 97"/>
                            <a:gd name="T2" fmla="*/ 42 w 91"/>
                            <a:gd name="T3" fmla="*/ 97 h 97"/>
                            <a:gd name="T4" fmla="*/ 0 w 91"/>
                            <a:gd name="T5" fmla="*/ 0 h 97"/>
                            <a:gd name="T6" fmla="*/ 17 w 91"/>
                            <a:gd name="T7" fmla="*/ 0 h 97"/>
                            <a:gd name="T8" fmla="*/ 46 w 91"/>
                            <a:gd name="T9" fmla="*/ 70 h 97"/>
                            <a:gd name="T10" fmla="*/ 74 w 91"/>
                            <a:gd name="T11" fmla="*/ 0 h 97"/>
                            <a:gd name="T12" fmla="*/ 91 w 91"/>
                            <a:gd name="T13" fmla="*/ 0 h 97"/>
                            <a:gd name="T14" fmla="*/ 49 w 91"/>
                            <a:gd name="T15" fmla="*/ 9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1" h="97">
                              <a:moveTo>
                                <a:pt x="49" y="97"/>
                              </a:moveTo>
                              <a:lnTo>
                                <a:pt x="42" y="97"/>
                              </a:lnTo>
                              <a:lnTo>
                                <a:pt x="0" y="0"/>
                              </a:lnTo>
                              <a:lnTo>
                                <a:pt x="17" y="0"/>
                              </a:lnTo>
                              <a:lnTo>
                                <a:pt x="46" y="70"/>
                              </a:lnTo>
                              <a:lnTo>
                                <a:pt x="74" y="0"/>
                              </a:lnTo>
                              <a:lnTo>
                                <a:pt x="91" y="0"/>
                              </a:lnTo>
                              <a:lnTo>
                                <a:pt x="4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1"/>
                      <wps:cNvSpPr>
                        <a:spLocks noEditPoints="1"/>
                      </wps:cNvSpPr>
                      <wps:spPr bwMode="auto">
                        <a:xfrm>
                          <a:off x="828675" y="66675"/>
                          <a:ext cx="50165" cy="61595"/>
                        </a:xfrm>
                        <a:custGeom>
                          <a:avLst/>
                          <a:gdLst>
                            <a:gd name="T0" fmla="*/ 61 w 79"/>
                            <a:gd name="T1" fmla="*/ 97 h 97"/>
                            <a:gd name="T2" fmla="*/ 32 w 79"/>
                            <a:gd name="T3" fmla="*/ 55 h 97"/>
                            <a:gd name="T4" fmla="*/ 25 w 79"/>
                            <a:gd name="T5" fmla="*/ 55 h 97"/>
                            <a:gd name="T6" fmla="*/ 16 w 79"/>
                            <a:gd name="T7" fmla="*/ 55 h 97"/>
                            <a:gd name="T8" fmla="*/ 16 w 79"/>
                            <a:gd name="T9" fmla="*/ 97 h 97"/>
                            <a:gd name="T10" fmla="*/ 0 w 79"/>
                            <a:gd name="T11" fmla="*/ 97 h 97"/>
                            <a:gd name="T12" fmla="*/ 0 w 79"/>
                            <a:gd name="T13" fmla="*/ 1 h 97"/>
                            <a:gd name="T14" fmla="*/ 3 w 79"/>
                            <a:gd name="T15" fmla="*/ 1 h 97"/>
                            <a:gd name="T16" fmla="*/ 12 w 79"/>
                            <a:gd name="T17" fmla="*/ 0 h 97"/>
                            <a:gd name="T18" fmla="*/ 22 w 79"/>
                            <a:gd name="T19" fmla="*/ 0 h 97"/>
                            <a:gd name="T20" fmla="*/ 29 w 79"/>
                            <a:gd name="T21" fmla="*/ 0 h 97"/>
                            <a:gd name="T22" fmla="*/ 38 w 79"/>
                            <a:gd name="T23" fmla="*/ 0 h 97"/>
                            <a:gd name="T24" fmla="*/ 45 w 79"/>
                            <a:gd name="T25" fmla="*/ 1 h 97"/>
                            <a:gd name="T26" fmla="*/ 53 w 79"/>
                            <a:gd name="T27" fmla="*/ 3 h 97"/>
                            <a:gd name="T28" fmla="*/ 58 w 79"/>
                            <a:gd name="T29" fmla="*/ 6 h 97"/>
                            <a:gd name="T30" fmla="*/ 63 w 79"/>
                            <a:gd name="T31" fmla="*/ 10 h 97"/>
                            <a:gd name="T32" fmla="*/ 66 w 79"/>
                            <a:gd name="T33" fmla="*/ 15 h 97"/>
                            <a:gd name="T34" fmla="*/ 67 w 79"/>
                            <a:gd name="T35" fmla="*/ 21 h 97"/>
                            <a:gd name="T36" fmla="*/ 69 w 79"/>
                            <a:gd name="T37" fmla="*/ 27 h 97"/>
                            <a:gd name="T38" fmla="*/ 69 w 79"/>
                            <a:gd name="T39" fmla="*/ 31 h 97"/>
                            <a:gd name="T40" fmla="*/ 66 w 79"/>
                            <a:gd name="T41" fmla="*/ 35 h 97"/>
                            <a:gd name="T42" fmla="*/ 65 w 79"/>
                            <a:gd name="T43" fmla="*/ 40 h 97"/>
                            <a:gd name="T44" fmla="*/ 62 w 79"/>
                            <a:gd name="T45" fmla="*/ 44 h 97"/>
                            <a:gd name="T46" fmla="*/ 59 w 79"/>
                            <a:gd name="T47" fmla="*/ 47 h 97"/>
                            <a:gd name="T48" fmla="*/ 55 w 79"/>
                            <a:gd name="T49" fmla="*/ 49 h 97"/>
                            <a:gd name="T50" fmla="*/ 51 w 79"/>
                            <a:gd name="T51" fmla="*/ 51 h 97"/>
                            <a:gd name="T52" fmla="*/ 46 w 79"/>
                            <a:gd name="T53" fmla="*/ 52 h 97"/>
                            <a:gd name="T54" fmla="*/ 79 w 79"/>
                            <a:gd name="T55" fmla="*/ 97 h 97"/>
                            <a:gd name="T56" fmla="*/ 61 w 79"/>
                            <a:gd name="T57" fmla="*/ 97 h 97"/>
                            <a:gd name="T58" fmla="*/ 16 w 79"/>
                            <a:gd name="T59" fmla="*/ 12 h 97"/>
                            <a:gd name="T60" fmla="*/ 16 w 79"/>
                            <a:gd name="T61" fmla="*/ 44 h 97"/>
                            <a:gd name="T62" fmla="*/ 21 w 79"/>
                            <a:gd name="T63" fmla="*/ 44 h 97"/>
                            <a:gd name="T64" fmla="*/ 26 w 79"/>
                            <a:gd name="T65" fmla="*/ 44 h 97"/>
                            <a:gd name="T66" fmla="*/ 33 w 79"/>
                            <a:gd name="T67" fmla="*/ 44 h 97"/>
                            <a:gd name="T68" fmla="*/ 38 w 79"/>
                            <a:gd name="T69" fmla="*/ 44 h 97"/>
                            <a:gd name="T70" fmla="*/ 42 w 79"/>
                            <a:gd name="T71" fmla="*/ 42 h 97"/>
                            <a:gd name="T72" fmla="*/ 46 w 79"/>
                            <a:gd name="T73" fmla="*/ 41 h 97"/>
                            <a:gd name="T74" fmla="*/ 49 w 79"/>
                            <a:gd name="T75" fmla="*/ 39 h 97"/>
                            <a:gd name="T76" fmla="*/ 51 w 79"/>
                            <a:gd name="T77" fmla="*/ 35 h 97"/>
                            <a:gd name="T78" fmla="*/ 52 w 79"/>
                            <a:gd name="T79" fmla="*/ 31 h 97"/>
                            <a:gd name="T80" fmla="*/ 53 w 79"/>
                            <a:gd name="T81" fmla="*/ 27 h 97"/>
                            <a:gd name="T82" fmla="*/ 52 w 79"/>
                            <a:gd name="T83" fmla="*/ 23 h 97"/>
                            <a:gd name="T84" fmla="*/ 51 w 79"/>
                            <a:gd name="T85" fmla="*/ 20 h 97"/>
                            <a:gd name="T86" fmla="*/ 49 w 79"/>
                            <a:gd name="T87" fmla="*/ 18 h 97"/>
                            <a:gd name="T88" fmla="*/ 45 w 79"/>
                            <a:gd name="T89" fmla="*/ 15 h 97"/>
                            <a:gd name="T90" fmla="*/ 42 w 79"/>
                            <a:gd name="T91" fmla="*/ 13 h 97"/>
                            <a:gd name="T92" fmla="*/ 37 w 79"/>
                            <a:gd name="T93" fmla="*/ 12 h 97"/>
                            <a:gd name="T94" fmla="*/ 32 w 79"/>
                            <a:gd name="T95" fmla="*/ 12 h 97"/>
                            <a:gd name="T96" fmla="*/ 24 w 79"/>
                            <a:gd name="T97" fmla="*/ 11 h 97"/>
                            <a:gd name="T98" fmla="*/ 21 w 79"/>
                            <a:gd name="T99" fmla="*/ 12 h 97"/>
                            <a:gd name="T100" fmla="*/ 16 w 79"/>
                            <a:gd name="T101" fmla="*/ 12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79" h="97">
                              <a:moveTo>
                                <a:pt x="61" y="97"/>
                              </a:moveTo>
                              <a:lnTo>
                                <a:pt x="32" y="55"/>
                              </a:lnTo>
                              <a:lnTo>
                                <a:pt x="25" y="55"/>
                              </a:lnTo>
                              <a:lnTo>
                                <a:pt x="16" y="55"/>
                              </a:lnTo>
                              <a:lnTo>
                                <a:pt x="16" y="97"/>
                              </a:lnTo>
                              <a:lnTo>
                                <a:pt x="0" y="97"/>
                              </a:lnTo>
                              <a:lnTo>
                                <a:pt x="0" y="1"/>
                              </a:lnTo>
                              <a:lnTo>
                                <a:pt x="3" y="1"/>
                              </a:lnTo>
                              <a:lnTo>
                                <a:pt x="12" y="0"/>
                              </a:lnTo>
                              <a:lnTo>
                                <a:pt x="22" y="0"/>
                              </a:lnTo>
                              <a:lnTo>
                                <a:pt x="29" y="0"/>
                              </a:lnTo>
                              <a:lnTo>
                                <a:pt x="38" y="0"/>
                              </a:lnTo>
                              <a:lnTo>
                                <a:pt x="45" y="1"/>
                              </a:lnTo>
                              <a:lnTo>
                                <a:pt x="53" y="3"/>
                              </a:lnTo>
                              <a:lnTo>
                                <a:pt x="58" y="6"/>
                              </a:lnTo>
                              <a:lnTo>
                                <a:pt x="63" y="10"/>
                              </a:lnTo>
                              <a:lnTo>
                                <a:pt x="66" y="15"/>
                              </a:lnTo>
                              <a:lnTo>
                                <a:pt x="67" y="21"/>
                              </a:lnTo>
                              <a:lnTo>
                                <a:pt x="69" y="27"/>
                              </a:lnTo>
                              <a:lnTo>
                                <a:pt x="69" y="31"/>
                              </a:lnTo>
                              <a:lnTo>
                                <a:pt x="66" y="35"/>
                              </a:lnTo>
                              <a:lnTo>
                                <a:pt x="65" y="40"/>
                              </a:lnTo>
                              <a:lnTo>
                                <a:pt x="62" y="44"/>
                              </a:lnTo>
                              <a:lnTo>
                                <a:pt x="59" y="47"/>
                              </a:lnTo>
                              <a:lnTo>
                                <a:pt x="55" y="49"/>
                              </a:lnTo>
                              <a:lnTo>
                                <a:pt x="51" y="51"/>
                              </a:lnTo>
                              <a:lnTo>
                                <a:pt x="46" y="52"/>
                              </a:lnTo>
                              <a:lnTo>
                                <a:pt x="79" y="97"/>
                              </a:lnTo>
                              <a:lnTo>
                                <a:pt x="61" y="97"/>
                              </a:lnTo>
                              <a:close/>
                              <a:moveTo>
                                <a:pt x="16" y="12"/>
                              </a:moveTo>
                              <a:lnTo>
                                <a:pt x="16" y="44"/>
                              </a:lnTo>
                              <a:lnTo>
                                <a:pt x="21" y="44"/>
                              </a:lnTo>
                              <a:lnTo>
                                <a:pt x="26" y="44"/>
                              </a:lnTo>
                              <a:lnTo>
                                <a:pt x="33" y="44"/>
                              </a:lnTo>
                              <a:lnTo>
                                <a:pt x="38" y="44"/>
                              </a:lnTo>
                              <a:lnTo>
                                <a:pt x="42" y="42"/>
                              </a:lnTo>
                              <a:lnTo>
                                <a:pt x="46" y="41"/>
                              </a:lnTo>
                              <a:lnTo>
                                <a:pt x="49" y="39"/>
                              </a:lnTo>
                              <a:lnTo>
                                <a:pt x="51" y="35"/>
                              </a:lnTo>
                              <a:lnTo>
                                <a:pt x="52" y="31"/>
                              </a:lnTo>
                              <a:lnTo>
                                <a:pt x="53" y="27"/>
                              </a:lnTo>
                              <a:lnTo>
                                <a:pt x="52" y="23"/>
                              </a:lnTo>
                              <a:lnTo>
                                <a:pt x="51" y="20"/>
                              </a:lnTo>
                              <a:lnTo>
                                <a:pt x="49" y="18"/>
                              </a:lnTo>
                              <a:lnTo>
                                <a:pt x="45" y="15"/>
                              </a:lnTo>
                              <a:lnTo>
                                <a:pt x="42" y="13"/>
                              </a:lnTo>
                              <a:lnTo>
                                <a:pt x="37" y="12"/>
                              </a:lnTo>
                              <a:lnTo>
                                <a:pt x="32" y="12"/>
                              </a:lnTo>
                              <a:lnTo>
                                <a:pt x="24" y="11"/>
                              </a:lnTo>
                              <a:lnTo>
                                <a:pt x="21" y="12"/>
                              </a:lnTo>
                              <a:lnTo>
                                <a:pt x="1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2"/>
                      <wps:cNvSpPr>
                        <a:spLocks noEditPoints="1"/>
                      </wps:cNvSpPr>
                      <wps:spPr bwMode="auto">
                        <a:xfrm>
                          <a:off x="881062" y="66675"/>
                          <a:ext cx="59055" cy="62865"/>
                        </a:xfrm>
                        <a:custGeom>
                          <a:avLst/>
                          <a:gdLst>
                            <a:gd name="T0" fmla="*/ 0 w 93"/>
                            <a:gd name="T1" fmla="*/ 39 h 99"/>
                            <a:gd name="T2" fmla="*/ 7 w 93"/>
                            <a:gd name="T3" fmla="*/ 22 h 99"/>
                            <a:gd name="T4" fmla="*/ 19 w 93"/>
                            <a:gd name="T5" fmla="*/ 8 h 99"/>
                            <a:gd name="T6" fmla="*/ 35 w 93"/>
                            <a:gd name="T7" fmla="*/ 1 h 99"/>
                            <a:gd name="T8" fmla="*/ 56 w 93"/>
                            <a:gd name="T9" fmla="*/ 1 h 99"/>
                            <a:gd name="T10" fmla="*/ 74 w 93"/>
                            <a:gd name="T11" fmla="*/ 7 h 99"/>
                            <a:gd name="T12" fmla="*/ 87 w 93"/>
                            <a:gd name="T13" fmla="*/ 20 h 99"/>
                            <a:gd name="T14" fmla="*/ 92 w 93"/>
                            <a:gd name="T15" fmla="*/ 37 h 99"/>
                            <a:gd name="T16" fmla="*/ 92 w 93"/>
                            <a:gd name="T17" fmla="*/ 61 h 99"/>
                            <a:gd name="T18" fmla="*/ 87 w 93"/>
                            <a:gd name="T19" fmla="*/ 78 h 99"/>
                            <a:gd name="T20" fmla="*/ 77 w 93"/>
                            <a:gd name="T21" fmla="*/ 89 h 99"/>
                            <a:gd name="T22" fmla="*/ 70 w 93"/>
                            <a:gd name="T23" fmla="*/ 94 h 99"/>
                            <a:gd name="T24" fmla="*/ 56 w 93"/>
                            <a:gd name="T25" fmla="*/ 98 h 99"/>
                            <a:gd name="T26" fmla="*/ 35 w 93"/>
                            <a:gd name="T27" fmla="*/ 98 h 99"/>
                            <a:gd name="T28" fmla="*/ 22 w 93"/>
                            <a:gd name="T29" fmla="*/ 94 h 99"/>
                            <a:gd name="T30" fmla="*/ 15 w 93"/>
                            <a:gd name="T31" fmla="*/ 89 h 99"/>
                            <a:gd name="T32" fmla="*/ 7 w 93"/>
                            <a:gd name="T33" fmla="*/ 77 h 99"/>
                            <a:gd name="T34" fmla="*/ 0 w 93"/>
                            <a:gd name="T35" fmla="*/ 60 h 99"/>
                            <a:gd name="T36" fmla="*/ 16 w 93"/>
                            <a:gd name="T37" fmla="*/ 49 h 99"/>
                            <a:gd name="T38" fmla="*/ 18 w 93"/>
                            <a:gd name="T39" fmla="*/ 64 h 99"/>
                            <a:gd name="T40" fmla="*/ 24 w 93"/>
                            <a:gd name="T41" fmla="*/ 76 h 99"/>
                            <a:gd name="T42" fmla="*/ 33 w 93"/>
                            <a:gd name="T43" fmla="*/ 85 h 99"/>
                            <a:gd name="T44" fmla="*/ 46 w 93"/>
                            <a:gd name="T45" fmla="*/ 88 h 99"/>
                            <a:gd name="T46" fmla="*/ 59 w 93"/>
                            <a:gd name="T47" fmla="*/ 86 h 99"/>
                            <a:gd name="T48" fmla="*/ 69 w 93"/>
                            <a:gd name="T49" fmla="*/ 77 h 99"/>
                            <a:gd name="T50" fmla="*/ 75 w 93"/>
                            <a:gd name="T51" fmla="*/ 66 h 99"/>
                            <a:gd name="T52" fmla="*/ 77 w 93"/>
                            <a:gd name="T53" fmla="*/ 49 h 99"/>
                            <a:gd name="T54" fmla="*/ 75 w 93"/>
                            <a:gd name="T55" fmla="*/ 32 h 99"/>
                            <a:gd name="T56" fmla="*/ 69 w 93"/>
                            <a:gd name="T57" fmla="*/ 21 h 99"/>
                            <a:gd name="T58" fmla="*/ 59 w 93"/>
                            <a:gd name="T59" fmla="*/ 14 h 99"/>
                            <a:gd name="T60" fmla="*/ 46 w 93"/>
                            <a:gd name="T61" fmla="*/ 11 h 99"/>
                            <a:gd name="T62" fmla="*/ 33 w 93"/>
                            <a:gd name="T63" fmla="*/ 14 h 99"/>
                            <a:gd name="T64" fmla="*/ 24 w 93"/>
                            <a:gd name="T65" fmla="*/ 22 h 99"/>
                            <a:gd name="T66" fmla="*/ 18 w 93"/>
                            <a:gd name="T67" fmla="*/ 33 h 99"/>
                            <a:gd name="T68" fmla="*/ 16 w 93"/>
                            <a:gd name="T69" fmla="*/ 4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93" h="99">
                              <a:moveTo>
                                <a:pt x="0" y="49"/>
                              </a:moveTo>
                              <a:lnTo>
                                <a:pt x="0" y="39"/>
                              </a:lnTo>
                              <a:lnTo>
                                <a:pt x="4" y="30"/>
                              </a:lnTo>
                              <a:lnTo>
                                <a:pt x="7" y="22"/>
                              </a:lnTo>
                              <a:lnTo>
                                <a:pt x="12" y="13"/>
                              </a:lnTo>
                              <a:lnTo>
                                <a:pt x="19" y="8"/>
                              </a:lnTo>
                              <a:lnTo>
                                <a:pt x="27" y="3"/>
                              </a:lnTo>
                              <a:lnTo>
                                <a:pt x="35" y="1"/>
                              </a:lnTo>
                              <a:lnTo>
                                <a:pt x="46" y="0"/>
                              </a:lnTo>
                              <a:lnTo>
                                <a:pt x="56" y="1"/>
                              </a:lnTo>
                              <a:lnTo>
                                <a:pt x="66" y="3"/>
                              </a:lnTo>
                              <a:lnTo>
                                <a:pt x="74" y="7"/>
                              </a:lnTo>
                              <a:lnTo>
                                <a:pt x="80" y="12"/>
                              </a:lnTo>
                              <a:lnTo>
                                <a:pt x="87" y="20"/>
                              </a:lnTo>
                              <a:lnTo>
                                <a:pt x="90" y="28"/>
                              </a:lnTo>
                              <a:lnTo>
                                <a:pt x="92" y="37"/>
                              </a:lnTo>
                              <a:lnTo>
                                <a:pt x="93" y="49"/>
                              </a:lnTo>
                              <a:lnTo>
                                <a:pt x="92" y="61"/>
                              </a:lnTo>
                              <a:lnTo>
                                <a:pt x="90" y="70"/>
                              </a:lnTo>
                              <a:lnTo>
                                <a:pt x="87" y="78"/>
                              </a:lnTo>
                              <a:lnTo>
                                <a:pt x="80" y="86"/>
                              </a:lnTo>
                              <a:lnTo>
                                <a:pt x="77" y="89"/>
                              </a:lnTo>
                              <a:lnTo>
                                <a:pt x="74" y="92"/>
                              </a:lnTo>
                              <a:lnTo>
                                <a:pt x="70" y="94"/>
                              </a:lnTo>
                              <a:lnTo>
                                <a:pt x="66" y="96"/>
                              </a:lnTo>
                              <a:lnTo>
                                <a:pt x="56" y="98"/>
                              </a:lnTo>
                              <a:lnTo>
                                <a:pt x="46" y="99"/>
                              </a:lnTo>
                              <a:lnTo>
                                <a:pt x="35" y="98"/>
                              </a:lnTo>
                              <a:lnTo>
                                <a:pt x="27" y="96"/>
                              </a:lnTo>
                              <a:lnTo>
                                <a:pt x="22" y="94"/>
                              </a:lnTo>
                              <a:lnTo>
                                <a:pt x="18" y="92"/>
                              </a:lnTo>
                              <a:lnTo>
                                <a:pt x="15" y="89"/>
                              </a:lnTo>
                              <a:lnTo>
                                <a:pt x="12" y="86"/>
                              </a:lnTo>
                              <a:lnTo>
                                <a:pt x="7" y="77"/>
                              </a:lnTo>
                              <a:lnTo>
                                <a:pt x="4" y="69"/>
                              </a:lnTo>
                              <a:lnTo>
                                <a:pt x="0" y="60"/>
                              </a:lnTo>
                              <a:lnTo>
                                <a:pt x="0" y="49"/>
                              </a:lnTo>
                              <a:close/>
                              <a:moveTo>
                                <a:pt x="16" y="49"/>
                              </a:moveTo>
                              <a:lnTo>
                                <a:pt x="16" y="56"/>
                              </a:lnTo>
                              <a:lnTo>
                                <a:pt x="18" y="64"/>
                              </a:lnTo>
                              <a:lnTo>
                                <a:pt x="20" y="71"/>
                              </a:lnTo>
                              <a:lnTo>
                                <a:pt x="24" y="76"/>
                              </a:lnTo>
                              <a:lnTo>
                                <a:pt x="28" y="82"/>
                              </a:lnTo>
                              <a:lnTo>
                                <a:pt x="33" y="85"/>
                              </a:lnTo>
                              <a:lnTo>
                                <a:pt x="38" y="87"/>
                              </a:lnTo>
                              <a:lnTo>
                                <a:pt x="46" y="88"/>
                              </a:lnTo>
                              <a:lnTo>
                                <a:pt x="53" y="87"/>
                              </a:lnTo>
                              <a:lnTo>
                                <a:pt x="59" y="86"/>
                              </a:lnTo>
                              <a:lnTo>
                                <a:pt x="65" y="82"/>
                              </a:lnTo>
                              <a:lnTo>
                                <a:pt x="69" y="77"/>
                              </a:lnTo>
                              <a:lnTo>
                                <a:pt x="73" y="72"/>
                              </a:lnTo>
                              <a:lnTo>
                                <a:pt x="75" y="66"/>
                              </a:lnTo>
                              <a:lnTo>
                                <a:pt x="76" y="57"/>
                              </a:lnTo>
                              <a:lnTo>
                                <a:pt x="77" y="49"/>
                              </a:lnTo>
                              <a:lnTo>
                                <a:pt x="76" y="41"/>
                              </a:lnTo>
                              <a:lnTo>
                                <a:pt x="75" y="32"/>
                              </a:lnTo>
                              <a:lnTo>
                                <a:pt x="73" y="26"/>
                              </a:lnTo>
                              <a:lnTo>
                                <a:pt x="69" y="21"/>
                              </a:lnTo>
                              <a:lnTo>
                                <a:pt x="65" y="16"/>
                              </a:lnTo>
                              <a:lnTo>
                                <a:pt x="59" y="14"/>
                              </a:lnTo>
                              <a:lnTo>
                                <a:pt x="53" y="12"/>
                              </a:lnTo>
                              <a:lnTo>
                                <a:pt x="46" y="11"/>
                              </a:lnTo>
                              <a:lnTo>
                                <a:pt x="38" y="12"/>
                              </a:lnTo>
                              <a:lnTo>
                                <a:pt x="33" y="14"/>
                              </a:lnTo>
                              <a:lnTo>
                                <a:pt x="28" y="18"/>
                              </a:lnTo>
                              <a:lnTo>
                                <a:pt x="24" y="22"/>
                              </a:lnTo>
                              <a:lnTo>
                                <a:pt x="20" y="27"/>
                              </a:lnTo>
                              <a:lnTo>
                                <a:pt x="18" y="33"/>
                              </a:lnTo>
                              <a:lnTo>
                                <a:pt x="16" y="41"/>
                              </a:lnTo>
                              <a:lnTo>
                                <a:pt x="16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3"/>
                      <wps:cNvSpPr>
                        <a:spLocks noEditPoints="1"/>
                      </wps:cNvSpPr>
                      <wps:spPr bwMode="auto">
                        <a:xfrm>
                          <a:off x="952500" y="66675"/>
                          <a:ext cx="43815" cy="61595"/>
                        </a:xfrm>
                        <a:custGeom>
                          <a:avLst/>
                          <a:gdLst>
                            <a:gd name="T0" fmla="*/ 15 w 69"/>
                            <a:gd name="T1" fmla="*/ 60 h 97"/>
                            <a:gd name="T2" fmla="*/ 15 w 69"/>
                            <a:gd name="T3" fmla="*/ 97 h 97"/>
                            <a:gd name="T4" fmla="*/ 0 w 69"/>
                            <a:gd name="T5" fmla="*/ 97 h 97"/>
                            <a:gd name="T6" fmla="*/ 0 w 69"/>
                            <a:gd name="T7" fmla="*/ 1 h 97"/>
                            <a:gd name="T8" fmla="*/ 14 w 69"/>
                            <a:gd name="T9" fmla="*/ 0 h 97"/>
                            <a:gd name="T10" fmla="*/ 21 w 69"/>
                            <a:gd name="T11" fmla="*/ 0 h 97"/>
                            <a:gd name="T12" fmla="*/ 32 w 69"/>
                            <a:gd name="T13" fmla="*/ 0 h 97"/>
                            <a:gd name="T14" fmla="*/ 42 w 69"/>
                            <a:gd name="T15" fmla="*/ 2 h 97"/>
                            <a:gd name="T16" fmla="*/ 50 w 69"/>
                            <a:gd name="T17" fmla="*/ 4 h 97"/>
                            <a:gd name="T18" fmla="*/ 57 w 69"/>
                            <a:gd name="T19" fmla="*/ 7 h 97"/>
                            <a:gd name="T20" fmla="*/ 62 w 69"/>
                            <a:gd name="T21" fmla="*/ 11 h 97"/>
                            <a:gd name="T22" fmla="*/ 66 w 69"/>
                            <a:gd name="T23" fmla="*/ 15 h 97"/>
                            <a:gd name="T24" fmla="*/ 68 w 69"/>
                            <a:gd name="T25" fmla="*/ 22 h 97"/>
                            <a:gd name="T26" fmla="*/ 69 w 69"/>
                            <a:gd name="T27" fmla="*/ 28 h 97"/>
                            <a:gd name="T28" fmla="*/ 68 w 69"/>
                            <a:gd name="T29" fmla="*/ 35 h 97"/>
                            <a:gd name="T30" fmla="*/ 66 w 69"/>
                            <a:gd name="T31" fmla="*/ 42 h 97"/>
                            <a:gd name="T32" fmla="*/ 63 w 69"/>
                            <a:gd name="T33" fmla="*/ 48 h 97"/>
                            <a:gd name="T34" fmla="*/ 59 w 69"/>
                            <a:gd name="T35" fmla="*/ 52 h 97"/>
                            <a:gd name="T36" fmla="*/ 52 w 69"/>
                            <a:gd name="T37" fmla="*/ 56 h 97"/>
                            <a:gd name="T38" fmla="*/ 45 w 69"/>
                            <a:gd name="T39" fmla="*/ 59 h 97"/>
                            <a:gd name="T40" fmla="*/ 37 w 69"/>
                            <a:gd name="T41" fmla="*/ 60 h 97"/>
                            <a:gd name="T42" fmla="*/ 26 w 69"/>
                            <a:gd name="T43" fmla="*/ 61 h 97"/>
                            <a:gd name="T44" fmla="*/ 22 w 69"/>
                            <a:gd name="T45" fmla="*/ 61 h 97"/>
                            <a:gd name="T46" fmla="*/ 15 w 69"/>
                            <a:gd name="T47" fmla="*/ 60 h 97"/>
                            <a:gd name="T48" fmla="*/ 15 w 69"/>
                            <a:gd name="T49" fmla="*/ 12 h 97"/>
                            <a:gd name="T50" fmla="*/ 15 w 69"/>
                            <a:gd name="T51" fmla="*/ 48 h 97"/>
                            <a:gd name="T52" fmla="*/ 22 w 69"/>
                            <a:gd name="T53" fmla="*/ 48 h 97"/>
                            <a:gd name="T54" fmla="*/ 25 w 69"/>
                            <a:gd name="T55" fmla="*/ 49 h 97"/>
                            <a:gd name="T56" fmla="*/ 31 w 69"/>
                            <a:gd name="T57" fmla="*/ 48 h 97"/>
                            <a:gd name="T58" fmla="*/ 38 w 69"/>
                            <a:gd name="T59" fmla="*/ 47 h 97"/>
                            <a:gd name="T60" fmla="*/ 42 w 69"/>
                            <a:gd name="T61" fmla="*/ 46 h 97"/>
                            <a:gd name="T62" fmla="*/ 46 w 69"/>
                            <a:gd name="T63" fmla="*/ 44 h 97"/>
                            <a:gd name="T64" fmla="*/ 49 w 69"/>
                            <a:gd name="T65" fmla="*/ 41 h 97"/>
                            <a:gd name="T66" fmla="*/ 51 w 69"/>
                            <a:gd name="T67" fmla="*/ 38 h 97"/>
                            <a:gd name="T68" fmla="*/ 54 w 69"/>
                            <a:gd name="T69" fmla="*/ 33 h 97"/>
                            <a:gd name="T70" fmla="*/ 54 w 69"/>
                            <a:gd name="T71" fmla="*/ 29 h 97"/>
                            <a:gd name="T72" fmla="*/ 54 w 69"/>
                            <a:gd name="T73" fmla="*/ 25 h 97"/>
                            <a:gd name="T74" fmla="*/ 51 w 69"/>
                            <a:gd name="T75" fmla="*/ 22 h 97"/>
                            <a:gd name="T76" fmla="*/ 49 w 69"/>
                            <a:gd name="T77" fmla="*/ 19 h 97"/>
                            <a:gd name="T78" fmla="*/ 46 w 69"/>
                            <a:gd name="T79" fmla="*/ 17 h 97"/>
                            <a:gd name="T80" fmla="*/ 42 w 69"/>
                            <a:gd name="T81" fmla="*/ 14 h 97"/>
                            <a:gd name="T82" fmla="*/ 37 w 69"/>
                            <a:gd name="T83" fmla="*/ 12 h 97"/>
                            <a:gd name="T84" fmla="*/ 30 w 69"/>
                            <a:gd name="T85" fmla="*/ 12 h 97"/>
                            <a:gd name="T86" fmla="*/ 23 w 69"/>
                            <a:gd name="T87" fmla="*/ 11 h 97"/>
                            <a:gd name="T88" fmla="*/ 20 w 69"/>
                            <a:gd name="T89" fmla="*/ 12 h 97"/>
                            <a:gd name="T90" fmla="*/ 15 w 69"/>
                            <a:gd name="T91" fmla="*/ 12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69" h="97">
                              <a:moveTo>
                                <a:pt x="15" y="60"/>
                              </a:moveTo>
                              <a:lnTo>
                                <a:pt x="15" y="97"/>
                              </a:lnTo>
                              <a:lnTo>
                                <a:pt x="0" y="97"/>
                              </a:lnTo>
                              <a:lnTo>
                                <a:pt x="0" y="1"/>
                              </a:lnTo>
                              <a:lnTo>
                                <a:pt x="14" y="0"/>
                              </a:lnTo>
                              <a:lnTo>
                                <a:pt x="21" y="0"/>
                              </a:lnTo>
                              <a:lnTo>
                                <a:pt x="32" y="0"/>
                              </a:lnTo>
                              <a:lnTo>
                                <a:pt x="42" y="2"/>
                              </a:lnTo>
                              <a:lnTo>
                                <a:pt x="50" y="4"/>
                              </a:lnTo>
                              <a:lnTo>
                                <a:pt x="57" y="7"/>
                              </a:lnTo>
                              <a:lnTo>
                                <a:pt x="62" y="11"/>
                              </a:lnTo>
                              <a:lnTo>
                                <a:pt x="66" y="15"/>
                              </a:lnTo>
                              <a:lnTo>
                                <a:pt x="68" y="22"/>
                              </a:lnTo>
                              <a:lnTo>
                                <a:pt x="69" y="28"/>
                              </a:lnTo>
                              <a:lnTo>
                                <a:pt x="68" y="35"/>
                              </a:lnTo>
                              <a:lnTo>
                                <a:pt x="66" y="42"/>
                              </a:lnTo>
                              <a:lnTo>
                                <a:pt x="63" y="48"/>
                              </a:lnTo>
                              <a:lnTo>
                                <a:pt x="59" y="52"/>
                              </a:lnTo>
                              <a:lnTo>
                                <a:pt x="52" y="56"/>
                              </a:lnTo>
                              <a:lnTo>
                                <a:pt x="45" y="59"/>
                              </a:lnTo>
                              <a:lnTo>
                                <a:pt x="37" y="60"/>
                              </a:lnTo>
                              <a:lnTo>
                                <a:pt x="26" y="61"/>
                              </a:lnTo>
                              <a:lnTo>
                                <a:pt x="22" y="61"/>
                              </a:lnTo>
                              <a:lnTo>
                                <a:pt x="15" y="60"/>
                              </a:lnTo>
                              <a:close/>
                              <a:moveTo>
                                <a:pt x="15" y="12"/>
                              </a:moveTo>
                              <a:lnTo>
                                <a:pt x="15" y="48"/>
                              </a:lnTo>
                              <a:lnTo>
                                <a:pt x="22" y="48"/>
                              </a:lnTo>
                              <a:lnTo>
                                <a:pt x="25" y="49"/>
                              </a:lnTo>
                              <a:lnTo>
                                <a:pt x="31" y="48"/>
                              </a:lnTo>
                              <a:lnTo>
                                <a:pt x="38" y="47"/>
                              </a:lnTo>
                              <a:lnTo>
                                <a:pt x="42" y="46"/>
                              </a:lnTo>
                              <a:lnTo>
                                <a:pt x="46" y="44"/>
                              </a:lnTo>
                              <a:lnTo>
                                <a:pt x="49" y="41"/>
                              </a:lnTo>
                              <a:lnTo>
                                <a:pt x="51" y="38"/>
                              </a:lnTo>
                              <a:lnTo>
                                <a:pt x="54" y="33"/>
                              </a:lnTo>
                              <a:lnTo>
                                <a:pt x="54" y="29"/>
                              </a:lnTo>
                              <a:lnTo>
                                <a:pt x="54" y="25"/>
                              </a:lnTo>
                              <a:lnTo>
                                <a:pt x="51" y="22"/>
                              </a:lnTo>
                              <a:lnTo>
                                <a:pt x="49" y="19"/>
                              </a:lnTo>
                              <a:lnTo>
                                <a:pt x="46" y="17"/>
                              </a:lnTo>
                              <a:lnTo>
                                <a:pt x="42" y="14"/>
                              </a:lnTo>
                              <a:lnTo>
                                <a:pt x="37" y="12"/>
                              </a:lnTo>
                              <a:lnTo>
                                <a:pt x="30" y="12"/>
                              </a:lnTo>
                              <a:lnTo>
                                <a:pt x="23" y="11"/>
                              </a:lnTo>
                              <a:lnTo>
                                <a:pt x="20" y="12"/>
                              </a:lnTo>
                              <a:lnTo>
                                <a:pt x="1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"/>
                      <wps:cNvSpPr>
                        <a:spLocks/>
                      </wps:cNvSpPr>
                      <wps:spPr bwMode="auto">
                        <a:xfrm>
                          <a:off x="1004887" y="66675"/>
                          <a:ext cx="39370" cy="62865"/>
                        </a:xfrm>
                        <a:custGeom>
                          <a:avLst/>
                          <a:gdLst>
                            <a:gd name="T0" fmla="*/ 5 w 62"/>
                            <a:gd name="T1" fmla="*/ 82 h 99"/>
                            <a:gd name="T2" fmla="*/ 16 w 62"/>
                            <a:gd name="T3" fmla="*/ 86 h 99"/>
                            <a:gd name="T4" fmla="*/ 27 w 62"/>
                            <a:gd name="T5" fmla="*/ 88 h 99"/>
                            <a:gd name="T6" fmla="*/ 36 w 62"/>
                            <a:gd name="T7" fmla="*/ 87 h 99"/>
                            <a:gd name="T8" fmla="*/ 42 w 62"/>
                            <a:gd name="T9" fmla="*/ 84 h 99"/>
                            <a:gd name="T10" fmla="*/ 46 w 62"/>
                            <a:gd name="T11" fmla="*/ 78 h 99"/>
                            <a:gd name="T12" fmla="*/ 47 w 62"/>
                            <a:gd name="T13" fmla="*/ 73 h 99"/>
                            <a:gd name="T14" fmla="*/ 44 w 62"/>
                            <a:gd name="T15" fmla="*/ 64 h 99"/>
                            <a:gd name="T16" fmla="*/ 29 w 62"/>
                            <a:gd name="T17" fmla="*/ 54 h 99"/>
                            <a:gd name="T18" fmla="*/ 15 w 62"/>
                            <a:gd name="T19" fmla="*/ 49 h 99"/>
                            <a:gd name="T20" fmla="*/ 6 w 62"/>
                            <a:gd name="T21" fmla="*/ 43 h 99"/>
                            <a:gd name="T22" fmla="*/ 2 w 62"/>
                            <a:gd name="T23" fmla="*/ 36 h 99"/>
                            <a:gd name="T24" fmla="*/ 0 w 62"/>
                            <a:gd name="T25" fmla="*/ 29 h 99"/>
                            <a:gd name="T26" fmla="*/ 0 w 62"/>
                            <a:gd name="T27" fmla="*/ 20 h 99"/>
                            <a:gd name="T28" fmla="*/ 4 w 62"/>
                            <a:gd name="T29" fmla="*/ 10 h 99"/>
                            <a:gd name="T30" fmla="*/ 13 w 62"/>
                            <a:gd name="T31" fmla="*/ 4 h 99"/>
                            <a:gd name="T32" fmla="*/ 24 w 62"/>
                            <a:gd name="T33" fmla="*/ 1 h 99"/>
                            <a:gd name="T34" fmla="*/ 40 w 62"/>
                            <a:gd name="T35" fmla="*/ 0 h 99"/>
                            <a:gd name="T36" fmla="*/ 53 w 62"/>
                            <a:gd name="T37" fmla="*/ 3 h 99"/>
                            <a:gd name="T38" fmla="*/ 53 w 62"/>
                            <a:gd name="T39" fmla="*/ 16 h 99"/>
                            <a:gd name="T40" fmla="*/ 43 w 62"/>
                            <a:gd name="T41" fmla="*/ 12 h 99"/>
                            <a:gd name="T42" fmla="*/ 31 w 62"/>
                            <a:gd name="T43" fmla="*/ 11 h 99"/>
                            <a:gd name="T44" fmla="*/ 24 w 62"/>
                            <a:gd name="T45" fmla="*/ 12 h 99"/>
                            <a:gd name="T46" fmla="*/ 19 w 62"/>
                            <a:gd name="T47" fmla="*/ 14 h 99"/>
                            <a:gd name="T48" fmla="*/ 16 w 62"/>
                            <a:gd name="T49" fmla="*/ 20 h 99"/>
                            <a:gd name="T50" fmla="*/ 15 w 62"/>
                            <a:gd name="T51" fmla="*/ 25 h 99"/>
                            <a:gd name="T52" fmla="*/ 17 w 62"/>
                            <a:gd name="T53" fmla="*/ 31 h 99"/>
                            <a:gd name="T54" fmla="*/ 21 w 62"/>
                            <a:gd name="T55" fmla="*/ 36 h 99"/>
                            <a:gd name="T56" fmla="*/ 33 w 62"/>
                            <a:gd name="T57" fmla="*/ 42 h 99"/>
                            <a:gd name="T58" fmla="*/ 47 w 62"/>
                            <a:gd name="T59" fmla="*/ 48 h 99"/>
                            <a:gd name="T60" fmla="*/ 55 w 62"/>
                            <a:gd name="T61" fmla="*/ 54 h 99"/>
                            <a:gd name="T62" fmla="*/ 60 w 62"/>
                            <a:gd name="T63" fmla="*/ 61 h 99"/>
                            <a:gd name="T64" fmla="*/ 62 w 62"/>
                            <a:gd name="T65" fmla="*/ 69 h 99"/>
                            <a:gd name="T66" fmla="*/ 62 w 62"/>
                            <a:gd name="T67" fmla="*/ 78 h 99"/>
                            <a:gd name="T68" fmla="*/ 57 w 62"/>
                            <a:gd name="T69" fmla="*/ 88 h 99"/>
                            <a:gd name="T70" fmla="*/ 46 w 62"/>
                            <a:gd name="T71" fmla="*/ 95 h 99"/>
                            <a:gd name="T72" fmla="*/ 34 w 62"/>
                            <a:gd name="T73" fmla="*/ 99 h 99"/>
                            <a:gd name="T74" fmla="*/ 18 w 62"/>
                            <a:gd name="T75" fmla="*/ 99 h 99"/>
                            <a:gd name="T76" fmla="*/ 5 w 62"/>
                            <a:gd name="T77" fmla="*/ 96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2" h="99">
                              <a:moveTo>
                                <a:pt x="0" y="93"/>
                              </a:moveTo>
                              <a:lnTo>
                                <a:pt x="5" y="82"/>
                              </a:lnTo>
                              <a:lnTo>
                                <a:pt x="10" y="84"/>
                              </a:lnTo>
                              <a:lnTo>
                                <a:pt x="16" y="86"/>
                              </a:lnTo>
                              <a:lnTo>
                                <a:pt x="22" y="88"/>
                              </a:lnTo>
                              <a:lnTo>
                                <a:pt x="27" y="88"/>
                              </a:lnTo>
                              <a:lnTo>
                                <a:pt x="31" y="88"/>
                              </a:lnTo>
                              <a:lnTo>
                                <a:pt x="36" y="87"/>
                              </a:lnTo>
                              <a:lnTo>
                                <a:pt x="39" y="86"/>
                              </a:lnTo>
                              <a:lnTo>
                                <a:pt x="42" y="84"/>
                              </a:lnTo>
                              <a:lnTo>
                                <a:pt x="44" y="82"/>
                              </a:lnTo>
                              <a:lnTo>
                                <a:pt x="46" y="78"/>
                              </a:lnTo>
                              <a:lnTo>
                                <a:pt x="46" y="76"/>
                              </a:lnTo>
                              <a:lnTo>
                                <a:pt x="47" y="73"/>
                              </a:lnTo>
                              <a:lnTo>
                                <a:pt x="46" y="68"/>
                              </a:lnTo>
                              <a:lnTo>
                                <a:pt x="44" y="64"/>
                              </a:lnTo>
                              <a:lnTo>
                                <a:pt x="39" y="60"/>
                              </a:lnTo>
                              <a:lnTo>
                                <a:pt x="29" y="54"/>
                              </a:lnTo>
                              <a:lnTo>
                                <a:pt x="20" y="51"/>
                              </a:lnTo>
                              <a:lnTo>
                                <a:pt x="15" y="49"/>
                              </a:lnTo>
                              <a:lnTo>
                                <a:pt x="10" y="46"/>
                              </a:lnTo>
                              <a:lnTo>
                                <a:pt x="6" y="43"/>
                              </a:lnTo>
                              <a:lnTo>
                                <a:pt x="4" y="40"/>
                              </a:lnTo>
                              <a:lnTo>
                                <a:pt x="2" y="36"/>
                              </a:lnTo>
                              <a:lnTo>
                                <a:pt x="1" y="33"/>
                              </a:lnTo>
                              <a:lnTo>
                                <a:pt x="0" y="29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" y="15"/>
                              </a:lnTo>
                              <a:lnTo>
                                <a:pt x="4" y="10"/>
                              </a:lnTo>
                              <a:lnTo>
                                <a:pt x="8" y="7"/>
                              </a:lnTo>
                              <a:lnTo>
                                <a:pt x="13" y="4"/>
                              </a:lnTo>
                              <a:lnTo>
                                <a:pt x="19" y="2"/>
                              </a:lnTo>
                              <a:lnTo>
                                <a:pt x="24" y="1"/>
                              </a:lnTo>
                              <a:lnTo>
                                <a:pt x="31" y="0"/>
                              </a:lnTo>
                              <a:lnTo>
                                <a:pt x="40" y="0"/>
                              </a:lnTo>
                              <a:lnTo>
                                <a:pt x="46" y="1"/>
                              </a:lnTo>
                              <a:lnTo>
                                <a:pt x="53" y="3"/>
                              </a:lnTo>
                              <a:lnTo>
                                <a:pt x="57" y="5"/>
                              </a:lnTo>
                              <a:lnTo>
                                <a:pt x="53" y="16"/>
                              </a:lnTo>
                              <a:lnTo>
                                <a:pt x="48" y="14"/>
                              </a:lnTo>
                              <a:lnTo>
                                <a:pt x="43" y="12"/>
                              </a:lnTo>
                              <a:lnTo>
                                <a:pt x="37" y="11"/>
                              </a:lnTo>
                              <a:lnTo>
                                <a:pt x="31" y="11"/>
                              </a:lnTo>
                              <a:lnTo>
                                <a:pt x="27" y="11"/>
                              </a:lnTo>
                              <a:lnTo>
                                <a:pt x="24" y="12"/>
                              </a:lnTo>
                              <a:lnTo>
                                <a:pt x="22" y="13"/>
                              </a:lnTo>
                              <a:lnTo>
                                <a:pt x="19" y="14"/>
                              </a:lnTo>
                              <a:lnTo>
                                <a:pt x="17" y="16"/>
                              </a:lnTo>
                              <a:lnTo>
                                <a:pt x="16" y="20"/>
                              </a:lnTo>
                              <a:lnTo>
                                <a:pt x="15" y="22"/>
                              </a:lnTo>
                              <a:lnTo>
                                <a:pt x="15" y="25"/>
                              </a:lnTo>
                              <a:lnTo>
                                <a:pt x="15" y="28"/>
                              </a:lnTo>
                              <a:lnTo>
                                <a:pt x="17" y="31"/>
                              </a:lnTo>
                              <a:lnTo>
                                <a:pt x="18" y="34"/>
                              </a:lnTo>
                              <a:lnTo>
                                <a:pt x="21" y="36"/>
                              </a:lnTo>
                              <a:lnTo>
                                <a:pt x="25" y="39"/>
                              </a:lnTo>
                              <a:lnTo>
                                <a:pt x="33" y="42"/>
                              </a:lnTo>
                              <a:lnTo>
                                <a:pt x="42" y="46"/>
                              </a:lnTo>
                              <a:lnTo>
                                <a:pt x="47" y="48"/>
                              </a:lnTo>
                              <a:lnTo>
                                <a:pt x="51" y="51"/>
                              </a:lnTo>
                              <a:lnTo>
                                <a:pt x="55" y="54"/>
                              </a:lnTo>
                              <a:lnTo>
                                <a:pt x="58" y="57"/>
                              </a:lnTo>
                              <a:lnTo>
                                <a:pt x="60" y="61"/>
                              </a:lnTo>
                              <a:lnTo>
                                <a:pt x="61" y="65"/>
                              </a:lnTo>
                              <a:lnTo>
                                <a:pt x="62" y="69"/>
                              </a:lnTo>
                              <a:lnTo>
                                <a:pt x="62" y="73"/>
                              </a:lnTo>
                              <a:lnTo>
                                <a:pt x="62" y="78"/>
                              </a:lnTo>
                              <a:lnTo>
                                <a:pt x="60" y="84"/>
                              </a:lnTo>
                              <a:lnTo>
                                <a:pt x="57" y="88"/>
                              </a:lnTo>
                              <a:lnTo>
                                <a:pt x="53" y="92"/>
                              </a:lnTo>
                              <a:lnTo>
                                <a:pt x="46" y="95"/>
                              </a:lnTo>
                              <a:lnTo>
                                <a:pt x="40" y="97"/>
                              </a:lnTo>
                              <a:lnTo>
                                <a:pt x="34" y="99"/>
                              </a:lnTo>
                              <a:lnTo>
                                <a:pt x="25" y="99"/>
                              </a:lnTo>
                              <a:lnTo>
                                <a:pt x="18" y="99"/>
                              </a:lnTo>
                              <a:lnTo>
                                <a:pt x="11" y="98"/>
                              </a:lnTo>
                              <a:lnTo>
                                <a:pt x="5" y="96"/>
                              </a:lnTo>
                              <a:lnTo>
                                <a:pt x="0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5"/>
                      <wps:cNvSpPr>
                        <a:spLocks/>
                      </wps:cNvSpPr>
                      <wps:spPr bwMode="auto">
                        <a:xfrm>
                          <a:off x="1057275" y="66675"/>
                          <a:ext cx="50165" cy="60960"/>
                        </a:xfrm>
                        <a:custGeom>
                          <a:avLst/>
                          <a:gdLst>
                            <a:gd name="T0" fmla="*/ 62 w 79"/>
                            <a:gd name="T1" fmla="*/ 96 h 96"/>
                            <a:gd name="T2" fmla="*/ 30 w 79"/>
                            <a:gd name="T3" fmla="*/ 51 h 96"/>
                            <a:gd name="T4" fmla="*/ 15 w 79"/>
                            <a:gd name="T5" fmla="*/ 70 h 96"/>
                            <a:gd name="T6" fmla="*/ 15 w 79"/>
                            <a:gd name="T7" fmla="*/ 96 h 96"/>
                            <a:gd name="T8" fmla="*/ 0 w 79"/>
                            <a:gd name="T9" fmla="*/ 96 h 96"/>
                            <a:gd name="T10" fmla="*/ 0 w 79"/>
                            <a:gd name="T11" fmla="*/ 0 h 96"/>
                            <a:gd name="T12" fmla="*/ 15 w 79"/>
                            <a:gd name="T13" fmla="*/ 0 h 96"/>
                            <a:gd name="T14" fmla="*/ 15 w 79"/>
                            <a:gd name="T15" fmla="*/ 52 h 96"/>
                            <a:gd name="T16" fmla="*/ 57 w 79"/>
                            <a:gd name="T17" fmla="*/ 0 h 96"/>
                            <a:gd name="T18" fmla="*/ 74 w 79"/>
                            <a:gd name="T19" fmla="*/ 0 h 96"/>
                            <a:gd name="T20" fmla="*/ 40 w 79"/>
                            <a:gd name="T21" fmla="*/ 42 h 96"/>
                            <a:gd name="T22" fmla="*/ 79 w 79"/>
                            <a:gd name="T23" fmla="*/ 96 h 96"/>
                            <a:gd name="T24" fmla="*/ 62 w 79"/>
                            <a:gd name="T25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79" h="96">
                              <a:moveTo>
                                <a:pt x="62" y="96"/>
                              </a:moveTo>
                              <a:lnTo>
                                <a:pt x="30" y="51"/>
                              </a:lnTo>
                              <a:lnTo>
                                <a:pt x="15" y="70"/>
                              </a:lnTo>
                              <a:lnTo>
                                <a:pt x="15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52"/>
                              </a:lnTo>
                              <a:lnTo>
                                <a:pt x="57" y="0"/>
                              </a:lnTo>
                              <a:lnTo>
                                <a:pt x="74" y="0"/>
                              </a:lnTo>
                              <a:lnTo>
                                <a:pt x="40" y="42"/>
                              </a:lnTo>
                              <a:lnTo>
                                <a:pt x="79" y="96"/>
                              </a:lnTo>
                              <a:lnTo>
                                <a:pt x="62" y="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6"/>
                      <wps:cNvSpPr>
                        <a:spLocks noEditPoints="1"/>
                      </wps:cNvSpPr>
                      <wps:spPr bwMode="auto">
                        <a:xfrm>
                          <a:off x="1104900" y="47625"/>
                          <a:ext cx="57785" cy="80645"/>
                        </a:xfrm>
                        <a:custGeom>
                          <a:avLst/>
                          <a:gdLst>
                            <a:gd name="T0" fmla="*/ 74 w 91"/>
                            <a:gd name="T1" fmla="*/ 127 h 127"/>
                            <a:gd name="T2" fmla="*/ 66 w 91"/>
                            <a:gd name="T3" fmla="*/ 106 h 127"/>
                            <a:gd name="T4" fmla="*/ 25 w 91"/>
                            <a:gd name="T5" fmla="*/ 106 h 127"/>
                            <a:gd name="T6" fmla="*/ 17 w 91"/>
                            <a:gd name="T7" fmla="*/ 127 h 127"/>
                            <a:gd name="T8" fmla="*/ 0 w 91"/>
                            <a:gd name="T9" fmla="*/ 127 h 127"/>
                            <a:gd name="T10" fmla="*/ 45 w 91"/>
                            <a:gd name="T11" fmla="*/ 29 h 127"/>
                            <a:gd name="T12" fmla="*/ 49 w 91"/>
                            <a:gd name="T13" fmla="*/ 29 h 127"/>
                            <a:gd name="T14" fmla="*/ 91 w 91"/>
                            <a:gd name="T15" fmla="*/ 127 h 127"/>
                            <a:gd name="T16" fmla="*/ 74 w 91"/>
                            <a:gd name="T17" fmla="*/ 127 h 127"/>
                            <a:gd name="T18" fmla="*/ 46 w 91"/>
                            <a:gd name="T19" fmla="*/ 55 h 127"/>
                            <a:gd name="T20" fmla="*/ 29 w 91"/>
                            <a:gd name="T21" fmla="*/ 97 h 127"/>
                            <a:gd name="T22" fmla="*/ 62 w 91"/>
                            <a:gd name="T23" fmla="*/ 97 h 127"/>
                            <a:gd name="T24" fmla="*/ 46 w 91"/>
                            <a:gd name="T25" fmla="*/ 55 h 127"/>
                            <a:gd name="T26" fmla="*/ 65 w 91"/>
                            <a:gd name="T27" fmla="*/ 0 h 127"/>
                            <a:gd name="T28" fmla="*/ 47 w 91"/>
                            <a:gd name="T29" fmla="*/ 22 h 127"/>
                            <a:gd name="T30" fmla="*/ 37 w 91"/>
                            <a:gd name="T31" fmla="*/ 22 h 127"/>
                            <a:gd name="T32" fmla="*/ 50 w 91"/>
                            <a:gd name="T33" fmla="*/ 0 h 127"/>
                            <a:gd name="T34" fmla="*/ 65 w 91"/>
                            <a:gd name="T35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1" h="127">
                              <a:moveTo>
                                <a:pt x="74" y="127"/>
                              </a:moveTo>
                              <a:lnTo>
                                <a:pt x="66" y="106"/>
                              </a:lnTo>
                              <a:lnTo>
                                <a:pt x="25" y="106"/>
                              </a:lnTo>
                              <a:lnTo>
                                <a:pt x="17" y="127"/>
                              </a:lnTo>
                              <a:lnTo>
                                <a:pt x="0" y="127"/>
                              </a:lnTo>
                              <a:lnTo>
                                <a:pt x="45" y="29"/>
                              </a:lnTo>
                              <a:lnTo>
                                <a:pt x="49" y="29"/>
                              </a:lnTo>
                              <a:lnTo>
                                <a:pt x="91" y="127"/>
                              </a:lnTo>
                              <a:lnTo>
                                <a:pt x="74" y="127"/>
                              </a:lnTo>
                              <a:close/>
                              <a:moveTo>
                                <a:pt x="46" y="55"/>
                              </a:moveTo>
                              <a:lnTo>
                                <a:pt x="29" y="97"/>
                              </a:lnTo>
                              <a:lnTo>
                                <a:pt x="62" y="97"/>
                              </a:lnTo>
                              <a:lnTo>
                                <a:pt x="46" y="55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47" y="22"/>
                              </a:lnTo>
                              <a:lnTo>
                                <a:pt x="37" y="22"/>
                              </a:lnTo>
                              <a:lnTo>
                                <a:pt x="50" y="0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7"/>
                      <wps:cNvSpPr>
                        <a:spLocks/>
                      </wps:cNvSpPr>
                      <wps:spPr bwMode="auto">
                        <a:xfrm>
                          <a:off x="1200150" y="66675"/>
                          <a:ext cx="49530" cy="61595"/>
                        </a:xfrm>
                        <a:custGeom>
                          <a:avLst/>
                          <a:gdLst>
                            <a:gd name="T0" fmla="*/ 0 w 78"/>
                            <a:gd name="T1" fmla="*/ 0 h 97"/>
                            <a:gd name="T2" fmla="*/ 15 w 78"/>
                            <a:gd name="T3" fmla="*/ 0 h 97"/>
                            <a:gd name="T4" fmla="*/ 15 w 78"/>
                            <a:gd name="T5" fmla="*/ 66 h 97"/>
                            <a:gd name="T6" fmla="*/ 16 w 78"/>
                            <a:gd name="T7" fmla="*/ 70 h 97"/>
                            <a:gd name="T8" fmla="*/ 17 w 78"/>
                            <a:gd name="T9" fmla="*/ 73 h 97"/>
                            <a:gd name="T10" fmla="*/ 19 w 78"/>
                            <a:gd name="T11" fmla="*/ 78 h 97"/>
                            <a:gd name="T12" fmla="*/ 21 w 78"/>
                            <a:gd name="T13" fmla="*/ 81 h 97"/>
                            <a:gd name="T14" fmla="*/ 25 w 78"/>
                            <a:gd name="T15" fmla="*/ 83 h 97"/>
                            <a:gd name="T16" fmla="*/ 29 w 78"/>
                            <a:gd name="T17" fmla="*/ 85 h 97"/>
                            <a:gd name="T18" fmla="*/ 34 w 78"/>
                            <a:gd name="T19" fmla="*/ 86 h 97"/>
                            <a:gd name="T20" fmla="*/ 39 w 78"/>
                            <a:gd name="T21" fmla="*/ 86 h 97"/>
                            <a:gd name="T22" fmla="*/ 44 w 78"/>
                            <a:gd name="T23" fmla="*/ 86 h 97"/>
                            <a:gd name="T24" fmla="*/ 49 w 78"/>
                            <a:gd name="T25" fmla="*/ 85 h 97"/>
                            <a:gd name="T26" fmla="*/ 53 w 78"/>
                            <a:gd name="T27" fmla="*/ 83 h 97"/>
                            <a:gd name="T28" fmla="*/ 57 w 78"/>
                            <a:gd name="T29" fmla="*/ 81 h 97"/>
                            <a:gd name="T30" fmla="*/ 59 w 78"/>
                            <a:gd name="T31" fmla="*/ 78 h 97"/>
                            <a:gd name="T32" fmla="*/ 61 w 78"/>
                            <a:gd name="T33" fmla="*/ 73 h 97"/>
                            <a:gd name="T34" fmla="*/ 62 w 78"/>
                            <a:gd name="T35" fmla="*/ 70 h 97"/>
                            <a:gd name="T36" fmla="*/ 63 w 78"/>
                            <a:gd name="T37" fmla="*/ 65 h 97"/>
                            <a:gd name="T38" fmla="*/ 63 w 78"/>
                            <a:gd name="T39" fmla="*/ 0 h 97"/>
                            <a:gd name="T40" fmla="*/ 78 w 78"/>
                            <a:gd name="T41" fmla="*/ 0 h 97"/>
                            <a:gd name="T42" fmla="*/ 78 w 78"/>
                            <a:gd name="T43" fmla="*/ 67 h 97"/>
                            <a:gd name="T44" fmla="*/ 78 w 78"/>
                            <a:gd name="T45" fmla="*/ 73 h 97"/>
                            <a:gd name="T46" fmla="*/ 76 w 78"/>
                            <a:gd name="T47" fmla="*/ 80 h 97"/>
                            <a:gd name="T48" fmla="*/ 73 w 78"/>
                            <a:gd name="T49" fmla="*/ 85 h 97"/>
                            <a:gd name="T50" fmla="*/ 68 w 78"/>
                            <a:gd name="T51" fmla="*/ 89 h 97"/>
                            <a:gd name="T52" fmla="*/ 62 w 78"/>
                            <a:gd name="T53" fmla="*/ 93 h 97"/>
                            <a:gd name="T54" fmla="*/ 55 w 78"/>
                            <a:gd name="T55" fmla="*/ 95 h 97"/>
                            <a:gd name="T56" fmla="*/ 48 w 78"/>
                            <a:gd name="T57" fmla="*/ 97 h 97"/>
                            <a:gd name="T58" fmla="*/ 39 w 78"/>
                            <a:gd name="T59" fmla="*/ 97 h 97"/>
                            <a:gd name="T60" fmla="*/ 30 w 78"/>
                            <a:gd name="T61" fmla="*/ 97 h 97"/>
                            <a:gd name="T62" fmla="*/ 22 w 78"/>
                            <a:gd name="T63" fmla="*/ 95 h 97"/>
                            <a:gd name="T64" fmla="*/ 16 w 78"/>
                            <a:gd name="T65" fmla="*/ 93 h 97"/>
                            <a:gd name="T66" fmla="*/ 10 w 78"/>
                            <a:gd name="T67" fmla="*/ 90 h 97"/>
                            <a:gd name="T68" fmla="*/ 5 w 78"/>
                            <a:gd name="T69" fmla="*/ 85 h 97"/>
                            <a:gd name="T70" fmla="*/ 2 w 78"/>
                            <a:gd name="T71" fmla="*/ 80 h 97"/>
                            <a:gd name="T72" fmla="*/ 0 w 78"/>
                            <a:gd name="T73" fmla="*/ 73 h 97"/>
                            <a:gd name="T74" fmla="*/ 0 w 78"/>
                            <a:gd name="T75" fmla="*/ 67 h 97"/>
                            <a:gd name="T76" fmla="*/ 0 w 78"/>
                            <a:gd name="T77" fmla="*/ 0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8" h="97"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lnTo>
                                <a:pt x="15" y="66"/>
                              </a:lnTo>
                              <a:lnTo>
                                <a:pt x="16" y="70"/>
                              </a:lnTo>
                              <a:lnTo>
                                <a:pt x="17" y="73"/>
                              </a:lnTo>
                              <a:lnTo>
                                <a:pt x="19" y="78"/>
                              </a:lnTo>
                              <a:lnTo>
                                <a:pt x="21" y="81"/>
                              </a:lnTo>
                              <a:lnTo>
                                <a:pt x="25" y="83"/>
                              </a:lnTo>
                              <a:lnTo>
                                <a:pt x="29" y="85"/>
                              </a:lnTo>
                              <a:lnTo>
                                <a:pt x="34" y="86"/>
                              </a:lnTo>
                              <a:lnTo>
                                <a:pt x="39" y="86"/>
                              </a:lnTo>
                              <a:lnTo>
                                <a:pt x="44" y="86"/>
                              </a:lnTo>
                              <a:lnTo>
                                <a:pt x="49" y="85"/>
                              </a:lnTo>
                              <a:lnTo>
                                <a:pt x="53" y="83"/>
                              </a:lnTo>
                              <a:lnTo>
                                <a:pt x="57" y="81"/>
                              </a:lnTo>
                              <a:lnTo>
                                <a:pt x="59" y="78"/>
                              </a:lnTo>
                              <a:lnTo>
                                <a:pt x="61" y="73"/>
                              </a:lnTo>
                              <a:lnTo>
                                <a:pt x="62" y="70"/>
                              </a:lnTo>
                              <a:lnTo>
                                <a:pt x="63" y="65"/>
                              </a:lnTo>
                              <a:lnTo>
                                <a:pt x="63" y="0"/>
                              </a:lnTo>
                              <a:lnTo>
                                <a:pt x="78" y="0"/>
                              </a:lnTo>
                              <a:lnTo>
                                <a:pt x="78" y="67"/>
                              </a:lnTo>
                              <a:lnTo>
                                <a:pt x="78" y="73"/>
                              </a:lnTo>
                              <a:lnTo>
                                <a:pt x="76" y="80"/>
                              </a:lnTo>
                              <a:lnTo>
                                <a:pt x="73" y="85"/>
                              </a:lnTo>
                              <a:lnTo>
                                <a:pt x="68" y="89"/>
                              </a:lnTo>
                              <a:lnTo>
                                <a:pt x="62" y="93"/>
                              </a:lnTo>
                              <a:lnTo>
                                <a:pt x="55" y="95"/>
                              </a:lnTo>
                              <a:lnTo>
                                <a:pt x="48" y="97"/>
                              </a:lnTo>
                              <a:lnTo>
                                <a:pt x="39" y="97"/>
                              </a:lnTo>
                              <a:lnTo>
                                <a:pt x="30" y="97"/>
                              </a:lnTo>
                              <a:lnTo>
                                <a:pt x="22" y="95"/>
                              </a:lnTo>
                              <a:lnTo>
                                <a:pt x="16" y="93"/>
                              </a:lnTo>
                              <a:lnTo>
                                <a:pt x="10" y="90"/>
                              </a:lnTo>
                              <a:lnTo>
                                <a:pt x="5" y="85"/>
                              </a:lnTo>
                              <a:lnTo>
                                <a:pt x="2" y="80"/>
                              </a:lnTo>
                              <a:lnTo>
                                <a:pt x="0" y="73"/>
                              </a:lnTo>
                              <a:lnTo>
                                <a:pt x="0" y="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8"/>
                      <wps:cNvSpPr>
                        <a:spLocks/>
                      </wps:cNvSpPr>
                      <wps:spPr bwMode="auto">
                        <a:xfrm>
                          <a:off x="1266825" y="66675"/>
                          <a:ext cx="48895" cy="61595"/>
                        </a:xfrm>
                        <a:custGeom>
                          <a:avLst/>
                          <a:gdLst>
                            <a:gd name="T0" fmla="*/ 73 w 77"/>
                            <a:gd name="T1" fmla="*/ 97 h 97"/>
                            <a:gd name="T2" fmla="*/ 15 w 77"/>
                            <a:gd name="T3" fmla="*/ 27 h 97"/>
                            <a:gd name="T4" fmla="*/ 15 w 77"/>
                            <a:gd name="T5" fmla="*/ 96 h 97"/>
                            <a:gd name="T6" fmla="*/ 0 w 77"/>
                            <a:gd name="T7" fmla="*/ 96 h 97"/>
                            <a:gd name="T8" fmla="*/ 0 w 77"/>
                            <a:gd name="T9" fmla="*/ 0 h 97"/>
                            <a:gd name="T10" fmla="*/ 7 w 77"/>
                            <a:gd name="T11" fmla="*/ 0 h 97"/>
                            <a:gd name="T12" fmla="*/ 62 w 77"/>
                            <a:gd name="T13" fmla="*/ 66 h 97"/>
                            <a:gd name="T14" fmla="*/ 62 w 77"/>
                            <a:gd name="T15" fmla="*/ 0 h 97"/>
                            <a:gd name="T16" fmla="*/ 77 w 77"/>
                            <a:gd name="T17" fmla="*/ 0 h 97"/>
                            <a:gd name="T18" fmla="*/ 77 w 77"/>
                            <a:gd name="T19" fmla="*/ 97 h 97"/>
                            <a:gd name="T20" fmla="*/ 73 w 77"/>
                            <a:gd name="T21" fmla="*/ 9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7" h="97">
                              <a:moveTo>
                                <a:pt x="73" y="97"/>
                              </a:moveTo>
                              <a:lnTo>
                                <a:pt x="15" y="27"/>
                              </a:lnTo>
                              <a:lnTo>
                                <a:pt x="15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7" y="0"/>
                              </a:lnTo>
                              <a:lnTo>
                                <a:pt x="62" y="66"/>
                              </a:lnTo>
                              <a:lnTo>
                                <a:pt x="62" y="0"/>
                              </a:lnTo>
                              <a:lnTo>
                                <a:pt x="77" y="0"/>
                              </a:lnTo>
                              <a:lnTo>
                                <a:pt x="77" y="97"/>
                              </a:lnTo>
                              <a:lnTo>
                                <a:pt x="73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Rectangle 69"/>
                      <wps:cNvSpPr>
                        <a:spLocks noChangeArrowheads="1"/>
                      </wps:cNvSpPr>
                      <wps:spPr bwMode="auto">
                        <a:xfrm>
                          <a:off x="1328737" y="66675"/>
                          <a:ext cx="10160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70"/>
                      <wps:cNvSpPr>
                        <a:spLocks/>
                      </wps:cNvSpPr>
                      <wps:spPr bwMode="auto">
                        <a:xfrm>
                          <a:off x="1357312" y="66675"/>
                          <a:ext cx="42545" cy="60960"/>
                        </a:xfrm>
                        <a:custGeom>
                          <a:avLst/>
                          <a:gdLst>
                            <a:gd name="T0" fmla="*/ 15 w 67"/>
                            <a:gd name="T1" fmla="*/ 11 h 96"/>
                            <a:gd name="T2" fmla="*/ 15 w 67"/>
                            <a:gd name="T3" fmla="*/ 39 h 96"/>
                            <a:gd name="T4" fmla="*/ 53 w 67"/>
                            <a:gd name="T5" fmla="*/ 39 h 96"/>
                            <a:gd name="T6" fmla="*/ 53 w 67"/>
                            <a:gd name="T7" fmla="*/ 49 h 96"/>
                            <a:gd name="T8" fmla="*/ 15 w 67"/>
                            <a:gd name="T9" fmla="*/ 49 h 96"/>
                            <a:gd name="T10" fmla="*/ 15 w 67"/>
                            <a:gd name="T11" fmla="*/ 84 h 96"/>
                            <a:gd name="T12" fmla="*/ 67 w 67"/>
                            <a:gd name="T13" fmla="*/ 84 h 96"/>
                            <a:gd name="T14" fmla="*/ 67 w 67"/>
                            <a:gd name="T15" fmla="*/ 96 h 96"/>
                            <a:gd name="T16" fmla="*/ 0 w 67"/>
                            <a:gd name="T17" fmla="*/ 96 h 96"/>
                            <a:gd name="T18" fmla="*/ 0 w 67"/>
                            <a:gd name="T19" fmla="*/ 0 h 96"/>
                            <a:gd name="T20" fmla="*/ 67 w 67"/>
                            <a:gd name="T21" fmla="*/ 0 h 96"/>
                            <a:gd name="T22" fmla="*/ 67 w 67"/>
                            <a:gd name="T23" fmla="*/ 11 h 96"/>
                            <a:gd name="T24" fmla="*/ 15 w 67"/>
                            <a:gd name="T25" fmla="*/ 1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7" h="96">
                              <a:moveTo>
                                <a:pt x="15" y="11"/>
                              </a:moveTo>
                              <a:lnTo>
                                <a:pt x="15" y="39"/>
                              </a:lnTo>
                              <a:lnTo>
                                <a:pt x="53" y="39"/>
                              </a:lnTo>
                              <a:lnTo>
                                <a:pt x="53" y="49"/>
                              </a:lnTo>
                              <a:lnTo>
                                <a:pt x="15" y="49"/>
                              </a:lnTo>
                              <a:lnTo>
                                <a:pt x="15" y="84"/>
                              </a:lnTo>
                              <a:lnTo>
                                <a:pt x="67" y="84"/>
                              </a:lnTo>
                              <a:lnTo>
                                <a:pt x="67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67" y="0"/>
                              </a:lnTo>
                              <a:lnTo>
                                <a:pt x="67" y="11"/>
                              </a:lnTo>
                              <a:lnTo>
                                <a:pt x="1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71"/>
                      <wps:cNvSpPr>
                        <a:spLocks/>
                      </wps:cNvSpPr>
                      <wps:spPr bwMode="auto">
                        <a:xfrm>
                          <a:off x="714375" y="171450"/>
                          <a:ext cx="36830" cy="60960"/>
                        </a:xfrm>
                        <a:custGeom>
                          <a:avLst/>
                          <a:gdLst>
                            <a:gd name="T0" fmla="*/ 14 w 58"/>
                            <a:gd name="T1" fmla="*/ 11 h 96"/>
                            <a:gd name="T2" fmla="*/ 14 w 58"/>
                            <a:gd name="T3" fmla="*/ 37 h 96"/>
                            <a:gd name="T4" fmla="*/ 46 w 58"/>
                            <a:gd name="T5" fmla="*/ 37 h 96"/>
                            <a:gd name="T6" fmla="*/ 46 w 58"/>
                            <a:gd name="T7" fmla="*/ 49 h 96"/>
                            <a:gd name="T8" fmla="*/ 14 w 58"/>
                            <a:gd name="T9" fmla="*/ 49 h 96"/>
                            <a:gd name="T10" fmla="*/ 14 w 58"/>
                            <a:gd name="T11" fmla="*/ 84 h 96"/>
                            <a:gd name="T12" fmla="*/ 58 w 58"/>
                            <a:gd name="T13" fmla="*/ 84 h 96"/>
                            <a:gd name="T14" fmla="*/ 58 w 58"/>
                            <a:gd name="T15" fmla="*/ 96 h 96"/>
                            <a:gd name="T16" fmla="*/ 0 w 58"/>
                            <a:gd name="T17" fmla="*/ 96 h 96"/>
                            <a:gd name="T18" fmla="*/ 0 w 58"/>
                            <a:gd name="T19" fmla="*/ 0 h 96"/>
                            <a:gd name="T20" fmla="*/ 58 w 58"/>
                            <a:gd name="T21" fmla="*/ 0 h 96"/>
                            <a:gd name="T22" fmla="*/ 58 w 58"/>
                            <a:gd name="T23" fmla="*/ 11 h 96"/>
                            <a:gd name="T24" fmla="*/ 14 w 58"/>
                            <a:gd name="T25" fmla="*/ 1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8" h="96">
                              <a:moveTo>
                                <a:pt x="14" y="11"/>
                              </a:moveTo>
                              <a:lnTo>
                                <a:pt x="14" y="37"/>
                              </a:lnTo>
                              <a:lnTo>
                                <a:pt x="46" y="37"/>
                              </a:lnTo>
                              <a:lnTo>
                                <a:pt x="46" y="49"/>
                              </a:lnTo>
                              <a:lnTo>
                                <a:pt x="14" y="49"/>
                              </a:lnTo>
                              <a:lnTo>
                                <a:pt x="14" y="84"/>
                              </a:lnTo>
                              <a:lnTo>
                                <a:pt x="58" y="84"/>
                              </a:lnTo>
                              <a:lnTo>
                                <a:pt x="58" y="96"/>
                              </a:lnTo>
                              <a:lnTo>
                                <a:pt x="0" y="96"/>
                              </a:lnTo>
                              <a:lnTo>
                                <a:pt x="0" y="0"/>
                              </a:lnTo>
                              <a:lnTo>
                                <a:pt x="58" y="0"/>
                              </a:lnTo>
                              <a:lnTo>
                                <a:pt x="58" y="11"/>
                              </a:lnTo>
                              <a:lnTo>
                                <a:pt x="1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72"/>
                      <wps:cNvSpPr>
                        <a:spLocks/>
                      </wps:cNvSpPr>
                      <wps:spPr bwMode="auto">
                        <a:xfrm>
                          <a:off x="752475" y="185738"/>
                          <a:ext cx="41910" cy="45720"/>
                        </a:xfrm>
                        <a:custGeom>
                          <a:avLst/>
                          <a:gdLst>
                            <a:gd name="T0" fmla="*/ 34 w 66"/>
                            <a:gd name="T1" fmla="*/ 72 h 72"/>
                            <a:gd name="T2" fmla="*/ 31 w 66"/>
                            <a:gd name="T3" fmla="*/ 72 h 72"/>
                            <a:gd name="T4" fmla="*/ 0 w 66"/>
                            <a:gd name="T5" fmla="*/ 0 h 72"/>
                            <a:gd name="T6" fmla="*/ 15 w 66"/>
                            <a:gd name="T7" fmla="*/ 0 h 72"/>
                            <a:gd name="T8" fmla="*/ 33 w 66"/>
                            <a:gd name="T9" fmla="*/ 49 h 72"/>
                            <a:gd name="T10" fmla="*/ 52 w 66"/>
                            <a:gd name="T11" fmla="*/ 0 h 72"/>
                            <a:gd name="T12" fmla="*/ 66 w 66"/>
                            <a:gd name="T13" fmla="*/ 0 h 72"/>
                            <a:gd name="T14" fmla="*/ 34 w 66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6" h="72">
                              <a:moveTo>
                                <a:pt x="34" y="72"/>
                              </a:moveTo>
                              <a:lnTo>
                                <a:pt x="31" y="72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33" y="49"/>
                              </a:lnTo>
                              <a:lnTo>
                                <a:pt x="52" y="0"/>
                              </a:lnTo>
                              <a:lnTo>
                                <a:pt x="66" y="0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73"/>
                      <wps:cNvSpPr>
                        <a:spLocks/>
                      </wps:cNvSpPr>
                      <wps:spPr bwMode="auto">
                        <a:xfrm>
                          <a:off x="800100" y="185738"/>
                          <a:ext cx="27305" cy="45720"/>
                        </a:xfrm>
                        <a:custGeom>
                          <a:avLst/>
                          <a:gdLst>
                            <a:gd name="T0" fmla="*/ 38 w 43"/>
                            <a:gd name="T1" fmla="*/ 13 h 72"/>
                            <a:gd name="T2" fmla="*/ 34 w 43"/>
                            <a:gd name="T3" fmla="*/ 11 h 72"/>
                            <a:gd name="T4" fmla="*/ 29 w 43"/>
                            <a:gd name="T5" fmla="*/ 10 h 72"/>
                            <a:gd name="T6" fmla="*/ 26 w 43"/>
                            <a:gd name="T7" fmla="*/ 11 h 72"/>
                            <a:gd name="T8" fmla="*/ 23 w 43"/>
                            <a:gd name="T9" fmla="*/ 12 h 72"/>
                            <a:gd name="T10" fmla="*/ 20 w 43"/>
                            <a:gd name="T11" fmla="*/ 13 h 72"/>
                            <a:gd name="T12" fmla="*/ 18 w 43"/>
                            <a:gd name="T13" fmla="*/ 17 h 72"/>
                            <a:gd name="T14" fmla="*/ 16 w 43"/>
                            <a:gd name="T15" fmla="*/ 20 h 72"/>
                            <a:gd name="T16" fmla="*/ 14 w 43"/>
                            <a:gd name="T17" fmla="*/ 23 h 72"/>
                            <a:gd name="T18" fmla="*/ 13 w 43"/>
                            <a:gd name="T19" fmla="*/ 27 h 72"/>
                            <a:gd name="T20" fmla="*/ 13 w 43"/>
                            <a:gd name="T21" fmla="*/ 31 h 72"/>
                            <a:gd name="T22" fmla="*/ 13 w 43"/>
                            <a:gd name="T23" fmla="*/ 72 h 72"/>
                            <a:gd name="T24" fmla="*/ 0 w 43"/>
                            <a:gd name="T25" fmla="*/ 72 h 72"/>
                            <a:gd name="T26" fmla="*/ 0 w 43"/>
                            <a:gd name="T27" fmla="*/ 1 h 72"/>
                            <a:gd name="T28" fmla="*/ 13 w 43"/>
                            <a:gd name="T29" fmla="*/ 1 h 72"/>
                            <a:gd name="T30" fmla="*/ 13 w 43"/>
                            <a:gd name="T31" fmla="*/ 12 h 72"/>
                            <a:gd name="T32" fmla="*/ 17 w 43"/>
                            <a:gd name="T33" fmla="*/ 7 h 72"/>
                            <a:gd name="T34" fmla="*/ 21 w 43"/>
                            <a:gd name="T35" fmla="*/ 3 h 72"/>
                            <a:gd name="T36" fmla="*/ 26 w 43"/>
                            <a:gd name="T37" fmla="*/ 1 h 72"/>
                            <a:gd name="T38" fmla="*/ 33 w 43"/>
                            <a:gd name="T39" fmla="*/ 0 h 72"/>
                            <a:gd name="T40" fmla="*/ 37 w 43"/>
                            <a:gd name="T41" fmla="*/ 0 h 72"/>
                            <a:gd name="T42" fmla="*/ 43 w 43"/>
                            <a:gd name="T43" fmla="*/ 1 h 72"/>
                            <a:gd name="T44" fmla="*/ 38 w 43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3" h="72">
                              <a:moveTo>
                                <a:pt x="38" y="13"/>
                              </a:moveTo>
                              <a:lnTo>
                                <a:pt x="34" y="11"/>
                              </a:lnTo>
                              <a:lnTo>
                                <a:pt x="29" y="10"/>
                              </a:lnTo>
                              <a:lnTo>
                                <a:pt x="26" y="11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8" y="17"/>
                              </a:lnTo>
                              <a:lnTo>
                                <a:pt x="16" y="20"/>
                              </a:lnTo>
                              <a:lnTo>
                                <a:pt x="14" y="23"/>
                              </a:lnTo>
                              <a:lnTo>
                                <a:pt x="13" y="27"/>
                              </a:lnTo>
                              <a:lnTo>
                                <a:pt x="13" y="31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12"/>
                              </a:lnTo>
                              <a:lnTo>
                                <a:pt x="17" y="7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3" y="1"/>
                              </a:lnTo>
                              <a:lnTo>
                                <a:pt x="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74"/>
                      <wps:cNvSpPr>
                        <a:spLocks noEditPoints="1"/>
                      </wps:cNvSpPr>
                      <wps:spPr bwMode="auto">
                        <a:xfrm>
                          <a:off x="828675" y="185738"/>
                          <a:ext cx="40005" cy="46355"/>
                        </a:xfrm>
                        <a:custGeom>
                          <a:avLst/>
                          <a:gdLst>
                            <a:gd name="T0" fmla="*/ 0 w 63"/>
                            <a:gd name="T1" fmla="*/ 28 h 73"/>
                            <a:gd name="T2" fmla="*/ 4 w 63"/>
                            <a:gd name="T3" fmla="*/ 16 h 73"/>
                            <a:gd name="T4" fmla="*/ 14 w 63"/>
                            <a:gd name="T5" fmla="*/ 5 h 73"/>
                            <a:gd name="T6" fmla="*/ 25 w 63"/>
                            <a:gd name="T7" fmla="*/ 1 h 73"/>
                            <a:gd name="T8" fmla="*/ 39 w 63"/>
                            <a:gd name="T9" fmla="*/ 1 h 73"/>
                            <a:gd name="T10" fmla="*/ 51 w 63"/>
                            <a:gd name="T11" fmla="*/ 5 h 73"/>
                            <a:gd name="T12" fmla="*/ 59 w 63"/>
                            <a:gd name="T13" fmla="*/ 14 h 73"/>
                            <a:gd name="T14" fmla="*/ 63 w 63"/>
                            <a:gd name="T15" fmla="*/ 28 h 73"/>
                            <a:gd name="T16" fmla="*/ 63 w 63"/>
                            <a:gd name="T17" fmla="*/ 45 h 73"/>
                            <a:gd name="T18" fmla="*/ 59 w 63"/>
                            <a:gd name="T19" fmla="*/ 58 h 73"/>
                            <a:gd name="T20" fmla="*/ 51 w 63"/>
                            <a:gd name="T21" fmla="*/ 68 h 73"/>
                            <a:gd name="T22" fmla="*/ 39 w 63"/>
                            <a:gd name="T23" fmla="*/ 72 h 73"/>
                            <a:gd name="T24" fmla="*/ 24 w 63"/>
                            <a:gd name="T25" fmla="*/ 72 h 73"/>
                            <a:gd name="T26" fmla="*/ 13 w 63"/>
                            <a:gd name="T27" fmla="*/ 68 h 73"/>
                            <a:gd name="T28" fmla="*/ 4 w 63"/>
                            <a:gd name="T29" fmla="*/ 58 h 73"/>
                            <a:gd name="T30" fmla="*/ 0 w 63"/>
                            <a:gd name="T31" fmla="*/ 44 h 73"/>
                            <a:gd name="T32" fmla="*/ 13 w 63"/>
                            <a:gd name="T33" fmla="*/ 37 h 73"/>
                            <a:gd name="T34" fmla="*/ 14 w 63"/>
                            <a:gd name="T35" fmla="*/ 48 h 73"/>
                            <a:gd name="T36" fmla="*/ 18 w 63"/>
                            <a:gd name="T37" fmla="*/ 57 h 73"/>
                            <a:gd name="T38" fmla="*/ 23 w 63"/>
                            <a:gd name="T39" fmla="*/ 62 h 73"/>
                            <a:gd name="T40" fmla="*/ 32 w 63"/>
                            <a:gd name="T41" fmla="*/ 63 h 73"/>
                            <a:gd name="T42" fmla="*/ 40 w 63"/>
                            <a:gd name="T43" fmla="*/ 61 h 73"/>
                            <a:gd name="T44" fmla="*/ 45 w 63"/>
                            <a:gd name="T45" fmla="*/ 55 h 73"/>
                            <a:gd name="T46" fmla="*/ 50 w 63"/>
                            <a:gd name="T47" fmla="*/ 47 h 73"/>
                            <a:gd name="T48" fmla="*/ 51 w 63"/>
                            <a:gd name="T49" fmla="*/ 37 h 73"/>
                            <a:gd name="T50" fmla="*/ 50 w 63"/>
                            <a:gd name="T51" fmla="*/ 25 h 73"/>
                            <a:gd name="T52" fmla="*/ 45 w 63"/>
                            <a:gd name="T53" fmla="*/ 17 h 73"/>
                            <a:gd name="T54" fmla="*/ 40 w 63"/>
                            <a:gd name="T55" fmla="*/ 11 h 73"/>
                            <a:gd name="T56" fmla="*/ 32 w 63"/>
                            <a:gd name="T57" fmla="*/ 10 h 73"/>
                            <a:gd name="T58" fmla="*/ 24 w 63"/>
                            <a:gd name="T59" fmla="*/ 12 h 73"/>
                            <a:gd name="T60" fmla="*/ 18 w 63"/>
                            <a:gd name="T61" fmla="*/ 17 h 73"/>
                            <a:gd name="T62" fmla="*/ 14 w 63"/>
                            <a:gd name="T63" fmla="*/ 25 h 73"/>
                            <a:gd name="T64" fmla="*/ 13 w 63"/>
                            <a:gd name="T65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3" h="73">
                              <a:moveTo>
                                <a:pt x="0" y="37"/>
                              </a:moveTo>
                              <a:lnTo>
                                <a:pt x="0" y="28"/>
                              </a:lnTo>
                              <a:lnTo>
                                <a:pt x="2" y="22"/>
                              </a:lnTo>
                              <a:lnTo>
                                <a:pt x="4" y="16"/>
                              </a:lnTo>
                              <a:lnTo>
                                <a:pt x="9" y="10"/>
                              </a:lnTo>
                              <a:lnTo>
                                <a:pt x="14" y="5"/>
                              </a:lnTo>
                              <a:lnTo>
                                <a:pt x="19" y="2"/>
                              </a:lnTo>
                              <a:lnTo>
                                <a:pt x="25" y="1"/>
                              </a:lnTo>
                              <a:lnTo>
                                <a:pt x="32" y="0"/>
                              </a:lnTo>
                              <a:lnTo>
                                <a:pt x="39" y="1"/>
                              </a:lnTo>
                              <a:lnTo>
                                <a:pt x="45" y="2"/>
                              </a:lnTo>
                              <a:lnTo>
                                <a:pt x="51" y="5"/>
                              </a:lnTo>
                              <a:lnTo>
                                <a:pt x="56" y="9"/>
                              </a:lnTo>
                              <a:lnTo>
                                <a:pt x="59" y="14"/>
                              </a:lnTo>
                              <a:lnTo>
                                <a:pt x="62" y="21"/>
                              </a:lnTo>
                              <a:lnTo>
                                <a:pt x="63" y="28"/>
                              </a:lnTo>
                              <a:lnTo>
                                <a:pt x="63" y="37"/>
                              </a:lnTo>
                              <a:lnTo>
                                <a:pt x="63" y="45"/>
                              </a:lnTo>
                              <a:lnTo>
                                <a:pt x="61" y="51"/>
                              </a:lnTo>
                              <a:lnTo>
                                <a:pt x="59" y="58"/>
                              </a:lnTo>
                              <a:lnTo>
                                <a:pt x="55" y="63"/>
                              </a:lnTo>
                              <a:lnTo>
                                <a:pt x="51" y="68"/>
                              </a:lnTo>
                              <a:lnTo>
                                <a:pt x="45" y="71"/>
                              </a:lnTo>
                              <a:lnTo>
                                <a:pt x="39" y="72"/>
                              </a:lnTo>
                              <a:lnTo>
                                <a:pt x="32" y="73"/>
                              </a:lnTo>
                              <a:lnTo>
                                <a:pt x="24" y="72"/>
                              </a:lnTo>
                              <a:lnTo>
                                <a:pt x="18" y="71"/>
                              </a:lnTo>
                              <a:lnTo>
                                <a:pt x="13" y="68"/>
                              </a:lnTo>
                              <a:lnTo>
                                <a:pt x="9" y="63"/>
                              </a:lnTo>
                              <a:lnTo>
                                <a:pt x="4" y="58"/>
                              </a:lnTo>
                              <a:lnTo>
                                <a:pt x="2" y="51"/>
                              </a:lnTo>
                              <a:lnTo>
                                <a:pt x="0" y="44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13" y="37"/>
                              </a:moveTo>
                              <a:lnTo>
                                <a:pt x="13" y="43"/>
                              </a:lnTo>
                              <a:lnTo>
                                <a:pt x="14" y="48"/>
                              </a:lnTo>
                              <a:lnTo>
                                <a:pt x="16" y="52"/>
                              </a:lnTo>
                              <a:lnTo>
                                <a:pt x="18" y="57"/>
                              </a:lnTo>
                              <a:lnTo>
                                <a:pt x="20" y="60"/>
                              </a:lnTo>
                              <a:lnTo>
                                <a:pt x="23" y="62"/>
                              </a:lnTo>
                              <a:lnTo>
                                <a:pt x="28" y="63"/>
                              </a:lnTo>
                              <a:lnTo>
                                <a:pt x="32" y="63"/>
                              </a:lnTo>
                              <a:lnTo>
                                <a:pt x="36" y="63"/>
                              </a:lnTo>
                              <a:lnTo>
                                <a:pt x="40" y="61"/>
                              </a:lnTo>
                              <a:lnTo>
                                <a:pt x="43" y="59"/>
                              </a:lnTo>
                              <a:lnTo>
                                <a:pt x="45" y="55"/>
                              </a:lnTo>
                              <a:lnTo>
                                <a:pt x="48" y="52"/>
                              </a:lnTo>
                              <a:lnTo>
                                <a:pt x="50" y="47"/>
                              </a:lnTo>
                              <a:lnTo>
                                <a:pt x="51" y="42"/>
                              </a:lnTo>
                              <a:lnTo>
                                <a:pt x="51" y="37"/>
                              </a:lnTo>
                              <a:lnTo>
                                <a:pt x="51" y="30"/>
                              </a:lnTo>
                              <a:lnTo>
                                <a:pt x="50" y="25"/>
                              </a:lnTo>
                              <a:lnTo>
                                <a:pt x="48" y="21"/>
                              </a:lnTo>
                              <a:lnTo>
                                <a:pt x="45" y="17"/>
                              </a:lnTo>
                              <a:lnTo>
                                <a:pt x="43" y="13"/>
                              </a:ln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2" y="10"/>
                              </a:lnTo>
                              <a:lnTo>
                                <a:pt x="28" y="10"/>
                              </a:lnTo>
                              <a:lnTo>
                                <a:pt x="24" y="12"/>
                              </a:lnTo>
                              <a:lnTo>
                                <a:pt x="21" y="14"/>
                              </a:lnTo>
                              <a:lnTo>
                                <a:pt x="18" y="17"/>
                              </a:lnTo>
                              <a:lnTo>
                                <a:pt x="16" y="21"/>
                              </a:lnTo>
                              <a:lnTo>
                                <a:pt x="14" y="25"/>
                              </a:lnTo>
                              <a:lnTo>
                                <a:pt x="14" y="30"/>
                              </a:lnTo>
                              <a:lnTo>
                                <a:pt x="13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75"/>
                      <wps:cNvSpPr>
                        <a:spLocks noEditPoints="1"/>
                      </wps:cNvSpPr>
                      <wps:spPr bwMode="auto">
                        <a:xfrm>
                          <a:off x="876300" y="185738"/>
                          <a:ext cx="39370" cy="63500"/>
                        </a:xfrm>
                        <a:custGeom>
                          <a:avLst/>
                          <a:gdLst>
                            <a:gd name="T0" fmla="*/ 13 w 62"/>
                            <a:gd name="T1" fmla="*/ 68 h 100"/>
                            <a:gd name="T2" fmla="*/ 13 w 62"/>
                            <a:gd name="T3" fmla="*/ 100 h 100"/>
                            <a:gd name="T4" fmla="*/ 0 w 62"/>
                            <a:gd name="T5" fmla="*/ 100 h 100"/>
                            <a:gd name="T6" fmla="*/ 0 w 62"/>
                            <a:gd name="T7" fmla="*/ 1 h 100"/>
                            <a:gd name="T8" fmla="*/ 13 w 62"/>
                            <a:gd name="T9" fmla="*/ 1 h 100"/>
                            <a:gd name="T10" fmla="*/ 13 w 62"/>
                            <a:gd name="T11" fmla="*/ 7 h 100"/>
                            <a:gd name="T12" fmla="*/ 16 w 62"/>
                            <a:gd name="T13" fmla="*/ 4 h 100"/>
                            <a:gd name="T14" fmla="*/ 20 w 62"/>
                            <a:gd name="T15" fmla="*/ 2 h 100"/>
                            <a:gd name="T16" fmla="*/ 25 w 62"/>
                            <a:gd name="T17" fmla="*/ 1 h 100"/>
                            <a:gd name="T18" fmla="*/ 29 w 62"/>
                            <a:gd name="T19" fmla="*/ 0 h 100"/>
                            <a:gd name="T20" fmla="*/ 37 w 62"/>
                            <a:gd name="T21" fmla="*/ 1 h 100"/>
                            <a:gd name="T22" fmla="*/ 43 w 62"/>
                            <a:gd name="T23" fmla="*/ 2 h 100"/>
                            <a:gd name="T24" fmla="*/ 48 w 62"/>
                            <a:gd name="T25" fmla="*/ 5 h 100"/>
                            <a:gd name="T26" fmla="*/ 54 w 62"/>
                            <a:gd name="T27" fmla="*/ 9 h 100"/>
                            <a:gd name="T28" fmla="*/ 57 w 62"/>
                            <a:gd name="T29" fmla="*/ 14 h 100"/>
                            <a:gd name="T30" fmla="*/ 60 w 62"/>
                            <a:gd name="T31" fmla="*/ 21 h 100"/>
                            <a:gd name="T32" fmla="*/ 61 w 62"/>
                            <a:gd name="T33" fmla="*/ 28 h 100"/>
                            <a:gd name="T34" fmla="*/ 62 w 62"/>
                            <a:gd name="T35" fmla="*/ 37 h 100"/>
                            <a:gd name="T36" fmla="*/ 61 w 62"/>
                            <a:gd name="T37" fmla="*/ 44 h 100"/>
                            <a:gd name="T38" fmla="*/ 60 w 62"/>
                            <a:gd name="T39" fmla="*/ 51 h 100"/>
                            <a:gd name="T40" fmla="*/ 57 w 62"/>
                            <a:gd name="T41" fmla="*/ 58 h 100"/>
                            <a:gd name="T42" fmla="*/ 54 w 62"/>
                            <a:gd name="T43" fmla="*/ 63 h 100"/>
                            <a:gd name="T44" fmla="*/ 48 w 62"/>
                            <a:gd name="T45" fmla="*/ 67 h 100"/>
                            <a:gd name="T46" fmla="*/ 43 w 62"/>
                            <a:gd name="T47" fmla="*/ 70 h 100"/>
                            <a:gd name="T48" fmla="*/ 36 w 62"/>
                            <a:gd name="T49" fmla="*/ 72 h 100"/>
                            <a:gd name="T50" fmla="*/ 28 w 62"/>
                            <a:gd name="T51" fmla="*/ 73 h 100"/>
                            <a:gd name="T52" fmla="*/ 24 w 62"/>
                            <a:gd name="T53" fmla="*/ 73 h 100"/>
                            <a:gd name="T54" fmla="*/ 19 w 62"/>
                            <a:gd name="T55" fmla="*/ 71 h 100"/>
                            <a:gd name="T56" fmla="*/ 15 w 62"/>
                            <a:gd name="T57" fmla="*/ 70 h 100"/>
                            <a:gd name="T58" fmla="*/ 13 w 62"/>
                            <a:gd name="T59" fmla="*/ 68 h 100"/>
                            <a:gd name="T60" fmla="*/ 13 w 62"/>
                            <a:gd name="T61" fmla="*/ 17 h 100"/>
                            <a:gd name="T62" fmla="*/ 13 w 62"/>
                            <a:gd name="T63" fmla="*/ 58 h 100"/>
                            <a:gd name="T64" fmla="*/ 15 w 62"/>
                            <a:gd name="T65" fmla="*/ 60 h 100"/>
                            <a:gd name="T66" fmla="*/ 18 w 62"/>
                            <a:gd name="T67" fmla="*/ 61 h 100"/>
                            <a:gd name="T68" fmla="*/ 21 w 62"/>
                            <a:gd name="T69" fmla="*/ 62 h 100"/>
                            <a:gd name="T70" fmla="*/ 25 w 62"/>
                            <a:gd name="T71" fmla="*/ 63 h 100"/>
                            <a:gd name="T72" fmla="*/ 30 w 62"/>
                            <a:gd name="T73" fmla="*/ 62 h 100"/>
                            <a:gd name="T74" fmla="*/ 36 w 62"/>
                            <a:gd name="T75" fmla="*/ 61 h 100"/>
                            <a:gd name="T76" fmla="*/ 39 w 62"/>
                            <a:gd name="T77" fmla="*/ 59 h 100"/>
                            <a:gd name="T78" fmla="*/ 42 w 62"/>
                            <a:gd name="T79" fmla="*/ 57 h 100"/>
                            <a:gd name="T80" fmla="*/ 45 w 62"/>
                            <a:gd name="T81" fmla="*/ 52 h 100"/>
                            <a:gd name="T82" fmla="*/ 47 w 62"/>
                            <a:gd name="T83" fmla="*/ 48 h 100"/>
                            <a:gd name="T84" fmla="*/ 48 w 62"/>
                            <a:gd name="T85" fmla="*/ 43 h 100"/>
                            <a:gd name="T86" fmla="*/ 48 w 62"/>
                            <a:gd name="T87" fmla="*/ 37 h 100"/>
                            <a:gd name="T88" fmla="*/ 48 w 62"/>
                            <a:gd name="T89" fmla="*/ 30 h 100"/>
                            <a:gd name="T90" fmla="*/ 47 w 62"/>
                            <a:gd name="T91" fmla="*/ 25 h 100"/>
                            <a:gd name="T92" fmla="*/ 45 w 62"/>
                            <a:gd name="T93" fmla="*/ 20 h 100"/>
                            <a:gd name="T94" fmla="*/ 43 w 62"/>
                            <a:gd name="T95" fmla="*/ 17 h 100"/>
                            <a:gd name="T96" fmla="*/ 40 w 62"/>
                            <a:gd name="T97" fmla="*/ 13 h 100"/>
                            <a:gd name="T98" fmla="*/ 36 w 62"/>
                            <a:gd name="T99" fmla="*/ 12 h 100"/>
                            <a:gd name="T100" fmla="*/ 30 w 62"/>
                            <a:gd name="T101" fmla="*/ 11 h 100"/>
                            <a:gd name="T102" fmla="*/ 25 w 62"/>
                            <a:gd name="T103" fmla="*/ 10 h 100"/>
                            <a:gd name="T104" fmla="*/ 22 w 62"/>
                            <a:gd name="T105" fmla="*/ 11 h 100"/>
                            <a:gd name="T106" fmla="*/ 19 w 62"/>
                            <a:gd name="T107" fmla="*/ 12 h 100"/>
                            <a:gd name="T108" fmla="*/ 15 w 62"/>
                            <a:gd name="T109" fmla="*/ 14 h 100"/>
                            <a:gd name="T110" fmla="*/ 13 w 62"/>
                            <a:gd name="T111" fmla="*/ 17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2" h="100">
                              <a:moveTo>
                                <a:pt x="13" y="68"/>
                              </a:moveTo>
                              <a:lnTo>
                                <a:pt x="13" y="100"/>
                              </a:lnTo>
                              <a:lnTo>
                                <a:pt x="0" y="100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16" y="4"/>
                              </a:lnTo>
                              <a:lnTo>
                                <a:pt x="20" y="2"/>
                              </a:lnTo>
                              <a:lnTo>
                                <a:pt x="25" y="1"/>
                              </a:lnTo>
                              <a:lnTo>
                                <a:pt x="29" y="0"/>
                              </a:lnTo>
                              <a:lnTo>
                                <a:pt x="37" y="1"/>
                              </a:lnTo>
                              <a:lnTo>
                                <a:pt x="43" y="2"/>
                              </a:lnTo>
                              <a:lnTo>
                                <a:pt x="48" y="5"/>
                              </a:lnTo>
                              <a:lnTo>
                                <a:pt x="54" y="9"/>
                              </a:lnTo>
                              <a:lnTo>
                                <a:pt x="57" y="14"/>
                              </a:lnTo>
                              <a:lnTo>
                                <a:pt x="60" y="21"/>
                              </a:lnTo>
                              <a:lnTo>
                                <a:pt x="61" y="28"/>
                              </a:lnTo>
                              <a:lnTo>
                                <a:pt x="62" y="37"/>
                              </a:lnTo>
                              <a:lnTo>
                                <a:pt x="61" y="44"/>
                              </a:lnTo>
                              <a:lnTo>
                                <a:pt x="60" y="51"/>
                              </a:lnTo>
                              <a:lnTo>
                                <a:pt x="57" y="58"/>
                              </a:lnTo>
                              <a:lnTo>
                                <a:pt x="54" y="63"/>
                              </a:lnTo>
                              <a:lnTo>
                                <a:pt x="48" y="67"/>
                              </a:lnTo>
                              <a:lnTo>
                                <a:pt x="43" y="70"/>
                              </a:lnTo>
                              <a:lnTo>
                                <a:pt x="36" y="72"/>
                              </a:lnTo>
                              <a:lnTo>
                                <a:pt x="28" y="73"/>
                              </a:lnTo>
                              <a:lnTo>
                                <a:pt x="24" y="73"/>
                              </a:lnTo>
                              <a:lnTo>
                                <a:pt x="19" y="71"/>
                              </a:lnTo>
                              <a:lnTo>
                                <a:pt x="15" y="70"/>
                              </a:lnTo>
                              <a:lnTo>
                                <a:pt x="13" y="68"/>
                              </a:lnTo>
                              <a:close/>
                              <a:moveTo>
                                <a:pt x="13" y="17"/>
                              </a:moveTo>
                              <a:lnTo>
                                <a:pt x="13" y="58"/>
                              </a:lnTo>
                              <a:lnTo>
                                <a:pt x="15" y="60"/>
                              </a:lnTo>
                              <a:lnTo>
                                <a:pt x="18" y="61"/>
                              </a:lnTo>
                              <a:lnTo>
                                <a:pt x="21" y="62"/>
                              </a:lnTo>
                              <a:lnTo>
                                <a:pt x="25" y="63"/>
                              </a:lnTo>
                              <a:lnTo>
                                <a:pt x="30" y="62"/>
                              </a:lnTo>
                              <a:lnTo>
                                <a:pt x="36" y="61"/>
                              </a:lnTo>
                              <a:lnTo>
                                <a:pt x="39" y="59"/>
                              </a:lnTo>
                              <a:lnTo>
                                <a:pt x="42" y="57"/>
                              </a:lnTo>
                              <a:lnTo>
                                <a:pt x="45" y="52"/>
                              </a:lnTo>
                              <a:lnTo>
                                <a:pt x="47" y="48"/>
                              </a:lnTo>
                              <a:lnTo>
                                <a:pt x="48" y="43"/>
                              </a:lnTo>
                              <a:lnTo>
                                <a:pt x="48" y="37"/>
                              </a:lnTo>
                              <a:lnTo>
                                <a:pt x="48" y="30"/>
                              </a:lnTo>
                              <a:lnTo>
                                <a:pt x="47" y="25"/>
                              </a:lnTo>
                              <a:lnTo>
                                <a:pt x="45" y="20"/>
                              </a:lnTo>
                              <a:lnTo>
                                <a:pt x="43" y="17"/>
                              </a:lnTo>
                              <a:lnTo>
                                <a:pt x="40" y="13"/>
                              </a:lnTo>
                              <a:lnTo>
                                <a:pt x="36" y="12"/>
                              </a:lnTo>
                              <a:lnTo>
                                <a:pt x="30" y="11"/>
                              </a:lnTo>
                              <a:lnTo>
                                <a:pt x="25" y="10"/>
                              </a:lnTo>
                              <a:lnTo>
                                <a:pt x="22" y="11"/>
                              </a:lnTo>
                              <a:lnTo>
                                <a:pt x="19" y="12"/>
                              </a:lnTo>
                              <a:lnTo>
                                <a:pt x="15" y="14"/>
                              </a:lnTo>
                              <a:lnTo>
                                <a:pt x="13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76"/>
                      <wps:cNvSpPr>
                        <a:spLocks/>
                      </wps:cNvSpPr>
                      <wps:spPr bwMode="auto">
                        <a:xfrm>
                          <a:off x="919162" y="185738"/>
                          <a:ext cx="29845" cy="46355"/>
                        </a:xfrm>
                        <a:custGeom>
                          <a:avLst/>
                          <a:gdLst>
                            <a:gd name="T0" fmla="*/ 5 w 47"/>
                            <a:gd name="T1" fmla="*/ 55 h 73"/>
                            <a:gd name="T2" fmla="*/ 14 w 47"/>
                            <a:gd name="T3" fmla="*/ 61 h 73"/>
                            <a:gd name="T4" fmla="*/ 21 w 47"/>
                            <a:gd name="T5" fmla="*/ 63 h 73"/>
                            <a:gd name="T6" fmla="*/ 31 w 47"/>
                            <a:gd name="T7" fmla="*/ 61 h 73"/>
                            <a:gd name="T8" fmla="*/ 34 w 47"/>
                            <a:gd name="T9" fmla="*/ 53 h 73"/>
                            <a:gd name="T10" fmla="*/ 31 w 47"/>
                            <a:gd name="T11" fmla="*/ 46 h 73"/>
                            <a:gd name="T12" fmla="*/ 22 w 47"/>
                            <a:gd name="T13" fmla="*/ 41 h 73"/>
                            <a:gd name="T14" fmla="*/ 11 w 47"/>
                            <a:gd name="T15" fmla="*/ 34 h 73"/>
                            <a:gd name="T16" fmla="*/ 6 w 47"/>
                            <a:gd name="T17" fmla="*/ 30 h 73"/>
                            <a:gd name="T18" fmla="*/ 2 w 47"/>
                            <a:gd name="T19" fmla="*/ 25 h 73"/>
                            <a:gd name="T20" fmla="*/ 1 w 47"/>
                            <a:gd name="T21" fmla="*/ 19 h 73"/>
                            <a:gd name="T22" fmla="*/ 2 w 47"/>
                            <a:gd name="T23" fmla="*/ 10 h 73"/>
                            <a:gd name="T24" fmla="*/ 8 w 47"/>
                            <a:gd name="T25" fmla="*/ 5 h 73"/>
                            <a:gd name="T26" fmla="*/ 15 w 47"/>
                            <a:gd name="T27" fmla="*/ 1 h 73"/>
                            <a:gd name="T28" fmla="*/ 23 w 47"/>
                            <a:gd name="T29" fmla="*/ 0 h 73"/>
                            <a:gd name="T30" fmla="*/ 43 w 47"/>
                            <a:gd name="T31" fmla="*/ 5 h 73"/>
                            <a:gd name="T32" fmla="*/ 36 w 47"/>
                            <a:gd name="T33" fmla="*/ 13 h 73"/>
                            <a:gd name="T34" fmla="*/ 29 w 47"/>
                            <a:gd name="T35" fmla="*/ 10 h 73"/>
                            <a:gd name="T36" fmla="*/ 20 w 47"/>
                            <a:gd name="T37" fmla="*/ 11 h 73"/>
                            <a:gd name="T38" fmla="*/ 15 w 47"/>
                            <a:gd name="T39" fmla="*/ 14 h 73"/>
                            <a:gd name="T40" fmla="*/ 15 w 47"/>
                            <a:gd name="T41" fmla="*/ 21 h 73"/>
                            <a:gd name="T42" fmla="*/ 18 w 47"/>
                            <a:gd name="T43" fmla="*/ 26 h 73"/>
                            <a:gd name="T44" fmla="*/ 31 w 47"/>
                            <a:gd name="T45" fmla="*/ 32 h 73"/>
                            <a:gd name="T46" fmla="*/ 42 w 47"/>
                            <a:gd name="T47" fmla="*/ 41 h 73"/>
                            <a:gd name="T48" fmla="*/ 46 w 47"/>
                            <a:gd name="T49" fmla="*/ 46 h 73"/>
                            <a:gd name="T50" fmla="*/ 47 w 47"/>
                            <a:gd name="T51" fmla="*/ 53 h 73"/>
                            <a:gd name="T52" fmla="*/ 45 w 47"/>
                            <a:gd name="T53" fmla="*/ 62 h 73"/>
                            <a:gd name="T54" fmla="*/ 40 w 47"/>
                            <a:gd name="T55" fmla="*/ 68 h 73"/>
                            <a:gd name="T56" fmla="*/ 32 w 47"/>
                            <a:gd name="T57" fmla="*/ 72 h 73"/>
                            <a:gd name="T58" fmla="*/ 21 w 47"/>
                            <a:gd name="T59" fmla="*/ 73 h 73"/>
                            <a:gd name="T60" fmla="*/ 11 w 47"/>
                            <a:gd name="T61" fmla="*/ 72 h 73"/>
                            <a:gd name="T62" fmla="*/ 0 w 47"/>
                            <a:gd name="T63" fmla="*/ 6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7" h="73">
                              <a:moveTo>
                                <a:pt x="0" y="68"/>
                              </a:moveTo>
                              <a:lnTo>
                                <a:pt x="5" y="55"/>
                              </a:lnTo>
                              <a:lnTo>
                                <a:pt x="10" y="59"/>
                              </a:lnTo>
                              <a:lnTo>
                                <a:pt x="14" y="61"/>
                              </a:lnTo>
                              <a:lnTo>
                                <a:pt x="18" y="62"/>
                              </a:lnTo>
                              <a:lnTo>
                                <a:pt x="21" y="63"/>
                              </a:lnTo>
                              <a:lnTo>
                                <a:pt x="27" y="62"/>
                              </a:lnTo>
                              <a:lnTo>
                                <a:pt x="31" y="61"/>
                              </a:lnTo>
                              <a:lnTo>
                                <a:pt x="33" y="58"/>
                              </a:lnTo>
                              <a:lnTo>
                                <a:pt x="34" y="53"/>
                              </a:lnTo>
                              <a:lnTo>
                                <a:pt x="33" y="49"/>
                              </a:lnTo>
                              <a:lnTo>
                                <a:pt x="31" y="46"/>
                              </a:lnTo>
                              <a:lnTo>
                                <a:pt x="28" y="44"/>
                              </a:lnTo>
                              <a:lnTo>
                                <a:pt x="22" y="41"/>
                              </a:lnTo>
                              <a:lnTo>
                                <a:pt x="15" y="38"/>
                              </a:lnTo>
                              <a:lnTo>
                                <a:pt x="11" y="34"/>
                              </a:lnTo>
                              <a:lnTo>
                                <a:pt x="8" y="32"/>
                              </a:lnTo>
                              <a:lnTo>
                                <a:pt x="6" y="30"/>
                              </a:lnTo>
                              <a:lnTo>
                                <a:pt x="3" y="27"/>
                              </a:lnTo>
                              <a:lnTo>
                                <a:pt x="2" y="25"/>
                              </a:lnTo>
                              <a:lnTo>
                                <a:pt x="1" y="22"/>
                              </a:lnTo>
                              <a:lnTo>
                                <a:pt x="1" y="19"/>
                              </a:lnTo>
                              <a:lnTo>
                                <a:pt x="1" y="14"/>
                              </a:lnTo>
                              <a:lnTo>
                                <a:pt x="2" y="10"/>
                              </a:lnTo>
                              <a:lnTo>
                                <a:pt x="5" y="7"/>
                              </a:lnTo>
                              <a:lnTo>
                                <a:pt x="8" y="5"/>
                              </a:lnTo>
                              <a:lnTo>
                                <a:pt x="11" y="3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3" y="0"/>
                              </a:lnTo>
                              <a:lnTo>
                                <a:pt x="33" y="1"/>
                              </a:lnTo>
                              <a:lnTo>
                                <a:pt x="43" y="5"/>
                              </a:lnTo>
                              <a:lnTo>
                                <a:pt x="40" y="17"/>
                              </a:lnTo>
                              <a:lnTo>
                                <a:pt x="36" y="13"/>
                              </a:lnTo>
                              <a:lnTo>
                                <a:pt x="32" y="12"/>
                              </a:lnTo>
                              <a:lnTo>
                                <a:pt x="29" y="10"/>
                              </a:lnTo>
                              <a:lnTo>
                                <a:pt x="25" y="10"/>
                              </a:lnTo>
                              <a:lnTo>
                                <a:pt x="20" y="11"/>
                              </a:lnTo>
                              <a:lnTo>
                                <a:pt x="17" y="12"/>
                              </a:lnTo>
                              <a:lnTo>
                                <a:pt x="15" y="14"/>
                              </a:lnTo>
                              <a:lnTo>
                                <a:pt x="14" y="18"/>
                              </a:lnTo>
                              <a:lnTo>
                                <a:pt x="15" y="21"/>
                              </a:lnTo>
                              <a:lnTo>
                                <a:pt x="16" y="24"/>
                              </a:lnTo>
                              <a:lnTo>
                                <a:pt x="18" y="26"/>
                              </a:lnTo>
                              <a:lnTo>
                                <a:pt x="22" y="28"/>
                              </a:lnTo>
                              <a:lnTo>
                                <a:pt x="31" y="32"/>
                              </a:lnTo>
                              <a:lnTo>
                                <a:pt x="38" y="37"/>
                              </a:lnTo>
                              <a:lnTo>
                                <a:pt x="42" y="41"/>
                              </a:lnTo>
                              <a:lnTo>
                                <a:pt x="45" y="44"/>
                              </a:lnTo>
                              <a:lnTo>
                                <a:pt x="46" y="46"/>
                              </a:lnTo>
                              <a:lnTo>
                                <a:pt x="47" y="49"/>
                              </a:lnTo>
                              <a:lnTo>
                                <a:pt x="47" y="53"/>
                              </a:lnTo>
                              <a:lnTo>
                                <a:pt x="47" y="58"/>
                              </a:lnTo>
                              <a:lnTo>
                                <a:pt x="45" y="62"/>
                              </a:lnTo>
                              <a:lnTo>
                                <a:pt x="43" y="65"/>
                              </a:lnTo>
                              <a:lnTo>
                                <a:pt x="40" y="68"/>
                              </a:lnTo>
                              <a:lnTo>
                                <a:pt x="36" y="70"/>
                              </a:lnTo>
                              <a:lnTo>
                                <a:pt x="32" y="72"/>
                              </a:lnTo>
                              <a:lnTo>
                                <a:pt x="27" y="73"/>
                              </a:lnTo>
                              <a:lnTo>
                                <a:pt x="21" y="73"/>
                              </a:lnTo>
                              <a:lnTo>
                                <a:pt x="16" y="73"/>
                              </a:lnTo>
                              <a:lnTo>
                                <a:pt x="11" y="72"/>
                              </a:lnTo>
                              <a:lnTo>
                                <a:pt x="6" y="70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77"/>
                      <wps:cNvSpPr>
                        <a:spLocks/>
                      </wps:cNvSpPr>
                      <wps:spPr bwMode="auto">
                        <a:xfrm>
                          <a:off x="957262" y="166688"/>
                          <a:ext cx="37465" cy="63500"/>
                        </a:xfrm>
                        <a:custGeom>
                          <a:avLst/>
                          <a:gdLst>
                            <a:gd name="T0" fmla="*/ 45 w 59"/>
                            <a:gd name="T1" fmla="*/ 100 h 100"/>
                            <a:gd name="T2" fmla="*/ 23 w 59"/>
                            <a:gd name="T3" fmla="*/ 65 h 100"/>
                            <a:gd name="T4" fmla="*/ 13 w 59"/>
                            <a:gd name="T5" fmla="*/ 76 h 100"/>
                            <a:gd name="T6" fmla="*/ 13 w 59"/>
                            <a:gd name="T7" fmla="*/ 100 h 100"/>
                            <a:gd name="T8" fmla="*/ 0 w 59"/>
                            <a:gd name="T9" fmla="*/ 100 h 100"/>
                            <a:gd name="T10" fmla="*/ 0 w 59"/>
                            <a:gd name="T11" fmla="*/ 0 h 100"/>
                            <a:gd name="T12" fmla="*/ 13 w 59"/>
                            <a:gd name="T13" fmla="*/ 0 h 100"/>
                            <a:gd name="T14" fmla="*/ 13 w 59"/>
                            <a:gd name="T15" fmla="*/ 62 h 100"/>
                            <a:gd name="T16" fmla="*/ 39 w 59"/>
                            <a:gd name="T17" fmla="*/ 29 h 100"/>
                            <a:gd name="T18" fmla="*/ 54 w 59"/>
                            <a:gd name="T19" fmla="*/ 29 h 100"/>
                            <a:gd name="T20" fmla="*/ 32 w 59"/>
                            <a:gd name="T21" fmla="*/ 56 h 100"/>
                            <a:gd name="T22" fmla="*/ 59 w 59"/>
                            <a:gd name="T23" fmla="*/ 100 h 100"/>
                            <a:gd name="T24" fmla="*/ 45 w 59"/>
                            <a:gd name="T2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9" h="100">
                              <a:moveTo>
                                <a:pt x="45" y="100"/>
                              </a:moveTo>
                              <a:lnTo>
                                <a:pt x="23" y="65"/>
                              </a:lnTo>
                              <a:lnTo>
                                <a:pt x="13" y="76"/>
                              </a:lnTo>
                              <a:lnTo>
                                <a:pt x="13" y="100"/>
                              </a:lnTo>
                              <a:lnTo>
                                <a:pt x="0" y="100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62"/>
                              </a:lnTo>
                              <a:lnTo>
                                <a:pt x="39" y="29"/>
                              </a:lnTo>
                              <a:lnTo>
                                <a:pt x="54" y="29"/>
                              </a:lnTo>
                              <a:lnTo>
                                <a:pt x="32" y="56"/>
                              </a:lnTo>
                              <a:lnTo>
                                <a:pt x="59" y="100"/>
                              </a:lnTo>
                              <a:lnTo>
                                <a:pt x="45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78"/>
                      <wps:cNvSpPr>
                        <a:spLocks/>
                      </wps:cNvSpPr>
                      <wps:spPr bwMode="auto">
                        <a:xfrm>
                          <a:off x="1009650" y="161925"/>
                          <a:ext cx="15240" cy="13970"/>
                        </a:xfrm>
                        <a:custGeom>
                          <a:avLst/>
                          <a:gdLst>
                            <a:gd name="T0" fmla="*/ 24 w 24"/>
                            <a:gd name="T1" fmla="*/ 0 h 22"/>
                            <a:gd name="T2" fmla="*/ 10 w 24"/>
                            <a:gd name="T3" fmla="*/ 22 h 22"/>
                            <a:gd name="T4" fmla="*/ 0 w 24"/>
                            <a:gd name="T5" fmla="*/ 22 h 22"/>
                            <a:gd name="T6" fmla="*/ 12 w 24"/>
                            <a:gd name="T7" fmla="*/ 0 h 22"/>
                            <a:gd name="T8" fmla="*/ 24 w 24"/>
                            <a:gd name="T9" fmla="*/ 0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" h="22">
                              <a:moveTo>
                                <a:pt x="24" y="0"/>
                              </a:moveTo>
                              <a:lnTo>
                                <a:pt x="10" y="22"/>
                              </a:lnTo>
                              <a:lnTo>
                                <a:pt x="0" y="22"/>
                              </a:lnTo>
                              <a:lnTo>
                                <a:pt x="12" y="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79"/>
                      <wps:cNvSpPr>
                        <a:spLocks/>
                      </wps:cNvSpPr>
                      <wps:spPr bwMode="auto">
                        <a:xfrm>
                          <a:off x="1062037" y="185738"/>
                          <a:ext cx="29845" cy="46355"/>
                        </a:xfrm>
                        <a:custGeom>
                          <a:avLst/>
                          <a:gdLst>
                            <a:gd name="T0" fmla="*/ 5 w 47"/>
                            <a:gd name="T1" fmla="*/ 55 h 73"/>
                            <a:gd name="T2" fmla="*/ 14 w 47"/>
                            <a:gd name="T3" fmla="*/ 61 h 73"/>
                            <a:gd name="T4" fmla="*/ 21 w 47"/>
                            <a:gd name="T5" fmla="*/ 63 h 73"/>
                            <a:gd name="T6" fmla="*/ 31 w 47"/>
                            <a:gd name="T7" fmla="*/ 61 h 73"/>
                            <a:gd name="T8" fmla="*/ 33 w 47"/>
                            <a:gd name="T9" fmla="*/ 53 h 73"/>
                            <a:gd name="T10" fmla="*/ 31 w 47"/>
                            <a:gd name="T11" fmla="*/ 46 h 73"/>
                            <a:gd name="T12" fmla="*/ 23 w 47"/>
                            <a:gd name="T13" fmla="*/ 41 h 73"/>
                            <a:gd name="T14" fmla="*/ 11 w 47"/>
                            <a:gd name="T15" fmla="*/ 34 h 73"/>
                            <a:gd name="T16" fmla="*/ 6 w 47"/>
                            <a:gd name="T17" fmla="*/ 30 h 73"/>
                            <a:gd name="T18" fmla="*/ 3 w 47"/>
                            <a:gd name="T19" fmla="*/ 25 h 73"/>
                            <a:gd name="T20" fmla="*/ 1 w 47"/>
                            <a:gd name="T21" fmla="*/ 19 h 73"/>
                            <a:gd name="T22" fmla="*/ 3 w 47"/>
                            <a:gd name="T23" fmla="*/ 10 h 73"/>
                            <a:gd name="T24" fmla="*/ 8 w 47"/>
                            <a:gd name="T25" fmla="*/ 5 h 73"/>
                            <a:gd name="T26" fmla="*/ 15 w 47"/>
                            <a:gd name="T27" fmla="*/ 1 h 73"/>
                            <a:gd name="T28" fmla="*/ 24 w 47"/>
                            <a:gd name="T29" fmla="*/ 0 h 73"/>
                            <a:gd name="T30" fmla="*/ 44 w 47"/>
                            <a:gd name="T31" fmla="*/ 5 h 73"/>
                            <a:gd name="T32" fmla="*/ 36 w 47"/>
                            <a:gd name="T33" fmla="*/ 13 h 73"/>
                            <a:gd name="T34" fmla="*/ 29 w 47"/>
                            <a:gd name="T35" fmla="*/ 10 h 73"/>
                            <a:gd name="T36" fmla="*/ 20 w 47"/>
                            <a:gd name="T37" fmla="*/ 11 h 73"/>
                            <a:gd name="T38" fmla="*/ 15 w 47"/>
                            <a:gd name="T39" fmla="*/ 14 h 73"/>
                            <a:gd name="T40" fmla="*/ 15 w 47"/>
                            <a:gd name="T41" fmla="*/ 21 h 73"/>
                            <a:gd name="T42" fmla="*/ 18 w 47"/>
                            <a:gd name="T43" fmla="*/ 26 h 73"/>
                            <a:gd name="T44" fmla="*/ 31 w 47"/>
                            <a:gd name="T45" fmla="*/ 32 h 73"/>
                            <a:gd name="T46" fmla="*/ 43 w 47"/>
                            <a:gd name="T47" fmla="*/ 41 h 73"/>
                            <a:gd name="T48" fmla="*/ 46 w 47"/>
                            <a:gd name="T49" fmla="*/ 46 h 73"/>
                            <a:gd name="T50" fmla="*/ 47 w 47"/>
                            <a:gd name="T51" fmla="*/ 53 h 73"/>
                            <a:gd name="T52" fmla="*/ 45 w 47"/>
                            <a:gd name="T53" fmla="*/ 62 h 73"/>
                            <a:gd name="T54" fmla="*/ 40 w 47"/>
                            <a:gd name="T55" fmla="*/ 68 h 73"/>
                            <a:gd name="T56" fmla="*/ 32 w 47"/>
                            <a:gd name="T57" fmla="*/ 72 h 73"/>
                            <a:gd name="T58" fmla="*/ 21 w 47"/>
                            <a:gd name="T59" fmla="*/ 73 h 73"/>
                            <a:gd name="T60" fmla="*/ 11 w 47"/>
                            <a:gd name="T61" fmla="*/ 72 h 73"/>
                            <a:gd name="T62" fmla="*/ 0 w 47"/>
                            <a:gd name="T63" fmla="*/ 6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7" h="73">
                              <a:moveTo>
                                <a:pt x="0" y="68"/>
                              </a:moveTo>
                              <a:lnTo>
                                <a:pt x="5" y="55"/>
                              </a:lnTo>
                              <a:lnTo>
                                <a:pt x="10" y="59"/>
                              </a:lnTo>
                              <a:lnTo>
                                <a:pt x="14" y="61"/>
                              </a:lnTo>
                              <a:lnTo>
                                <a:pt x="18" y="62"/>
                              </a:lnTo>
                              <a:lnTo>
                                <a:pt x="21" y="63"/>
                              </a:lnTo>
                              <a:lnTo>
                                <a:pt x="27" y="62"/>
                              </a:lnTo>
                              <a:lnTo>
                                <a:pt x="31" y="61"/>
                              </a:lnTo>
                              <a:lnTo>
                                <a:pt x="33" y="58"/>
                              </a:lnTo>
                              <a:lnTo>
                                <a:pt x="33" y="53"/>
                              </a:lnTo>
                              <a:lnTo>
                                <a:pt x="33" y="49"/>
                              </a:lnTo>
                              <a:lnTo>
                                <a:pt x="31" y="46"/>
                              </a:lnTo>
                              <a:lnTo>
                                <a:pt x="27" y="44"/>
                              </a:lnTo>
                              <a:lnTo>
                                <a:pt x="23" y="41"/>
                              </a:lnTo>
                              <a:lnTo>
                                <a:pt x="15" y="38"/>
                              </a:lnTo>
                              <a:lnTo>
                                <a:pt x="11" y="34"/>
                              </a:lnTo>
                              <a:lnTo>
                                <a:pt x="8" y="32"/>
                              </a:lnTo>
                              <a:lnTo>
                                <a:pt x="6" y="30"/>
                              </a:lnTo>
                              <a:lnTo>
                                <a:pt x="4" y="27"/>
                              </a:lnTo>
                              <a:lnTo>
                                <a:pt x="3" y="25"/>
                              </a:lnTo>
                              <a:lnTo>
                                <a:pt x="1" y="22"/>
                              </a:lnTo>
                              <a:lnTo>
                                <a:pt x="1" y="19"/>
                              </a:lnTo>
                              <a:lnTo>
                                <a:pt x="1" y="14"/>
                              </a:lnTo>
                              <a:lnTo>
                                <a:pt x="3" y="10"/>
                              </a:lnTo>
                              <a:lnTo>
                                <a:pt x="5" y="7"/>
                              </a:lnTo>
                              <a:lnTo>
                                <a:pt x="8" y="5"/>
                              </a:lnTo>
                              <a:lnTo>
                                <a:pt x="11" y="3"/>
                              </a:lnTo>
                              <a:lnTo>
                                <a:pt x="15" y="1"/>
                              </a:lnTo>
                              <a:lnTo>
                                <a:pt x="19" y="0"/>
                              </a:lnTo>
                              <a:lnTo>
                                <a:pt x="24" y="0"/>
                              </a:lnTo>
                              <a:lnTo>
                                <a:pt x="33" y="1"/>
                              </a:lnTo>
                              <a:lnTo>
                                <a:pt x="44" y="5"/>
                              </a:lnTo>
                              <a:lnTo>
                                <a:pt x="39" y="17"/>
                              </a:lnTo>
                              <a:lnTo>
                                <a:pt x="36" y="13"/>
                              </a:lnTo>
                              <a:lnTo>
                                <a:pt x="32" y="12"/>
                              </a:lnTo>
                              <a:lnTo>
                                <a:pt x="29" y="10"/>
                              </a:lnTo>
                              <a:lnTo>
                                <a:pt x="25" y="10"/>
                              </a:lnTo>
                              <a:lnTo>
                                <a:pt x="20" y="11"/>
                              </a:lnTo>
                              <a:lnTo>
                                <a:pt x="17" y="12"/>
                              </a:lnTo>
                              <a:lnTo>
                                <a:pt x="15" y="14"/>
                              </a:lnTo>
                              <a:lnTo>
                                <a:pt x="14" y="18"/>
                              </a:lnTo>
                              <a:lnTo>
                                <a:pt x="15" y="21"/>
                              </a:lnTo>
                              <a:lnTo>
                                <a:pt x="16" y="24"/>
                              </a:lnTo>
                              <a:lnTo>
                                <a:pt x="18" y="26"/>
                              </a:lnTo>
                              <a:lnTo>
                                <a:pt x="21" y="28"/>
                              </a:lnTo>
                              <a:lnTo>
                                <a:pt x="31" y="32"/>
                              </a:lnTo>
                              <a:lnTo>
                                <a:pt x="38" y="37"/>
                              </a:lnTo>
                              <a:lnTo>
                                <a:pt x="43" y="41"/>
                              </a:lnTo>
                              <a:lnTo>
                                <a:pt x="45" y="44"/>
                              </a:lnTo>
                              <a:lnTo>
                                <a:pt x="46" y="46"/>
                              </a:lnTo>
                              <a:lnTo>
                                <a:pt x="47" y="49"/>
                              </a:lnTo>
                              <a:lnTo>
                                <a:pt x="47" y="53"/>
                              </a:lnTo>
                              <a:lnTo>
                                <a:pt x="47" y="58"/>
                              </a:lnTo>
                              <a:lnTo>
                                <a:pt x="45" y="62"/>
                              </a:lnTo>
                              <a:lnTo>
                                <a:pt x="43" y="65"/>
                              </a:lnTo>
                              <a:lnTo>
                                <a:pt x="40" y="68"/>
                              </a:lnTo>
                              <a:lnTo>
                                <a:pt x="36" y="70"/>
                              </a:lnTo>
                              <a:lnTo>
                                <a:pt x="32" y="72"/>
                              </a:lnTo>
                              <a:lnTo>
                                <a:pt x="27" y="73"/>
                              </a:lnTo>
                              <a:lnTo>
                                <a:pt x="21" y="73"/>
                              </a:lnTo>
                              <a:lnTo>
                                <a:pt x="16" y="73"/>
                              </a:lnTo>
                              <a:lnTo>
                                <a:pt x="11" y="72"/>
                              </a:lnTo>
                              <a:lnTo>
                                <a:pt x="6" y="70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80"/>
                      <wps:cNvSpPr>
                        <a:spLocks/>
                      </wps:cNvSpPr>
                      <wps:spPr bwMode="auto">
                        <a:xfrm>
                          <a:off x="1095375" y="176213"/>
                          <a:ext cx="28575" cy="57785"/>
                        </a:xfrm>
                        <a:custGeom>
                          <a:avLst/>
                          <a:gdLst>
                            <a:gd name="T0" fmla="*/ 9 w 45"/>
                            <a:gd name="T1" fmla="*/ 29 h 91"/>
                            <a:gd name="T2" fmla="*/ 0 w 45"/>
                            <a:gd name="T3" fmla="*/ 29 h 91"/>
                            <a:gd name="T4" fmla="*/ 0 w 45"/>
                            <a:gd name="T5" fmla="*/ 19 h 91"/>
                            <a:gd name="T6" fmla="*/ 9 w 45"/>
                            <a:gd name="T7" fmla="*/ 19 h 91"/>
                            <a:gd name="T8" fmla="*/ 9 w 45"/>
                            <a:gd name="T9" fmla="*/ 4 h 91"/>
                            <a:gd name="T10" fmla="*/ 21 w 45"/>
                            <a:gd name="T11" fmla="*/ 0 h 91"/>
                            <a:gd name="T12" fmla="*/ 21 w 45"/>
                            <a:gd name="T13" fmla="*/ 19 h 91"/>
                            <a:gd name="T14" fmla="*/ 40 w 45"/>
                            <a:gd name="T15" fmla="*/ 19 h 91"/>
                            <a:gd name="T16" fmla="*/ 40 w 45"/>
                            <a:gd name="T17" fmla="*/ 29 h 91"/>
                            <a:gd name="T18" fmla="*/ 21 w 45"/>
                            <a:gd name="T19" fmla="*/ 29 h 91"/>
                            <a:gd name="T20" fmla="*/ 21 w 45"/>
                            <a:gd name="T21" fmla="*/ 64 h 91"/>
                            <a:gd name="T22" fmla="*/ 21 w 45"/>
                            <a:gd name="T23" fmla="*/ 71 h 91"/>
                            <a:gd name="T24" fmla="*/ 24 w 45"/>
                            <a:gd name="T25" fmla="*/ 77 h 91"/>
                            <a:gd name="T26" fmla="*/ 25 w 45"/>
                            <a:gd name="T27" fmla="*/ 79 h 91"/>
                            <a:gd name="T28" fmla="*/ 27 w 45"/>
                            <a:gd name="T29" fmla="*/ 80 h 91"/>
                            <a:gd name="T30" fmla="*/ 31 w 45"/>
                            <a:gd name="T31" fmla="*/ 81 h 91"/>
                            <a:gd name="T32" fmla="*/ 34 w 45"/>
                            <a:gd name="T33" fmla="*/ 81 h 91"/>
                            <a:gd name="T34" fmla="*/ 38 w 45"/>
                            <a:gd name="T35" fmla="*/ 80 h 91"/>
                            <a:gd name="T36" fmla="*/ 43 w 45"/>
                            <a:gd name="T37" fmla="*/ 78 h 91"/>
                            <a:gd name="T38" fmla="*/ 45 w 45"/>
                            <a:gd name="T39" fmla="*/ 89 h 91"/>
                            <a:gd name="T40" fmla="*/ 37 w 45"/>
                            <a:gd name="T41" fmla="*/ 90 h 91"/>
                            <a:gd name="T42" fmla="*/ 29 w 45"/>
                            <a:gd name="T43" fmla="*/ 91 h 91"/>
                            <a:gd name="T44" fmla="*/ 24 w 45"/>
                            <a:gd name="T45" fmla="*/ 91 h 91"/>
                            <a:gd name="T46" fmla="*/ 20 w 45"/>
                            <a:gd name="T47" fmla="*/ 89 h 91"/>
                            <a:gd name="T48" fmla="*/ 17 w 45"/>
                            <a:gd name="T49" fmla="*/ 88 h 91"/>
                            <a:gd name="T50" fmla="*/ 14 w 45"/>
                            <a:gd name="T51" fmla="*/ 85 h 91"/>
                            <a:gd name="T52" fmla="*/ 12 w 45"/>
                            <a:gd name="T53" fmla="*/ 82 h 91"/>
                            <a:gd name="T54" fmla="*/ 10 w 45"/>
                            <a:gd name="T55" fmla="*/ 78 h 91"/>
                            <a:gd name="T56" fmla="*/ 9 w 45"/>
                            <a:gd name="T57" fmla="*/ 73 h 91"/>
                            <a:gd name="T58" fmla="*/ 9 w 45"/>
                            <a:gd name="T59" fmla="*/ 69 h 91"/>
                            <a:gd name="T60" fmla="*/ 9 w 45"/>
                            <a:gd name="T61" fmla="*/ 29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5" h="91">
                              <a:moveTo>
                                <a:pt x="9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9" y="19"/>
                              </a:lnTo>
                              <a:lnTo>
                                <a:pt x="9" y="4"/>
                              </a:lnTo>
                              <a:lnTo>
                                <a:pt x="21" y="0"/>
                              </a:lnTo>
                              <a:lnTo>
                                <a:pt x="21" y="19"/>
                              </a:lnTo>
                              <a:lnTo>
                                <a:pt x="40" y="19"/>
                              </a:lnTo>
                              <a:lnTo>
                                <a:pt x="40" y="29"/>
                              </a:lnTo>
                              <a:lnTo>
                                <a:pt x="21" y="29"/>
                              </a:lnTo>
                              <a:lnTo>
                                <a:pt x="21" y="64"/>
                              </a:lnTo>
                              <a:lnTo>
                                <a:pt x="21" y="71"/>
                              </a:lnTo>
                              <a:lnTo>
                                <a:pt x="24" y="77"/>
                              </a:lnTo>
                              <a:lnTo>
                                <a:pt x="25" y="79"/>
                              </a:lnTo>
                              <a:lnTo>
                                <a:pt x="27" y="80"/>
                              </a:lnTo>
                              <a:lnTo>
                                <a:pt x="31" y="81"/>
                              </a:lnTo>
                              <a:lnTo>
                                <a:pt x="34" y="81"/>
                              </a:lnTo>
                              <a:lnTo>
                                <a:pt x="38" y="80"/>
                              </a:lnTo>
                              <a:lnTo>
                                <a:pt x="43" y="78"/>
                              </a:lnTo>
                              <a:lnTo>
                                <a:pt x="45" y="89"/>
                              </a:lnTo>
                              <a:lnTo>
                                <a:pt x="37" y="90"/>
                              </a:lnTo>
                              <a:lnTo>
                                <a:pt x="29" y="91"/>
                              </a:lnTo>
                              <a:lnTo>
                                <a:pt x="24" y="91"/>
                              </a:lnTo>
                              <a:lnTo>
                                <a:pt x="20" y="89"/>
                              </a:lnTo>
                              <a:lnTo>
                                <a:pt x="17" y="88"/>
                              </a:lnTo>
                              <a:lnTo>
                                <a:pt x="14" y="85"/>
                              </a:lnTo>
                              <a:lnTo>
                                <a:pt x="12" y="82"/>
                              </a:lnTo>
                              <a:lnTo>
                                <a:pt x="10" y="78"/>
                              </a:lnTo>
                              <a:lnTo>
                                <a:pt x="9" y="73"/>
                              </a:lnTo>
                              <a:lnTo>
                                <a:pt x="9" y="69"/>
                              </a:lnTo>
                              <a:lnTo>
                                <a:pt x="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81"/>
                      <wps:cNvSpPr>
                        <a:spLocks/>
                      </wps:cNvSpPr>
                      <wps:spPr bwMode="auto">
                        <a:xfrm>
                          <a:off x="1133475" y="185738"/>
                          <a:ext cx="27305" cy="45720"/>
                        </a:xfrm>
                        <a:custGeom>
                          <a:avLst/>
                          <a:gdLst>
                            <a:gd name="T0" fmla="*/ 38 w 43"/>
                            <a:gd name="T1" fmla="*/ 13 h 72"/>
                            <a:gd name="T2" fmla="*/ 34 w 43"/>
                            <a:gd name="T3" fmla="*/ 11 h 72"/>
                            <a:gd name="T4" fmla="*/ 29 w 43"/>
                            <a:gd name="T5" fmla="*/ 10 h 72"/>
                            <a:gd name="T6" fmla="*/ 26 w 43"/>
                            <a:gd name="T7" fmla="*/ 11 h 72"/>
                            <a:gd name="T8" fmla="*/ 23 w 43"/>
                            <a:gd name="T9" fmla="*/ 12 h 72"/>
                            <a:gd name="T10" fmla="*/ 20 w 43"/>
                            <a:gd name="T11" fmla="*/ 13 h 72"/>
                            <a:gd name="T12" fmla="*/ 18 w 43"/>
                            <a:gd name="T13" fmla="*/ 17 h 72"/>
                            <a:gd name="T14" fmla="*/ 16 w 43"/>
                            <a:gd name="T15" fmla="*/ 20 h 72"/>
                            <a:gd name="T16" fmla="*/ 14 w 43"/>
                            <a:gd name="T17" fmla="*/ 23 h 72"/>
                            <a:gd name="T18" fmla="*/ 14 w 43"/>
                            <a:gd name="T19" fmla="*/ 27 h 72"/>
                            <a:gd name="T20" fmla="*/ 12 w 43"/>
                            <a:gd name="T21" fmla="*/ 31 h 72"/>
                            <a:gd name="T22" fmla="*/ 12 w 43"/>
                            <a:gd name="T23" fmla="*/ 72 h 72"/>
                            <a:gd name="T24" fmla="*/ 0 w 43"/>
                            <a:gd name="T25" fmla="*/ 72 h 72"/>
                            <a:gd name="T26" fmla="*/ 0 w 43"/>
                            <a:gd name="T27" fmla="*/ 1 h 72"/>
                            <a:gd name="T28" fmla="*/ 12 w 43"/>
                            <a:gd name="T29" fmla="*/ 1 h 72"/>
                            <a:gd name="T30" fmla="*/ 12 w 43"/>
                            <a:gd name="T31" fmla="*/ 12 h 72"/>
                            <a:gd name="T32" fmla="*/ 17 w 43"/>
                            <a:gd name="T33" fmla="*/ 7 h 72"/>
                            <a:gd name="T34" fmla="*/ 21 w 43"/>
                            <a:gd name="T35" fmla="*/ 3 h 72"/>
                            <a:gd name="T36" fmla="*/ 27 w 43"/>
                            <a:gd name="T37" fmla="*/ 1 h 72"/>
                            <a:gd name="T38" fmla="*/ 34 w 43"/>
                            <a:gd name="T39" fmla="*/ 0 h 72"/>
                            <a:gd name="T40" fmla="*/ 38 w 43"/>
                            <a:gd name="T41" fmla="*/ 0 h 72"/>
                            <a:gd name="T42" fmla="*/ 43 w 43"/>
                            <a:gd name="T43" fmla="*/ 1 h 72"/>
                            <a:gd name="T44" fmla="*/ 38 w 43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3" h="72">
                              <a:moveTo>
                                <a:pt x="38" y="13"/>
                              </a:moveTo>
                              <a:lnTo>
                                <a:pt x="34" y="11"/>
                              </a:lnTo>
                              <a:lnTo>
                                <a:pt x="29" y="10"/>
                              </a:lnTo>
                              <a:lnTo>
                                <a:pt x="26" y="11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8" y="17"/>
                              </a:lnTo>
                              <a:lnTo>
                                <a:pt x="16" y="20"/>
                              </a:lnTo>
                              <a:lnTo>
                                <a:pt x="14" y="23"/>
                              </a:lnTo>
                              <a:lnTo>
                                <a:pt x="14" y="27"/>
                              </a:lnTo>
                              <a:lnTo>
                                <a:pt x="12" y="31"/>
                              </a:lnTo>
                              <a:lnTo>
                                <a:pt x="12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12"/>
                              </a:lnTo>
                              <a:lnTo>
                                <a:pt x="17" y="7"/>
                              </a:lnTo>
                              <a:lnTo>
                                <a:pt x="21" y="3"/>
                              </a:lnTo>
                              <a:lnTo>
                                <a:pt x="27" y="1"/>
                              </a:lnTo>
                              <a:lnTo>
                                <a:pt x="34" y="0"/>
                              </a:lnTo>
                              <a:lnTo>
                                <a:pt x="38" y="0"/>
                              </a:lnTo>
                              <a:lnTo>
                                <a:pt x="43" y="1"/>
                              </a:lnTo>
                              <a:lnTo>
                                <a:pt x="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82"/>
                      <wps:cNvSpPr>
                        <a:spLocks/>
                      </wps:cNvSpPr>
                      <wps:spPr bwMode="auto">
                        <a:xfrm>
                          <a:off x="1162050" y="185738"/>
                          <a:ext cx="36195" cy="45720"/>
                        </a:xfrm>
                        <a:custGeom>
                          <a:avLst/>
                          <a:gdLst>
                            <a:gd name="T0" fmla="*/ 13 w 57"/>
                            <a:gd name="T1" fmla="*/ 0 h 72"/>
                            <a:gd name="T2" fmla="*/ 13 w 57"/>
                            <a:gd name="T3" fmla="*/ 45 h 72"/>
                            <a:gd name="T4" fmla="*/ 13 w 57"/>
                            <a:gd name="T5" fmla="*/ 49 h 72"/>
                            <a:gd name="T6" fmla="*/ 13 w 57"/>
                            <a:gd name="T7" fmla="*/ 52 h 72"/>
                            <a:gd name="T8" fmla="*/ 15 w 57"/>
                            <a:gd name="T9" fmla="*/ 56 h 72"/>
                            <a:gd name="T10" fmla="*/ 16 w 57"/>
                            <a:gd name="T11" fmla="*/ 58 h 72"/>
                            <a:gd name="T12" fmla="*/ 18 w 57"/>
                            <a:gd name="T13" fmla="*/ 60 h 72"/>
                            <a:gd name="T14" fmla="*/ 20 w 57"/>
                            <a:gd name="T15" fmla="*/ 61 h 72"/>
                            <a:gd name="T16" fmla="*/ 23 w 57"/>
                            <a:gd name="T17" fmla="*/ 62 h 72"/>
                            <a:gd name="T18" fmla="*/ 27 w 57"/>
                            <a:gd name="T19" fmla="*/ 62 h 72"/>
                            <a:gd name="T20" fmla="*/ 33 w 57"/>
                            <a:gd name="T21" fmla="*/ 61 h 72"/>
                            <a:gd name="T22" fmla="*/ 38 w 57"/>
                            <a:gd name="T23" fmla="*/ 58 h 72"/>
                            <a:gd name="T24" fmla="*/ 42 w 57"/>
                            <a:gd name="T25" fmla="*/ 54 h 72"/>
                            <a:gd name="T26" fmla="*/ 45 w 57"/>
                            <a:gd name="T27" fmla="*/ 50 h 72"/>
                            <a:gd name="T28" fmla="*/ 45 w 57"/>
                            <a:gd name="T29" fmla="*/ 0 h 72"/>
                            <a:gd name="T30" fmla="*/ 57 w 57"/>
                            <a:gd name="T31" fmla="*/ 0 h 72"/>
                            <a:gd name="T32" fmla="*/ 57 w 57"/>
                            <a:gd name="T33" fmla="*/ 71 h 72"/>
                            <a:gd name="T34" fmla="*/ 45 w 57"/>
                            <a:gd name="T35" fmla="*/ 71 h 72"/>
                            <a:gd name="T36" fmla="*/ 45 w 57"/>
                            <a:gd name="T37" fmla="*/ 61 h 72"/>
                            <a:gd name="T38" fmla="*/ 41 w 57"/>
                            <a:gd name="T39" fmla="*/ 65 h 72"/>
                            <a:gd name="T40" fmla="*/ 36 w 57"/>
                            <a:gd name="T41" fmla="*/ 69 h 72"/>
                            <a:gd name="T42" fmla="*/ 30 w 57"/>
                            <a:gd name="T43" fmla="*/ 71 h 72"/>
                            <a:gd name="T44" fmla="*/ 23 w 57"/>
                            <a:gd name="T45" fmla="*/ 72 h 72"/>
                            <a:gd name="T46" fmla="*/ 18 w 57"/>
                            <a:gd name="T47" fmla="*/ 71 h 72"/>
                            <a:gd name="T48" fmla="*/ 14 w 57"/>
                            <a:gd name="T49" fmla="*/ 70 h 72"/>
                            <a:gd name="T50" fmla="*/ 10 w 57"/>
                            <a:gd name="T51" fmla="*/ 68 h 72"/>
                            <a:gd name="T52" fmla="*/ 7 w 57"/>
                            <a:gd name="T53" fmla="*/ 66 h 72"/>
                            <a:gd name="T54" fmla="*/ 3 w 57"/>
                            <a:gd name="T55" fmla="*/ 62 h 72"/>
                            <a:gd name="T56" fmla="*/ 1 w 57"/>
                            <a:gd name="T57" fmla="*/ 58 h 72"/>
                            <a:gd name="T58" fmla="*/ 0 w 57"/>
                            <a:gd name="T59" fmla="*/ 52 h 72"/>
                            <a:gd name="T60" fmla="*/ 0 w 57"/>
                            <a:gd name="T61" fmla="*/ 47 h 72"/>
                            <a:gd name="T62" fmla="*/ 0 w 57"/>
                            <a:gd name="T63" fmla="*/ 0 h 72"/>
                            <a:gd name="T64" fmla="*/ 13 w 57"/>
                            <a:gd name="T6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13" y="0"/>
                              </a:moveTo>
                              <a:lnTo>
                                <a:pt x="13" y="45"/>
                              </a:lnTo>
                              <a:lnTo>
                                <a:pt x="13" y="49"/>
                              </a:lnTo>
                              <a:lnTo>
                                <a:pt x="13" y="52"/>
                              </a:lnTo>
                              <a:lnTo>
                                <a:pt x="15" y="56"/>
                              </a:lnTo>
                              <a:lnTo>
                                <a:pt x="16" y="58"/>
                              </a:lnTo>
                              <a:lnTo>
                                <a:pt x="18" y="60"/>
                              </a:lnTo>
                              <a:lnTo>
                                <a:pt x="20" y="61"/>
                              </a:lnTo>
                              <a:lnTo>
                                <a:pt x="23" y="62"/>
                              </a:lnTo>
                              <a:lnTo>
                                <a:pt x="27" y="62"/>
                              </a:lnTo>
                              <a:lnTo>
                                <a:pt x="33" y="61"/>
                              </a:lnTo>
                              <a:lnTo>
                                <a:pt x="38" y="58"/>
                              </a:lnTo>
                              <a:lnTo>
                                <a:pt x="42" y="54"/>
                              </a:lnTo>
                              <a:lnTo>
                                <a:pt x="45" y="50"/>
                              </a:lnTo>
                              <a:lnTo>
                                <a:pt x="45" y="0"/>
                              </a:lnTo>
                              <a:lnTo>
                                <a:pt x="57" y="0"/>
                              </a:lnTo>
                              <a:lnTo>
                                <a:pt x="57" y="71"/>
                              </a:lnTo>
                              <a:lnTo>
                                <a:pt x="45" y="71"/>
                              </a:lnTo>
                              <a:lnTo>
                                <a:pt x="45" y="61"/>
                              </a:lnTo>
                              <a:lnTo>
                                <a:pt x="41" y="65"/>
                              </a:lnTo>
                              <a:lnTo>
                                <a:pt x="36" y="69"/>
                              </a:lnTo>
                              <a:lnTo>
                                <a:pt x="30" y="71"/>
                              </a:lnTo>
                              <a:lnTo>
                                <a:pt x="23" y="72"/>
                              </a:lnTo>
                              <a:lnTo>
                                <a:pt x="18" y="71"/>
                              </a:lnTo>
                              <a:lnTo>
                                <a:pt x="14" y="70"/>
                              </a:lnTo>
                              <a:lnTo>
                                <a:pt x="10" y="68"/>
                              </a:lnTo>
                              <a:lnTo>
                                <a:pt x="7" y="66"/>
                              </a:lnTo>
                              <a:lnTo>
                                <a:pt x="3" y="62"/>
                              </a:lnTo>
                              <a:lnTo>
                                <a:pt x="1" y="58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83"/>
                      <wps:cNvSpPr>
                        <a:spLocks/>
                      </wps:cNvSpPr>
                      <wps:spPr bwMode="auto">
                        <a:xfrm>
                          <a:off x="1209675" y="166688"/>
                          <a:ext cx="38100" cy="63500"/>
                        </a:xfrm>
                        <a:custGeom>
                          <a:avLst/>
                          <a:gdLst>
                            <a:gd name="T0" fmla="*/ 46 w 60"/>
                            <a:gd name="T1" fmla="*/ 100 h 100"/>
                            <a:gd name="T2" fmla="*/ 24 w 60"/>
                            <a:gd name="T3" fmla="*/ 65 h 100"/>
                            <a:gd name="T4" fmla="*/ 12 w 60"/>
                            <a:gd name="T5" fmla="*/ 76 h 100"/>
                            <a:gd name="T6" fmla="*/ 12 w 60"/>
                            <a:gd name="T7" fmla="*/ 100 h 100"/>
                            <a:gd name="T8" fmla="*/ 0 w 60"/>
                            <a:gd name="T9" fmla="*/ 100 h 100"/>
                            <a:gd name="T10" fmla="*/ 0 w 60"/>
                            <a:gd name="T11" fmla="*/ 0 h 100"/>
                            <a:gd name="T12" fmla="*/ 12 w 60"/>
                            <a:gd name="T13" fmla="*/ 0 h 100"/>
                            <a:gd name="T14" fmla="*/ 12 w 60"/>
                            <a:gd name="T15" fmla="*/ 62 h 100"/>
                            <a:gd name="T16" fmla="*/ 40 w 60"/>
                            <a:gd name="T17" fmla="*/ 29 h 100"/>
                            <a:gd name="T18" fmla="*/ 55 w 60"/>
                            <a:gd name="T19" fmla="*/ 29 h 100"/>
                            <a:gd name="T20" fmla="*/ 32 w 60"/>
                            <a:gd name="T21" fmla="*/ 56 h 100"/>
                            <a:gd name="T22" fmla="*/ 60 w 60"/>
                            <a:gd name="T23" fmla="*/ 100 h 100"/>
                            <a:gd name="T24" fmla="*/ 46 w 60"/>
                            <a:gd name="T2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46" y="100"/>
                              </a:moveTo>
                              <a:lnTo>
                                <a:pt x="24" y="65"/>
                              </a:lnTo>
                              <a:lnTo>
                                <a:pt x="12" y="76"/>
                              </a:lnTo>
                              <a:lnTo>
                                <a:pt x="12" y="100"/>
                              </a:lnTo>
                              <a:lnTo>
                                <a:pt x="0" y="100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2" y="62"/>
                              </a:lnTo>
                              <a:lnTo>
                                <a:pt x="40" y="29"/>
                              </a:lnTo>
                              <a:lnTo>
                                <a:pt x="55" y="29"/>
                              </a:lnTo>
                              <a:lnTo>
                                <a:pt x="32" y="56"/>
                              </a:lnTo>
                              <a:lnTo>
                                <a:pt x="60" y="100"/>
                              </a:lnTo>
                              <a:lnTo>
                                <a:pt x="46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84"/>
                      <wps:cNvSpPr>
                        <a:spLocks/>
                      </wps:cNvSpPr>
                      <wps:spPr bwMode="auto">
                        <a:xfrm>
                          <a:off x="1247775" y="176213"/>
                          <a:ext cx="28575" cy="57785"/>
                        </a:xfrm>
                        <a:custGeom>
                          <a:avLst/>
                          <a:gdLst>
                            <a:gd name="T0" fmla="*/ 8 w 45"/>
                            <a:gd name="T1" fmla="*/ 29 h 91"/>
                            <a:gd name="T2" fmla="*/ 0 w 45"/>
                            <a:gd name="T3" fmla="*/ 29 h 91"/>
                            <a:gd name="T4" fmla="*/ 0 w 45"/>
                            <a:gd name="T5" fmla="*/ 19 h 91"/>
                            <a:gd name="T6" fmla="*/ 8 w 45"/>
                            <a:gd name="T7" fmla="*/ 19 h 91"/>
                            <a:gd name="T8" fmla="*/ 8 w 45"/>
                            <a:gd name="T9" fmla="*/ 4 h 91"/>
                            <a:gd name="T10" fmla="*/ 20 w 45"/>
                            <a:gd name="T11" fmla="*/ 0 h 91"/>
                            <a:gd name="T12" fmla="*/ 20 w 45"/>
                            <a:gd name="T13" fmla="*/ 19 h 91"/>
                            <a:gd name="T14" fmla="*/ 40 w 45"/>
                            <a:gd name="T15" fmla="*/ 19 h 91"/>
                            <a:gd name="T16" fmla="*/ 40 w 45"/>
                            <a:gd name="T17" fmla="*/ 29 h 91"/>
                            <a:gd name="T18" fmla="*/ 20 w 45"/>
                            <a:gd name="T19" fmla="*/ 29 h 91"/>
                            <a:gd name="T20" fmla="*/ 20 w 45"/>
                            <a:gd name="T21" fmla="*/ 64 h 91"/>
                            <a:gd name="T22" fmla="*/ 21 w 45"/>
                            <a:gd name="T23" fmla="*/ 71 h 91"/>
                            <a:gd name="T24" fmla="*/ 23 w 45"/>
                            <a:gd name="T25" fmla="*/ 77 h 91"/>
                            <a:gd name="T26" fmla="*/ 25 w 45"/>
                            <a:gd name="T27" fmla="*/ 79 h 91"/>
                            <a:gd name="T28" fmla="*/ 27 w 45"/>
                            <a:gd name="T29" fmla="*/ 80 h 91"/>
                            <a:gd name="T30" fmla="*/ 31 w 45"/>
                            <a:gd name="T31" fmla="*/ 81 h 91"/>
                            <a:gd name="T32" fmla="*/ 34 w 45"/>
                            <a:gd name="T33" fmla="*/ 81 h 91"/>
                            <a:gd name="T34" fmla="*/ 38 w 45"/>
                            <a:gd name="T35" fmla="*/ 80 h 91"/>
                            <a:gd name="T36" fmla="*/ 43 w 45"/>
                            <a:gd name="T37" fmla="*/ 78 h 91"/>
                            <a:gd name="T38" fmla="*/ 45 w 45"/>
                            <a:gd name="T39" fmla="*/ 89 h 91"/>
                            <a:gd name="T40" fmla="*/ 37 w 45"/>
                            <a:gd name="T41" fmla="*/ 90 h 91"/>
                            <a:gd name="T42" fmla="*/ 28 w 45"/>
                            <a:gd name="T43" fmla="*/ 91 h 91"/>
                            <a:gd name="T44" fmla="*/ 24 w 45"/>
                            <a:gd name="T45" fmla="*/ 91 h 91"/>
                            <a:gd name="T46" fmla="*/ 20 w 45"/>
                            <a:gd name="T47" fmla="*/ 89 h 91"/>
                            <a:gd name="T48" fmla="*/ 17 w 45"/>
                            <a:gd name="T49" fmla="*/ 88 h 91"/>
                            <a:gd name="T50" fmla="*/ 14 w 45"/>
                            <a:gd name="T51" fmla="*/ 85 h 91"/>
                            <a:gd name="T52" fmla="*/ 12 w 45"/>
                            <a:gd name="T53" fmla="*/ 82 h 91"/>
                            <a:gd name="T54" fmla="*/ 9 w 45"/>
                            <a:gd name="T55" fmla="*/ 78 h 91"/>
                            <a:gd name="T56" fmla="*/ 8 w 45"/>
                            <a:gd name="T57" fmla="*/ 73 h 91"/>
                            <a:gd name="T58" fmla="*/ 8 w 45"/>
                            <a:gd name="T59" fmla="*/ 69 h 91"/>
                            <a:gd name="T60" fmla="*/ 8 w 45"/>
                            <a:gd name="T61" fmla="*/ 29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5" h="91">
                              <a:moveTo>
                                <a:pt x="8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8" y="19"/>
                              </a:lnTo>
                              <a:lnTo>
                                <a:pt x="8" y="4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  <a:lnTo>
                                <a:pt x="40" y="19"/>
                              </a:lnTo>
                              <a:lnTo>
                                <a:pt x="40" y="29"/>
                              </a:lnTo>
                              <a:lnTo>
                                <a:pt x="20" y="29"/>
                              </a:lnTo>
                              <a:lnTo>
                                <a:pt x="20" y="64"/>
                              </a:lnTo>
                              <a:lnTo>
                                <a:pt x="21" y="71"/>
                              </a:lnTo>
                              <a:lnTo>
                                <a:pt x="23" y="77"/>
                              </a:lnTo>
                              <a:lnTo>
                                <a:pt x="25" y="79"/>
                              </a:lnTo>
                              <a:lnTo>
                                <a:pt x="27" y="80"/>
                              </a:lnTo>
                              <a:lnTo>
                                <a:pt x="31" y="81"/>
                              </a:lnTo>
                              <a:lnTo>
                                <a:pt x="34" y="81"/>
                              </a:lnTo>
                              <a:lnTo>
                                <a:pt x="38" y="80"/>
                              </a:lnTo>
                              <a:lnTo>
                                <a:pt x="43" y="78"/>
                              </a:lnTo>
                              <a:lnTo>
                                <a:pt x="45" y="89"/>
                              </a:lnTo>
                              <a:lnTo>
                                <a:pt x="37" y="90"/>
                              </a:lnTo>
                              <a:lnTo>
                                <a:pt x="28" y="91"/>
                              </a:lnTo>
                              <a:lnTo>
                                <a:pt x="24" y="91"/>
                              </a:lnTo>
                              <a:lnTo>
                                <a:pt x="20" y="89"/>
                              </a:lnTo>
                              <a:lnTo>
                                <a:pt x="17" y="88"/>
                              </a:lnTo>
                              <a:lnTo>
                                <a:pt x="14" y="85"/>
                              </a:lnTo>
                              <a:lnTo>
                                <a:pt x="12" y="82"/>
                              </a:lnTo>
                              <a:lnTo>
                                <a:pt x="9" y="78"/>
                              </a:lnTo>
                              <a:lnTo>
                                <a:pt x="8" y="73"/>
                              </a:lnTo>
                              <a:lnTo>
                                <a:pt x="8" y="69"/>
                              </a:lnTo>
                              <a:lnTo>
                                <a:pt x="8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85"/>
                      <wps:cNvSpPr>
                        <a:spLocks/>
                      </wps:cNvSpPr>
                      <wps:spPr bwMode="auto">
                        <a:xfrm>
                          <a:off x="1285875" y="185738"/>
                          <a:ext cx="36195" cy="45720"/>
                        </a:xfrm>
                        <a:custGeom>
                          <a:avLst/>
                          <a:gdLst>
                            <a:gd name="T0" fmla="*/ 12 w 57"/>
                            <a:gd name="T1" fmla="*/ 0 h 72"/>
                            <a:gd name="T2" fmla="*/ 12 w 57"/>
                            <a:gd name="T3" fmla="*/ 45 h 72"/>
                            <a:gd name="T4" fmla="*/ 12 w 57"/>
                            <a:gd name="T5" fmla="*/ 49 h 72"/>
                            <a:gd name="T6" fmla="*/ 12 w 57"/>
                            <a:gd name="T7" fmla="*/ 52 h 72"/>
                            <a:gd name="T8" fmla="*/ 13 w 57"/>
                            <a:gd name="T9" fmla="*/ 56 h 72"/>
                            <a:gd name="T10" fmla="*/ 15 w 57"/>
                            <a:gd name="T11" fmla="*/ 58 h 72"/>
                            <a:gd name="T12" fmla="*/ 18 w 57"/>
                            <a:gd name="T13" fmla="*/ 60 h 72"/>
                            <a:gd name="T14" fmla="*/ 20 w 57"/>
                            <a:gd name="T15" fmla="*/ 61 h 72"/>
                            <a:gd name="T16" fmla="*/ 23 w 57"/>
                            <a:gd name="T17" fmla="*/ 62 h 72"/>
                            <a:gd name="T18" fmla="*/ 26 w 57"/>
                            <a:gd name="T19" fmla="*/ 62 h 72"/>
                            <a:gd name="T20" fmla="*/ 32 w 57"/>
                            <a:gd name="T21" fmla="*/ 61 h 72"/>
                            <a:gd name="T22" fmla="*/ 38 w 57"/>
                            <a:gd name="T23" fmla="*/ 58 h 72"/>
                            <a:gd name="T24" fmla="*/ 42 w 57"/>
                            <a:gd name="T25" fmla="*/ 54 h 72"/>
                            <a:gd name="T26" fmla="*/ 44 w 57"/>
                            <a:gd name="T27" fmla="*/ 50 h 72"/>
                            <a:gd name="T28" fmla="*/ 44 w 57"/>
                            <a:gd name="T29" fmla="*/ 0 h 72"/>
                            <a:gd name="T30" fmla="*/ 57 w 57"/>
                            <a:gd name="T31" fmla="*/ 0 h 72"/>
                            <a:gd name="T32" fmla="*/ 57 w 57"/>
                            <a:gd name="T33" fmla="*/ 71 h 72"/>
                            <a:gd name="T34" fmla="*/ 44 w 57"/>
                            <a:gd name="T35" fmla="*/ 71 h 72"/>
                            <a:gd name="T36" fmla="*/ 44 w 57"/>
                            <a:gd name="T37" fmla="*/ 61 h 72"/>
                            <a:gd name="T38" fmla="*/ 41 w 57"/>
                            <a:gd name="T39" fmla="*/ 65 h 72"/>
                            <a:gd name="T40" fmla="*/ 35 w 57"/>
                            <a:gd name="T41" fmla="*/ 69 h 72"/>
                            <a:gd name="T42" fmla="*/ 29 w 57"/>
                            <a:gd name="T43" fmla="*/ 71 h 72"/>
                            <a:gd name="T44" fmla="*/ 23 w 57"/>
                            <a:gd name="T45" fmla="*/ 72 h 72"/>
                            <a:gd name="T46" fmla="*/ 18 w 57"/>
                            <a:gd name="T47" fmla="*/ 71 h 72"/>
                            <a:gd name="T48" fmla="*/ 13 w 57"/>
                            <a:gd name="T49" fmla="*/ 70 h 72"/>
                            <a:gd name="T50" fmla="*/ 9 w 57"/>
                            <a:gd name="T51" fmla="*/ 68 h 72"/>
                            <a:gd name="T52" fmla="*/ 5 w 57"/>
                            <a:gd name="T53" fmla="*/ 66 h 72"/>
                            <a:gd name="T54" fmla="*/ 3 w 57"/>
                            <a:gd name="T55" fmla="*/ 62 h 72"/>
                            <a:gd name="T56" fmla="*/ 1 w 57"/>
                            <a:gd name="T57" fmla="*/ 58 h 72"/>
                            <a:gd name="T58" fmla="*/ 0 w 57"/>
                            <a:gd name="T59" fmla="*/ 52 h 72"/>
                            <a:gd name="T60" fmla="*/ 0 w 57"/>
                            <a:gd name="T61" fmla="*/ 47 h 72"/>
                            <a:gd name="T62" fmla="*/ 0 w 57"/>
                            <a:gd name="T63" fmla="*/ 0 h 72"/>
                            <a:gd name="T64" fmla="*/ 12 w 57"/>
                            <a:gd name="T6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12" y="0"/>
                              </a:moveTo>
                              <a:lnTo>
                                <a:pt x="12" y="45"/>
                              </a:lnTo>
                              <a:lnTo>
                                <a:pt x="12" y="49"/>
                              </a:lnTo>
                              <a:lnTo>
                                <a:pt x="12" y="52"/>
                              </a:lnTo>
                              <a:lnTo>
                                <a:pt x="13" y="56"/>
                              </a:lnTo>
                              <a:lnTo>
                                <a:pt x="15" y="58"/>
                              </a:lnTo>
                              <a:lnTo>
                                <a:pt x="18" y="60"/>
                              </a:lnTo>
                              <a:lnTo>
                                <a:pt x="20" y="61"/>
                              </a:lnTo>
                              <a:lnTo>
                                <a:pt x="23" y="62"/>
                              </a:lnTo>
                              <a:lnTo>
                                <a:pt x="26" y="62"/>
                              </a:lnTo>
                              <a:lnTo>
                                <a:pt x="32" y="61"/>
                              </a:lnTo>
                              <a:lnTo>
                                <a:pt x="38" y="58"/>
                              </a:lnTo>
                              <a:lnTo>
                                <a:pt x="42" y="54"/>
                              </a:lnTo>
                              <a:lnTo>
                                <a:pt x="44" y="50"/>
                              </a:lnTo>
                              <a:lnTo>
                                <a:pt x="44" y="0"/>
                              </a:lnTo>
                              <a:lnTo>
                                <a:pt x="57" y="0"/>
                              </a:lnTo>
                              <a:lnTo>
                                <a:pt x="57" y="71"/>
                              </a:lnTo>
                              <a:lnTo>
                                <a:pt x="44" y="71"/>
                              </a:lnTo>
                              <a:lnTo>
                                <a:pt x="44" y="61"/>
                              </a:lnTo>
                              <a:lnTo>
                                <a:pt x="41" y="65"/>
                              </a:lnTo>
                              <a:lnTo>
                                <a:pt x="35" y="69"/>
                              </a:lnTo>
                              <a:lnTo>
                                <a:pt x="29" y="71"/>
                              </a:lnTo>
                              <a:lnTo>
                                <a:pt x="23" y="72"/>
                              </a:lnTo>
                              <a:lnTo>
                                <a:pt x="18" y="71"/>
                              </a:lnTo>
                              <a:lnTo>
                                <a:pt x="13" y="70"/>
                              </a:lnTo>
                              <a:lnTo>
                                <a:pt x="9" y="68"/>
                              </a:lnTo>
                              <a:lnTo>
                                <a:pt x="5" y="66"/>
                              </a:lnTo>
                              <a:lnTo>
                                <a:pt x="3" y="62"/>
                              </a:lnTo>
                              <a:lnTo>
                                <a:pt x="1" y="58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86"/>
                      <wps:cNvSpPr>
                        <a:spLocks/>
                      </wps:cNvSpPr>
                      <wps:spPr bwMode="auto">
                        <a:xfrm>
                          <a:off x="1328737" y="185738"/>
                          <a:ext cx="27305" cy="45720"/>
                        </a:xfrm>
                        <a:custGeom>
                          <a:avLst/>
                          <a:gdLst>
                            <a:gd name="T0" fmla="*/ 38 w 43"/>
                            <a:gd name="T1" fmla="*/ 13 h 72"/>
                            <a:gd name="T2" fmla="*/ 34 w 43"/>
                            <a:gd name="T3" fmla="*/ 11 h 72"/>
                            <a:gd name="T4" fmla="*/ 30 w 43"/>
                            <a:gd name="T5" fmla="*/ 10 h 72"/>
                            <a:gd name="T6" fmla="*/ 27 w 43"/>
                            <a:gd name="T7" fmla="*/ 11 h 72"/>
                            <a:gd name="T8" fmla="*/ 23 w 43"/>
                            <a:gd name="T9" fmla="*/ 12 h 72"/>
                            <a:gd name="T10" fmla="*/ 20 w 43"/>
                            <a:gd name="T11" fmla="*/ 13 h 72"/>
                            <a:gd name="T12" fmla="*/ 18 w 43"/>
                            <a:gd name="T13" fmla="*/ 17 h 72"/>
                            <a:gd name="T14" fmla="*/ 16 w 43"/>
                            <a:gd name="T15" fmla="*/ 20 h 72"/>
                            <a:gd name="T16" fmla="*/ 14 w 43"/>
                            <a:gd name="T17" fmla="*/ 23 h 72"/>
                            <a:gd name="T18" fmla="*/ 14 w 43"/>
                            <a:gd name="T19" fmla="*/ 27 h 72"/>
                            <a:gd name="T20" fmla="*/ 13 w 43"/>
                            <a:gd name="T21" fmla="*/ 31 h 72"/>
                            <a:gd name="T22" fmla="*/ 13 w 43"/>
                            <a:gd name="T23" fmla="*/ 72 h 72"/>
                            <a:gd name="T24" fmla="*/ 0 w 43"/>
                            <a:gd name="T25" fmla="*/ 72 h 72"/>
                            <a:gd name="T26" fmla="*/ 0 w 43"/>
                            <a:gd name="T27" fmla="*/ 1 h 72"/>
                            <a:gd name="T28" fmla="*/ 13 w 43"/>
                            <a:gd name="T29" fmla="*/ 1 h 72"/>
                            <a:gd name="T30" fmla="*/ 13 w 43"/>
                            <a:gd name="T31" fmla="*/ 12 h 72"/>
                            <a:gd name="T32" fmla="*/ 17 w 43"/>
                            <a:gd name="T33" fmla="*/ 7 h 72"/>
                            <a:gd name="T34" fmla="*/ 21 w 43"/>
                            <a:gd name="T35" fmla="*/ 3 h 72"/>
                            <a:gd name="T36" fmla="*/ 28 w 43"/>
                            <a:gd name="T37" fmla="*/ 1 h 72"/>
                            <a:gd name="T38" fmla="*/ 34 w 43"/>
                            <a:gd name="T39" fmla="*/ 0 h 72"/>
                            <a:gd name="T40" fmla="*/ 38 w 43"/>
                            <a:gd name="T41" fmla="*/ 0 h 72"/>
                            <a:gd name="T42" fmla="*/ 43 w 43"/>
                            <a:gd name="T43" fmla="*/ 1 h 72"/>
                            <a:gd name="T44" fmla="*/ 38 w 43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3" h="72">
                              <a:moveTo>
                                <a:pt x="38" y="13"/>
                              </a:moveTo>
                              <a:lnTo>
                                <a:pt x="34" y="11"/>
                              </a:lnTo>
                              <a:lnTo>
                                <a:pt x="30" y="10"/>
                              </a:lnTo>
                              <a:lnTo>
                                <a:pt x="27" y="11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8" y="17"/>
                              </a:lnTo>
                              <a:lnTo>
                                <a:pt x="16" y="20"/>
                              </a:lnTo>
                              <a:lnTo>
                                <a:pt x="14" y="23"/>
                              </a:lnTo>
                              <a:lnTo>
                                <a:pt x="14" y="27"/>
                              </a:lnTo>
                              <a:lnTo>
                                <a:pt x="13" y="31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12"/>
                              </a:lnTo>
                              <a:lnTo>
                                <a:pt x="17" y="7"/>
                              </a:lnTo>
                              <a:lnTo>
                                <a:pt x="21" y="3"/>
                              </a:lnTo>
                              <a:lnTo>
                                <a:pt x="28" y="1"/>
                              </a:lnTo>
                              <a:lnTo>
                                <a:pt x="34" y="0"/>
                              </a:lnTo>
                              <a:lnTo>
                                <a:pt x="38" y="0"/>
                              </a:lnTo>
                              <a:lnTo>
                                <a:pt x="43" y="1"/>
                              </a:lnTo>
                              <a:lnTo>
                                <a:pt x="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87"/>
                      <wps:cNvSpPr>
                        <a:spLocks noEditPoints="1"/>
                      </wps:cNvSpPr>
                      <wps:spPr bwMode="auto">
                        <a:xfrm>
                          <a:off x="1362075" y="161925"/>
                          <a:ext cx="38100" cy="68580"/>
                        </a:xfrm>
                        <a:custGeom>
                          <a:avLst/>
                          <a:gdLst>
                            <a:gd name="T0" fmla="*/ 39 w 60"/>
                            <a:gd name="T1" fmla="*/ 103 h 108"/>
                            <a:gd name="T2" fmla="*/ 27 w 60"/>
                            <a:gd name="T3" fmla="*/ 107 h 108"/>
                            <a:gd name="T4" fmla="*/ 16 w 60"/>
                            <a:gd name="T5" fmla="*/ 108 h 108"/>
                            <a:gd name="T6" fmla="*/ 9 w 60"/>
                            <a:gd name="T7" fmla="*/ 105 h 108"/>
                            <a:gd name="T8" fmla="*/ 3 w 60"/>
                            <a:gd name="T9" fmla="*/ 99 h 108"/>
                            <a:gd name="T10" fmla="*/ 0 w 60"/>
                            <a:gd name="T11" fmla="*/ 92 h 108"/>
                            <a:gd name="T12" fmla="*/ 0 w 60"/>
                            <a:gd name="T13" fmla="*/ 82 h 108"/>
                            <a:gd name="T14" fmla="*/ 5 w 60"/>
                            <a:gd name="T15" fmla="*/ 73 h 108"/>
                            <a:gd name="T16" fmla="*/ 14 w 60"/>
                            <a:gd name="T17" fmla="*/ 65 h 108"/>
                            <a:gd name="T18" fmla="*/ 26 w 60"/>
                            <a:gd name="T19" fmla="*/ 62 h 108"/>
                            <a:gd name="T20" fmla="*/ 37 w 60"/>
                            <a:gd name="T21" fmla="*/ 62 h 108"/>
                            <a:gd name="T22" fmla="*/ 42 w 60"/>
                            <a:gd name="T23" fmla="*/ 59 h 108"/>
                            <a:gd name="T24" fmla="*/ 40 w 60"/>
                            <a:gd name="T25" fmla="*/ 53 h 108"/>
                            <a:gd name="T26" fmla="*/ 35 w 60"/>
                            <a:gd name="T27" fmla="*/ 48 h 108"/>
                            <a:gd name="T28" fmla="*/ 30 w 60"/>
                            <a:gd name="T29" fmla="*/ 46 h 108"/>
                            <a:gd name="T30" fmla="*/ 21 w 60"/>
                            <a:gd name="T31" fmla="*/ 46 h 108"/>
                            <a:gd name="T32" fmla="*/ 12 w 60"/>
                            <a:gd name="T33" fmla="*/ 49 h 108"/>
                            <a:gd name="T34" fmla="*/ 3 w 60"/>
                            <a:gd name="T35" fmla="*/ 42 h 108"/>
                            <a:gd name="T36" fmla="*/ 13 w 60"/>
                            <a:gd name="T37" fmla="*/ 37 h 108"/>
                            <a:gd name="T38" fmla="*/ 25 w 60"/>
                            <a:gd name="T39" fmla="*/ 35 h 108"/>
                            <a:gd name="T40" fmla="*/ 39 w 60"/>
                            <a:gd name="T41" fmla="*/ 37 h 108"/>
                            <a:gd name="T42" fmla="*/ 47 w 60"/>
                            <a:gd name="T43" fmla="*/ 42 h 108"/>
                            <a:gd name="T44" fmla="*/ 52 w 60"/>
                            <a:gd name="T45" fmla="*/ 51 h 108"/>
                            <a:gd name="T46" fmla="*/ 54 w 60"/>
                            <a:gd name="T47" fmla="*/ 64 h 108"/>
                            <a:gd name="T48" fmla="*/ 54 w 60"/>
                            <a:gd name="T49" fmla="*/ 94 h 108"/>
                            <a:gd name="T50" fmla="*/ 57 w 60"/>
                            <a:gd name="T51" fmla="*/ 100 h 108"/>
                            <a:gd name="T52" fmla="*/ 60 w 60"/>
                            <a:gd name="T53" fmla="*/ 108 h 108"/>
                            <a:gd name="T54" fmla="*/ 48 w 60"/>
                            <a:gd name="T55" fmla="*/ 106 h 108"/>
                            <a:gd name="T56" fmla="*/ 43 w 60"/>
                            <a:gd name="T57" fmla="*/ 99 h 108"/>
                            <a:gd name="T58" fmla="*/ 36 w 60"/>
                            <a:gd name="T59" fmla="*/ 72 h 108"/>
                            <a:gd name="T60" fmla="*/ 29 w 60"/>
                            <a:gd name="T61" fmla="*/ 72 h 108"/>
                            <a:gd name="T62" fmla="*/ 22 w 60"/>
                            <a:gd name="T63" fmla="*/ 74 h 108"/>
                            <a:gd name="T64" fmla="*/ 15 w 60"/>
                            <a:gd name="T65" fmla="*/ 78 h 108"/>
                            <a:gd name="T66" fmla="*/ 12 w 60"/>
                            <a:gd name="T67" fmla="*/ 84 h 108"/>
                            <a:gd name="T68" fmla="*/ 13 w 60"/>
                            <a:gd name="T69" fmla="*/ 93 h 108"/>
                            <a:gd name="T70" fmla="*/ 20 w 60"/>
                            <a:gd name="T71" fmla="*/ 98 h 108"/>
                            <a:gd name="T72" fmla="*/ 30 w 60"/>
                            <a:gd name="T73" fmla="*/ 98 h 108"/>
                            <a:gd name="T74" fmla="*/ 39 w 60"/>
                            <a:gd name="T75" fmla="*/ 94 h 108"/>
                            <a:gd name="T76" fmla="*/ 42 w 60"/>
                            <a:gd name="T77" fmla="*/ 73 h 108"/>
                            <a:gd name="T78" fmla="*/ 30 w 60"/>
                            <a:gd name="T79" fmla="*/ 22 h 108"/>
                            <a:gd name="T80" fmla="*/ 32 w 60"/>
                            <a:gd name="T81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0" h="108">
                              <a:moveTo>
                                <a:pt x="43" y="99"/>
                              </a:moveTo>
                              <a:lnTo>
                                <a:pt x="39" y="103"/>
                              </a:lnTo>
                              <a:lnTo>
                                <a:pt x="33" y="106"/>
                              </a:lnTo>
                              <a:lnTo>
                                <a:pt x="27" y="107"/>
                              </a:lnTo>
                              <a:lnTo>
                                <a:pt x="20" y="108"/>
                              </a:lnTo>
                              <a:lnTo>
                                <a:pt x="16" y="108"/>
                              </a:lnTo>
                              <a:lnTo>
                                <a:pt x="12" y="106"/>
                              </a:lnTo>
                              <a:lnTo>
                                <a:pt x="9" y="105"/>
                              </a:lnTo>
                              <a:lnTo>
                                <a:pt x="6" y="102"/>
                              </a:lnTo>
                              <a:lnTo>
                                <a:pt x="3" y="99"/>
                              </a:lnTo>
                              <a:lnTo>
                                <a:pt x="1" y="96"/>
                              </a:lnTo>
                              <a:lnTo>
                                <a:pt x="0" y="92"/>
                              </a:lnTo>
                              <a:lnTo>
                                <a:pt x="0" y="87"/>
                              </a:lnTo>
                              <a:lnTo>
                                <a:pt x="0" y="82"/>
                              </a:lnTo>
                              <a:lnTo>
                                <a:pt x="2" y="77"/>
                              </a:lnTo>
                              <a:lnTo>
                                <a:pt x="5" y="73"/>
                              </a:lnTo>
                              <a:lnTo>
                                <a:pt x="9" y="69"/>
                              </a:lnTo>
                              <a:lnTo>
                                <a:pt x="14" y="65"/>
                              </a:lnTo>
                              <a:lnTo>
                                <a:pt x="20" y="63"/>
                              </a:lnTo>
                              <a:lnTo>
                                <a:pt x="26" y="62"/>
                              </a:lnTo>
                              <a:lnTo>
                                <a:pt x="33" y="61"/>
                              </a:lnTo>
                              <a:lnTo>
                                <a:pt x="37" y="62"/>
                              </a:lnTo>
                              <a:lnTo>
                                <a:pt x="42" y="63"/>
                              </a:lnTo>
                              <a:lnTo>
                                <a:pt x="42" y="59"/>
                              </a:lnTo>
                              <a:lnTo>
                                <a:pt x="41" y="56"/>
                              </a:lnTo>
                              <a:lnTo>
                                <a:pt x="40" y="53"/>
                              </a:lnTo>
                              <a:lnTo>
                                <a:pt x="39" y="51"/>
                              </a:lnTo>
                              <a:lnTo>
                                <a:pt x="35" y="48"/>
                              </a:lnTo>
                              <a:lnTo>
                                <a:pt x="33" y="47"/>
                              </a:lnTo>
                              <a:lnTo>
                                <a:pt x="30" y="46"/>
                              </a:lnTo>
                              <a:lnTo>
                                <a:pt x="27" y="46"/>
                              </a:lnTo>
                              <a:lnTo>
                                <a:pt x="21" y="46"/>
                              </a:lnTo>
                              <a:lnTo>
                                <a:pt x="16" y="47"/>
                              </a:lnTo>
                              <a:lnTo>
                                <a:pt x="12" y="49"/>
                              </a:lnTo>
                              <a:lnTo>
                                <a:pt x="8" y="53"/>
                              </a:lnTo>
                              <a:lnTo>
                                <a:pt x="3" y="42"/>
                              </a:lnTo>
                              <a:lnTo>
                                <a:pt x="7" y="39"/>
                              </a:lnTo>
                              <a:lnTo>
                                <a:pt x="13" y="37"/>
                              </a:lnTo>
                              <a:lnTo>
                                <a:pt x="20" y="36"/>
                              </a:lnTo>
                              <a:lnTo>
                                <a:pt x="25" y="35"/>
                              </a:lnTo>
                              <a:lnTo>
                                <a:pt x="32" y="36"/>
                              </a:lnTo>
                              <a:lnTo>
                                <a:pt x="39" y="37"/>
                              </a:lnTo>
                              <a:lnTo>
                                <a:pt x="44" y="39"/>
                              </a:lnTo>
                              <a:lnTo>
                                <a:pt x="47" y="42"/>
                              </a:lnTo>
                              <a:lnTo>
                                <a:pt x="50" y="46"/>
                              </a:lnTo>
                              <a:lnTo>
                                <a:pt x="52" y="51"/>
                              </a:lnTo>
                              <a:lnTo>
                                <a:pt x="54" y="57"/>
                              </a:lnTo>
                              <a:lnTo>
                                <a:pt x="54" y="64"/>
                              </a:lnTo>
                              <a:lnTo>
                                <a:pt x="54" y="89"/>
                              </a:lnTo>
                              <a:lnTo>
                                <a:pt x="54" y="94"/>
                              </a:lnTo>
                              <a:lnTo>
                                <a:pt x="55" y="97"/>
                              </a:lnTo>
                              <a:lnTo>
                                <a:pt x="57" y="100"/>
                              </a:lnTo>
                              <a:lnTo>
                                <a:pt x="60" y="102"/>
                              </a:lnTo>
                              <a:lnTo>
                                <a:pt x="60" y="108"/>
                              </a:lnTo>
                              <a:lnTo>
                                <a:pt x="53" y="107"/>
                              </a:lnTo>
                              <a:lnTo>
                                <a:pt x="48" y="106"/>
                              </a:lnTo>
                              <a:lnTo>
                                <a:pt x="45" y="103"/>
                              </a:lnTo>
                              <a:lnTo>
                                <a:pt x="43" y="99"/>
                              </a:lnTo>
                              <a:close/>
                              <a:moveTo>
                                <a:pt x="42" y="73"/>
                              </a:moveTo>
                              <a:lnTo>
                                <a:pt x="36" y="72"/>
                              </a:lnTo>
                              <a:lnTo>
                                <a:pt x="33" y="71"/>
                              </a:lnTo>
                              <a:lnTo>
                                <a:pt x="29" y="72"/>
                              </a:lnTo>
                              <a:lnTo>
                                <a:pt x="25" y="72"/>
                              </a:lnTo>
                              <a:lnTo>
                                <a:pt x="22" y="74"/>
                              </a:lnTo>
                              <a:lnTo>
                                <a:pt x="19" y="76"/>
                              </a:lnTo>
                              <a:lnTo>
                                <a:pt x="15" y="78"/>
                              </a:lnTo>
                              <a:lnTo>
                                <a:pt x="13" y="81"/>
                              </a:lnTo>
                              <a:lnTo>
                                <a:pt x="12" y="84"/>
                              </a:lnTo>
                              <a:lnTo>
                                <a:pt x="12" y="87"/>
                              </a:lnTo>
                              <a:lnTo>
                                <a:pt x="13" y="93"/>
                              </a:lnTo>
                              <a:lnTo>
                                <a:pt x="15" y="96"/>
                              </a:lnTo>
                              <a:lnTo>
                                <a:pt x="20" y="98"/>
                              </a:lnTo>
                              <a:lnTo>
                                <a:pt x="25" y="98"/>
                              </a:lnTo>
                              <a:lnTo>
                                <a:pt x="30" y="98"/>
                              </a:lnTo>
                              <a:lnTo>
                                <a:pt x="34" y="96"/>
                              </a:lnTo>
                              <a:lnTo>
                                <a:pt x="39" y="94"/>
                              </a:lnTo>
                              <a:lnTo>
                                <a:pt x="42" y="89"/>
                              </a:lnTo>
                              <a:lnTo>
                                <a:pt x="42" y="73"/>
                              </a:lnTo>
                              <a:close/>
                              <a:moveTo>
                                <a:pt x="45" y="0"/>
                              </a:moveTo>
                              <a:lnTo>
                                <a:pt x="30" y="22"/>
                              </a:lnTo>
                              <a:lnTo>
                                <a:pt x="21" y="22"/>
                              </a:lnTo>
                              <a:lnTo>
                                <a:pt x="32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88"/>
                      <wps:cNvSpPr>
                        <a:spLocks/>
                      </wps:cNvSpPr>
                      <wps:spPr bwMode="auto">
                        <a:xfrm>
                          <a:off x="1404937" y="166688"/>
                          <a:ext cx="15240" cy="64135"/>
                        </a:xfrm>
                        <a:custGeom>
                          <a:avLst/>
                          <a:gdLst>
                            <a:gd name="T0" fmla="*/ 0 w 24"/>
                            <a:gd name="T1" fmla="*/ 80 h 101"/>
                            <a:gd name="T2" fmla="*/ 0 w 24"/>
                            <a:gd name="T3" fmla="*/ 0 h 101"/>
                            <a:gd name="T4" fmla="*/ 13 w 24"/>
                            <a:gd name="T5" fmla="*/ 0 h 101"/>
                            <a:gd name="T6" fmla="*/ 13 w 24"/>
                            <a:gd name="T7" fmla="*/ 78 h 101"/>
                            <a:gd name="T8" fmla="*/ 13 w 24"/>
                            <a:gd name="T9" fmla="*/ 82 h 101"/>
                            <a:gd name="T10" fmla="*/ 16 w 24"/>
                            <a:gd name="T11" fmla="*/ 87 h 101"/>
                            <a:gd name="T12" fmla="*/ 19 w 24"/>
                            <a:gd name="T13" fmla="*/ 89 h 101"/>
                            <a:gd name="T14" fmla="*/ 24 w 24"/>
                            <a:gd name="T15" fmla="*/ 90 h 101"/>
                            <a:gd name="T16" fmla="*/ 24 w 24"/>
                            <a:gd name="T17" fmla="*/ 101 h 101"/>
                            <a:gd name="T18" fmla="*/ 18 w 24"/>
                            <a:gd name="T19" fmla="*/ 101 h 101"/>
                            <a:gd name="T20" fmla="*/ 14 w 24"/>
                            <a:gd name="T21" fmla="*/ 100 h 101"/>
                            <a:gd name="T22" fmla="*/ 10 w 24"/>
                            <a:gd name="T23" fmla="*/ 98 h 101"/>
                            <a:gd name="T24" fmla="*/ 7 w 24"/>
                            <a:gd name="T25" fmla="*/ 96 h 101"/>
                            <a:gd name="T26" fmla="*/ 3 w 24"/>
                            <a:gd name="T27" fmla="*/ 93 h 101"/>
                            <a:gd name="T28" fmla="*/ 1 w 24"/>
                            <a:gd name="T29" fmla="*/ 89 h 101"/>
                            <a:gd name="T30" fmla="*/ 0 w 24"/>
                            <a:gd name="T31" fmla="*/ 85 h 101"/>
                            <a:gd name="T32" fmla="*/ 0 w 24"/>
                            <a:gd name="T33" fmla="*/ 8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4" h="101">
                              <a:moveTo>
                                <a:pt x="0" y="80"/>
                              </a:move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78"/>
                              </a:lnTo>
                              <a:lnTo>
                                <a:pt x="13" y="82"/>
                              </a:lnTo>
                              <a:lnTo>
                                <a:pt x="16" y="87"/>
                              </a:lnTo>
                              <a:lnTo>
                                <a:pt x="19" y="89"/>
                              </a:lnTo>
                              <a:lnTo>
                                <a:pt x="24" y="90"/>
                              </a:lnTo>
                              <a:lnTo>
                                <a:pt x="24" y="101"/>
                              </a:lnTo>
                              <a:lnTo>
                                <a:pt x="18" y="101"/>
                              </a:lnTo>
                              <a:lnTo>
                                <a:pt x="14" y="100"/>
                              </a:lnTo>
                              <a:lnTo>
                                <a:pt x="10" y="98"/>
                              </a:lnTo>
                              <a:lnTo>
                                <a:pt x="7" y="96"/>
                              </a:lnTo>
                              <a:lnTo>
                                <a:pt x="3" y="93"/>
                              </a:lnTo>
                              <a:lnTo>
                                <a:pt x="1" y="89"/>
                              </a:lnTo>
                              <a:lnTo>
                                <a:pt x="0" y="85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89"/>
                      <wps:cNvSpPr>
                        <a:spLocks/>
                      </wps:cNvSpPr>
                      <wps:spPr bwMode="auto">
                        <a:xfrm>
                          <a:off x="1428750" y="185738"/>
                          <a:ext cx="35560" cy="45720"/>
                        </a:xfrm>
                        <a:custGeom>
                          <a:avLst/>
                          <a:gdLst>
                            <a:gd name="T0" fmla="*/ 43 w 56"/>
                            <a:gd name="T1" fmla="*/ 72 h 72"/>
                            <a:gd name="T2" fmla="*/ 43 w 56"/>
                            <a:gd name="T3" fmla="*/ 30 h 72"/>
                            <a:gd name="T4" fmla="*/ 43 w 56"/>
                            <a:gd name="T5" fmla="*/ 26 h 72"/>
                            <a:gd name="T6" fmla="*/ 42 w 56"/>
                            <a:gd name="T7" fmla="*/ 21 h 72"/>
                            <a:gd name="T8" fmla="*/ 41 w 56"/>
                            <a:gd name="T9" fmla="*/ 18 h 72"/>
                            <a:gd name="T10" fmla="*/ 40 w 56"/>
                            <a:gd name="T11" fmla="*/ 14 h 72"/>
                            <a:gd name="T12" fmla="*/ 38 w 56"/>
                            <a:gd name="T13" fmla="*/ 13 h 72"/>
                            <a:gd name="T14" fmla="*/ 35 w 56"/>
                            <a:gd name="T15" fmla="*/ 11 h 72"/>
                            <a:gd name="T16" fmla="*/ 33 w 56"/>
                            <a:gd name="T17" fmla="*/ 10 h 72"/>
                            <a:gd name="T18" fmla="*/ 28 w 56"/>
                            <a:gd name="T19" fmla="*/ 10 h 72"/>
                            <a:gd name="T20" fmla="*/ 24 w 56"/>
                            <a:gd name="T21" fmla="*/ 11 h 72"/>
                            <a:gd name="T22" fmla="*/ 19 w 56"/>
                            <a:gd name="T23" fmla="*/ 13 h 72"/>
                            <a:gd name="T24" fmla="*/ 15 w 56"/>
                            <a:gd name="T25" fmla="*/ 16 h 72"/>
                            <a:gd name="T26" fmla="*/ 13 w 56"/>
                            <a:gd name="T27" fmla="*/ 20 h 72"/>
                            <a:gd name="T28" fmla="*/ 13 w 56"/>
                            <a:gd name="T29" fmla="*/ 72 h 72"/>
                            <a:gd name="T30" fmla="*/ 0 w 56"/>
                            <a:gd name="T31" fmla="*/ 72 h 72"/>
                            <a:gd name="T32" fmla="*/ 0 w 56"/>
                            <a:gd name="T33" fmla="*/ 1 h 72"/>
                            <a:gd name="T34" fmla="*/ 8 w 56"/>
                            <a:gd name="T35" fmla="*/ 1 h 72"/>
                            <a:gd name="T36" fmla="*/ 13 w 56"/>
                            <a:gd name="T37" fmla="*/ 10 h 72"/>
                            <a:gd name="T38" fmla="*/ 16 w 56"/>
                            <a:gd name="T39" fmla="*/ 6 h 72"/>
                            <a:gd name="T40" fmla="*/ 20 w 56"/>
                            <a:gd name="T41" fmla="*/ 3 h 72"/>
                            <a:gd name="T42" fmla="*/ 26 w 56"/>
                            <a:gd name="T43" fmla="*/ 1 h 72"/>
                            <a:gd name="T44" fmla="*/ 33 w 56"/>
                            <a:gd name="T45" fmla="*/ 0 h 72"/>
                            <a:gd name="T46" fmla="*/ 38 w 56"/>
                            <a:gd name="T47" fmla="*/ 1 h 72"/>
                            <a:gd name="T48" fmla="*/ 43 w 56"/>
                            <a:gd name="T49" fmla="*/ 2 h 72"/>
                            <a:gd name="T50" fmla="*/ 46 w 56"/>
                            <a:gd name="T51" fmla="*/ 4 h 72"/>
                            <a:gd name="T52" fmla="*/ 50 w 56"/>
                            <a:gd name="T53" fmla="*/ 7 h 72"/>
                            <a:gd name="T54" fmla="*/ 53 w 56"/>
                            <a:gd name="T55" fmla="*/ 11 h 72"/>
                            <a:gd name="T56" fmla="*/ 55 w 56"/>
                            <a:gd name="T57" fmla="*/ 16 h 72"/>
                            <a:gd name="T58" fmla="*/ 56 w 56"/>
                            <a:gd name="T59" fmla="*/ 22 h 72"/>
                            <a:gd name="T60" fmla="*/ 56 w 56"/>
                            <a:gd name="T61" fmla="*/ 28 h 72"/>
                            <a:gd name="T62" fmla="*/ 56 w 56"/>
                            <a:gd name="T63" fmla="*/ 72 h 72"/>
                            <a:gd name="T64" fmla="*/ 43 w 56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" h="72">
                              <a:moveTo>
                                <a:pt x="43" y="72"/>
                              </a:moveTo>
                              <a:lnTo>
                                <a:pt x="43" y="30"/>
                              </a:lnTo>
                              <a:lnTo>
                                <a:pt x="43" y="26"/>
                              </a:lnTo>
                              <a:lnTo>
                                <a:pt x="42" y="21"/>
                              </a:lnTo>
                              <a:lnTo>
                                <a:pt x="41" y="18"/>
                              </a:lnTo>
                              <a:lnTo>
                                <a:pt x="40" y="14"/>
                              </a:lnTo>
                              <a:lnTo>
                                <a:pt x="38" y="13"/>
                              </a:lnTo>
                              <a:lnTo>
                                <a:pt x="35" y="11"/>
                              </a:lnTo>
                              <a:lnTo>
                                <a:pt x="33" y="10"/>
                              </a:lnTo>
                              <a:lnTo>
                                <a:pt x="28" y="10"/>
                              </a:lnTo>
                              <a:lnTo>
                                <a:pt x="24" y="11"/>
                              </a:lnTo>
                              <a:lnTo>
                                <a:pt x="19" y="13"/>
                              </a:lnTo>
                              <a:lnTo>
                                <a:pt x="15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13" y="10"/>
                              </a:lnTo>
                              <a:lnTo>
                                <a:pt x="16" y="6"/>
                              </a:lnTo>
                              <a:lnTo>
                                <a:pt x="20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8" y="1"/>
                              </a:lnTo>
                              <a:lnTo>
                                <a:pt x="43" y="2"/>
                              </a:lnTo>
                              <a:lnTo>
                                <a:pt x="46" y="4"/>
                              </a:lnTo>
                              <a:lnTo>
                                <a:pt x="50" y="7"/>
                              </a:lnTo>
                              <a:lnTo>
                                <a:pt x="53" y="11"/>
                              </a:lnTo>
                              <a:lnTo>
                                <a:pt x="55" y="16"/>
                              </a:lnTo>
                              <a:lnTo>
                                <a:pt x="56" y="22"/>
                              </a:lnTo>
                              <a:lnTo>
                                <a:pt x="56" y="28"/>
                              </a:lnTo>
                              <a:lnTo>
                                <a:pt x="56" y="72"/>
                              </a:lnTo>
                              <a:lnTo>
                                <a:pt x="4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90"/>
                      <wps:cNvSpPr>
                        <a:spLocks noEditPoints="1"/>
                      </wps:cNvSpPr>
                      <wps:spPr bwMode="auto">
                        <a:xfrm>
                          <a:off x="1471612" y="161925"/>
                          <a:ext cx="19685" cy="67945"/>
                        </a:xfrm>
                        <a:custGeom>
                          <a:avLst/>
                          <a:gdLst>
                            <a:gd name="T0" fmla="*/ 11 w 31"/>
                            <a:gd name="T1" fmla="*/ 107 h 107"/>
                            <a:gd name="T2" fmla="*/ 11 w 31"/>
                            <a:gd name="T3" fmla="*/ 46 h 107"/>
                            <a:gd name="T4" fmla="*/ 0 w 31"/>
                            <a:gd name="T5" fmla="*/ 46 h 107"/>
                            <a:gd name="T6" fmla="*/ 0 w 31"/>
                            <a:gd name="T7" fmla="*/ 36 h 107"/>
                            <a:gd name="T8" fmla="*/ 24 w 31"/>
                            <a:gd name="T9" fmla="*/ 36 h 107"/>
                            <a:gd name="T10" fmla="*/ 24 w 31"/>
                            <a:gd name="T11" fmla="*/ 107 h 107"/>
                            <a:gd name="T12" fmla="*/ 11 w 31"/>
                            <a:gd name="T13" fmla="*/ 107 h 107"/>
                            <a:gd name="T14" fmla="*/ 31 w 31"/>
                            <a:gd name="T15" fmla="*/ 0 h 107"/>
                            <a:gd name="T16" fmla="*/ 16 w 31"/>
                            <a:gd name="T17" fmla="*/ 22 h 107"/>
                            <a:gd name="T18" fmla="*/ 7 w 31"/>
                            <a:gd name="T19" fmla="*/ 22 h 107"/>
                            <a:gd name="T20" fmla="*/ 18 w 31"/>
                            <a:gd name="T21" fmla="*/ 0 h 107"/>
                            <a:gd name="T22" fmla="*/ 31 w 31"/>
                            <a:gd name="T2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1" h="107">
                              <a:moveTo>
                                <a:pt x="11" y="107"/>
                              </a:moveTo>
                              <a:lnTo>
                                <a:pt x="11" y="46"/>
                              </a:lnTo>
                              <a:lnTo>
                                <a:pt x="0" y="46"/>
                              </a:lnTo>
                              <a:lnTo>
                                <a:pt x="0" y="36"/>
                              </a:lnTo>
                              <a:lnTo>
                                <a:pt x="24" y="36"/>
                              </a:lnTo>
                              <a:lnTo>
                                <a:pt x="24" y="107"/>
                              </a:lnTo>
                              <a:lnTo>
                                <a:pt x="11" y="107"/>
                              </a:lnTo>
                              <a:close/>
                              <a:moveTo>
                                <a:pt x="31" y="0"/>
                              </a:moveTo>
                              <a:lnTo>
                                <a:pt x="16" y="22"/>
                              </a:lnTo>
                              <a:lnTo>
                                <a:pt x="7" y="22"/>
                              </a:lnTo>
                              <a:lnTo>
                                <a:pt x="18" y="0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91"/>
                      <wps:cNvSpPr>
                        <a:spLocks noEditPoints="1"/>
                      </wps:cNvSpPr>
                      <wps:spPr bwMode="auto">
                        <a:xfrm>
                          <a:off x="1524000" y="185738"/>
                          <a:ext cx="38100" cy="46355"/>
                        </a:xfrm>
                        <a:custGeom>
                          <a:avLst/>
                          <a:gdLst>
                            <a:gd name="T0" fmla="*/ 39 w 60"/>
                            <a:gd name="T1" fmla="*/ 68 h 73"/>
                            <a:gd name="T2" fmla="*/ 28 w 60"/>
                            <a:gd name="T3" fmla="*/ 72 h 73"/>
                            <a:gd name="T4" fmla="*/ 16 w 60"/>
                            <a:gd name="T5" fmla="*/ 73 h 73"/>
                            <a:gd name="T6" fmla="*/ 10 w 60"/>
                            <a:gd name="T7" fmla="*/ 70 h 73"/>
                            <a:gd name="T8" fmla="*/ 3 w 60"/>
                            <a:gd name="T9" fmla="*/ 64 h 73"/>
                            <a:gd name="T10" fmla="*/ 0 w 60"/>
                            <a:gd name="T11" fmla="*/ 57 h 73"/>
                            <a:gd name="T12" fmla="*/ 0 w 60"/>
                            <a:gd name="T13" fmla="*/ 47 h 73"/>
                            <a:gd name="T14" fmla="*/ 6 w 60"/>
                            <a:gd name="T15" fmla="*/ 38 h 73"/>
                            <a:gd name="T16" fmla="*/ 14 w 60"/>
                            <a:gd name="T17" fmla="*/ 30 h 73"/>
                            <a:gd name="T18" fmla="*/ 27 w 60"/>
                            <a:gd name="T19" fmla="*/ 27 h 73"/>
                            <a:gd name="T20" fmla="*/ 38 w 60"/>
                            <a:gd name="T21" fmla="*/ 27 h 73"/>
                            <a:gd name="T22" fmla="*/ 42 w 60"/>
                            <a:gd name="T23" fmla="*/ 24 h 73"/>
                            <a:gd name="T24" fmla="*/ 40 w 60"/>
                            <a:gd name="T25" fmla="*/ 18 h 73"/>
                            <a:gd name="T26" fmla="*/ 36 w 60"/>
                            <a:gd name="T27" fmla="*/ 13 h 73"/>
                            <a:gd name="T28" fmla="*/ 31 w 60"/>
                            <a:gd name="T29" fmla="*/ 11 h 73"/>
                            <a:gd name="T30" fmla="*/ 21 w 60"/>
                            <a:gd name="T31" fmla="*/ 11 h 73"/>
                            <a:gd name="T32" fmla="*/ 13 w 60"/>
                            <a:gd name="T33" fmla="*/ 14 h 73"/>
                            <a:gd name="T34" fmla="*/ 3 w 60"/>
                            <a:gd name="T35" fmla="*/ 7 h 73"/>
                            <a:gd name="T36" fmla="*/ 14 w 60"/>
                            <a:gd name="T37" fmla="*/ 2 h 73"/>
                            <a:gd name="T38" fmla="*/ 26 w 60"/>
                            <a:gd name="T39" fmla="*/ 0 h 73"/>
                            <a:gd name="T40" fmla="*/ 39 w 60"/>
                            <a:gd name="T41" fmla="*/ 2 h 73"/>
                            <a:gd name="T42" fmla="*/ 48 w 60"/>
                            <a:gd name="T43" fmla="*/ 7 h 73"/>
                            <a:gd name="T44" fmla="*/ 53 w 60"/>
                            <a:gd name="T45" fmla="*/ 16 h 73"/>
                            <a:gd name="T46" fmla="*/ 55 w 60"/>
                            <a:gd name="T47" fmla="*/ 29 h 73"/>
                            <a:gd name="T48" fmla="*/ 55 w 60"/>
                            <a:gd name="T49" fmla="*/ 59 h 73"/>
                            <a:gd name="T50" fmla="*/ 58 w 60"/>
                            <a:gd name="T51" fmla="*/ 65 h 73"/>
                            <a:gd name="T52" fmla="*/ 60 w 60"/>
                            <a:gd name="T53" fmla="*/ 73 h 73"/>
                            <a:gd name="T54" fmla="*/ 49 w 60"/>
                            <a:gd name="T55" fmla="*/ 71 h 73"/>
                            <a:gd name="T56" fmla="*/ 43 w 60"/>
                            <a:gd name="T57" fmla="*/ 64 h 73"/>
                            <a:gd name="T58" fmla="*/ 37 w 60"/>
                            <a:gd name="T59" fmla="*/ 37 h 73"/>
                            <a:gd name="T60" fmla="*/ 30 w 60"/>
                            <a:gd name="T61" fmla="*/ 37 h 73"/>
                            <a:gd name="T62" fmla="*/ 21 w 60"/>
                            <a:gd name="T63" fmla="*/ 39 h 73"/>
                            <a:gd name="T64" fmla="*/ 16 w 60"/>
                            <a:gd name="T65" fmla="*/ 43 h 73"/>
                            <a:gd name="T66" fmla="*/ 13 w 60"/>
                            <a:gd name="T67" fmla="*/ 49 h 73"/>
                            <a:gd name="T68" fmla="*/ 13 w 60"/>
                            <a:gd name="T69" fmla="*/ 58 h 73"/>
                            <a:gd name="T70" fmla="*/ 20 w 60"/>
                            <a:gd name="T71" fmla="*/ 63 h 73"/>
                            <a:gd name="T72" fmla="*/ 30 w 60"/>
                            <a:gd name="T73" fmla="*/ 63 h 73"/>
                            <a:gd name="T74" fmla="*/ 38 w 60"/>
                            <a:gd name="T75" fmla="*/ 59 h 73"/>
                            <a:gd name="T76" fmla="*/ 42 w 60"/>
                            <a:gd name="T77" fmla="*/ 3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0" h="73">
                              <a:moveTo>
                                <a:pt x="43" y="64"/>
                              </a:moveTo>
                              <a:lnTo>
                                <a:pt x="39" y="68"/>
                              </a:lnTo>
                              <a:lnTo>
                                <a:pt x="34" y="71"/>
                              </a:lnTo>
                              <a:lnTo>
                                <a:pt x="28" y="72"/>
                              </a:lnTo>
                              <a:lnTo>
                                <a:pt x="20" y="73"/>
                              </a:lnTo>
                              <a:lnTo>
                                <a:pt x="16" y="73"/>
                              </a:lnTo>
                              <a:lnTo>
                                <a:pt x="13" y="71"/>
                              </a:lnTo>
                              <a:lnTo>
                                <a:pt x="10" y="70"/>
                              </a:lnTo>
                              <a:lnTo>
                                <a:pt x="7" y="67"/>
                              </a:lnTo>
                              <a:lnTo>
                                <a:pt x="3" y="64"/>
                              </a:lnTo>
                              <a:lnTo>
                                <a:pt x="1" y="61"/>
                              </a:lnTo>
                              <a:lnTo>
                                <a:pt x="0" y="57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lnTo>
                                <a:pt x="2" y="42"/>
                              </a:lnTo>
                              <a:lnTo>
                                <a:pt x="6" y="38"/>
                              </a:lnTo>
                              <a:lnTo>
                                <a:pt x="10" y="34"/>
                              </a:lnTo>
                              <a:lnTo>
                                <a:pt x="14" y="30"/>
                              </a:lnTo>
                              <a:lnTo>
                                <a:pt x="20" y="28"/>
                              </a:lnTo>
                              <a:lnTo>
                                <a:pt x="27" y="27"/>
                              </a:lnTo>
                              <a:lnTo>
                                <a:pt x="34" y="26"/>
                              </a:lnTo>
                              <a:lnTo>
                                <a:pt x="38" y="27"/>
                              </a:lnTo>
                              <a:lnTo>
                                <a:pt x="42" y="28"/>
                              </a:lnTo>
                              <a:lnTo>
                                <a:pt x="42" y="24"/>
                              </a:lnTo>
                              <a:lnTo>
                                <a:pt x="41" y="21"/>
                              </a:lnTo>
                              <a:lnTo>
                                <a:pt x="40" y="18"/>
                              </a:lnTo>
                              <a:lnTo>
                                <a:pt x="38" y="16"/>
                              </a:lnTo>
                              <a:lnTo>
                                <a:pt x="36" y="13"/>
                              </a:lnTo>
                              <a:lnTo>
                                <a:pt x="34" y="12"/>
                              </a:lnTo>
                              <a:lnTo>
                                <a:pt x="31" y="11"/>
                              </a:lnTo>
                              <a:lnTo>
                                <a:pt x="28" y="11"/>
                              </a:lnTo>
                              <a:lnTo>
                                <a:pt x="21" y="11"/>
                              </a:lnTo>
                              <a:lnTo>
                                <a:pt x="17" y="12"/>
                              </a:lnTo>
                              <a:lnTo>
                                <a:pt x="13" y="14"/>
                              </a:lnTo>
                              <a:lnTo>
                                <a:pt x="9" y="18"/>
                              </a:lnTo>
                              <a:lnTo>
                                <a:pt x="3" y="7"/>
                              </a:lnTo>
                              <a:lnTo>
                                <a:pt x="8" y="4"/>
                              </a:lnTo>
                              <a:lnTo>
                                <a:pt x="14" y="2"/>
                              </a:lnTo>
                              <a:lnTo>
                                <a:pt x="20" y="1"/>
                              </a:lnTo>
                              <a:lnTo>
                                <a:pt x="26" y="0"/>
                              </a:lnTo>
                              <a:lnTo>
                                <a:pt x="33" y="1"/>
                              </a:lnTo>
                              <a:lnTo>
                                <a:pt x="39" y="2"/>
                              </a:lnTo>
                              <a:lnTo>
                                <a:pt x="44" y="4"/>
                              </a:lnTo>
                              <a:lnTo>
                                <a:pt x="48" y="7"/>
                              </a:lnTo>
                              <a:lnTo>
                                <a:pt x="51" y="11"/>
                              </a:lnTo>
                              <a:lnTo>
                                <a:pt x="53" y="16"/>
                              </a:lnTo>
                              <a:lnTo>
                                <a:pt x="55" y="22"/>
                              </a:lnTo>
                              <a:lnTo>
                                <a:pt x="55" y="29"/>
                              </a:lnTo>
                              <a:lnTo>
                                <a:pt x="55" y="54"/>
                              </a:lnTo>
                              <a:lnTo>
                                <a:pt x="55" y="59"/>
                              </a:lnTo>
                              <a:lnTo>
                                <a:pt x="56" y="62"/>
                              </a:lnTo>
                              <a:lnTo>
                                <a:pt x="58" y="65"/>
                              </a:lnTo>
                              <a:lnTo>
                                <a:pt x="60" y="67"/>
                              </a:lnTo>
                              <a:lnTo>
                                <a:pt x="60" y="73"/>
                              </a:lnTo>
                              <a:lnTo>
                                <a:pt x="54" y="72"/>
                              </a:lnTo>
                              <a:lnTo>
                                <a:pt x="49" y="71"/>
                              </a:lnTo>
                              <a:lnTo>
                                <a:pt x="46" y="68"/>
                              </a:lnTo>
                              <a:lnTo>
                                <a:pt x="43" y="64"/>
                              </a:lnTo>
                              <a:close/>
                              <a:moveTo>
                                <a:pt x="42" y="38"/>
                              </a:moveTo>
                              <a:lnTo>
                                <a:pt x="37" y="37"/>
                              </a:lnTo>
                              <a:lnTo>
                                <a:pt x="34" y="36"/>
                              </a:lnTo>
                              <a:lnTo>
                                <a:pt x="30" y="37"/>
                              </a:lnTo>
                              <a:lnTo>
                                <a:pt x="26" y="37"/>
                              </a:lnTo>
                              <a:lnTo>
                                <a:pt x="21" y="39"/>
                              </a:lnTo>
                              <a:lnTo>
                                <a:pt x="18" y="41"/>
                              </a:lnTo>
                              <a:lnTo>
                                <a:pt x="16" y="43"/>
                              </a:lnTo>
                              <a:lnTo>
                                <a:pt x="14" y="46"/>
                              </a:lnTo>
                              <a:lnTo>
                                <a:pt x="13" y="49"/>
                              </a:lnTo>
                              <a:lnTo>
                                <a:pt x="13" y="52"/>
                              </a:lnTo>
                              <a:lnTo>
                                <a:pt x="13" y="58"/>
                              </a:lnTo>
                              <a:lnTo>
                                <a:pt x="16" y="61"/>
                              </a:lnTo>
                              <a:lnTo>
                                <a:pt x="20" y="63"/>
                              </a:lnTo>
                              <a:lnTo>
                                <a:pt x="26" y="63"/>
                              </a:lnTo>
                              <a:lnTo>
                                <a:pt x="30" y="63"/>
                              </a:lnTo>
                              <a:lnTo>
                                <a:pt x="35" y="61"/>
                              </a:lnTo>
                              <a:lnTo>
                                <a:pt x="38" y="59"/>
                              </a:lnTo>
                              <a:lnTo>
                                <a:pt x="42" y="54"/>
                              </a:lnTo>
                              <a:lnTo>
                                <a:pt x="42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92"/>
                      <wps:cNvSpPr>
                        <a:spLocks noEditPoints="1"/>
                      </wps:cNvSpPr>
                      <wps:spPr bwMode="auto">
                        <a:xfrm>
                          <a:off x="1590675" y="171450"/>
                          <a:ext cx="15240" cy="61595"/>
                        </a:xfrm>
                        <a:custGeom>
                          <a:avLst/>
                          <a:gdLst>
                            <a:gd name="T0" fmla="*/ 17 w 24"/>
                            <a:gd name="T1" fmla="*/ 0 h 97"/>
                            <a:gd name="T2" fmla="*/ 20 w 24"/>
                            <a:gd name="T3" fmla="*/ 0 h 97"/>
                            <a:gd name="T4" fmla="*/ 22 w 24"/>
                            <a:gd name="T5" fmla="*/ 2 h 97"/>
                            <a:gd name="T6" fmla="*/ 24 w 24"/>
                            <a:gd name="T7" fmla="*/ 4 h 97"/>
                            <a:gd name="T8" fmla="*/ 24 w 24"/>
                            <a:gd name="T9" fmla="*/ 7 h 97"/>
                            <a:gd name="T10" fmla="*/ 24 w 24"/>
                            <a:gd name="T11" fmla="*/ 10 h 97"/>
                            <a:gd name="T12" fmla="*/ 22 w 24"/>
                            <a:gd name="T13" fmla="*/ 13 h 97"/>
                            <a:gd name="T14" fmla="*/ 20 w 24"/>
                            <a:gd name="T15" fmla="*/ 14 h 97"/>
                            <a:gd name="T16" fmla="*/ 17 w 24"/>
                            <a:gd name="T17" fmla="*/ 15 h 97"/>
                            <a:gd name="T18" fmla="*/ 13 w 24"/>
                            <a:gd name="T19" fmla="*/ 14 h 97"/>
                            <a:gd name="T20" fmla="*/ 11 w 24"/>
                            <a:gd name="T21" fmla="*/ 13 h 97"/>
                            <a:gd name="T22" fmla="*/ 9 w 24"/>
                            <a:gd name="T23" fmla="*/ 10 h 97"/>
                            <a:gd name="T24" fmla="*/ 8 w 24"/>
                            <a:gd name="T25" fmla="*/ 7 h 97"/>
                            <a:gd name="T26" fmla="*/ 9 w 24"/>
                            <a:gd name="T27" fmla="*/ 4 h 97"/>
                            <a:gd name="T28" fmla="*/ 11 w 24"/>
                            <a:gd name="T29" fmla="*/ 2 h 97"/>
                            <a:gd name="T30" fmla="*/ 13 w 24"/>
                            <a:gd name="T31" fmla="*/ 0 h 97"/>
                            <a:gd name="T32" fmla="*/ 17 w 24"/>
                            <a:gd name="T33" fmla="*/ 0 h 97"/>
                            <a:gd name="T34" fmla="*/ 9 w 24"/>
                            <a:gd name="T35" fmla="*/ 97 h 97"/>
                            <a:gd name="T36" fmla="*/ 9 w 24"/>
                            <a:gd name="T37" fmla="*/ 36 h 97"/>
                            <a:gd name="T38" fmla="*/ 0 w 24"/>
                            <a:gd name="T39" fmla="*/ 36 h 97"/>
                            <a:gd name="T40" fmla="*/ 0 w 24"/>
                            <a:gd name="T41" fmla="*/ 26 h 97"/>
                            <a:gd name="T42" fmla="*/ 22 w 24"/>
                            <a:gd name="T43" fmla="*/ 26 h 97"/>
                            <a:gd name="T44" fmla="*/ 22 w 24"/>
                            <a:gd name="T45" fmla="*/ 97 h 97"/>
                            <a:gd name="T46" fmla="*/ 9 w 24"/>
                            <a:gd name="T47" fmla="*/ 9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4" h="97">
                              <a:moveTo>
                                <a:pt x="17" y="0"/>
                              </a:moveTo>
                              <a:lnTo>
                                <a:pt x="20" y="0"/>
                              </a:lnTo>
                              <a:lnTo>
                                <a:pt x="22" y="2"/>
                              </a:lnTo>
                              <a:lnTo>
                                <a:pt x="24" y="4"/>
                              </a:lnTo>
                              <a:lnTo>
                                <a:pt x="24" y="7"/>
                              </a:lnTo>
                              <a:lnTo>
                                <a:pt x="24" y="10"/>
                              </a:lnTo>
                              <a:lnTo>
                                <a:pt x="22" y="13"/>
                              </a:lnTo>
                              <a:lnTo>
                                <a:pt x="20" y="14"/>
                              </a:lnTo>
                              <a:lnTo>
                                <a:pt x="17" y="15"/>
                              </a:lnTo>
                              <a:lnTo>
                                <a:pt x="13" y="14"/>
                              </a:lnTo>
                              <a:lnTo>
                                <a:pt x="11" y="13"/>
                              </a:lnTo>
                              <a:lnTo>
                                <a:pt x="9" y="10"/>
                              </a:lnTo>
                              <a:lnTo>
                                <a:pt x="8" y="7"/>
                              </a:lnTo>
                              <a:lnTo>
                                <a:pt x="9" y="4"/>
                              </a:lnTo>
                              <a:lnTo>
                                <a:pt x="11" y="2"/>
                              </a:lnTo>
                              <a:lnTo>
                                <a:pt x="13" y="0"/>
                              </a:lnTo>
                              <a:lnTo>
                                <a:pt x="17" y="0"/>
                              </a:lnTo>
                              <a:close/>
                              <a:moveTo>
                                <a:pt x="9" y="97"/>
                              </a:moveTo>
                              <a:lnTo>
                                <a:pt x="9" y="36"/>
                              </a:lnTo>
                              <a:lnTo>
                                <a:pt x="0" y="36"/>
                              </a:lnTo>
                              <a:lnTo>
                                <a:pt x="0" y="26"/>
                              </a:lnTo>
                              <a:lnTo>
                                <a:pt x="22" y="26"/>
                              </a:lnTo>
                              <a:lnTo>
                                <a:pt x="22" y="97"/>
                              </a:lnTo>
                              <a:lnTo>
                                <a:pt x="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93"/>
                      <wps:cNvSpPr>
                        <a:spLocks/>
                      </wps:cNvSpPr>
                      <wps:spPr bwMode="auto">
                        <a:xfrm>
                          <a:off x="1619250" y="185738"/>
                          <a:ext cx="34925" cy="45720"/>
                        </a:xfrm>
                        <a:custGeom>
                          <a:avLst/>
                          <a:gdLst>
                            <a:gd name="T0" fmla="*/ 43 w 55"/>
                            <a:gd name="T1" fmla="*/ 72 h 72"/>
                            <a:gd name="T2" fmla="*/ 43 w 55"/>
                            <a:gd name="T3" fmla="*/ 30 h 72"/>
                            <a:gd name="T4" fmla="*/ 43 w 55"/>
                            <a:gd name="T5" fmla="*/ 26 h 72"/>
                            <a:gd name="T6" fmla="*/ 43 w 55"/>
                            <a:gd name="T7" fmla="*/ 21 h 72"/>
                            <a:gd name="T8" fmla="*/ 42 w 55"/>
                            <a:gd name="T9" fmla="*/ 18 h 72"/>
                            <a:gd name="T10" fmla="*/ 40 w 55"/>
                            <a:gd name="T11" fmla="*/ 14 h 72"/>
                            <a:gd name="T12" fmla="*/ 38 w 55"/>
                            <a:gd name="T13" fmla="*/ 13 h 72"/>
                            <a:gd name="T14" fmla="*/ 35 w 55"/>
                            <a:gd name="T15" fmla="*/ 11 h 72"/>
                            <a:gd name="T16" fmla="*/ 32 w 55"/>
                            <a:gd name="T17" fmla="*/ 10 h 72"/>
                            <a:gd name="T18" fmla="*/ 28 w 55"/>
                            <a:gd name="T19" fmla="*/ 10 h 72"/>
                            <a:gd name="T20" fmla="*/ 24 w 55"/>
                            <a:gd name="T21" fmla="*/ 11 h 72"/>
                            <a:gd name="T22" fmla="*/ 20 w 55"/>
                            <a:gd name="T23" fmla="*/ 13 h 72"/>
                            <a:gd name="T24" fmla="*/ 15 w 55"/>
                            <a:gd name="T25" fmla="*/ 16 h 72"/>
                            <a:gd name="T26" fmla="*/ 12 w 55"/>
                            <a:gd name="T27" fmla="*/ 20 h 72"/>
                            <a:gd name="T28" fmla="*/ 12 w 55"/>
                            <a:gd name="T29" fmla="*/ 72 h 72"/>
                            <a:gd name="T30" fmla="*/ 0 w 55"/>
                            <a:gd name="T31" fmla="*/ 72 h 72"/>
                            <a:gd name="T32" fmla="*/ 0 w 55"/>
                            <a:gd name="T33" fmla="*/ 1 h 72"/>
                            <a:gd name="T34" fmla="*/ 8 w 55"/>
                            <a:gd name="T35" fmla="*/ 1 h 72"/>
                            <a:gd name="T36" fmla="*/ 12 w 55"/>
                            <a:gd name="T37" fmla="*/ 10 h 72"/>
                            <a:gd name="T38" fmla="*/ 15 w 55"/>
                            <a:gd name="T39" fmla="*/ 6 h 72"/>
                            <a:gd name="T40" fmla="*/ 21 w 55"/>
                            <a:gd name="T41" fmla="*/ 3 h 72"/>
                            <a:gd name="T42" fmla="*/ 26 w 55"/>
                            <a:gd name="T43" fmla="*/ 1 h 72"/>
                            <a:gd name="T44" fmla="*/ 32 w 55"/>
                            <a:gd name="T45" fmla="*/ 0 h 72"/>
                            <a:gd name="T46" fmla="*/ 38 w 55"/>
                            <a:gd name="T47" fmla="*/ 1 h 72"/>
                            <a:gd name="T48" fmla="*/ 43 w 55"/>
                            <a:gd name="T49" fmla="*/ 2 h 72"/>
                            <a:gd name="T50" fmla="*/ 47 w 55"/>
                            <a:gd name="T51" fmla="*/ 4 h 72"/>
                            <a:gd name="T52" fmla="*/ 50 w 55"/>
                            <a:gd name="T53" fmla="*/ 7 h 72"/>
                            <a:gd name="T54" fmla="*/ 52 w 55"/>
                            <a:gd name="T55" fmla="*/ 11 h 72"/>
                            <a:gd name="T56" fmla="*/ 54 w 55"/>
                            <a:gd name="T57" fmla="*/ 16 h 72"/>
                            <a:gd name="T58" fmla="*/ 55 w 55"/>
                            <a:gd name="T59" fmla="*/ 22 h 72"/>
                            <a:gd name="T60" fmla="*/ 55 w 55"/>
                            <a:gd name="T61" fmla="*/ 28 h 72"/>
                            <a:gd name="T62" fmla="*/ 55 w 55"/>
                            <a:gd name="T63" fmla="*/ 72 h 72"/>
                            <a:gd name="T64" fmla="*/ 43 w 55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5" h="72">
                              <a:moveTo>
                                <a:pt x="43" y="72"/>
                              </a:moveTo>
                              <a:lnTo>
                                <a:pt x="43" y="30"/>
                              </a:lnTo>
                              <a:lnTo>
                                <a:pt x="43" y="26"/>
                              </a:lnTo>
                              <a:lnTo>
                                <a:pt x="43" y="21"/>
                              </a:lnTo>
                              <a:lnTo>
                                <a:pt x="42" y="18"/>
                              </a:lnTo>
                              <a:lnTo>
                                <a:pt x="40" y="14"/>
                              </a:lnTo>
                              <a:lnTo>
                                <a:pt x="38" y="13"/>
                              </a:lnTo>
                              <a:lnTo>
                                <a:pt x="35" y="11"/>
                              </a:lnTo>
                              <a:lnTo>
                                <a:pt x="32" y="10"/>
                              </a:lnTo>
                              <a:lnTo>
                                <a:pt x="28" y="10"/>
                              </a:lnTo>
                              <a:lnTo>
                                <a:pt x="24" y="11"/>
                              </a:lnTo>
                              <a:lnTo>
                                <a:pt x="20" y="13"/>
                              </a:lnTo>
                              <a:lnTo>
                                <a:pt x="15" y="16"/>
                              </a:lnTo>
                              <a:lnTo>
                                <a:pt x="12" y="20"/>
                              </a:lnTo>
                              <a:lnTo>
                                <a:pt x="12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12" y="10"/>
                              </a:lnTo>
                              <a:lnTo>
                                <a:pt x="15" y="6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2" y="0"/>
                              </a:lnTo>
                              <a:lnTo>
                                <a:pt x="38" y="1"/>
                              </a:lnTo>
                              <a:lnTo>
                                <a:pt x="43" y="2"/>
                              </a:lnTo>
                              <a:lnTo>
                                <a:pt x="47" y="4"/>
                              </a:lnTo>
                              <a:lnTo>
                                <a:pt x="50" y="7"/>
                              </a:lnTo>
                              <a:lnTo>
                                <a:pt x="52" y="11"/>
                              </a:lnTo>
                              <a:lnTo>
                                <a:pt x="54" y="16"/>
                              </a:lnTo>
                              <a:lnTo>
                                <a:pt x="55" y="22"/>
                              </a:lnTo>
                              <a:lnTo>
                                <a:pt x="55" y="28"/>
                              </a:lnTo>
                              <a:lnTo>
                                <a:pt x="55" y="72"/>
                              </a:lnTo>
                              <a:lnTo>
                                <a:pt x="4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94"/>
                      <wps:cNvSpPr>
                        <a:spLocks/>
                      </wps:cNvSpPr>
                      <wps:spPr bwMode="auto">
                        <a:xfrm>
                          <a:off x="1657350" y="185738"/>
                          <a:ext cx="40640" cy="45720"/>
                        </a:xfrm>
                        <a:custGeom>
                          <a:avLst/>
                          <a:gdLst>
                            <a:gd name="T0" fmla="*/ 32 w 64"/>
                            <a:gd name="T1" fmla="*/ 72 h 72"/>
                            <a:gd name="T2" fmla="*/ 29 w 64"/>
                            <a:gd name="T3" fmla="*/ 72 h 72"/>
                            <a:gd name="T4" fmla="*/ 0 w 64"/>
                            <a:gd name="T5" fmla="*/ 0 h 72"/>
                            <a:gd name="T6" fmla="*/ 14 w 64"/>
                            <a:gd name="T7" fmla="*/ 0 h 72"/>
                            <a:gd name="T8" fmla="*/ 31 w 64"/>
                            <a:gd name="T9" fmla="*/ 49 h 72"/>
                            <a:gd name="T10" fmla="*/ 51 w 64"/>
                            <a:gd name="T11" fmla="*/ 0 h 72"/>
                            <a:gd name="T12" fmla="*/ 64 w 64"/>
                            <a:gd name="T13" fmla="*/ 0 h 72"/>
                            <a:gd name="T14" fmla="*/ 32 w 64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4" h="72">
                              <a:moveTo>
                                <a:pt x="32" y="72"/>
                              </a:moveTo>
                              <a:lnTo>
                                <a:pt x="29" y="72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1" y="49"/>
                              </a:lnTo>
                              <a:lnTo>
                                <a:pt x="51" y="0"/>
                              </a:lnTo>
                              <a:lnTo>
                                <a:pt x="64" y="0"/>
                              </a:lnTo>
                              <a:lnTo>
                                <a:pt x="32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95"/>
                      <wps:cNvSpPr>
                        <a:spLocks noEditPoints="1"/>
                      </wps:cNvSpPr>
                      <wps:spPr bwMode="auto">
                        <a:xfrm>
                          <a:off x="1700212" y="185738"/>
                          <a:ext cx="41275" cy="46355"/>
                        </a:xfrm>
                        <a:custGeom>
                          <a:avLst/>
                          <a:gdLst>
                            <a:gd name="T0" fmla="*/ 64 w 65"/>
                            <a:gd name="T1" fmla="*/ 38 h 73"/>
                            <a:gd name="T2" fmla="*/ 13 w 65"/>
                            <a:gd name="T3" fmla="*/ 38 h 73"/>
                            <a:gd name="T4" fmla="*/ 14 w 65"/>
                            <a:gd name="T5" fmla="*/ 44 h 73"/>
                            <a:gd name="T6" fmla="*/ 15 w 65"/>
                            <a:gd name="T7" fmla="*/ 49 h 73"/>
                            <a:gd name="T8" fmla="*/ 17 w 65"/>
                            <a:gd name="T9" fmla="*/ 53 h 73"/>
                            <a:gd name="T10" fmla="*/ 20 w 65"/>
                            <a:gd name="T11" fmla="*/ 57 h 73"/>
                            <a:gd name="T12" fmla="*/ 23 w 65"/>
                            <a:gd name="T13" fmla="*/ 60 h 73"/>
                            <a:gd name="T14" fmla="*/ 26 w 65"/>
                            <a:gd name="T15" fmla="*/ 61 h 73"/>
                            <a:gd name="T16" fmla="*/ 31 w 65"/>
                            <a:gd name="T17" fmla="*/ 62 h 73"/>
                            <a:gd name="T18" fmla="*/ 35 w 65"/>
                            <a:gd name="T19" fmla="*/ 63 h 73"/>
                            <a:gd name="T20" fmla="*/ 40 w 65"/>
                            <a:gd name="T21" fmla="*/ 62 h 73"/>
                            <a:gd name="T22" fmla="*/ 45 w 65"/>
                            <a:gd name="T23" fmla="*/ 61 h 73"/>
                            <a:gd name="T24" fmla="*/ 50 w 65"/>
                            <a:gd name="T25" fmla="*/ 59 h 73"/>
                            <a:gd name="T26" fmla="*/ 54 w 65"/>
                            <a:gd name="T27" fmla="*/ 57 h 73"/>
                            <a:gd name="T28" fmla="*/ 59 w 65"/>
                            <a:gd name="T29" fmla="*/ 65 h 73"/>
                            <a:gd name="T30" fmla="*/ 55 w 65"/>
                            <a:gd name="T31" fmla="*/ 68 h 73"/>
                            <a:gd name="T32" fmla="*/ 50 w 65"/>
                            <a:gd name="T33" fmla="*/ 70 h 73"/>
                            <a:gd name="T34" fmla="*/ 42 w 65"/>
                            <a:gd name="T35" fmla="*/ 72 h 73"/>
                            <a:gd name="T36" fmla="*/ 33 w 65"/>
                            <a:gd name="T37" fmla="*/ 73 h 73"/>
                            <a:gd name="T38" fmla="*/ 26 w 65"/>
                            <a:gd name="T39" fmla="*/ 72 h 73"/>
                            <a:gd name="T40" fmla="*/ 20 w 65"/>
                            <a:gd name="T41" fmla="*/ 71 h 73"/>
                            <a:gd name="T42" fmla="*/ 15 w 65"/>
                            <a:gd name="T43" fmla="*/ 68 h 73"/>
                            <a:gd name="T44" fmla="*/ 11 w 65"/>
                            <a:gd name="T45" fmla="*/ 64 h 73"/>
                            <a:gd name="T46" fmla="*/ 5 w 65"/>
                            <a:gd name="T47" fmla="*/ 59 h 73"/>
                            <a:gd name="T48" fmla="*/ 2 w 65"/>
                            <a:gd name="T49" fmla="*/ 52 h 73"/>
                            <a:gd name="T50" fmla="*/ 0 w 65"/>
                            <a:gd name="T51" fmla="*/ 45 h 73"/>
                            <a:gd name="T52" fmla="*/ 0 w 65"/>
                            <a:gd name="T53" fmla="*/ 38 h 73"/>
                            <a:gd name="T54" fmla="*/ 0 w 65"/>
                            <a:gd name="T55" fmla="*/ 29 h 73"/>
                            <a:gd name="T56" fmla="*/ 2 w 65"/>
                            <a:gd name="T57" fmla="*/ 22 h 73"/>
                            <a:gd name="T58" fmla="*/ 5 w 65"/>
                            <a:gd name="T59" fmla="*/ 16 h 73"/>
                            <a:gd name="T60" fmla="*/ 11 w 65"/>
                            <a:gd name="T61" fmla="*/ 9 h 73"/>
                            <a:gd name="T62" fmla="*/ 16 w 65"/>
                            <a:gd name="T63" fmla="*/ 5 h 73"/>
                            <a:gd name="T64" fmla="*/ 21 w 65"/>
                            <a:gd name="T65" fmla="*/ 2 h 73"/>
                            <a:gd name="T66" fmla="*/ 26 w 65"/>
                            <a:gd name="T67" fmla="*/ 1 h 73"/>
                            <a:gd name="T68" fmla="*/ 33 w 65"/>
                            <a:gd name="T69" fmla="*/ 0 h 73"/>
                            <a:gd name="T70" fmla="*/ 40 w 65"/>
                            <a:gd name="T71" fmla="*/ 1 h 73"/>
                            <a:gd name="T72" fmla="*/ 46 w 65"/>
                            <a:gd name="T73" fmla="*/ 2 h 73"/>
                            <a:gd name="T74" fmla="*/ 52 w 65"/>
                            <a:gd name="T75" fmla="*/ 5 h 73"/>
                            <a:gd name="T76" fmla="*/ 57 w 65"/>
                            <a:gd name="T77" fmla="*/ 8 h 73"/>
                            <a:gd name="T78" fmla="*/ 60 w 65"/>
                            <a:gd name="T79" fmla="*/ 12 h 73"/>
                            <a:gd name="T80" fmla="*/ 63 w 65"/>
                            <a:gd name="T81" fmla="*/ 18 h 73"/>
                            <a:gd name="T82" fmla="*/ 64 w 65"/>
                            <a:gd name="T83" fmla="*/ 24 h 73"/>
                            <a:gd name="T84" fmla="*/ 65 w 65"/>
                            <a:gd name="T85" fmla="*/ 30 h 73"/>
                            <a:gd name="T86" fmla="*/ 65 w 65"/>
                            <a:gd name="T87" fmla="*/ 34 h 73"/>
                            <a:gd name="T88" fmla="*/ 64 w 65"/>
                            <a:gd name="T89" fmla="*/ 38 h 73"/>
                            <a:gd name="T90" fmla="*/ 34 w 65"/>
                            <a:gd name="T91" fmla="*/ 10 h 73"/>
                            <a:gd name="T92" fmla="*/ 30 w 65"/>
                            <a:gd name="T93" fmla="*/ 10 h 73"/>
                            <a:gd name="T94" fmla="*/ 26 w 65"/>
                            <a:gd name="T95" fmla="*/ 11 h 73"/>
                            <a:gd name="T96" fmla="*/ 22 w 65"/>
                            <a:gd name="T97" fmla="*/ 13 h 73"/>
                            <a:gd name="T98" fmla="*/ 19 w 65"/>
                            <a:gd name="T99" fmla="*/ 16 h 73"/>
                            <a:gd name="T100" fmla="*/ 17 w 65"/>
                            <a:gd name="T101" fmla="*/ 19 h 73"/>
                            <a:gd name="T102" fmla="*/ 15 w 65"/>
                            <a:gd name="T103" fmla="*/ 22 h 73"/>
                            <a:gd name="T104" fmla="*/ 14 w 65"/>
                            <a:gd name="T105" fmla="*/ 25 h 73"/>
                            <a:gd name="T106" fmla="*/ 14 w 65"/>
                            <a:gd name="T107" fmla="*/ 28 h 73"/>
                            <a:gd name="T108" fmla="*/ 53 w 65"/>
                            <a:gd name="T109" fmla="*/ 28 h 73"/>
                            <a:gd name="T110" fmla="*/ 53 w 65"/>
                            <a:gd name="T111" fmla="*/ 25 h 73"/>
                            <a:gd name="T112" fmla="*/ 52 w 65"/>
                            <a:gd name="T113" fmla="*/ 22 h 73"/>
                            <a:gd name="T114" fmla="*/ 50 w 65"/>
                            <a:gd name="T115" fmla="*/ 19 h 73"/>
                            <a:gd name="T116" fmla="*/ 48 w 65"/>
                            <a:gd name="T117" fmla="*/ 16 h 73"/>
                            <a:gd name="T118" fmla="*/ 45 w 65"/>
                            <a:gd name="T119" fmla="*/ 13 h 73"/>
                            <a:gd name="T120" fmla="*/ 41 w 65"/>
                            <a:gd name="T121" fmla="*/ 11 h 73"/>
                            <a:gd name="T122" fmla="*/ 38 w 65"/>
                            <a:gd name="T123" fmla="*/ 10 h 73"/>
                            <a:gd name="T124" fmla="*/ 34 w 65"/>
                            <a:gd name="T125" fmla="*/ 10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5" h="73">
                              <a:moveTo>
                                <a:pt x="64" y="38"/>
                              </a:moveTo>
                              <a:lnTo>
                                <a:pt x="13" y="38"/>
                              </a:lnTo>
                              <a:lnTo>
                                <a:pt x="14" y="44"/>
                              </a:lnTo>
                              <a:lnTo>
                                <a:pt x="15" y="49"/>
                              </a:lnTo>
                              <a:lnTo>
                                <a:pt x="17" y="53"/>
                              </a:lnTo>
                              <a:lnTo>
                                <a:pt x="20" y="57"/>
                              </a:lnTo>
                              <a:lnTo>
                                <a:pt x="23" y="60"/>
                              </a:lnTo>
                              <a:lnTo>
                                <a:pt x="26" y="61"/>
                              </a:lnTo>
                              <a:lnTo>
                                <a:pt x="31" y="62"/>
                              </a:lnTo>
                              <a:lnTo>
                                <a:pt x="35" y="63"/>
                              </a:lnTo>
                              <a:lnTo>
                                <a:pt x="40" y="62"/>
                              </a:lnTo>
                              <a:lnTo>
                                <a:pt x="45" y="61"/>
                              </a:lnTo>
                              <a:lnTo>
                                <a:pt x="50" y="59"/>
                              </a:lnTo>
                              <a:lnTo>
                                <a:pt x="54" y="57"/>
                              </a:lnTo>
                              <a:lnTo>
                                <a:pt x="59" y="65"/>
                              </a:lnTo>
                              <a:lnTo>
                                <a:pt x="55" y="68"/>
                              </a:lnTo>
                              <a:lnTo>
                                <a:pt x="50" y="70"/>
                              </a:lnTo>
                              <a:lnTo>
                                <a:pt x="42" y="72"/>
                              </a:lnTo>
                              <a:lnTo>
                                <a:pt x="33" y="73"/>
                              </a:lnTo>
                              <a:lnTo>
                                <a:pt x="26" y="72"/>
                              </a:lnTo>
                              <a:lnTo>
                                <a:pt x="20" y="71"/>
                              </a:lnTo>
                              <a:lnTo>
                                <a:pt x="15" y="68"/>
                              </a:lnTo>
                              <a:lnTo>
                                <a:pt x="11" y="64"/>
                              </a:lnTo>
                              <a:lnTo>
                                <a:pt x="5" y="59"/>
                              </a:lnTo>
                              <a:lnTo>
                                <a:pt x="2" y="52"/>
                              </a:lnTo>
                              <a:lnTo>
                                <a:pt x="0" y="45"/>
                              </a:lnTo>
                              <a:lnTo>
                                <a:pt x="0" y="38"/>
                              </a:lnTo>
                              <a:lnTo>
                                <a:pt x="0" y="29"/>
                              </a:lnTo>
                              <a:lnTo>
                                <a:pt x="2" y="22"/>
                              </a:lnTo>
                              <a:lnTo>
                                <a:pt x="5" y="16"/>
                              </a:lnTo>
                              <a:lnTo>
                                <a:pt x="11" y="9"/>
                              </a:lnTo>
                              <a:lnTo>
                                <a:pt x="16" y="5"/>
                              </a:lnTo>
                              <a:lnTo>
                                <a:pt x="21" y="2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40" y="1"/>
                              </a:lnTo>
                              <a:lnTo>
                                <a:pt x="46" y="2"/>
                              </a:lnTo>
                              <a:lnTo>
                                <a:pt x="52" y="5"/>
                              </a:lnTo>
                              <a:lnTo>
                                <a:pt x="57" y="8"/>
                              </a:lnTo>
                              <a:lnTo>
                                <a:pt x="60" y="12"/>
                              </a:lnTo>
                              <a:lnTo>
                                <a:pt x="63" y="18"/>
                              </a:lnTo>
                              <a:lnTo>
                                <a:pt x="64" y="24"/>
                              </a:lnTo>
                              <a:lnTo>
                                <a:pt x="65" y="30"/>
                              </a:lnTo>
                              <a:lnTo>
                                <a:pt x="65" y="34"/>
                              </a:lnTo>
                              <a:lnTo>
                                <a:pt x="64" y="38"/>
                              </a:lnTo>
                              <a:close/>
                              <a:moveTo>
                                <a:pt x="34" y="10"/>
                              </a:moveTo>
                              <a:lnTo>
                                <a:pt x="30" y="10"/>
                              </a:lnTo>
                              <a:lnTo>
                                <a:pt x="26" y="11"/>
                              </a:lnTo>
                              <a:lnTo>
                                <a:pt x="22" y="13"/>
                              </a:lnTo>
                              <a:lnTo>
                                <a:pt x="19" y="16"/>
                              </a:lnTo>
                              <a:lnTo>
                                <a:pt x="17" y="19"/>
                              </a:lnTo>
                              <a:lnTo>
                                <a:pt x="15" y="22"/>
                              </a:lnTo>
                              <a:lnTo>
                                <a:pt x="14" y="25"/>
                              </a:lnTo>
                              <a:lnTo>
                                <a:pt x="14" y="28"/>
                              </a:lnTo>
                              <a:lnTo>
                                <a:pt x="53" y="28"/>
                              </a:lnTo>
                              <a:lnTo>
                                <a:pt x="53" y="25"/>
                              </a:lnTo>
                              <a:lnTo>
                                <a:pt x="52" y="22"/>
                              </a:lnTo>
                              <a:lnTo>
                                <a:pt x="50" y="19"/>
                              </a:lnTo>
                              <a:lnTo>
                                <a:pt x="48" y="16"/>
                              </a:lnTo>
                              <a:lnTo>
                                <a:pt x="45" y="13"/>
                              </a:lnTo>
                              <a:lnTo>
                                <a:pt x="41" y="11"/>
                              </a:lnTo>
                              <a:lnTo>
                                <a:pt x="38" y="10"/>
                              </a:lnTo>
                              <a:lnTo>
                                <a:pt x="3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96"/>
                      <wps:cNvSpPr>
                        <a:spLocks/>
                      </wps:cNvSpPr>
                      <wps:spPr bwMode="auto">
                        <a:xfrm>
                          <a:off x="1747837" y="185738"/>
                          <a:ext cx="29210" cy="46355"/>
                        </a:xfrm>
                        <a:custGeom>
                          <a:avLst/>
                          <a:gdLst>
                            <a:gd name="T0" fmla="*/ 4 w 46"/>
                            <a:gd name="T1" fmla="*/ 55 h 73"/>
                            <a:gd name="T2" fmla="*/ 13 w 46"/>
                            <a:gd name="T3" fmla="*/ 61 h 73"/>
                            <a:gd name="T4" fmla="*/ 21 w 46"/>
                            <a:gd name="T5" fmla="*/ 63 h 73"/>
                            <a:gd name="T6" fmla="*/ 29 w 46"/>
                            <a:gd name="T7" fmla="*/ 61 h 73"/>
                            <a:gd name="T8" fmla="*/ 32 w 46"/>
                            <a:gd name="T9" fmla="*/ 53 h 73"/>
                            <a:gd name="T10" fmla="*/ 29 w 46"/>
                            <a:gd name="T11" fmla="*/ 46 h 73"/>
                            <a:gd name="T12" fmla="*/ 21 w 46"/>
                            <a:gd name="T13" fmla="*/ 41 h 73"/>
                            <a:gd name="T14" fmla="*/ 9 w 46"/>
                            <a:gd name="T15" fmla="*/ 34 h 73"/>
                            <a:gd name="T16" fmla="*/ 4 w 46"/>
                            <a:gd name="T17" fmla="*/ 30 h 73"/>
                            <a:gd name="T18" fmla="*/ 1 w 46"/>
                            <a:gd name="T19" fmla="*/ 25 h 73"/>
                            <a:gd name="T20" fmla="*/ 0 w 46"/>
                            <a:gd name="T21" fmla="*/ 19 h 73"/>
                            <a:gd name="T22" fmla="*/ 2 w 46"/>
                            <a:gd name="T23" fmla="*/ 10 h 73"/>
                            <a:gd name="T24" fmla="*/ 6 w 46"/>
                            <a:gd name="T25" fmla="*/ 5 h 73"/>
                            <a:gd name="T26" fmla="*/ 13 w 46"/>
                            <a:gd name="T27" fmla="*/ 1 h 73"/>
                            <a:gd name="T28" fmla="*/ 23 w 46"/>
                            <a:gd name="T29" fmla="*/ 0 h 73"/>
                            <a:gd name="T30" fmla="*/ 43 w 46"/>
                            <a:gd name="T31" fmla="*/ 5 h 73"/>
                            <a:gd name="T32" fmla="*/ 36 w 46"/>
                            <a:gd name="T33" fmla="*/ 13 h 73"/>
                            <a:gd name="T34" fmla="*/ 28 w 46"/>
                            <a:gd name="T35" fmla="*/ 10 h 73"/>
                            <a:gd name="T36" fmla="*/ 20 w 46"/>
                            <a:gd name="T37" fmla="*/ 11 h 73"/>
                            <a:gd name="T38" fmla="*/ 14 w 46"/>
                            <a:gd name="T39" fmla="*/ 14 h 73"/>
                            <a:gd name="T40" fmla="*/ 13 w 46"/>
                            <a:gd name="T41" fmla="*/ 21 h 73"/>
                            <a:gd name="T42" fmla="*/ 18 w 46"/>
                            <a:gd name="T43" fmla="*/ 26 h 73"/>
                            <a:gd name="T44" fmla="*/ 30 w 46"/>
                            <a:gd name="T45" fmla="*/ 32 h 73"/>
                            <a:gd name="T46" fmla="*/ 42 w 46"/>
                            <a:gd name="T47" fmla="*/ 41 h 73"/>
                            <a:gd name="T48" fmla="*/ 45 w 46"/>
                            <a:gd name="T49" fmla="*/ 46 h 73"/>
                            <a:gd name="T50" fmla="*/ 46 w 46"/>
                            <a:gd name="T51" fmla="*/ 53 h 73"/>
                            <a:gd name="T52" fmla="*/ 44 w 46"/>
                            <a:gd name="T53" fmla="*/ 62 h 73"/>
                            <a:gd name="T54" fmla="*/ 39 w 46"/>
                            <a:gd name="T55" fmla="*/ 68 h 73"/>
                            <a:gd name="T56" fmla="*/ 31 w 46"/>
                            <a:gd name="T57" fmla="*/ 72 h 73"/>
                            <a:gd name="T58" fmla="*/ 21 w 46"/>
                            <a:gd name="T59" fmla="*/ 73 h 73"/>
                            <a:gd name="T60" fmla="*/ 9 w 46"/>
                            <a:gd name="T61" fmla="*/ 72 h 73"/>
                            <a:gd name="T62" fmla="*/ 0 w 46"/>
                            <a:gd name="T63" fmla="*/ 68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6" h="73">
                              <a:moveTo>
                                <a:pt x="0" y="68"/>
                              </a:moveTo>
                              <a:lnTo>
                                <a:pt x="4" y="55"/>
                              </a:lnTo>
                              <a:lnTo>
                                <a:pt x="9" y="59"/>
                              </a:lnTo>
                              <a:lnTo>
                                <a:pt x="13" y="61"/>
                              </a:lnTo>
                              <a:lnTo>
                                <a:pt x="18" y="62"/>
                              </a:lnTo>
                              <a:lnTo>
                                <a:pt x="21" y="63"/>
                              </a:lnTo>
                              <a:lnTo>
                                <a:pt x="26" y="62"/>
                              </a:lnTo>
                              <a:lnTo>
                                <a:pt x="29" y="61"/>
                              </a:lnTo>
                              <a:lnTo>
                                <a:pt x="31" y="58"/>
                              </a:lnTo>
                              <a:lnTo>
                                <a:pt x="32" y="53"/>
                              </a:lnTo>
                              <a:lnTo>
                                <a:pt x="31" y="49"/>
                              </a:lnTo>
                              <a:lnTo>
                                <a:pt x="29" y="46"/>
                              </a:lnTo>
                              <a:lnTo>
                                <a:pt x="26" y="44"/>
                              </a:lnTo>
                              <a:lnTo>
                                <a:pt x="21" y="41"/>
                              </a:lnTo>
                              <a:lnTo>
                                <a:pt x="14" y="38"/>
                              </a:lnTo>
                              <a:lnTo>
                                <a:pt x="9" y="34"/>
                              </a:lnTo>
                              <a:lnTo>
                                <a:pt x="7" y="32"/>
                              </a:lnTo>
                              <a:lnTo>
                                <a:pt x="4" y="30"/>
                              </a:lnTo>
                              <a:lnTo>
                                <a:pt x="3" y="27"/>
                              </a:lnTo>
                              <a:lnTo>
                                <a:pt x="1" y="25"/>
                              </a:lnTo>
                              <a:lnTo>
                                <a:pt x="1" y="22"/>
                              </a:lnTo>
                              <a:lnTo>
                                <a:pt x="0" y="19"/>
                              </a:lnTo>
                              <a:lnTo>
                                <a:pt x="1" y="14"/>
                              </a:lnTo>
                              <a:lnTo>
                                <a:pt x="2" y="10"/>
                              </a:lnTo>
                              <a:lnTo>
                                <a:pt x="4" y="7"/>
                              </a:lnTo>
                              <a:lnTo>
                                <a:pt x="6" y="5"/>
                              </a:lnTo>
                              <a:lnTo>
                                <a:pt x="10" y="3"/>
                              </a:lnTo>
                              <a:lnTo>
                                <a:pt x="13" y="1"/>
                              </a:lnTo>
                              <a:lnTo>
                                <a:pt x="18" y="0"/>
                              </a:lnTo>
                              <a:lnTo>
                                <a:pt x="23" y="0"/>
                              </a:lnTo>
                              <a:lnTo>
                                <a:pt x="31" y="1"/>
                              </a:lnTo>
                              <a:lnTo>
                                <a:pt x="43" y="5"/>
                              </a:lnTo>
                              <a:lnTo>
                                <a:pt x="39" y="17"/>
                              </a:lnTo>
                              <a:lnTo>
                                <a:pt x="36" y="13"/>
                              </a:lnTo>
                              <a:lnTo>
                                <a:pt x="31" y="12"/>
                              </a:lnTo>
                              <a:lnTo>
                                <a:pt x="28" y="10"/>
                              </a:lnTo>
                              <a:lnTo>
                                <a:pt x="24" y="10"/>
                              </a:lnTo>
                              <a:lnTo>
                                <a:pt x="20" y="11"/>
                              </a:lnTo>
                              <a:lnTo>
                                <a:pt x="17" y="12"/>
                              </a:lnTo>
                              <a:lnTo>
                                <a:pt x="14" y="14"/>
                              </a:lnTo>
                              <a:lnTo>
                                <a:pt x="13" y="18"/>
                              </a:lnTo>
                              <a:lnTo>
                                <a:pt x="13" y="21"/>
                              </a:lnTo>
                              <a:lnTo>
                                <a:pt x="16" y="24"/>
                              </a:lnTo>
                              <a:lnTo>
                                <a:pt x="18" y="26"/>
                              </a:lnTo>
                              <a:lnTo>
                                <a:pt x="21" y="28"/>
                              </a:lnTo>
                              <a:lnTo>
                                <a:pt x="30" y="32"/>
                              </a:lnTo>
                              <a:lnTo>
                                <a:pt x="37" y="37"/>
                              </a:lnTo>
                              <a:lnTo>
                                <a:pt x="42" y="41"/>
                              </a:lnTo>
                              <a:lnTo>
                                <a:pt x="44" y="44"/>
                              </a:lnTo>
                              <a:lnTo>
                                <a:pt x="45" y="46"/>
                              </a:lnTo>
                              <a:lnTo>
                                <a:pt x="45" y="49"/>
                              </a:lnTo>
                              <a:lnTo>
                                <a:pt x="46" y="53"/>
                              </a:lnTo>
                              <a:lnTo>
                                <a:pt x="45" y="58"/>
                              </a:lnTo>
                              <a:lnTo>
                                <a:pt x="44" y="62"/>
                              </a:lnTo>
                              <a:lnTo>
                                <a:pt x="42" y="65"/>
                              </a:lnTo>
                              <a:lnTo>
                                <a:pt x="39" y="68"/>
                              </a:lnTo>
                              <a:lnTo>
                                <a:pt x="36" y="70"/>
                              </a:lnTo>
                              <a:lnTo>
                                <a:pt x="31" y="72"/>
                              </a:lnTo>
                              <a:lnTo>
                                <a:pt x="26" y="73"/>
                              </a:lnTo>
                              <a:lnTo>
                                <a:pt x="21" y="73"/>
                              </a:lnTo>
                              <a:lnTo>
                                <a:pt x="16" y="73"/>
                              </a:lnTo>
                              <a:lnTo>
                                <a:pt x="9" y="72"/>
                              </a:lnTo>
                              <a:lnTo>
                                <a:pt x="5" y="70"/>
                              </a:lnTo>
                              <a:lnTo>
                                <a:pt x="0" y="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97"/>
                      <wps:cNvSpPr>
                        <a:spLocks/>
                      </wps:cNvSpPr>
                      <wps:spPr bwMode="auto">
                        <a:xfrm>
                          <a:off x="1781175" y="176213"/>
                          <a:ext cx="29210" cy="57785"/>
                        </a:xfrm>
                        <a:custGeom>
                          <a:avLst/>
                          <a:gdLst>
                            <a:gd name="T0" fmla="*/ 8 w 46"/>
                            <a:gd name="T1" fmla="*/ 29 h 91"/>
                            <a:gd name="T2" fmla="*/ 0 w 46"/>
                            <a:gd name="T3" fmla="*/ 29 h 91"/>
                            <a:gd name="T4" fmla="*/ 0 w 46"/>
                            <a:gd name="T5" fmla="*/ 19 h 91"/>
                            <a:gd name="T6" fmla="*/ 8 w 46"/>
                            <a:gd name="T7" fmla="*/ 19 h 91"/>
                            <a:gd name="T8" fmla="*/ 8 w 46"/>
                            <a:gd name="T9" fmla="*/ 4 h 91"/>
                            <a:gd name="T10" fmla="*/ 20 w 46"/>
                            <a:gd name="T11" fmla="*/ 0 h 91"/>
                            <a:gd name="T12" fmla="*/ 20 w 46"/>
                            <a:gd name="T13" fmla="*/ 19 h 91"/>
                            <a:gd name="T14" fmla="*/ 40 w 46"/>
                            <a:gd name="T15" fmla="*/ 19 h 91"/>
                            <a:gd name="T16" fmla="*/ 40 w 46"/>
                            <a:gd name="T17" fmla="*/ 29 h 91"/>
                            <a:gd name="T18" fmla="*/ 20 w 46"/>
                            <a:gd name="T19" fmla="*/ 29 h 91"/>
                            <a:gd name="T20" fmla="*/ 20 w 46"/>
                            <a:gd name="T21" fmla="*/ 64 h 91"/>
                            <a:gd name="T22" fmla="*/ 21 w 46"/>
                            <a:gd name="T23" fmla="*/ 71 h 91"/>
                            <a:gd name="T24" fmla="*/ 24 w 46"/>
                            <a:gd name="T25" fmla="*/ 77 h 91"/>
                            <a:gd name="T26" fmla="*/ 26 w 46"/>
                            <a:gd name="T27" fmla="*/ 79 h 91"/>
                            <a:gd name="T28" fmla="*/ 28 w 46"/>
                            <a:gd name="T29" fmla="*/ 80 h 91"/>
                            <a:gd name="T30" fmla="*/ 31 w 46"/>
                            <a:gd name="T31" fmla="*/ 81 h 91"/>
                            <a:gd name="T32" fmla="*/ 33 w 46"/>
                            <a:gd name="T33" fmla="*/ 81 h 91"/>
                            <a:gd name="T34" fmla="*/ 38 w 46"/>
                            <a:gd name="T35" fmla="*/ 80 h 91"/>
                            <a:gd name="T36" fmla="*/ 44 w 46"/>
                            <a:gd name="T37" fmla="*/ 78 h 91"/>
                            <a:gd name="T38" fmla="*/ 46 w 46"/>
                            <a:gd name="T39" fmla="*/ 89 h 91"/>
                            <a:gd name="T40" fmla="*/ 37 w 46"/>
                            <a:gd name="T41" fmla="*/ 90 h 91"/>
                            <a:gd name="T42" fmla="*/ 28 w 46"/>
                            <a:gd name="T43" fmla="*/ 91 h 91"/>
                            <a:gd name="T44" fmla="*/ 25 w 46"/>
                            <a:gd name="T45" fmla="*/ 91 h 91"/>
                            <a:gd name="T46" fmla="*/ 20 w 46"/>
                            <a:gd name="T47" fmla="*/ 89 h 91"/>
                            <a:gd name="T48" fmla="*/ 17 w 46"/>
                            <a:gd name="T49" fmla="*/ 88 h 91"/>
                            <a:gd name="T50" fmla="*/ 14 w 46"/>
                            <a:gd name="T51" fmla="*/ 85 h 91"/>
                            <a:gd name="T52" fmla="*/ 12 w 46"/>
                            <a:gd name="T53" fmla="*/ 82 h 91"/>
                            <a:gd name="T54" fmla="*/ 10 w 46"/>
                            <a:gd name="T55" fmla="*/ 78 h 91"/>
                            <a:gd name="T56" fmla="*/ 9 w 46"/>
                            <a:gd name="T57" fmla="*/ 73 h 91"/>
                            <a:gd name="T58" fmla="*/ 8 w 46"/>
                            <a:gd name="T59" fmla="*/ 69 h 91"/>
                            <a:gd name="T60" fmla="*/ 8 w 46"/>
                            <a:gd name="T61" fmla="*/ 29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46" h="91">
                              <a:moveTo>
                                <a:pt x="8" y="29"/>
                              </a:moveTo>
                              <a:lnTo>
                                <a:pt x="0" y="29"/>
                              </a:lnTo>
                              <a:lnTo>
                                <a:pt x="0" y="19"/>
                              </a:lnTo>
                              <a:lnTo>
                                <a:pt x="8" y="19"/>
                              </a:lnTo>
                              <a:lnTo>
                                <a:pt x="8" y="4"/>
                              </a:lnTo>
                              <a:lnTo>
                                <a:pt x="20" y="0"/>
                              </a:lnTo>
                              <a:lnTo>
                                <a:pt x="20" y="19"/>
                              </a:lnTo>
                              <a:lnTo>
                                <a:pt x="40" y="19"/>
                              </a:lnTo>
                              <a:lnTo>
                                <a:pt x="40" y="29"/>
                              </a:lnTo>
                              <a:lnTo>
                                <a:pt x="20" y="29"/>
                              </a:lnTo>
                              <a:lnTo>
                                <a:pt x="20" y="64"/>
                              </a:lnTo>
                              <a:lnTo>
                                <a:pt x="21" y="71"/>
                              </a:lnTo>
                              <a:lnTo>
                                <a:pt x="24" y="77"/>
                              </a:lnTo>
                              <a:lnTo>
                                <a:pt x="26" y="79"/>
                              </a:lnTo>
                              <a:lnTo>
                                <a:pt x="28" y="80"/>
                              </a:lnTo>
                              <a:lnTo>
                                <a:pt x="31" y="81"/>
                              </a:lnTo>
                              <a:lnTo>
                                <a:pt x="33" y="81"/>
                              </a:lnTo>
                              <a:lnTo>
                                <a:pt x="38" y="80"/>
                              </a:lnTo>
                              <a:lnTo>
                                <a:pt x="44" y="78"/>
                              </a:lnTo>
                              <a:lnTo>
                                <a:pt x="46" y="89"/>
                              </a:lnTo>
                              <a:lnTo>
                                <a:pt x="37" y="90"/>
                              </a:lnTo>
                              <a:lnTo>
                                <a:pt x="28" y="91"/>
                              </a:lnTo>
                              <a:lnTo>
                                <a:pt x="25" y="91"/>
                              </a:lnTo>
                              <a:lnTo>
                                <a:pt x="20" y="89"/>
                              </a:lnTo>
                              <a:lnTo>
                                <a:pt x="17" y="88"/>
                              </a:lnTo>
                              <a:lnTo>
                                <a:pt x="14" y="85"/>
                              </a:lnTo>
                              <a:lnTo>
                                <a:pt x="12" y="82"/>
                              </a:lnTo>
                              <a:lnTo>
                                <a:pt x="10" y="78"/>
                              </a:lnTo>
                              <a:lnTo>
                                <a:pt x="9" y="73"/>
                              </a:lnTo>
                              <a:lnTo>
                                <a:pt x="8" y="69"/>
                              </a:lnTo>
                              <a:lnTo>
                                <a:pt x="8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98"/>
                      <wps:cNvSpPr>
                        <a:spLocks noEditPoints="1"/>
                      </wps:cNvSpPr>
                      <wps:spPr bwMode="auto">
                        <a:xfrm>
                          <a:off x="1814512" y="171450"/>
                          <a:ext cx="15240" cy="61595"/>
                        </a:xfrm>
                        <a:custGeom>
                          <a:avLst/>
                          <a:gdLst>
                            <a:gd name="T0" fmla="*/ 16 w 24"/>
                            <a:gd name="T1" fmla="*/ 0 h 97"/>
                            <a:gd name="T2" fmla="*/ 19 w 24"/>
                            <a:gd name="T3" fmla="*/ 0 h 97"/>
                            <a:gd name="T4" fmla="*/ 22 w 24"/>
                            <a:gd name="T5" fmla="*/ 2 h 97"/>
                            <a:gd name="T6" fmla="*/ 23 w 24"/>
                            <a:gd name="T7" fmla="*/ 4 h 97"/>
                            <a:gd name="T8" fmla="*/ 24 w 24"/>
                            <a:gd name="T9" fmla="*/ 7 h 97"/>
                            <a:gd name="T10" fmla="*/ 23 w 24"/>
                            <a:gd name="T11" fmla="*/ 10 h 97"/>
                            <a:gd name="T12" fmla="*/ 22 w 24"/>
                            <a:gd name="T13" fmla="*/ 13 h 97"/>
                            <a:gd name="T14" fmla="*/ 19 w 24"/>
                            <a:gd name="T15" fmla="*/ 14 h 97"/>
                            <a:gd name="T16" fmla="*/ 16 w 24"/>
                            <a:gd name="T17" fmla="*/ 15 h 97"/>
                            <a:gd name="T18" fmla="*/ 14 w 24"/>
                            <a:gd name="T19" fmla="*/ 14 h 97"/>
                            <a:gd name="T20" fmla="*/ 10 w 24"/>
                            <a:gd name="T21" fmla="*/ 13 h 97"/>
                            <a:gd name="T22" fmla="*/ 9 w 24"/>
                            <a:gd name="T23" fmla="*/ 10 h 97"/>
                            <a:gd name="T24" fmla="*/ 8 w 24"/>
                            <a:gd name="T25" fmla="*/ 7 h 97"/>
                            <a:gd name="T26" fmla="*/ 9 w 24"/>
                            <a:gd name="T27" fmla="*/ 4 h 97"/>
                            <a:gd name="T28" fmla="*/ 10 w 24"/>
                            <a:gd name="T29" fmla="*/ 2 h 97"/>
                            <a:gd name="T30" fmla="*/ 14 w 24"/>
                            <a:gd name="T31" fmla="*/ 0 h 97"/>
                            <a:gd name="T32" fmla="*/ 16 w 24"/>
                            <a:gd name="T33" fmla="*/ 0 h 97"/>
                            <a:gd name="T34" fmla="*/ 9 w 24"/>
                            <a:gd name="T35" fmla="*/ 97 h 97"/>
                            <a:gd name="T36" fmla="*/ 9 w 24"/>
                            <a:gd name="T37" fmla="*/ 36 h 97"/>
                            <a:gd name="T38" fmla="*/ 0 w 24"/>
                            <a:gd name="T39" fmla="*/ 36 h 97"/>
                            <a:gd name="T40" fmla="*/ 0 w 24"/>
                            <a:gd name="T41" fmla="*/ 26 h 97"/>
                            <a:gd name="T42" fmla="*/ 22 w 24"/>
                            <a:gd name="T43" fmla="*/ 26 h 97"/>
                            <a:gd name="T44" fmla="*/ 22 w 24"/>
                            <a:gd name="T45" fmla="*/ 97 h 97"/>
                            <a:gd name="T46" fmla="*/ 9 w 24"/>
                            <a:gd name="T47" fmla="*/ 97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4" h="97">
                              <a:moveTo>
                                <a:pt x="16" y="0"/>
                              </a:moveTo>
                              <a:lnTo>
                                <a:pt x="19" y="0"/>
                              </a:lnTo>
                              <a:lnTo>
                                <a:pt x="22" y="2"/>
                              </a:lnTo>
                              <a:lnTo>
                                <a:pt x="23" y="4"/>
                              </a:lnTo>
                              <a:lnTo>
                                <a:pt x="24" y="7"/>
                              </a:lnTo>
                              <a:lnTo>
                                <a:pt x="23" y="10"/>
                              </a:lnTo>
                              <a:lnTo>
                                <a:pt x="22" y="13"/>
                              </a:lnTo>
                              <a:lnTo>
                                <a:pt x="19" y="14"/>
                              </a:lnTo>
                              <a:lnTo>
                                <a:pt x="16" y="15"/>
                              </a:lnTo>
                              <a:lnTo>
                                <a:pt x="14" y="14"/>
                              </a:lnTo>
                              <a:lnTo>
                                <a:pt x="10" y="13"/>
                              </a:lnTo>
                              <a:lnTo>
                                <a:pt x="9" y="10"/>
                              </a:lnTo>
                              <a:lnTo>
                                <a:pt x="8" y="7"/>
                              </a:lnTo>
                              <a:lnTo>
                                <a:pt x="9" y="4"/>
                              </a:lnTo>
                              <a:lnTo>
                                <a:pt x="10" y="2"/>
                              </a:lnTo>
                              <a:lnTo>
                                <a:pt x="14" y="0"/>
                              </a:lnTo>
                              <a:lnTo>
                                <a:pt x="16" y="0"/>
                              </a:lnTo>
                              <a:close/>
                              <a:moveTo>
                                <a:pt x="9" y="97"/>
                              </a:moveTo>
                              <a:lnTo>
                                <a:pt x="9" y="36"/>
                              </a:lnTo>
                              <a:lnTo>
                                <a:pt x="0" y="36"/>
                              </a:lnTo>
                              <a:lnTo>
                                <a:pt x="0" y="26"/>
                              </a:lnTo>
                              <a:lnTo>
                                <a:pt x="22" y="26"/>
                              </a:lnTo>
                              <a:lnTo>
                                <a:pt x="22" y="97"/>
                              </a:lnTo>
                              <a:lnTo>
                                <a:pt x="9" y="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99"/>
                      <wps:cNvSpPr>
                        <a:spLocks noEditPoints="1"/>
                      </wps:cNvSpPr>
                      <wps:spPr bwMode="auto">
                        <a:xfrm>
                          <a:off x="1833562" y="161925"/>
                          <a:ext cx="37465" cy="68580"/>
                        </a:xfrm>
                        <a:custGeom>
                          <a:avLst/>
                          <a:gdLst>
                            <a:gd name="T0" fmla="*/ 58 w 59"/>
                            <a:gd name="T1" fmla="*/ 42 h 108"/>
                            <a:gd name="T2" fmla="*/ 52 w 59"/>
                            <a:gd name="T3" fmla="*/ 51 h 108"/>
                            <a:gd name="T4" fmla="*/ 49 w 59"/>
                            <a:gd name="T5" fmla="*/ 48 h 108"/>
                            <a:gd name="T6" fmla="*/ 45 w 59"/>
                            <a:gd name="T7" fmla="*/ 47 h 108"/>
                            <a:gd name="T8" fmla="*/ 41 w 59"/>
                            <a:gd name="T9" fmla="*/ 46 h 108"/>
                            <a:gd name="T10" fmla="*/ 35 w 59"/>
                            <a:gd name="T11" fmla="*/ 45 h 108"/>
                            <a:gd name="T12" fmla="*/ 30 w 59"/>
                            <a:gd name="T13" fmla="*/ 46 h 108"/>
                            <a:gd name="T14" fmla="*/ 26 w 59"/>
                            <a:gd name="T15" fmla="*/ 47 h 108"/>
                            <a:gd name="T16" fmla="*/ 23 w 59"/>
                            <a:gd name="T17" fmla="*/ 49 h 108"/>
                            <a:gd name="T18" fmla="*/ 20 w 59"/>
                            <a:gd name="T19" fmla="*/ 53 h 108"/>
                            <a:gd name="T20" fmla="*/ 16 w 59"/>
                            <a:gd name="T21" fmla="*/ 57 h 108"/>
                            <a:gd name="T22" fmla="*/ 14 w 59"/>
                            <a:gd name="T23" fmla="*/ 61 h 108"/>
                            <a:gd name="T24" fmla="*/ 13 w 59"/>
                            <a:gd name="T25" fmla="*/ 66 h 108"/>
                            <a:gd name="T26" fmla="*/ 13 w 59"/>
                            <a:gd name="T27" fmla="*/ 73 h 108"/>
                            <a:gd name="T28" fmla="*/ 13 w 59"/>
                            <a:gd name="T29" fmla="*/ 78 h 108"/>
                            <a:gd name="T30" fmla="*/ 14 w 59"/>
                            <a:gd name="T31" fmla="*/ 83 h 108"/>
                            <a:gd name="T32" fmla="*/ 16 w 59"/>
                            <a:gd name="T33" fmla="*/ 87 h 108"/>
                            <a:gd name="T34" fmla="*/ 20 w 59"/>
                            <a:gd name="T35" fmla="*/ 92 h 108"/>
                            <a:gd name="T36" fmla="*/ 23 w 59"/>
                            <a:gd name="T37" fmla="*/ 94 h 108"/>
                            <a:gd name="T38" fmla="*/ 27 w 59"/>
                            <a:gd name="T39" fmla="*/ 96 h 108"/>
                            <a:gd name="T40" fmla="*/ 31 w 59"/>
                            <a:gd name="T41" fmla="*/ 97 h 108"/>
                            <a:gd name="T42" fmla="*/ 36 w 59"/>
                            <a:gd name="T43" fmla="*/ 98 h 108"/>
                            <a:gd name="T44" fmla="*/ 41 w 59"/>
                            <a:gd name="T45" fmla="*/ 97 h 108"/>
                            <a:gd name="T46" fmla="*/ 45 w 59"/>
                            <a:gd name="T47" fmla="*/ 96 h 108"/>
                            <a:gd name="T48" fmla="*/ 49 w 59"/>
                            <a:gd name="T49" fmla="*/ 94 h 108"/>
                            <a:gd name="T50" fmla="*/ 53 w 59"/>
                            <a:gd name="T51" fmla="*/ 92 h 108"/>
                            <a:gd name="T52" fmla="*/ 59 w 59"/>
                            <a:gd name="T53" fmla="*/ 102 h 108"/>
                            <a:gd name="T54" fmla="*/ 53 w 59"/>
                            <a:gd name="T55" fmla="*/ 104 h 108"/>
                            <a:gd name="T56" fmla="*/ 47 w 59"/>
                            <a:gd name="T57" fmla="*/ 106 h 108"/>
                            <a:gd name="T58" fmla="*/ 41 w 59"/>
                            <a:gd name="T59" fmla="*/ 107 h 108"/>
                            <a:gd name="T60" fmla="*/ 33 w 59"/>
                            <a:gd name="T61" fmla="*/ 108 h 108"/>
                            <a:gd name="T62" fmla="*/ 26 w 59"/>
                            <a:gd name="T63" fmla="*/ 107 h 108"/>
                            <a:gd name="T64" fmla="*/ 20 w 59"/>
                            <a:gd name="T65" fmla="*/ 106 h 108"/>
                            <a:gd name="T66" fmla="*/ 14 w 59"/>
                            <a:gd name="T67" fmla="*/ 103 h 108"/>
                            <a:gd name="T68" fmla="*/ 9 w 59"/>
                            <a:gd name="T69" fmla="*/ 99 h 108"/>
                            <a:gd name="T70" fmla="*/ 5 w 59"/>
                            <a:gd name="T71" fmla="*/ 94 h 108"/>
                            <a:gd name="T72" fmla="*/ 3 w 59"/>
                            <a:gd name="T73" fmla="*/ 87 h 108"/>
                            <a:gd name="T74" fmla="*/ 1 w 59"/>
                            <a:gd name="T75" fmla="*/ 80 h 108"/>
                            <a:gd name="T76" fmla="*/ 0 w 59"/>
                            <a:gd name="T77" fmla="*/ 73 h 108"/>
                            <a:gd name="T78" fmla="*/ 1 w 59"/>
                            <a:gd name="T79" fmla="*/ 64 h 108"/>
                            <a:gd name="T80" fmla="*/ 3 w 59"/>
                            <a:gd name="T81" fmla="*/ 57 h 108"/>
                            <a:gd name="T82" fmla="*/ 6 w 59"/>
                            <a:gd name="T83" fmla="*/ 51 h 108"/>
                            <a:gd name="T84" fmla="*/ 10 w 59"/>
                            <a:gd name="T85" fmla="*/ 45 h 108"/>
                            <a:gd name="T86" fmla="*/ 15 w 59"/>
                            <a:gd name="T87" fmla="*/ 41 h 108"/>
                            <a:gd name="T88" fmla="*/ 22 w 59"/>
                            <a:gd name="T89" fmla="*/ 38 h 108"/>
                            <a:gd name="T90" fmla="*/ 29 w 59"/>
                            <a:gd name="T91" fmla="*/ 36 h 108"/>
                            <a:gd name="T92" fmla="*/ 36 w 59"/>
                            <a:gd name="T93" fmla="*/ 35 h 108"/>
                            <a:gd name="T94" fmla="*/ 43 w 59"/>
                            <a:gd name="T95" fmla="*/ 36 h 108"/>
                            <a:gd name="T96" fmla="*/ 48 w 59"/>
                            <a:gd name="T97" fmla="*/ 37 h 108"/>
                            <a:gd name="T98" fmla="*/ 54 w 59"/>
                            <a:gd name="T99" fmla="*/ 40 h 108"/>
                            <a:gd name="T100" fmla="*/ 58 w 59"/>
                            <a:gd name="T101" fmla="*/ 42 h 108"/>
                            <a:gd name="T102" fmla="*/ 56 w 59"/>
                            <a:gd name="T103" fmla="*/ 0 h 108"/>
                            <a:gd name="T104" fmla="*/ 36 w 59"/>
                            <a:gd name="T105" fmla="*/ 22 h 108"/>
                            <a:gd name="T106" fmla="*/ 29 w 59"/>
                            <a:gd name="T107" fmla="*/ 22 h 108"/>
                            <a:gd name="T108" fmla="*/ 9 w 59"/>
                            <a:gd name="T109" fmla="*/ 0 h 108"/>
                            <a:gd name="T110" fmla="*/ 21 w 59"/>
                            <a:gd name="T111" fmla="*/ 0 h 108"/>
                            <a:gd name="T112" fmla="*/ 32 w 59"/>
                            <a:gd name="T113" fmla="*/ 13 h 108"/>
                            <a:gd name="T114" fmla="*/ 44 w 59"/>
                            <a:gd name="T115" fmla="*/ 0 h 108"/>
                            <a:gd name="T116" fmla="*/ 56 w 59"/>
                            <a:gd name="T117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" h="108">
                              <a:moveTo>
                                <a:pt x="58" y="42"/>
                              </a:moveTo>
                              <a:lnTo>
                                <a:pt x="52" y="51"/>
                              </a:lnTo>
                              <a:lnTo>
                                <a:pt x="49" y="48"/>
                              </a:lnTo>
                              <a:lnTo>
                                <a:pt x="45" y="47"/>
                              </a:lnTo>
                              <a:lnTo>
                                <a:pt x="41" y="46"/>
                              </a:lnTo>
                              <a:lnTo>
                                <a:pt x="35" y="45"/>
                              </a:lnTo>
                              <a:lnTo>
                                <a:pt x="30" y="46"/>
                              </a:lnTo>
                              <a:lnTo>
                                <a:pt x="26" y="47"/>
                              </a:lnTo>
                              <a:lnTo>
                                <a:pt x="23" y="49"/>
                              </a:lnTo>
                              <a:lnTo>
                                <a:pt x="20" y="53"/>
                              </a:lnTo>
                              <a:lnTo>
                                <a:pt x="16" y="57"/>
                              </a:lnTo>
                              <a:lnTo>
                                <a:pt x="14" y="61"/>
                              </a:lnTo>
                              <a:lnTo>
                                <a:pt x="13" y="66"/>
                              </a:lnTo>
                              <a:lnTo>
                                <a:pt x="13" y="73"/>
                              </a:lnTo>
                              <a:lnTo>
                                <a:pt x="13" y="78"/>
                              </a:lnTo>
                              <a:lnTo>
                                <a:pt x="14" y="83"/>
                              </a:lnTo>
                              <a:lnTo>
                                <a:pt x="16" y="87"/>
                              </a:lnTo>
                              <a:lnTo>
                                <a:pt x="20" y="92"/>
                              </a:lnTo>
                              <a:lnTo>
                                <a:pt x="23" y="94"/>
                              </a:lnTo>
                              <a:lnTo>
                                <a:pt x="27" y="96"/>
                              </a:lnTo>
                              <a:lnTo>
                                <a:pt x="31" y="97"/>
                              </a:lnTo>
                              <a:lnTo>
                                <a:pt x="36" y="98"/>
                              </a:lnTo>
                              <a:lnTo>
                                <a:pt x="41" y="97"/>
                              </a:lnTo>
                              <a:lnTo>
                                <a:pt x="45" y="96"/>
                              </a:lnTo>
                              <a:lnTo>
                                <a:pt x="49" y="94"/>
                              </a:lnTo>
                              <a:lnTo>
                                <a:pt x="53" y="92"/>
                              </a:lnTo>
                              <a:lnTo>
                                <a:pt x="59" y="102"/>
                              </a:lnTo>
                              <a:lnTo>
                                <a:pt x="53" y="104"/>
                              </a:lnTo>
                              <a:lnTo>
                                <a:pt x="47" y="106"/>
                              </a:lnTo>
                              <a:lnTo>
                                <a:pt x="41" y="107"/>
                              </a:lnTo>
                              <a:lnTo>
                                <a:pt x="33" y="108"/>
                              </a:lnTo>
                              <a:lnTo>
                                <a:pt x="26" y="107"/>
                              </a:lnTo>
                              <a:lnTo>
                                <a:pt x="20" y="106"/>
                              </a:lnTo>
                              <a:lnTo>
                                <a:pt x="14" y="103"/>
                              </a:lnTo>
                              <a:lnTo>
                                <a:pt x="9" y="99"/>
                              </a:lnTo>
                              <a:lnTo>
                                <a:pt x="5" y="94"/>
                              </a:lnTo>
                              <a:lnTo>
                                <a:pt x="3" y="87"/>
                              </a:lnTo>
                              <a:lnTo>
                                <a:pt x="1" y="80"/>
                              </a:lnTo>
                              <a:lnTo>
                                <a:pt x="0" y="73"/>
                              </a:lnTo>
                              <a:lnTo>
                                <a:pt x="1" y="64"/>
                              </a:lnTo>
                              <a:lnTo>
                                <a:pt x="3" y="57"/>
                              </a:lnTo>
                              <a:lnTo>
                                <a:pt x="6" y="51"/>
                              </a:lnTo>
                              <a:lnTo>
                                <a:pt x="10" y="45"/>
                              </a:lnTo>
                              <a:lnTo>
                                <a:pt x="15" y="41"/>
                              </a:lnTo>
                              <a:lnTo>
                                <a:pt x="22" y="38"/>
                              </a:lnTo>
                              <a:lnTo>
                                <a:pt x="29" y="36"/>
                              </a:lnTo>
                              <a:lnTo>
                                <a:pt x="36" y="35"/>
                              </a:lnTo>
                              <a:lnTo>
                                <a:pt x="43" y="36"/>
                              </a:lnTo>
                              <a:lnTo>
                                <a:pt x="48" y="37"/>
                              </a:lnTo>
                              <a:lnTo>
                                <a:pt x="54" y="40"/>
                              </a:lnTo>
                              <a:lnTo>
                                <a:pt x="58" y="42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36" y="22"/>
                              </a:lnTo>
                              <a:lnTo>
                                <a:pt x="29" y="22"/>
                              </a:lnTo>
                              <a:lnTo>
                                <a:pt x="9" y="0"/>
                              </a:lnTo>
                              <a:lnTo>
                                <a:pt x="21" y="0"/>
                              </a:lnTo>
                              <a:lnTo>
                                <a:pt x="32" y="13"/>
                              </a:lnTo>
                              <a:lnTo>
                                <a:pt x="44" y="0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100"/>
                      <wps:cNvSpPr>
                        <a:spLocks/>
                      </wps:cNvSpPr>
                      <wps:spPr bwMode="auto">
                        <a:xfrm>
                          <a:off x="1881187" y="185738"/>
                          <a:ext cx="36195" cy="45720"/>
                        </a:xfrm>
                        <a:custGeom>
                          <a:avLst/>
                          <a:gdLst>
                            <a:gd name="T0" fmla="*/ 44 w 57"/>
                            <a:gd name="T1" fmla="*/ 72 h 72"/>
                            <a:gd name="T2" fmla="*/ 44 w 57"/>
                            <a:gd name="T3" fmla="*/ 30 h 72"/>
                            <a:gd name="T4" fmla="*/ 44 w 57"/>
                            <a:gd name="T5" fmla="*/ 26 h 72"/>
                            <a:gd name="T6" fmla="*/ 43 w 57"/>
                            <a:gd name="T7" fmla="*/ 21 h 72"/>
                            <a:gd name="T8" fmla="*/ 42 w 57"/>
                            <a:gd name="T9" fmla="*/ 18 h 72"/>
                            <a:gd name="T10" fmla="*/ 40 w 57"/>
                            <a:gd name="T11" fmla="*/ 14 h 72"/>
                            <a:gd name="T12" fmla="*/ 39 w 57"/>
                            <a:gd name="T13" fmla="*/ 13 h 72"/>
                            <a:gd name="T14" fmla="*/ 36 w 57"/>
                            <a:gd name="T15" fmla="*/ 11 h 72"/>
                            <a:gd name="T16" fmla="*/ 33 w 57"/>
                            <a:gd name="T17" fmla="*/ 10 h 72"/>
                            <a:gd name="T18" fmla="*/ 30 w 57"/>
                            <a:gd name="T19" fmla="*/ 10 h 72"/>
                            <a:gd name="T20" fmla="*/ 24 w 57"/>
                            <a:gd name="T21" fmla="*/ 11 h 72"/>
                            <a:gd name="T22" fmla="*/ 20 w 57"/>
                            <a:gd name="T23" fmla="*/ 13 h 72"/>
                            <a:gd name="T24" fmla="*/ 16 w 57"/>
                            <a:gd name="T25" fmla="*/ 16 h 72"/>
                            <a:gd name="T26" fmla="*/ 13 w 57"/>
                            <a:gd name="T27" fmla="*/ 20 h 72"/>
                            <a:gd name="T28" fmla="*/ 13 w 57"/>
                            <a:gd name="T29" fmla="*/ 72 h 72"/>
                            <a:gd name="T30" fmla="*/ 0 w 57"/>
                            <a:gd name="T31" fmla="*/ 72 h 72"/>
                            <a:gd name="T32" fmla="*/ 0 w 57"/>
                            <a:gd name="T33" fmla="*/ 1 h 72"/>
                            <a:gd name="T34" fmla="*/ 9 w 57"/>
                            <a:gd name="T35" fmla="*/ 1 h 72"/>
                            <a:gd name="T36" fmla="*/ 13 w 57"/>
                            <a:gd name="T37" fmla="*/ 10 h 72"/>
                            <a:gd name="T38" fmla="*/ 17 w 57"/>
                            <a:gd name="T39" fmla="*/ 6 h 72"/>
                            <a:gd name="T40" fmla="*/ 21 w 57"/>
                            <a:gd name="T41" fmla="*/ 3 h 72"/>
                            <a:gd name="T42" fmla="*/ 26 w 57"/>
                            <a:gd name="T43" fmla="*/ 1 h 72"/>
                            <a:gd name="T44" fmla="*/ 34 w 57"/>
                            <a:gd name="T45" fmla="*/ 0 h 72"/>
                            <a:gd name="T46" fmla="*/ 39 w 57"/>
                            <a:gd name="T47" fmla="*/ 1 h 72"/>
                            <a:gd name="T48" fmla="*/ 43 w 57"/>
                            <a:gd name="T49" fmla="*/ 2 h 72"/>
                            <a:gd name="T50" fmla="*/ 47 w 57"/>
                            <a:gd name="T51" fmla="*/ 4 h 72"/>
                            <a:gd name="T52" fmla="*/ 51 w 57"/>
                            <a:gd name="T53" fmla="*/ 7 h 72"/>
                            <a:gd name="T54" fmla="*/ 54 w 57"/>
                            <a:gd name="T55" fmla="*/ 11 h 72"/>
                            <a:gd name="T56" fmla="*/ 55 w 57"/>
                            <a:gd name="T57" fmla="*/ 16 h 72"/>
                            <a:gd name="T58" fmla="*/ 56 w 57"/>
                            <a:gd name="T59" fmla="*/ 22 h 72"/>
                            <a:gd name="T60" fmla="*/ 57 w 57"/>
                            <a:gd name="T61" fmla="*/ 28 h 72"/>
                            <a:gd name="T62" fmla="*/ 57 w 57"/>
                            <a:gd name="T63" fmla="*/ 72 h 72"/>
                            <a:gd name="T64" fmla="*/ 44 w 57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44" y="72"/>
                              </a:moveTo>
                              <a:lnTo>
                                <a:pt x="44" y="30"/>
                              </a:lnTo>
                              <a:lnTo>
                                <a:pt x="44" y="26"/>
                              </a:lnTo>
                              <a:lnTo>
                                <a:pt x="43" y="21"/>
                              </a:lnTo>
                              <a:lnTo>
                                <a:pt x="42" y="18"/>
                              </a:lnTo>
                              <a:lnTo>
                                <a:pt x="40" y="14"/>
                              </a:lnTo>
                              <a:lnTo>
                                <a:pt x="39" y="13"/>
                              </a:lnTo>
                              <a:lnTo>
                                <a:pt x="36" y="11"/>
                              </a:lnTo>
                              <a:lnTo>
                                <a:pt x="33" y="10"/>
                              </a:lnTo>
                              <a:lnTo>
                                <a:pt x="30" y="10"/>
                              </a:lnTo>
                              <a:lnTo>
                                <a:pt x="24" y="11"/>
                              </a:lnTo>
                              <a:lnTo>
                                <a:pt x="20" y="13"/>
                              </a:lnTo>
                              <a:lnTo>
                                <a:pt x="16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13" y="10"/>
                              </a:lnTo>
                              <a:lnTo>
                                <a:pt x="17" y="6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4" y="0"/>
                              </a:lnTo>
                              <a:lnTo>
                                <a:pt x="39" y="1"/>
                              </a:lnTo>
                              <a:lnTo>
                                <a:pt x="43" y="2"/>
                              </a:lnTo>
                              <a:lnTo>
                                <a:pt x="47" y="4"/>
                              </a:lnTo>
                              <a:lnTo>
                                <a:pt x="51" y="7"/>
                              </a:lnTo>
                              <a:lnTo>
                                <a:pt x="54" y="11"/>
                              </a:lnTo>
                              <a:lnTo>
                                <a:pt x="55" y="16"/>
                              </a:lnTo>
                              <a:lnTo>
                                <a:pt x="56" y="22"/>
                              </a:lnTo>
                              <a:lnTo>
                                <a:pt x="57" y="28"/>
                              </a:lnTo>
                              <a:lnTo>
                                <a:pt x="57" y="72"/>
                              </a:lnTo>
                              <a:lnTo>
                                <a:pt x="4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101"/>
                      <wps:cNvSpPr>
                        <a:spLocks noEditPoints="1"/>
                      </wps:cNvSpPr>
                      <wps:spPr bwMode="auto">
                        <a:xfrm>
                          <a:off x="1924050" y="161925"/>
                          <a:ext cx="19685" cy="67945"/>
                        </a:xfrm>
                        <a:custGeom>
                          <a:avLst/>
                          <a:gdLst>
                            <a:gd name="T0" fmla="*/ 10 w 31"/>
                            <a:gd name="T1" fmla="*/ 107 h 107"/>
                            <a:gd name="T2" fmla="*/ 10 w 31"/>
                            <a:gd name="T3" fmla="*/ 46 h 107"/>
                            <a:gd name="T4" fmla="*/ 0 w 31"/>
                            <a:gd name="T5" fmla="*/ 46 h 107"/>
                            <a:gd name="T6" fmla="*/ 0 w 31"/>
                            <a:gd name="T7" fmla="*/ 36 h 107"/>
                            <a:gd name="T8" fmla="*/ 23 w 31"/>
                            <a:gd name="T9" fmla="*/ 36 h 107"/>
                            <a:gd name="T10" fmla="*/ 23 w 31"/>
                            <a:gd name="T11" fmla="*/ 107 h 107"/>
                            <a:gd name="T12" fmla="*/ 10 w 31"/>
                            <a:gd name="T13" fmla="*/ 107 h 107"/>
                            <a:gd name="T14" fmla="*/ 31 w 31"/>
                            <a:gd name="T15" fmla="*/ 0 h 107"/>
                            <a:gd name="T16" fmla="*/ 16 w 31"/>
                            <a:gd name="T17" fmla="*/ 22 h 107"/>
                            <a:gd name="T18" fmla="*/ 7 w 31"/>
                            <a:gd name="T19" fmla="*/ 22 h 107"/>
                            <a:gd name="T20" fmla="*/ 18 w 31"/>
                            <a:gd name="T21" fmla="*/ 0 h 107"/>
                            <a:gd name="T22" fmla="*/ 31 w 31"/>
                            <a:gd name="T2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1" h="107">
                              <a:moveTo>
                                <a:pt x="10" y="107"/>
                              </a:moveTo>
                              <a:lnTo>
                                <a:pt x="10" y="46"/>
                              </a:lnTo>
                              <a:lnTo>
                                <a:pt x="0" y="46"/>
                              </a:lnTo>
                              <a:lnTo>
                                <a:pt x="0" y="36"/>
                              </a:lnTo>
                              <a:lnTo>
                                <a:pt x="23" y="36"/>
                              </a:lnTo>
                              <a:lnTo>
                                <a:pt x="23" y="107"/>
                              </a:lnTo>
                              <a:lnTo>
                                <a:pt x="10" y="107"/>
                              </a:lnTo>
                              <a:close/>
                              <a:moveTo>
                                <a:pt x="31" y="0"/>
                              </a:moveTo>
                              <a:lnTo>
                                <a:pt x="16" y="22"/>
                              </a:lnTo>
                              <a:lnTo>
                                <a:pt x="7" y="22"/>
                              </a:lnTo>
                              <a:lnTo>
                                <a:pt x="18" y="0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102"/>
                      <wps:cNvSpPr>
                        <a:spLocks/>
                      </wps:cNvSpPr>
                      <wps:spPr bwMode="auto">
                        <a:xfrm>
                          <a:off x="1971675" y="166688"/>
                          <a:ext cx="30480" cy="63500"/>
                        </a:xfrm>
                        <a:custGeom>
                          <a:avLst/>
                          <a:gdLst>
                            <a:gd name="T0" fmla="*/ 43 w 48"/>
                            <a:gd name="T1" fmla="*/ 11 h 100"/>
                            <a:gd name="T2" fmla="*/ 40 w 48"/>
                            <a:gd name="T3" fmla="*/ 11 h 100"/>
                            <a:gd name="T4" fmla="*/ 36 w 48"/>
                            <a:gd name="T5" fmla="*/ 10 h 100"/>
                            <a:gd name="T6" fmla="*/ 34 w 48"/>
                            <a:gd name="T7" fmla="*/ 10 h 100"/>
                            <a:gd name="T8" fmla="*/ 31 w 48"/>
                            <a:gd name="T9" fmla="*/ 11 h 100"/>
                            <a:gd name="T10" fmla="*/ 29 w 48"/>
                            <a:gd name="T11" fmla="*/ 13 h 100"/>
                            <a:gd name="T12" fmla="*/ 27 w 48"/>
                            <a:gd name="T13" fmla="*/ 14 h 100"/>
                            <a:gd name="T14" fmla="*/ 25 w 48"/>
                            <a:gd name="T15" fmla="*/ 17 h 100"/>
                            <a:gd name="T16" fmla="*/ 24 w 48"/>
                            <a:gd name="T17" fmla="*/ 19 h 100"/>
                            <a:gd name="T18" fmla="*/ 23 w 48"/>
                            <a:gd name="T19" fmla="*/ 23 h 100"/>
                            <a:gd name="T20" fmla="*/ 23 w 48"/>
                            <a:gd name="T21" fmla="*/ 26 h 100"/>
                            <a:gd name="T22" fmla="*/ 23 w 48"/>
                            <a:gd name="T23" fmla="*/ 28 h 100"/>
                            <a:gd name="T24" fmla="*/ 23 w 48"/>
                            <a:gd name="T25" fmla="*/ 29 h 100"/>
                            <a:gd name="T26" fmla="*/ 38 w 48"/>
                            <a:gd name="T27" fmla="*/ 29 h 100"/>
                            <a:gd name="T28" fmla="*/ 38 w 48"/>
                            <a:gd name="T29" fmla="*/ 39 h 100"/>
                            <a:gd name="T30" fmla="*/ 23 w 48"/>
                            <a:gd name="T31" fmla="*/ 39 h 100"/>
                            <a:gd name="T32" fmla="*/ 23 w 48"/>
                            <a:gd name="T33" fmla="*/ 100 h 100"/>
                            <a:gd name="T34" fmla="*/ 11 w 48"/>
                            <a:gd name="T35" fmla="*/ 100 h 100"/>
                            <a:gd name="T36" fmla="*/ 11 w 48"/>
                            <a:gd name="T37" fmla="*/ 39 h 100"/>
                            <a:gd name="T38" fmla="*/ 0 w 48"/>
                            <a:gd name="T39" fmla="*/ 39 h 100"/>
                            <a:gd name="T40" fmla="*/ 0 w 48"/>
                            <a:gd name="T41" fmla="*/ 29 h 100"/>
                            <a:gd name="T42" fmla="*/ 11 w 48"/>
                            <a:gd name="T43" fmla="*/ 29 h 100"/>
                            <a:gd name="T44" fmla="*/ 12 w 48"/>
                            <a:gd name="T45" fmla="*/ 23 h 100"/>
                            <a:gd name="T46" fmla="*/ 13 w 48"/>
                            <a:gd name="T47" fmla="*/ 17 h 100"/>
                            <a:gd name="T48" fmla="*/ 15 w 48"/>
                            <a:gd name="T49" fmla="*/ 12 h 100"/>
                            <a:gd name="T50" fmla="*/ 18 w 48"/>
                            <a:gd name="T51" fmla="*/ 8 h 100"/>
                            <a:gd name="T52" fmla="*/ 21 w 48"/>
                            <a:gd name="T53" fmla="*/ 5 h 100"/>
                            <a:gd name="T54" fmla="*/ 25 w 48"/>
                            <a:gd name="T55" fmla="*/ 3 h 100"/>
                            <a:gd name="T56" fmla="*/ 30 w 48"/>
                            <a:gd name="T57" fmla="*/ 0 h 100"/>
                            <a:gd name="T58" fmla="*/ 35 w 48"/>
                            <a:gd name="T59" fmla="*/ 0 h 100"/>
                            <a:gd name="T60" fmla="*/ 41 w 48"/>
                            <a:gd name="T61" fmla="*/ 0 h 100"/>
                            <a:gd name="T62" fmla="*/ 48 w 48"/>
                            <a:gd name="T63" fmla="*/ 3 h 100"/>
                            <a:gd name="T64" fmla="*/ 43 w 48"/>
                            <a:gd name="T65" fmla="*/ 11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8" h="100">
                              <a:moveTo>
                                <a:pt x="43" y="11"/>
                              </a:move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4" y="10"/>
                              </a:lnTo>
                              <a:lnTo>
                                <a:pt x="31" y="11"/>
                              </a:lnTo>
                              <a:lnTo>
                                <a:pt x="29" y="13"/>
                              </a:lnTo>
                              <a:lnTo>
                                <a:pt x="27" y="14"/>
                              </a:lnTo>
                              <a:lnTo>
                                <a:pt x="25" y="17"/>
                              </a:lnTo>
                              <a:lnTo>
                                <a:pt x="24" y="19"/>
                              </a:lnTo>
                              <a:lnTo>
                                <a:pt x="23" y="23"/>
                              </a:lnTo>
                              <a:lnTo>
                                <a:pt x="23" y="26"/>
                              </a:lnTo>
                              <a:lnTo>
                                <a:pt x="23" y="28"/>
                              </a:lnTo>
                              <a:lnTo>
                                <a:pt x="23" y="29"/>
                              </a:lnTo>
                              <a:lnTo>
                                <a:pt x="38" y="29"/>
                              </a:lnTo>
                              <a:lnTo>
                                <a:pt x="38" y="39"/>
                              </a:lnTo>
                              <a:lnTo>
                                <a:pt x="23" y="39"/>
                              </a:lnTo>
                              <a:lnTo>
                                <a:pt x="23" y="100"/>
                              </a:lnTo>
                              <a:lnTo>
                                <a:pt x="11" y="100"/>
                              </a:lnTo>
                              <a:lnTo>
                                <a:pt x="11" y="39"/>
                              </a:lnTo>
                              <a:lnTo>
                                <a:pt x="0" y="39"/>
                              </a:lnTo>
                              <a:lnTo>
                                <a:pt x="0" y="29"/>
                              </a:lnTo>
                              <a:lnTo>
                                <a:pt x="11" y="29"/>
                              </a:lnTo>
                              <a:lnTo>
                                <a:pt x="12" y="23"/>
                              </a:lnTo>
                              <a:lnTo>
                                <a:pt x="13" y="17"/>
                              </a:lnTo>
                              <a:lnTo>
                                <a:pt x="15" y="12"/>
                              </a:lnTo>
                              <a:lnTo>
                                <a:pt x="18" y="8"/>
                              </a:lnTo>
                              <a:lnTo>
                                <a:pt x="21" y="5"/>
                              </a:lnTo>
                              <a:lnTo>
                                <a:pt x="25" y="3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1" y="0"/>
                              </a:lnTo>
                              <a:lnTo>
                                <a:pt x="48" y="3"/>
                              </a:lnTo>
                              <a:lnTo>
                                <a:pt x="43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103"/>
                      <wps:cNvSpPr>
                        <a:spLocks noEditPoints="1"/>
                      </wps:cNvSpPr>
                      <wps:spPr bwMode="auto">
                        <a:xfrm>
                          <a:off x="2000250" y="185738"/>
                          <a:ext cx="40640" cy="46355"/>
                        </a:xfrm>
                        <a:custGeom>
                          <a:avLst/>
                          <a:gdLst>
                            <a:gd name="T0" fmla="*/ 0 w 64"/>
                            <a:gd name="T1" fmla="*/ 28 h 73"/>
                            <a:gd name="T2" fmla="*/ 5 w 64"/>
                            <a:gd name="T3" fmla="*/ 16 h 73"/>
                            <a:gd name="T4" fmla="*/ 13 w 64"/>
                            <a:gd name="T5" fmla="*/ 5 h 73"/>
                            <a:gd name="T6" fmla="*/ 25 w 64"/>
                            <a:gd name="T7" fmla="*/ 1 h 73"/>
                            <a:gd name="T8" fmla="*/ 39 w 64"/>
                            <a:gd name="T9" fmla="*/ 1 h 73"/>
                            <a:gd name="T10" fmla="*/ 50 w 64"/>
                            <a:gd name="T11" fmla="*/ 5 h 73"/>
                            <a:gd name="T12" fmla="*/ 59 w 64"/>
                            <a:gd name="T13" fmla="*/ 14 h 73"/>
                            <a:gd name="T14" fmla="*/ 63 w 64"/>
                            <a:gd name="T15" fmla="*/ 28 h 73"/>
                            <a:gd name="T16" fmla="*/ 63 w 64"/>
                            <a:gd name="T17" fmla="*/ 45 h 73"/>
                            <a:gd name="T18" fmla="*/ 59 w 64"/>
                            <a:gd name="T19" fmla="*/ 58 h 73"/>
                            <a:gd name="T20" fmla="*/ 50 w 64"/>
                            <a:gd name="T21" fmla="*/ 68 h 73"/>
                            <a:gd name="T22" fmla="*/ 39 w 64"/>
                            <a:gd name="T23" fmla="*/ 72 h 73"/>
                            <a:gd name="T24" fmla="*/ 25 w 64"/>
                            <a:gd name="T25" fmla="*/ 72 h 73"/>
                            <a:gd name="T26" fmla="*/ 12 w 64"/>
                            <a:gd name="T27" fmla="*/ 68 h 73"/>
                            <a:gd name="T28" fmla="*/ 4 w 64"/>
                            <a:gd name="T29" fmla="*/ 58 h 73"/>
                            <a:gd name="T30" fmla="*/ 0 w 64"/>
                            <a:gd name="T31" fmla="*/ 44 h 73"/>
                            <a:gd name="T32" fmla="*/ 13 w 64"/>
                            <a:gd name="T33" fmla="*/ 37 h 73"/>
                            <a:gd name="T34" fmla="*/ 14 w 64"/>
                            <a:gd name="T35" fmla="*/ 48 h 73"/>
                            <a:gd name="T36" fmla="*/ 18 w 64"/>
                            <a:gd name="T37" fmla="*/ 57 h 73"/>
                            <a:gd name="T38" fmla="*/ 24 w 64"/>
                            <a:gd name="T39" fmla="*/ 62 h 73"/>
                            <a:gd name="T40" fmla="*/ 31 w 64"/>
                            <a:gd name="T41" fmla="*/ 63 h 73"/>
                            <a:gd name="T42" fmla="*/ 40 w 64"/>
                            <a:gd name="T43" fmla="*/ 61 h 73"/>
                            <a:gd name="T44" fmla="*/ 46 w 64"/>
                            <a:gd name="T45" fmla="*/ 55 h 73"/>
                            <a:gd name="T46" fmla="*/ 49 w 64"/>
                            <a:gd name="T47" fmla="*/ 47 h 73"/>
                            <a:gd name="T48" fmla="*/ 50 w 64"/>
                            <a:gd name="T49" fmla="*/ 37 h 73"/>
                            <a:gd name="T50" fmla="*/ 49 w 64"/>
                            <a:gd name="T51" fmla="*/ 25 h 73"/>
                            <a:gd name="T52" fmla="*/ 46 w 64"/>
                            <a:gd name="T53" fmla="*/ 17 h 73"/>
                            <a:gd name="T54" fmla="*/ 40 w 64"/>
                            <a:gd name="T55" fmla="*/ 11 h 73"/>
                            <a:gd name="T56" fmla="*/ 31 w 64"/>
                            <a:gd name="T57" fmla="*/ 10 h 73"/>
                            <a:gd name="T58" fmla="*/ 24 w 64"/>
                            <a:gd name="T59" fmla="*/ 12 h 73"/>
                            <a:gd name="T60" fmla="*/ 18 w 64"/>
                            <a:gd name="T61" fmla="*/ 17 h 73"/>
                            <a:gd name="T62" fmla="*/ 14 w 64"/>
                            <a:gd name="T63" fmla="*/ 25 h 73"/>
                            <a:gd name="T64" fmla="*/ 13 w 64"/>
                            <a:gd name="T65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4" h="73">
                              <a:moveTo>
                                <a:pt x="0" y="37"/>
                              </a:moveTo>
                              <a:lnTo>
                                <a:pt x="0" y="28"/>
                              </a:lnTo>
                              <a:lnTo>
                                <a:pt x="2" y="22"/>
                              </a:lnTo>
                              <a:lnTo>
                                <a:pt x="5" y="16"/>
                              </a:lnTo>
                              <a:lnTo>
                                <a:pt x="8" y="10"/>
                              </a:lnTo>
                              <a:lnTo>
                                <a:pt x="13" y="5"/>
                              </a:lnTo>
                              <a:lnTo>
                                <a:pt x="19" y="2"/>
                              </a:lnTo>
                              <a:lnTo>
                                <a:pt x="25" y="1"/>
                              </a:lnTo>
                              <a:lnTo>
                                <a:pt x="31" y="0"/>
                              </a:lnTo>
                              <a:lnTo>
                                <a:pt x="39" y="1"/>
                              </a:lnTo>
                              <a:lnTo>
                                <a:pt x="45" y="2"/>
                              </a:lnTo>
                              <a:lnTo>
                                <a:pt x="50" y="5"/>
                              </a:lnTo>
                              <a:lnTo>
                                <a:pt x="55" y="9"/>
                              </a:lnTo>
                              <a:lnTo>
                                <a:pt x="59" y="14"/>
                              </a:lnTo>
                              <a:lnTo>
                                <a:pt x="62" y="21"/>
                              </a:lnTo>
                              <a:lnTo>
                                <a:pt x="63" y="28"/>
                              </a:lnTo>
                              <a:lnTo>
                                <a:pt x="64" y="37"/>
                              </a:lnTo>
                              <a:lnTo>
                                <a:pt x="63" y="45"/>
                              </a:lnTo>
                              <a:lnTo>
                                <a:pt x="62" y="51"/>
                              </a:lnTo>
                              <a:lnTo>
                                <a:pt x="59" y="58"/>
                              </a:lnTo>
                              <a:lnTo>
                                <a:pt x="55" y="63"/>
                              </a:lnTo>
                              <a:lnTo>
                                <a:pt x="50" y="68"/>
                              </a:lnTo>
                              <a:lnTo>
                                <a:pt x="45" y="71"/>
                              </a:lnTo>
                              <a:lnTo>
                                <a:pt x="39" y="72"/>
                              </a:lnTo>
                              <a:lnTo>
                                <a:pt x="31" y="73"/>
                              </a:lnTo>
                              <a:lnTo>
                                <a:pt x="25" y="72"/>
                              </a:lnTo>
                              <a:lnTo>
                                <a:pt x="19" y="71"/>
                              </a:lnTo>
                              <a:lnTo>
                                <a:pt x="12" y="68"/>
                              </a:lnTo>
                              <a:lnTo>
                                <a:pt x="8" y="63"/>
                              </a:lnTo>
                              <a:lnTo>
                                <a:pt x="4" y="58"/>
                              </a:lnTo>
                              <a:lnTo>
                                <a:pt x="2" y="51"/>
                              </a:lnTo>
                              <a:lnTo>
                                <a:pt x="0" y="44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13" y="37"/>
                              </a:moveTo>
                              <a:lnTo>
                                <a:pt x="13" y="43"/>
                              </a:lnTo>
                              <a:lnTo>
                                <a:pt x="14" y="48"/>
                              </a:lnTo>
                              <a:lnTo>
                                <a:pt x="15" y="52"/>
                              </a:lnTo>
                              <a:lnTo>
                                <a:pt x="18" y="57"/>
                              </a:lnTo>
                              <a:lnTo>
                                <a:pt x="21" y="60"/>
                              </a:lnTo>
                              <a:lnTo>
                                <a:pt x="24" y="62"/>
                              </a:lnTo>
                              <a:lnTo>
                                <a:pt x="27" y="63"/>
                              </a:lnTo>
                              <a:lnTo>
                                <a:pt x="31" y="63"/>
                              </a:lnTo>
                              <a:lnTo>
                                <a:pt x="35" y="63"/>
                              </a:lnTo>
                              <a:lnTo>
                                <a:pt x="40" y="61"/>
                              </a:lnTo>
                              <a:lnTo>
                                <a:pt x="43" y="59"/>
                              </a:lnTo>
                              <a:lnTo>
                                <a:pt x="46" y="55"/>
                              </a:lnTo>
                              <a:lnTo>
                                <a:pt x="48" y="52"/>
                              </a:lnTo>
                              <a:lnTo>
                                <a:pt x="49" y="47"/>
                              </a:lnTo>
                              <a:lnTo>
                                <a:pt x="50" y="42"/>
                              </a:lnTo>
                              <a:lnTo>
                                <a:pt x="50" y="37"/>
                              </a:lnTo>
                              <a:lnTo>
                                <a:pt x="50" y="30"/>
                              </a:lnTo>
                              <a:lnTo>
                                <a:pt x="49" y="25"/>
                              </a:lnTo>
                              <a:lnTo>
                                <a:pt x="48" y="21"/>
                              </a:lnTo>
                              <a:lnTo>
                                <a:pt x="46" y="17"/>
                              </a:lnTo>
                              <a:lnTo>
                                <a:pt x="43" y="13"/>
                              </a:ln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1" y="10"/>
                              </a:lnTo>
                              <a:lnTo>
                                <a:pt x="28" y="10"/>
                              </a:lnTo>
                              <a:lnTo>
                                <a:pt x="24" y="12"/>
                              </a:lnTo>
                              <a:lnTo>
                                <a:pt x="21" y="14"/>
                              </a:lnTo>
                              <a:lnTo>
                                <a:pt x="18" y="17"/>
                              </a:lnTo>
                              <a:lnTo>
                                <a:pt x="15" y="21"/>
                              </a:lnTo>
                              <a:lnTo>
                                <a:pt x="14" y="25"/>
                              </a:lnTo>
                              <a:lnTo>
                                <a:pt x="13" y="30"/>
                              </a:lnTo>
                              <a:lnTo>
                                <a:pt x="13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104"/>
                      <wps:cNvSpPr>
                        <a:spLocks/>
                      </wps:cNvSpPr>
                      <wps:spPr bwMode="auto">
                        <a:xfrm>
                          <a:off x="2047875" y="185738"/>
                          <a:ext cx="36195" cy="45720"/>
                        </a:xfrm>
                        <a:custGeom>
                          <a:avLst/>
                          <a:gdLst>
                            <a:gd name="T0" fmla="*/ 45 w 57"/>
                            <a:gd name="T1" fmla="*/ 72 h 72"/>
                            <a:gd name="T2" fmla="*/ 45 w 57"/>
                            <a:gd name="T3" fmla="*/ 30 h 72"/>
                            <a:gd name="T4" fmla="*/ 43 w 57"/>
                            <a:gd name="T5" fmla="*/ 26 h 72"/>
                            <a:gd name="T6" fmla="*/ 43 w 57"/>
                            <a:gd name="T7" fmla="*/ 21 h 72"/>
                            <a:gd name="T8" fmla="*/ 42 w 57"/>
                            <a:gd name="T9" fmla="*/ 18 h 72"/>
                            <a:gd name="T10" fmla="*/ 40 w 57"/>
                            <a:gd name="T11" fmla="*/ 14 h 72"/>
                            <a:gd name="T12" fmla="*/ 39 w 57"/>
                            <a:gd name="T13" fmla="*/ 13 h 72"/>
                            <a:gd name="T14" fmla="*/ 36 w 57"/>
                            <a:gd name="T15" fmla="*/ 11 h 72"/>
                            <a:gd name="T16" fmla="*/ 33 w 57"/>
                            <a:gd name="T17" fmla="*/ 10 h 72"/>
                            <a:gd name="T18" fmla="*/ 30 w 57"/>
                            <a:gd name="T19" fmla="*/ 10 h 72"/>
                            <a:gd name="T20" fmla="*/ 25 w 57"/>
                            <a:gd name="T21" fmla="*/ 11 h 72"/>
                            <a:gd name="T22" fmla="*/ 20 w 57"/>
                            <a:gd name="T23" fmla="*/ 13 h 72"/>
                            <a:gd name="T24" fmla="*/ 16 w 57"/>
                            <a:gd name="T25" fmla="*/ 16 h 72"/>
                            <a:gd name="T26" fmla="*/ 13 w 57"/>
                            <a:gd name="T27" fmla="*/ 20 h 72"/>
                            <a:gd name="T28" fmla="*/ 13 w 57"/>
                            <a:gd name="T29" fmla="*/ 72 h 72"/>
                            <a:gd name="T30" fmla="*/ 0 w 57"/>
                            <a:gd name="T31" fmla="*/ 72 h 72"/>
                            <a:gd name="T32" fmla="*/ 0 w 57"/>
                            <a:gd name="T33" fmla="*/ 1 h 72"/>
                            <a:gd name="T34" fmla="*/ 9 w 57"/>
                            <a:gd name="T35" fmla="*/ 1 h 72"/>
                            <a:gd name="T36" fmla="*/ 13 w 57"/>
                            <a:gd name="T37" fmla="*/ 10 h 72"/>
                            <a:gd name="T38" fmla="*/ 17 w 57"/>
                            <a:gd name="T39" fmla="*/ 6 h 72"/>
                            <a:gd name="T40" fmla="*/ 21 w 57"/>
                            <a:gd name="T41" fmla="*/ 3 h 72"/>
                            <a:gd name="T42" fmla="*/ 27 w 57"/>
                            <a:gd name="T43" fmla="*/ 1 h 72"/>
                            <a:gd name="T44" fmla="*/ 34 w 57"/>
                            <a:gd name="T45" fmla="*/ 0 h 72"/>
                            <a:gd name="T46" fmla="*/ 39 w 57"/>
                            <a:gd name="T47" fmla="*/ 1 h 72"/>
                            <a:gd name="T48" fmla="*/ 43 w 57"/>
                            <a:gd name="T49" fmla="*/ 2 h 72"/>
                            <a:gd name="T50" fmla="*/ 48 w 57"/>
                            <a:gd name="T51" fmla="*/ 4 h 72"/>
                            <a:gd name="T52" fmla="*/ 51 w 57"/>
                            <a:gd name="T53" fmla="*/ 7 h 72"/>
                            <a:gd name="T54" fmla="*/ 54 w 57"/>
                            <a:gd name="T55" fmla="*/ 11 h 72"/>
                            <a:gd name="T56" fmla="*/ 55 w 57"/>
                            <a:gd name="T57" fmla="*/ 16 h 72"/>
                            <a:gd name="T58" fmla="*/ 56 w 57"/>
                            <a:gd name="T59" fmla="*/ 22 h 72"/>
                            <a:gd name="T60" fmla="*/ 57 w 57"/>
                            <a:gd name="T61" fmla="*/ 28 h 72"/>
                            <a:gd name="T62" fmla="*/ 57 w 57"/>
                            <a:gd name="T63" fmla="*/ 72 h 72"/>
                            <a:gd name="T64" fmla="*/ 45 w 57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7" h="72">
                              <a:moveTo>
                                <a:pt x="45" y="72"/>
                              </a:moveTo>
                              <a:lnTo>
                                <a:pt x="45" y="30"/>
                              </a:lnTo>
                              <a:lnTo>
                                <a:pt x="43" y="26"/>
                              </a:lnTo>
                              <a:lnTo>
                                <a:pt x="43" y="21"/>
                              </a:lnTo>
                              <a:lnTo>
                                <a:pt x="42" y="18"/>
                              </a:lnTo>
                              <a:lnTo>
                                <a:pt x="40" y="14"/>
                              </a:lnTo>
                              <a:lnTo>
                                <a:pt x="39" y="13"/>
                              </a:lnTo>
                              <a:lnTo>
                                <a:pt x="36" y="11"/>
                              </a:lnTo>
                              <a:lnTo>
                                <a:pt x="33" y="10"/>
                              </a:lnTo>
                              <a:lnTo>
                                <a:pt x="30" y="10"/>
                              </a:lnTo>
                              <a:lnTo>
                                <a:pt x="25" y="11"/>
                              </a:lnTo>
                              <a:lnTo>
                                <a:pt x="20" y="13"/>
                              </a:lnTo>
                              <a:lnTo>
                                <a:pt x="16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13" y="10"/>
                              </a:lnTo>
                              <a:lnTo>
                                <a:pt x="17" y="6"/>
                              </a:lnTo>
                              <a:lnTo>
                                <a:pt x="21" y="3"/>
                              </a:lnTo>
                              <a:lnTo>
                                <a:pt x="27" y="1"/>
                              </a:lnTo>
                              <a:lnTo>
                                <a:pt x="34" y="0"/>
                              </a:lnTo>
                              <a:lnTo>
                                <a:pt x="39" y="1"/>
                              </a:lnTo>
                              <a:lnTo>
                                <a:pt x="43" y="2"/>
                              </a:lnTo>
                              <a:lnTo>
                                <a:pt x="48" y="4"/>
                              </a:lnTo>
                              <a:lnTo>
                                <a:pt x="51" y="7"/>
                              </a:lnTo>
                              <a:lnTo>
                                <a:pt x="54" y="11"/>
                              </a:lnTo>
                              <a:lnTo>
                                <a:pt x="55" y="16"/>
                              </a:lnTo>
                              <a:lnTo>
                                <a:pt x="56" y="22"/>
                              </a:lnTo>
                              <a:lnTo>
                                <a:pt x="57" y="28"/>
                              </a:lnTo>
                              <a:lnTo>
                                <a:pt x="57" y="72"/>
                              </a:lnTo>
                              <a:lnTo>
                                <a:pt x="45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105"/>
                      <wps:cNvSpPr>
                        <a:spLocks noEditPoints="1"/>
                      </wps:cNvSpPr>
                      <wps:spPr bwMode="auto">
                        <a:xfrm>
                          <a:off x="2090737" y="166688"/>
                          <a:ext cx="38735" cy="64135"/>
                        </a:xfrm>
                        <a:custGeom>
                          <a:avLst/>
                          <a:gdLst>
                            <a:gd name="T0" fmla="*/ 48 w 61"/>
                            <a:gd name="T1" fmla="*/ 100 h 101"/>
                            <a:gd name="T2" fmla="*/ 48 w 61"/>
                            <a:gd name="T3" fmla="*/ 95 h 101"/>
                            <a:gd name="T4" fmla="*/ 45 w 61"/>
                            <a:gd name="T5" fmla="*/ 97 h 101"/>
                            <a:gd name="T6" fmla="*/ 41 w 61"/>
                            <a:gd name="T7" fmla="*/ 99 h 101"/>
                            <a:gd name="T8" fmla="*/ 36 w 61"/>
                            <a:gd name="T9" fmla="*/ 100 h 101"/>
                            <a:gd name="T10" fmla="*/ 29 w 61"/>
                            <a:gd name="T11" fmla="*/ 101 h 101"/>
                            <a:gd name="T12" fmla="*/ 23 w 61"/>
                            <a:gd name="T13" fmla="*/ 100 h 101"/>
                            <a:gd name="T14" fmla="*/ 18 w 61"/>
                            <a:gd name="T15" fmla="*/ 99 h 101"/>
                            <a:gd name="T16" fmla="*/ 12 w 61"/>
                            <a:gd name="T17" fmla="*/ 96 h 101"/>
                            <a:gd name="T18" fmla="*/ 8 w 61"/>
                            <a:gd name="T19" fmla="*/ 92 h 101"/>
                            <a:gd name="T20" fmla="*/ 4 w 61"/>
                            <a:gd name="T21" fmla="*/ 87 h 101"/>
                            <a:gd name="T22" fmla="*/ 2 w 61"/>
                            <a:gd name="T23" fmla="*/ 80 h 101"/>
                            <a:gd name="T24" fmla="*/ 0 w 61"/>
                            <a:gd name="T25" fmla="*/ 74 h 101"/>
                            <a:gd name="T26" fmla="*/ 0 w 61"/>
                            <a:gd name="T27" fmla="*/ 67 h 101"/>
                            <a:gd name="T28" fmla="*/ 0 w 61"/>
                            <a:gd name="T29" fmla="*/ 58 h 101"/>
                            <a:gd name="T30" fmla="*/ 2 w 61"/>
                            <a:gd name="T31" fmla="*/ 52 h 101"/>
                            <a:gd name="T32" fmla="*/ 5 w 61"/>
                            <a:gd name="T33" fmla="*/ 45 h 101"/>
                            <a:gd name="T34" fmla="*/ 9 w 61"/>
                            <a:gd name="T35" fmla="*/ 39 h 101"/>
                            <a:gd name="T36" fmla="*/ 14 w 61"/>
                            <a:gd name="T37" fmla="*/ 34 h 101"/>
                            <a:gd name="T38" fmla="*/ 20 w 61"/>
                            <a:gd name="T39" fmla="*/ 31 h 101"/>
                            <a:gd name="T40" fmla="*/ 25 w 61"/>
                            <a:gd name="T41" fmla="*/ 29 h 101"/>
                            <a:gd name="T42" fmla="*/ 31 w 61"/>
                            <a:gd name="T43" fmla="*/ 28 h 101"/>
                            <a:gd name="T44" fmla="*/ 37 w 61"/>
                            <a:gd name="T45" fmla="*/ 28 h 101"/>
                            <a:gd name="T46" fmla="*/ 41 w 61"/>
                            <a:gd name="T47" fmla="*/ 29 h 101"/>
                            <a:gd name="T48" fmla="*/ 45 w 61"/>
                            <a:gd name="T49" fmla="*/ 31 h 101"/>
                            <a:gd name="T50" fmla="*/ 48 w 61"/>
                            <a:gd name="T51" fmla="*/ 33 h 101"/>
                            <a:gd name="T52" fmla="*/ 48 w 61"/>
                            <a:gd name="T53" fmla="*/ 0 h 101"/>
                            <a:gd name="T54" fmla="*/ 61 w 61"/>
                            <a:gd name="T55" fmla="*/ 0 h 101"/>
                            <a:gd name="T56" fmla="*/ 61 w 61"/>
                            <a:gd name="T57" fmla="*/ 100 h 101"/>
                            <a:gd name="T58" fmla="*/ 48 w 61"/>
                            <a:gd name="T59" fmla="*/ 100 h 101"/>
                            <a:gd name="T60" fmla="*/ 48 w 61"/>
                            <a:gd name="T61" fmla="*/ 46 h 101"/>
                            <a:gd name="T62" fmla="*/ 46 w 61"/>
                            <a:gd name="T63" fmla="*/ 42 h 101"/>
                            <a:gd name="T64" fmla="*/ 43 w 61"/>
                            <a:gd name="T65" fmla="*/ 40 h 101"/>
                            <a:gd name="T66" fmla="*/ 39 w 61"/>
                            <a:gd name="T67" fmla="*/ 39 h 101"/>
                            <a:gd name="T68" fmla="*/ 36 w 61"/>
                            <a:gd name="T69" fmla="*/ 38 h 101"/>
                            <a:gd name="T70" fmla="*/ 30 w 61"/>
                            <a:gd name="T71" fmla="*/ 39 h 101"/>
                            <a:gd name="T72" fmla="*/ 26 w 61"/>
                            <a:gd name="T73" fmla="*/ 40 h 101"/>
                            <a:gd name="T74" fmla="*/ 22 w 61"/>
                            <a:gd name="T75" fmla="*/ 42 h 101"/>
                            <a:gd name="T76" fmla="*/ 19 w 61"/>
                            <a:gd name="T77" fmla="*/ 46 h 101"/>
                            <a:gd name="T78" fmla="*/ 17 w 61"/>
                            <a:gd name="T79" fmla="*/ 50 h 101"/>
                            <a:gd name="T80" fmla="*/ 14 w 61"/>
                            <a:gd name="T81" fmla="*/ 54 h 101"/>
                            <a:gd name="T82" fmla="*/ 13 w 61"/>
                            <a:gd name="T83" fmla="*/ 59 h 101"/>
                            <a:gd name="T84" fmla="*/ 12 w 61"/>
                            <a:gd name="T85" fmla="*/ 66 h 101"/>
                            <a:gd name="T86" fmla="*/ 13 w 61"/>
                            <a:gd name="T87" fmla="*/ 71 h 101"/>
                            <a:gd name="T88" fmla="*/ 14 w 61"/>
                            <a:gd name="T89" fmla="*/ 76 h 101"/>
                            <a:gd name="T90" fmla="*/ 16 w 61"/>
                            <a:gd name="T91" fmla="*/ 80 h 101"/>
                            <a:gd name="T92" fmla="*/ 19 w 61"/>
                            <a:gd name="T93" fmla="*/ 85 h 101"/>
                            <a:gd name="T94" fmla="*/ 22 w 61"/>
                            <a:gd name="T95" fmla="*/ 87 h 101"/>
                            <a:gd name="T96" fmla="*/ 26 w 61"/>
                            <a:gd name="T97" fmla="*/ 89 h 101"/>
                            <a:gd name="T98" fmla="*/ 30 w 61"/>
                            <a:gd name="T99" fmla="*/ 90 h 101"/>
                            <a:gd name="T100" fmla="*/ 36 w 61"/>
                            <a:gd name="T101" fmla="*/ 91 h 101"/>
                            <a:gd name="T102" fmla="*/ 40 w 61"/>
                            <a:gd name="T103" fmla="*/ 90 h 101"/>
                            <a:gd name="T104" fmla="*/ 43 w 61"/>
                            <a:gd name="T105" fmla="*/ 89 h 101"/>
                            <a:gd name="T106" fmla="*/ 46 w 61"/>
                            <a:gd name="T107" fmla="*/ 87 h 101"/>
                            <a:gd name="T108" fmla="*/ 48 w 61"/>
                            <a:gd name="T109" fmla="*/ 85 h 101"/>
                            <a:gd name="T110" fmla="*/ 48 w 61"/>
                            <a:gd name="T111" fmla="*/ 46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1" h="101">
                              <a:moveTo>
                                <a:pt x="48" y="100"/>
                              </a:moveTo>
                              <a:lnTo>
                                <a:pt x="48" y="95"/>
                              </a:lnTo>
                              <a:lnTo>
                                <a:pt x="45" y="97"/>
                              </a:lnTo>
                              <a:lnTo>
                                <a:pt x="41" y="99"/>
                              </a:lnTo>
                              <a:lnTo>
                                <a:pt x="36" y="100"/>
                              </a:lnTo>
                              <a:lnTo>
                                <a:pt x="29" y="101"/>
                              </a:lnTo>
                              <a:lnTo>
                                <a:pt x="23" y="100"/>
                              </a:lnTo>
                              <a:lnTo>
                                <a:pt x="18" y="99"/>
                              </a:lnTo>
                              <a:lnTo>
                                <a:pt x="12" y="96"/>
                              </a:lnTo>
                              <a:lnTo>
                                <a:pt x="8" y="92"/>
                              </a:lnTo>
                              <a:lnTo>
                                <a:pt x="4" y="87"/>
                              </a:lnTo>
                              <a:lnTo>
                                <a:pt x="2" y="80"/>
                              </a:lnTo>
                              <a:lnTo>
                                <a:pt x="0" y="74"/>
                              </a:lnTo>
                              <a:lnTo>
                                <a:pt x="0" y="67"/>
                              </a:lnTo>
                              <a:lnTo>
                                <a:pt x="0" y="58"/>
                              </a:lnTo>
                              <a:lnTo>
                                <a:pt x="2" y="52"/>
                              </a:lnTo>
                              <a:lnTo>
                                <a:pt x="5" y="45"/>
                              </a:lnTo>
                              <a:lnTo>
                                <a:pt x="9" y="39"/>
                              </a:lnTo>
                              <a:lnTo>
                                <a:pt x="14" y="34"/>
                              </a:lnTo>
                              <a:lnTo>
                                <a:pt x="20" y="31"/>
                              </a:lnTo>
                              <a:lnTo>
                                <a:pt x="25" y="29"/>
                              </a:lnTo>
                              <a:lnTo>
                                <a:pt x="31" y="28"/>
                              </a:lnTo>
                              <a:lnTo>
                                <a:pt x="37" y="28"/>
                              </a:lnTo>
                              <a:lnTo>
                                <a:pt x="41" y="29"/>
                              </a:lnTo>
                              <a:lnTo>
                                <a:pt x="45" y="31"/>
                              </a:lnTo>
                              <a:lnTo>
                                <a:pt x="48" y="33"/>
                              </a:lnTo>
                              <a:lnTo>
                                <a:pt x="48" y="0"/>
                              </a:lnTo>
                              <a:lnTo>
                                <a:pt x="61" y="0"/>
                              </a:lnTo>
                              <a:lnTo>
                                <a:pt x="61" y="100"/>
                              </a:lnTo>
                              <a:lnTo>
                                <a:pt x="48" y="100"/>
                              </a:lnTo>
                              <a:close/>
                              <a:moveTo>
                                <a:pt x="48" y="46"/>
                              </a:moveTo>
                              <a:lnTo>
                                <a:pt x="46" y="42"/>
                              </a:lnTo>
                              <a:lnTo>
                                <a:pt x="43" y="40"/>
                              </a:lnTo>
                              <a:lnTo>
                                <a:pt x="39" y="39"/>
                              </a:lnTo>
                              <a:lnTo>
                                <a:pt x="36" y="38"/>
                              </a:lnTo>
                              <a:lnTo>
                                <a:pt x="30" y="39"/>
                              </a:lnTo>
                              <a:lnTo>
                                <a:pt x="26" y="40"/>
                              </a:lnTo>
                              <a:lnTo>
                                <a:pt x="22" y="42"/>
                              </a:lnTo>
                              <a:lnTo>
                                <a:pt x="19" y="46"/>
                              </a:lnTo>
                              <a:lnTo>
                                <a:pt x="17" y="50"/>
                              </a:lnTo>
                              <a:lnTo>
                                <a:pt x="14" y="54"/>
                              </a:lnTo>
                              <a:lnTo>
                                <a:pt x="13" y="59"/>
                              </a:lnTo>
                              <a:lnTo>
                                <a:pt x="12" y="66"/>
                              </a:lnTo>
                              <a:lnTo>
                                <a:pt x="13" y="71"/>
                              </a:lnTo>
                              <a:lnTo>
                                <a:pt x="14" y="76"/>
                              </a:lnTo>
                              <a:lnTo>
                                <a:pt x="16" y="80"/>
                              </a:lnTo>
                              <a:lnTo>
                                <a:pt x="19" y="85"/>
                              </a:lnTo>
                              <a:lnTo>
                                <a:pt x="22" y="87"/>
                              </a:lnTo>
                              <a:lnTo>
                                <a:pt x="26" y="89"/>
                              </a:lnTo>
                              <a:lnTo>
                                <a:pt x="30" y="90"/>
                              </a:lnTo>
                              <a:lnTo>
                                <a:pt x="36" y="91"/>
                              </a:lnTo>
                              <a:lnTo>
                                <a:pt x="40" y="90"/>
                              </a:lnTo>
                              <a:lnTo>
                                <a:pt x="43" y="89"/>
                              </a:lnTo>
                              <a:lnTo>
                                <a:pt x="46" y="87"/>
                              </a:lnTo>
                              <a:lnTo>
                                <a:pt x="48" y="85"/>
                              </a:lnTo>
                              <a:lnTo>
                                <a:pt x="48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106"/>
                      <wps:cNvSpPr>
                        <a:spLocks/>
                      </wps:cNvSpPr>
                      <wps:spPr bwMode="auto">
                        <a:xfrm>
                          <a:off x="2133600" y="185738"/>
                          <a:ext cx="41275" cy="62865"/>
                        </a:xfrm>
                        <a:custGeom>
                          <a:avLst/>
                          <a:gdLst>
                            <a:gd name="T0" fmla="*/ 36 w 65"/>
                            <a:gd name="T1" fmla="*/ 83 h 99"/>
                            <a:gd name="T2" fmla="*/ 34 w 65"/>
                            <a:gd name="T3" fmla="*/ 86 h 99"/>
                            <a:gd name="T4" fmla="*/ 32 w 65"/>
                            <a:gd name="T5" fmla="*/ 89 h 99"/>
                            <a:gd name="T6" fmla="*/ 29 w 65"/>
                            <a:gd name="T7" fmla="*/ 91 h 99"/>
                            <a:gd name="T8" fmla="*/ 25 w 65"/>
                            <a:gd name="T9" fmla="*/ 94 h 99"/>
                            <a:gd name="T10" fmla="*/ 21 w 65"/>
                            <a:gd name="T11" fmla="*/ 97 h 99"/>
                            <a:gd name="T12" fmla="*/ 17 w 65"/>
                            <a:gd name="T13" fmla="*/ 98 h 99"/>
                            <a:gd name="T14" fmla="*/ 13 w 65"/>
                            <a:gd name="T15" fmla="*/ 99 h 99"/>
                            <a:gd name="T16" fmla="*/ 7 w 65"/>
                            <a:gd name="T17" fmla="*/ 99 h 99"/>
                            <a:gd name="T18" fmla="*/ 7 w 65"/>
                            <a:gd name="T19" fmla="*/ 87 h 99"/>
                            <a:gd name="T20" fmla="*/ 15 w 65"/>
                            <a:gd name="T21" fmla="*/ 86 h 99"/>
                            <a:gd name="T22" fmla="*/ 21 w 65"/>
                            <a:gd name="T23" fmla="*/ 84 h 99"/>
                            <a:gd name="T24" fmla="*/ 24 w 65"/>
                            <a:gd name="T25" fmla="*/ 82 h 99"/>
                            <a:gd name="T26" fmla="*/ 25 w 65"/>
                            <a:gd name="T27" fmla="*/ 80 h 99"/>
                            <a:gd name="T28" fmla="*/ 26 w 65"/>
                            <a:gd name="T29" fmla="*/ 78 h 99"/>
                            <a:gd name="T30" fmla="*/ 27 w 65"/>
                            <a:gd name="T31" fmla="*/ 74 h 99"/>
                            <a:gd name="T32" fmla="*/ 26 w 65"/>
                            <a:gd name="T33" fmla="*/ 69 h 99"/>
                            <a:gd name="T34" fmla="*/ 25 w 65"/>
                            <a:gd name="T35" fmla="*/ 63 h 99"/>
                            <a:gd name="T36" fmla="*/ 22 w 65"/>
                            <a:gd name="T37" fmla="*/ 57 h 99"/>
                            <a:gd name="T38" fmla="*/ 20 w 65"/>
                            <a:gd name="T39" fmla="*/ 49 h 99"/>
                            <a:gd name="T40" fmla="*/ 0 w 65"/>
                            <a:gd name="T41" fmla="*/ 0 h 99"/>
                            <a:gd name="T42" fmla="*/ 14 w 65"/>
                            <a:gd name="T43" fmla="*/ 0 h 99"/>
                            <a:gd name="T44" fmla="*/ 34 w 65"/>
                            <a:gd name="T45" fmla="*/ 54 h 99"/>
                            <a:gd name="T46" fmla="*/ 53 w 65"/>
                            <a:gd name="T47" fmla="*/ 0 h 99"/>
                            <a:gd name="T48" fmla="*/ 65 w 65"/>
                            <a:gd name="T49" fmla="*/ 0 h 99"/>
                            <a:gd name="T50" fmla="*/ 36 w 65"/>
                            <a:gd name="T51" fmla="*/ 83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5" h="99">
                              <a:moveTo>
                                <a:pt x="36" y="83"/>
                              </a:moveTo>
                              <a:lnTo>
                                <a:pt x="34" y="86"/>
                              </a:lnTo>
                              <a:lnTo>
                                <a:pt x="32" y="89"/>
                              </a:lnTo>
                              <a:lnTo>
                                <a:pt x="29" y="91"/>
                              </a:lnTo>
                              <a:lnTo>
                                <a:pt x="25" y="94"/>
                              </a:lnTo>
                              <a:lnTo>
                                <a:pt x="21" y="97"/>
                              </a:lnTo>
                              <a:lnTo>
                                <a:pt x="17" y="98"/>
                              </a:lnTo>
                              <a:lnTo>
                                <a:pt x="13" y="99"/>
                              </a:lnTo>
                              <a:lnTo>
                                <a:pt x="7" y="99"/>
                              </a:lnTo>
                              <a:lnTo>
                                <a:pt x="7" y="87"/>
                              </a:lnTo>
                              <a:lnTo>
                                <a:pt x="15" y="86"/>
                              </a:lnTo>
                              <a:lnTo>
                                <a:pt x="21" y="84"/>
                              </a:lnTo>
                              <a:lnTo>
                                <a:pt x="24" y="82"/>
                              </a:lnTo>
                              <a:lnTo>
                                <a:pt x="25" y="80"/>
                              </a:lnTo>
                              <a:lnTo>
                                <a:pt x="26" y="78"/>
                              </a:lnTo>
                              <a:lnTo>
                                <a:pt x="27" y="74"/>
                              </a:lnTo>
                              <a:lnTo>
                                <a:pt x="26" y="69"/>
                              </a:lnTo>
                              <a:lnTo>
                                <a:pt x="25" y="63"/>
                              </a:lnTo>
                              <a:lnTo>
                                <a:pt x="22" y="57"/>
                              </a:lnTo>
                              <a:lnTo>
                                <a:pt x="20" y="49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4" y="54"/>
                              </a:lnTo>
                              <a:lnTo>
                                <a:pt x="53" y="0"/>
                              </a:lnTo>
                              <a:lnTo>
                                <a:pt x="65" y="0"/>
                              </a:lnTo>
                              <a:lnTo>
                                <a:pt x="36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107"/>
                      <wps:cNvSpPr>
                        <a:spLocks noEditPoints="1"/>
                      </wps:cNvSpPr>
                      <wps:spPr bwMode="auto">
                        <a:xfrm>
                          <a:off x="714375" y="271463"/>
                          <a:ext cx="51435" cy="63500"/>
                        </a:xfrm>
                        <a:custGeom>
                          <a:avLst/>
                          <a:gdLst>
                            <a:gd name="T0" fmla="*/ 1 w 81"/>
                            <a:gd name="T1" fmla="*/ 39 h 100"/>
                            <a:gd name="T2" fmla="*/ 6 w 81"/>
                            <a:gd name="T3" fmla="*/ 21 h 100"/>
                            <a:gd name="T4" fmla="*/ 16 w 81"/>
                            <a:gd name="T5" fmla="*/ 8 h 100"/>
                            <a:gd name="T6" fmla="*/ 31 w 81"/>
                            <a:gd name="T7" fmla="*/ 1 h 100"/>
                            <a:gd name="T8" fmla="*/ 49 w 81"/>
                            <a:gd name="T9" fmla="*/ 1 h 100"/>
                            <a:gd name="T10" fmla="*/ 64 w 81"/>
                            <a:gd name="T11" fmla="*/ 8 h 100"/>
                            <a:gd name="T12" fmla="*/ 75 w 81"/>
                            <a:gd name="T13" fmla="*/ 20 h 100"/>
                            <a:gd name="T14" fmla="*/ 80 w 81"/>
                            <a:gd name="T15" fmla="*/ 38 h 100"/>
                            <a:gd name="T16" fmla="*/ 80 w 81"/>
                            <a:gd name="T17" fmla="*/ 60 h 100"/>
                            <a:gd name="T18" fmla="*/ 75 w 81"/>
                            <a:gd name="T19" fmla="*/ 79 h 100"/>
                            <a:gd name="T20" fmla="*/ 64 w 81"/>
                            <a:gd name="T21" fmla="*/ 93 h 100"/>
                            <a:gd name="T22" fmla="*/ 49 w 81"/>
                            <a:gd name="T23" fmla="*/ 99 h 100"/>
                            <a:gd name="T24" fmla="*/ 31 w 81"/>
                            <a:gd name="T25" fmla="*/ 99 h 100"/>
                            <a:gd name="T26" fmla="*/ 16 w 81"/>
                            <a:gd name="T27" fmla="*/ 92 h 100"/>
                            <a:gd name="T28" fmla="*/ 5 w 81"/>
                            <a:gd name="T29" fmla="*/ 78 h 100"/>
                            <a:gd name="T30" fmla="*/ 1 w 81"/>
                            <a:gd name="T31" fmla="*/ 60 h 100"/>
                            <a:gd name="T32" fmla="*/ 14 w 81"/>
                            <a:gd name="T33" fmla="*/ 50 h 100"/>
                            <a:gd name="T34" fmla="*/ 16 w 81"/>
                            <a:gd name="T35" fmla="*/ 64 h 100"/>
                            <a:gd name="T36" fmla="*/ 20 w 81"/>
                            <a:gd name="T37" fmla="*/ 77 h 100"/>
                            <a:gd name="T38" fmla="*/ 29 w 81"/>
                            <a:gd name="T39" fmla="*/ 85 h 100"/>
                            <a:gd name="T40" fmla="*/ 39 w 81"/>
                            <a:gd name="T41" fmla="*/ 89 h 100"/>
                            <a:gd name="T42" fmla="*/ 51 w 81"/>
                            <a:gd name="T43" fmla="*/ 85 h 100"/>
                            <a:gd name="T44" fmla="*/ 60 w 81"/>
                            <a:gd name="T45" fmla="*/ 78 h 100"/>
                            <a:gd name="T46" fmla="*/ 65 w 81"/>
                            <a:gd name="T47" fmla="*/ 66 h 100"/>
                            <a:gd name="T48" fmla="*/ 66 w 81"/>
                            <a:gd name="T49" fmla="*/ 50 h 100"/>
                            <a:gd name="T50" fmla="*/ 65 w 81"/>
                            <a:gd name="T51" fmla="*/ 33 h 100"/>
                            <a:gd name="T52" fmla="*/ 60 w 81"/>
                            <a:gd name="T53" fmla="*/ 21 h 100"/>
                            <a:gd name="T54" fmla="*/ 52 w 81"/>
                            <a:gd name="T55" fmla="*/ 14 h 100"/>
                            <a:gd name="T56" fmla="*/ 39 w 81"/>
                            <a:gd name="T57" fmla="*/ 12 h 100"/>
                            <a:gd name="T58" fmla="*/ 29 w 81"/>
                            <a:gd name="T59" fmla="*/ 15 h 100"/>
                            <a:gd name="T60" fmla="*/ 20 w 81"/>
                            <a:gd name="T61" fmla="*/ 22 h 100"/>
                            <a:gd name="T62" fmla="*/ 16 w 81"/>
                            <a:gd name="T63" fmla="*/ 34 h 100"/>
                            <a:gd name="T64" fmla="*/ 14 w 81"/>
                            <a:gd name="T65" fmla="*/ 5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81" h="100">
                              <a:moveTo>
                                <a:pt x="0" y="50"/>
                              </a:moveTo>
                              <a:lnTo>
                                <a:pt x="1" y="39"/>
                              </a:lnTo>
                              <a:lnTo>
                                <a:pt x="2" y="30"/>
                              </a:lnTo>
                              <a:lnTo>
                                <a:pt x="6" y="21"/>
                              </a:lnTo>
                              <a:lnTo>
                                <a:pt x="11" y="14"/>
                              </a:lnTo>
                              <a:lnTo>
                                <a:pt x="16" y="8"/>
                              </a:lnTo>
                              <a:lnTo>
                                <a:pt x="23" y="4"/>
                              </a:lnTo>
                              <a:lnTo>
                                <a:pt x="31" y="1"/>
                              </a:lnTo>
                              <a:lnTo>
                                <a:pt x="39" y="0"/>
                              </a:lnTo>
                              <a:lnTo>
                                <a:pt x="49" y="1"/>
                              </a:lnTo>
                              <a:lnTo>
                                <a:pt x="57" y="4"/>
                              </a:lnTo>
                              <a:lnTo>
                                <a:pt x="64" y="8"/>
                              </a:lnTo>
                              <a:lnTo>
                                <a:pt x="70" y="13"/>
                              </a:lnTo>
                              <a:lnTo>
                                <a:pt x="75" y="20"/>
                              </a:lnTo>
                              <a:lnTo>
                                <a:pt x="78" y="29"/>
                              </a:lnTo>
                              <a:lnTo>
                                <a:pt x="80" y="38"/>
                              </a:lnTo>
                              <a:lnTo>
                                <a:pt x="81" y="50"/>
                              </a:lnTo>
                              <a:lnTo>
                                <a:pt x="80" y="60"/>
                              </a:lnTo>
                              <a:lnTo>
                                <a:pt x="78" y="71"/>
                              </a:lnTo>
                              <a:lnTo>
                                <a:pt x="75" y="79"/>
                              </a:lnTo>
                              <a:lnTo>
                                <a:pt x="70" y="87"/>
                              </a:lnTo>
                              <a:lnTo>
                                <a:pt x="64" y="93"/>
                              </a:lnTo>
                              <a:lnTo>
                                <a:pt x="57" y="97"/>
                              </a:lnTo>
                              <a:lnTo>
                                <a:pt x="49" y="99"/>
                              </a:lnTo>
                              <a:lnTo>
                                <a:pt x="39" y="100"/>
                              </a:lnTo>
                              <a:lnTo>
                                <a:pt x="31" y="99"/>
                              </a:lnTo>
                              <a:lnTo>
                                <a:pt x="23" y="97"/>
                              </a:lnTo>
                              <a:lnTo>
                                <a:pt x="16" y="92"/>
                              </a:lnTo>
                              <a:lnTo>
                                <a:pt x="11" y="87"/>
                              </a:lnTo>
                              <a:lnTo>
                                <a:pt x="5" y="78"/>
                              </a:lnTo>
                              <a:lnTo>
                                <a:pt x="2" y="70"/>
                              </a:lnTo>
                              <a:lnTo>
                                <a:pt x="1" y="60"/>
                              </a:lnTo>
                              <a:lnTo>
                                <a:pt x="0" y="50"/>
                              </a:lnTo>
                              <a:close/>
                              <a:moveTo>
                                <a:pt x="14" y="50"/>
                              </a:moveTo>
                              <a:lnTo>
                                <a:pt x="15" y="57"/>
                              </a:lnTo>
                              <a:lnTo>
                                <a:pt x="16" y="64"/>
                              </a:lnTo>
                              <a:lnTo>
                                <a:pt x="18" y="72"/>
                              </a:lnTo>
                              <a:lnTo>
                                <a:pt x="20" y="77"/>
                              </a:lnTo>
                              <a:lnTo>
                                <a:pt x="24" y="82"/>
                              </a:lnTo>
                              <a:lnTo>
                                <a:pt x="29" y="85"/>
                              </a:lnTo>
                              <a:lnTo>
                                <a:pt x="34" y="88"/>
                              </a:lnTo>
                              <a:lnTo>
                                <a:pt x="39" y="89"/>
                              </a:lnTo>
                              <a:lnTo>
                                <a:pt x="45" y="88"/>
                              </a:lnTo>
                              <a:lnTo>
                                <a:pt x="51" y="85"/>
                              </a:lnTo>
                              <a:lnTo>
                                <a:pt x="56" y="82"/>
                              </a:lnTo>
                              <a:lnTo>
                                <a:pt x="60" y="78"/>
                              </a:lnTo>
                              <a:lnTo>
                                <a:pt x="63" y="73"/>
                              </a:lnTo>
                              <a:lnTo>
                                <a:pt x="65" y="66"/>
                              </a:ln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lnTo>
                                <a:pt x="66" y="40"/>
                              </a:lnTo>
                              <a:lnTo>
                                <a:pt x="65" y="33"/>
                              </a:lnTo>
                              <a:lnTo>
                                <a:pt x="63" y="27"/>
                              </a:lnTo>
                              <a:lnTo>
                                <a:pt x="60" y="21"/>
                              </a:lnTo>
                              <a:lnTo>
                                <a:pt x="56" y="17"/>
                              </a:lnTo>
                              <a:lnTo>
                                <a:pt x="52" y="14"/>
                              </a:lnTo>
                              <a:lnTo>
                                <a:pt x="45" y="13"/>
                              </a:lnTo>
                              <a:lnTo>
                                <a:pt x="39" y="12"/>
                              </a:lnTo>
                              <a:lnTo>
                                <a:pt x="34" y="13"/>
                              </a:lnTo>
                              <a:lnTo>
                                <a:pt x="29" y="15"/>
                              </a:lnTo>
                              <a:lnTo>
                                <a:pt x="24" y="18"/>
                              </a:lnTo>
                              <a:lnTo>
                                <a:pt x="20" y="22"/>
                              </a:lnTo>
                              <a:lnTo>
                                <a:pt x="18" y="28"/>
                              </a:lnTo>
                              <a:lnTo>
                                <a:pt x="16" y="34"/>
                              </a:lnTo>
                              <a:lnTo>
                                <a:pt x="15" y="41"/>
                              </a:lnTo>
                              <a:lnTo>
                                <a:pt x="1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108"/>
                      <wps:cNvSpPr>
                        <a:spLocks noEditPoints="1"/>
                      </wps:cNvSpPr>
                      <wps:spPr bwMode="auto">
                        <a:xfrm>
                          <a:off x="771525" y="290513"/>
                          <a:ext cx="39370" cy="62865"/>
                        </a:xfrm>
                        <a:custGeom>
                          <a:avLst/>
                          <a:gdLst>
                            <a:gd name="T0" fmla="*/ 12 w 62"/>
                            <a:gd name="T1" fmla="*/ 68 h 99"/>
                            <a:gd name="T2" fmla="*/ 12 w 62"/>
                            <a:gd name="T3" fmla="*/ 99 h 99"/>
                            <a:gd name="T4" fmla="*/ 0 w 62"/>
                            <a:gd name="T5" fmla="*/ 99 h 99"/>
                            <a:gd name="T6" fmla="*/ 0 w 62"/>
                            <a:gd name="T7" fmla="*/ 1 h 99"/>
                            <a:gd name="T8" fmla="*/ 12 w 62"/>
                            <a:gd name="T9" fmla="*/ 1 h 99"/>
                            <a:gd name="T10" fmla="*/ 12 w 62"/>
                            <a:gd name="T11" fmla="*/ 7 h 99"/>
                            <a:gd name="T12" fmla="*/ 17 w 62"/>
                            <a:gd name="T13" fmla="*/ 4 h 99"/>
                            <a:gd name="T14" fmla="*/ 21 w 62"/>
                            <a:gd name="T15" fmla="*/ 2 h 99"/>
                            <a:gd name="T16" fmla="*/ 25 w 62"/>
                            <a:gd name="T17" fmla="*/ 0 h 99"/>
                            <a:gd name="T18" fmla="*/ 30 w 62"/>
                            <a:gd name="T19" fmla="*/ 0 h 99"/>
                            <a:gd name="T20" fmla="*/ 37 w 62"/>
                            <a:gd name="T21" fmla="*/ 1 h 99"/>
                            <a:gd name="T22" fmla="*/ 43 w 62"/>
                            <a:gd name="T23" fmla="*/ 2 h 99"/>
                            <a:gd name="T24" fmla="*/ 49 w 62"/>
                            <a:gd name="T25" fmla="*/ 5 h 99"/>
                            <a:gd name="T26" fmla="*/ 53 w 62"/>
                            <a:gd name="T27" fmla="*/ 9 h 99"/>
                            <a:gd name="T28" fmla="*/ 57 w 62"/>
                            <a:gd name="T29" fmla="*/ 14 h 99"/>
                            <a:gd name="T30" fmla="*/ 60 w 62"/>
                            <a:gd name="T31" fmla="*/ 21 h 99"/>
                            <a:gd name="T32" fmla="*/ 61 w 62"/>
                            <a:gd name="T33" fmla="*/ 28 h 99"/>
                            <a:gd name="T34" fmla="*/ 62 w 62"/>
                            <a:gd name="T35" fmla="*/ 36 h 99"/>
                            <a:gd name="T36" fmla="*/ 61 w 62"/>
                            <a:gd name="T37" fmla="*/ 44 h 99"/>
                            <a:gd name="T38" fmla="*/ 60 w 62"/>
                            <a:gd name="T39" fmla="*/ 51 h 99"/>
                            <a:gd name="T40" fmla="*/ 57 w 62"/>
                            <a:gd name="T41" fmla="*/ 57 h 99"/>
                            <a:gd name="T42" fmla="*/ 53 w 62"/>
                            <a:gd name="T43" fmla="*/ 63 h 99"/>
                            <a:gd name="T44" fmla="*/ 48 w 62"/>
                            <a:gd name="T45" fmla="*/ 67 h 99"/>
                            <a:gd name="T46" fmla="*/ 43 w 62"/>
                            <a:gd name="T47" fmla="*/ 70 h 99"/>
                            <a:gd name="T48" fmla="*/ 37 w 62"/>
                            <a:gd name="T49" fmla="*/ 72 h 99"/>
                            <a:gd name="T50" fmla="*/ 29 w 62"/>
                            <a:gd name="T51" fmla="*/ 73 h 99"/>
                            <a:gd name="T52" fmla="*/ 24 w 62"/>
                            <a:gd name="T53" fmla="*/ 72 h 99"/>
                            <a:gd name="T54" fmla="*/ 20 w 62"/>
                            <a:gd name="T55" fmla="*/ 71 h 99"/>
                            <a:gd name="T56" fmla="*/ 16 w 62"/>
                            <a:gd name="T57" fmla="*/ 70 h 99"/>
                            <a:gd name="T58" fmla="*/ 12 w 62"/>
                            <a:gd name="T59" fmla="*/ 68 h 99"/>
                            <a:gd name="T60" fmla="*/ 12 w 62"/>
                            <a:gd name="T61" fmla="*/ 16 h 99"/>
                            <a:gd name="T62" fmla="*/ 12 w 62"/>
                            <a:gd name="T63" fmla="*/ 57 h 99"/>
                            <a:gd name="T64" fmla="*/ 14 w 62"/>
                            <a:gd name="T65" fmla="*/ 60 h 99"/>
                            <a:gd name="T66" fmla="*/ 18 w 62"/>
                            <a:gd name="T67" fmla="*/ 61 h 99"/>
                            <a:gd name="T68" fmla="*/ 22 w 62"/>
                            <a:gd name="T69" fmla="*/ 62 h 99"/>
                            <a:gd name="T70" fmla="*/ 25 w 62"/>
                            <a:gd name="T71" fmla="*/ 63 h 99"/>
                            <a:gd name="T72" fmla="*/ 30 w 62"/>
                            <a:gd name="T73" fmla="*/ 62 h 99"/>
                            <a:gd name="T74" fmla="*/ 36 w 62"/>
                            <a:gd name="T75" fmla="*/ 61 h 99"/>
                            <a:gd name="T76" fmla="*/ 40 w 62"/>
                            <a:gd name="T77" fmla="*/ 58 h 99"/>
                            <a:gd name="T78" fmla="*/ 43 w 62"/>
                            <a:gd name="T79" fmla="*/ 55 h 99"/>
                            <a:gd name="T80" fmla="*/ 45 w 62"/>
                            <a:gd name="T81" fmla="*/ 52 h 99"/>
                            <a:gd name="T82" fmla="*/ 47 w 62"/>
                            <a:gd name="T83" fmla="*/ 48 h 99"/>
                            <a:gd name="T84" fmla="*/ 48 w 62"/>
                            <a:gd name="T85" fmla="*/ 43 h 99"/>
                            <a:gd name="T86" fmla="*/ 48 w 62"/>
                            <a:gd name="T87" fmla="*/ 36 h 99"/>
                            <a:gd name="T88" fmla="*/ 48 w 62"/>
                            <a:gd name="T89" fmla="*/ 30 h 99"/>
                            <a:gd name="T90" fmla="*/ 47 w 62"/>
                            <a:gd name="T91" fmla="*/ 25 h 99"/>
                            <a:gd name="T92" fmla="*/ 45 w 62"/>
                            <a:gd name="T93" fmla="*/ 20 h 99"/>
                            <a:gd name="T94" fmla="*/ 43 w 62"/>
                            <a:gd name="T95" fmla="*/ 16 h 99"/>
                            <a:gd name="T96" fmla="*/ 40 w 62"/>
                            <a:gd name="T97" fmla="*/ 13 h 99"/>
                            <a:gd name="T98" fmla="*/ 36 w 62"/>
                            <a:gd name="T99" fmla="*/ 12 h 99"/>
                            <a:gd name="T100" fmla="*/ 31 w 62"/>
                            <a:gd name="T101" fmla="*/ 10 h 99"/>
                            <a:gd name="T102" fmla="*/ 25 w 62"/>
                            <a:gd name="T103" fmla="*/ 10 h 99"/>
                            <a:gd name="T104" fmla="*/ 22 w 62"/>
                            <a:gd name="T105" fmla="*/ 11 h 99"/>
                            <a:gd name="T106" fmla="*/ 19 w 62"/>
                            <a:gd name="T107" fmla="*/ 12 h 99"/>
                            <a:gd name="T108" fmla="*/ 16 w 62"/>
                            <a:gd name="T109" fmla="*/ 14 h 99"/>
                            <a:gd name="T110" fmla="*/ 12 w 62"/>
                            <a:gd name="T111" fmla="*/ 16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2" h="99">
                              <a:moveTo>
                                <a:pt x="12" y="68"/>
                              </a:moveTo>
                              <a:lnTo>
                                <a:pt x="12" y="99"/>
                              </a:lnTo>
                              <a:lnTo>
                                <a:pt x="0" y="99"/>
                              </a:ln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7"/>
                              </a:lnTo>
                              <a:lnTo>
                                <a:pt x="17" y="4"/>
                              </a:lnTo>
                              <a:lnTo>
                                <a:pt x="21" y="2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7" y="1"/>
                              </a:lnTo>
                              <a:lnTo>
                                <a:pt x="43" y="2"/>
                              </a:lnTo>
                              <a:lnTo>
                                <a:pt x="49" y="5"/>
                              </a:lnTo>
                              <a:lnTo>
                                <a:pt x="53" y="9"/>
                              </a:lnTo>
                              <a:lnTo>
                                <a:pt x="57" y="14"/>
                              </a:lnTo>
                              <a:lnTo>
                                <a:pt x="60" y="21"/>
                              </a:lnTo>
                              <a:lnTo>
                                <a:pt x="61" y="28"/>
                              </a:lnTo>
                              <a:lnTo>
                                <a:pt x="62" y="36"/>
                              </a:lnTo>
                              <a:lnTo>
                                <a:pt x="61" y="44"/>
                              </a:lnTo>
                              <a:lnTo>
                                <a:pt x="60" y="51"/>
                              </a:lnTo>
                              <a:lnTo>
                                <a:pt x="57" y="57"/>
                              </a:lnTo>
                              <a:lnTo>
                                <a:pt x="53" y="63"/>
                              </a:lnTo>
                              <a:lnTo>
                                <a:pt x="48" y="67"/>
                              </a:lnTo>
                              <a:lnTo>
                                <a:pt x="43" y="70"/>
                              </a:lnTo>
                              <a:lnTo>
                                <a:pt x="37" y="72"/>
                              </a:lnTo>
                              <a:lnTo>
                                <a:pt x="29" y="73"/>
                              </a:lnTo>
                              <a:lnTo>
                                <a:pt x="24" y="72"/>
                              </a:lnTo>
                              <a:lnTo>
                                <a:pt x="20" y="71"/>
                              </a:lnTo>
                              <a:lnTo>
                                <a:pt x="16" y="70"/>
                              </a:lnTo>
                              <a:lnTo>
                                <a:pt x="12" y="68"/>
                              </a:lnTo>
                              <a:close/>
                              <a:moveTo>
                                <a:pt x="12" y="16"/>
                              </a:moveTo>
                              <a:lnTo>
                                <a:pt x="12" y="57"/>
                              </a:lnTo>
                              <a:lnTo>
                                <a:pt x="14" y="60"/>
                              </a:lnTo>
                              <a:lnTo>
                                <a:pt x="18" y="61"/>
                              </a:lnTo>
                              <a:lnTo>
                                <a:pt x="22" y="62"/>
                              </a:lnTo>
                              <a:lnTo>
                                <a:pt x="25" y="63"/>
                              </a:lnTo>
                              <a:lnTo>
                                <a:pt x="30" y="62"/>
                              </a:lnTo>
                              <a:lnTo>
                                <a:pt x="36" y="61"/>
                              </a:lnTo>
                              <a:lnTo>
                                <a:pt x="40" y="58"/>
                              </a:lnTo>
                              <a:lnTo>
                                <a:pt x="43" y="55"/>
                              </a:lnTo>
                              <a:lnTo>
                                <a:pt x="45" y="52"/>
                              </a:lnTo>
                              <a:lnTo>
                                <a:pt x="47" y="48"/>
                              </a:lnTo>
                              <a:lnTo>
                                <a:pt x="48" y="43"/>
                              </a:lnTo>
                              <a:lnTo>
                                <a:pt x="48" y="36"/>
                              </a:lnTo>
                              <a:lnTo>
                                <a:pt x="48" y="30"/>
                              </a:lnTo>
                              <a:lnTo>
                                <a:pt x="47" y="25"/>
                              </a:lnTo>
                              <a:lnTo>
                                <a:pt x="45" y="20"/>
                              </a:lnTo>
                              <a:lnTo>
                                <a:pt x="43" y="16"/>
                              </a:lnTo>
                              <a:lnTo>
                                <a:pt x="40" y="13"/>
                              </a:lnTo>
                              <a:lnTo>
                                <a:pt x="36" y="12"/>
                              </a:lnTo>
                              <a:lnTo>
                                <a:pt x="31" y="10"/>
                              </a:lnTo>
                              <a:lnTo>
                                <a:pt x="25" y="10"/>
                              </a:lnTo>
                              <a:lnTo>
                                <a:pt x="22" y="11"/>
                              </a:lnTo>
                              <a:lnTo>
                                <a:pt x="19" y="12"/>
                              </a:lnTo>
                              <a:lnTo>
                                <a:pt x="16" y="14"/>
                              </a:lnTo>
                              <a:lnTo>
                                <a:pt x="12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109"/>
                      <wps:cNvSpPr>
                        <a:spLocks noEditPoints="1"/>
                      </wps:cNvSpPr>
                      <wps:spPr bwMode="auto">
                        <a:xfrm>
                          <a:off x="819150" y="290513"/>
                          <a:ext cx="41275" cy="46355"/>
                        </a:xfrm>
                        <a:custGeom>
                          <a:avLst/>
                          <a:gdLst>
                            <a:gd name="T0" fmla="*/ 64 w 65"/>
                            <a:gd name="T1" fmla="*/ 37 h 73"/>
                            <a:gd name="T2" fmla="*/ 13 w 65"/>
                            <a:gd name="T3" fmla="*/ 37 h 73"/>
                            <a:gd name="T4" fmla="*/ 14 w 65"/>
                            <a:gd name="T5" fmla="*/ 44 h 73"/>
                            <a:gd name="T6" fmla="*/ 15 w 65"/>
                            <a:gd name="T7" fmla="*/ 49 h 73"/>
                            <a:gd name="T8" fmla="*/ 17 w 65"/>
                            <a:gd name="T9" fmla="*/ 53 h 73"/>
                            <a:gd name="T10" fmla="*/ 20 w 65"/>
                            <a:gd name="T11" fmla="*/ 56 h 73"/>
                            <a:gd name="T12" fmla="*/ 23 w 65"/>
                            <a:gd name="T13" fmla="*/ 60 h 73"/>
                            <a:gd name="T14" fmla="*/ 27 w 65"/>
                            <a:gd name="T15" fmla="*/ 61 h 73"/>
                            <a:gd name="T16" fmla="*/ 31 w 65"/>
                            <a:gd name="T17" fmla="*/ 62 h 73"/>
                            <a:gd name="T18" fmla="*/ 36 w 65"/>
                            <a:gd name="T19" fmla="*/ 63 h 73"/>
                            <a:gd name="T20" fmla="*/ 40 w 65"/>
                            <a:gd name="T21" fmla="*/ 62 h 73"/>
                            <a:gd name="T22" fmla="*/ 45 w 65"/>
                            <a:gd name="T23" fmla="*/ 61 h 73"/>
                            <a:gd name="T24" fmla="*/ 50 w 65"/>
                            <a:gd name="T25" fmla="*/ 58 h 73"/>
                            <a:gd name="T26" fmla="*/ 54 w 65"/>
                            <a:gd name="T27" fmla="*/ 56 h 73"/>
                            <a:gd name="T28" fmla="*/ 59 w 65"/>
                            <a:gd name="T29" fmla="*/ 65 h 73"/>
                            <a:gd name="T30" fmla="*/ 55 w 65"/>
                            <a:gd name="T31" fmla="*/ 68 h 73"/>
                            <a:gd name="T32" fmla="*/ 50 w 65"/>
                            <a:gd name="T33" fmla="*/ 70 h 73"/>
                            <a:gd name="T34" fmla="*/ 42 w 65"/>
                            <a:gd name="T35" fmla="*/ 72 h 73"/>
                            <a:gd name="T36" fmla="*/ 33 w 65"/>
                            <a:gd name="T37" fmla="*/ 73 h 73"/>
                            <a:gd name="T38" fmla="*/ 27 w 65"/>
                            <a:gd name="T39" fmla="*/ 72 h 73"/>
                            <a:gd name="T40" fmla="*/ 21 w 65"/>
                            <a:gd name="T41" fmla="*/ 71 h 73"/>
                            <a:gd name="T42" fmla="*/ 15 w 65"/>
                            <a:gd name="T43" fmla="*/ 68 h 73"/>
                            <a:gd name="T44" fmla="*/ 11 w 65"/>
                            <a:gd name="T45" fmla="*/ 64 h 73"/>
                            <a:gd name="T46" fmla="*/ 6 w 65"/>
                            <a:gd name="T47" fmla="*/ 58 h 73"/>
                            <a:gd name="T48" fmla="*/ 2 w 65"/>
                            <a:gd name="T49" fmla="*/ 52 h 73"/>
                            <a:gd name="T50" fmla="*/ 0 w 65"/>
                            <a:gd name="T51" fmla="*/ 45 h 73"/>
                            <a:gd name="T52" fmla="*/ 0 w 65"/>
                            <a:gd name="T53" fmla="*/ 37 h 73"/>
                            <a:gd name="T54" fmla="*/ 0 w 65"/>
                            <a:gd name="T55" fmla="*/ 29 h 73"/>
                            <a:gd name="T56" fmla="*/ 2 w 65"/>
                            <a:gd name="T57" fmla="*/ 22 h 73"/>
                            <a:gd name="T58" fmla="*/ 7 w 65"/>
                            <a:gd name="T59" fmla="*/ 14 h 73"/>
                            <a:gd name="T60" fmla="*/ 11 w 65"/>
                            <a:gd name="T61" fmla="*/ 9 h 73"/>
                            <a:gd name="T62" fmla="*/ 16 w 65"/>
                            <a:gd name="T63" fmla="*/ 5 h 73"/>
                            <a:gd name="T64" fmla="*/ 21 w 65"/>
                            <a:gd name="T65" fmla="*/ 2 h 73"/>
                            <a:gd name="T66" fmla="*/ 27 w 65"/>
                            <a:gd name="T67" fmla="*/ 1 h 73"/>
                            <a:gd name="T68" fmla="*/ 33 w 65"/>
                            <a:gd name="T69" fmla="*/ 0 h 73"/>
                            <a:gd name="T70" fmla="*/ 40 w 65"/>
                            <a:gd name="T71" fmla="*/ 1 h 73"/>
                            <a:gd name="T72" fmla="*/ 47 w 65"/>
                            <a:gd name="T73" fmla="*/ 2 h 73"/>
                            <a:gd name="T74" fmla="*/ 52 w 65"/>
                            <a:gd name="T75" fmla="*/ 5 h 73"/>
                            <a:gd name="T76" fmla="*/ 57 w 65"/>
                            <a:gd name="T77" fmla="*/ 8 h 73"/>
                            <a:gd name="T78" fmla="*/ 60 w 65"/>
                            <a:gd name="T79" fmla="*/ 12 h 73"/>
                            <a:gd name="T80" fmla="*/ 63 w 65"/>
                            <a:gd name="T81" fmla="*/ 18 h 73"/>
                            <a:gd name="T82" fmla="*/ 64 w 65"/>
                            <a:gd name="T83" fmla="*/ 24 h 73"/>
                            <a:gd name="T84" fmla="*/ 65 w 65"/>
                            <a:gd name="T85" fmla="*/ 30 h 73"/>
                            <a:gd name="T86" fmla="*/ 65 w 65"/>
                            <a:gd name="T87" fmla="*/ 34 h 73"/>
                            <a:gd name="T88" fmla="*/ 64 w 65"/>
                            <a:gd name="T89" fmla="*/ 37 h 73"/>
                            <a:gd name="T90" fmla="*/ 34 w 65"/>
                            <a:gd name="T91" fmla="*/ 10 h 73"/>
                            <a:gd name="T92" fmla="*/ 30 w 65"/>
                            <a:gd name="T93" fmla="*/ 10 h 73"/>
                            <a:gd name="T94" fmla="*/ 27 w 65"/>
                            <a:gd name="T95" fmla="*/ 11 h 73"/>
                            <a:gd name="T96" fmla="*/ 22 w 65"/>
                            <a:gd name="T97" fmla="*/ 13 h 73"/>
                            <a:gd name="T98" fmla="*/ 20 w 65"/>
                            <a:gd name="T99" fmla="*/ 15 h 73"/>
                            <a:gd name="T100" fmla="*/ 17 w 65"/>
                            <a:gd name="T101" fmla="*/ 19 h 73"/>
                            <a:gd name="T102" fmla="*/ 16 w 65"/>
                            <a:gd name="T103" fmla="*/ 22 h 73"/>
                            <a:gd name="T104" fmla="*/ 14 w 65"/>
                            <a:gd name="T105" fmla="*/ 25 h 73"/>
                            <a:gd name="T106" fmla="*/ 14 w 65"/>
                            <a:gd name="T107" fmla="*/ 28 h 73"/>
                            <a:gd name="T108" fmla="*/ 53 w 65"/>
                            <a:gd name="T109" fmla="*/ 28 h 73"/>
                            <a:gd name="T110" fmla="*/ 53 w 65"/>
                            <a:gd name="T111" fmla="*/ 25 h 73"/>
                            <a:gd name="T112" fmla="*/ 52 w 65"/>
                            <a:gd name="T113" fmla="*/ 22 h 73"/>
                            <a:gd name="T114" fmla="*/ 50 w 65"/>
                            <a:gd name="T115" fmla="*/ 19 h 73"/>
                            <a:gd name="T116" fmla="*/ 48 w 65"/>
                            <a:gd name="T117" fmla="*/ 15 h 73"/>
                            <a:gd name="T118" fmla="*/ 45 w 65"/>
                            <a:gd name="T119" fmla="*/ 13 h 73"/>
                            <a:gd name="T120" fmla="*/ 42 w 65"/>
                            <a:gd name="T121" fmla="*/ 11 h 73"/>
                            <a:gd name="T122" fmla="*/ 38 w 65"/>
                            <a:gd name="T123" fmla="*/ 10 h 73"/>
                            <a:gd name="T124" fmla="*/ 34 w 65"/>
                            <a:gd name="T125" fmla="*/ 10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5" h="73">
                              <a:moveTo>
                                <a:pt x="64" y="37"/>
                              </a:moveTo>
                              <a:lnTo>
                                <a:pt x="13" y="37"/>
                              </a:lnTo>
                              <a:lnTo>
                                <a:pt x="14" y="44"/>
                              </a:lnTo>
                              <a:lnTo>
                                <a:pt x="15" y="49"/>
                              </a:lnTo>
                              <a:lnTo>
                                <a:pt x="17" y="53"/>
                              </a:lnTo>
                              <a:lnTo>
                                <a:pt x="20" y="56"/>
                              </a:lnTo>
                              <a:lnTo>
                                <a:pt x="23" y="60"/>
                              </a:lnTo>
                              <a:lnTo>
                                <a:pt x="27" y="61"/>
                              </a:lnTo>
                              <a:lnTo>
                                <a:pt x="31" y="62"/>
                              </a:lnTo>
                              <a:lnTo>
                                <a:pt x="36" y="63"/>
                              </a:lnTo>
                              <a:lnTo>
                                <a:pt x="40" y="62"/>
                              </a:lnTo>
                              <a:lnTo>
                                <a:pt x="45" y="61"/>
                              </a:lnTo>
                              <a:lnTo>
                                <a:pt x="50" y="58"/>
                              </a:lnTo>
                              <a:lnTo>
                                <a:pt x="54" y="56"/>
                              </a:lnTo>
                              <a:lnTo>
                                <a:pt x="59" y="65"/>
                              </a:lnTo>
                              <a:lnTo>
                                <a:pt x="55" y="68"/>
                              </a:lnTo>
                              <a:lnTo>
                                <a:pt x="50" y="70"/>
                              </a:lnTo>
                              <a:lnTo>
                                <a:pt x="42" y="72"/>
                              </a:lnTo>
                              <a:lnTo>
                                <a:pt x="33" y="73"/>
                              </a:lnTo>
                              <a:lnTo>
                                <a:pt x="27" y="72"/>
                              </a:lnTo>
                              <a:lnTo>
                                <a:pt x="21" y="71"/>
                              </a:lnTo>
                              <a:lnTo>
                                <a:pt x="15" y="68"/>
                              </a:lnTo>
                              <a:lnTo>
                                <a:pt x="11" y="64"/>
                              </a:lnTo>
                              <a:lnTo>
                                <a:pt x="6" y="58"/>
                              </a:lnTo>
                              <a:lnTo>
                                <a:pt x="2" y="52"/>
                              </a:lnTo>
                              <a:lnTo>
                                <a:pt x="0" y="45"/>
                              </a:lnTo>
                              <a:lnTo>
                                <a:pt x="0" y="37"/>
                              </a:lnTo>
                              <a:lnTo>
                                <a:pt x="0" y="29"/>
                              </a:lnTo>
                              <a:lnTo>
                                <a:pt x="2" y="22"/>
                              </a:lnTo>
                              <a:lnTo>
                                <a:pt x="7" y="14"/>
                              </a:lnTo>
                              <a:lnTo>
                                <a:pt x="11" y="9"/>
                              </a:lnTo>
                              <a:lnTo>
                                <a:pt x="16" y="5"/>
                              </a:lnTo>
                              <a:lnTo>
                                <a:pt x="21" y="2"/>
                              </a:lnTo>
                              <a:lnTo>
                                <a:pt x="27" y="1"/>
                              </a:lnTo>
                              <a:lnTo>
                                <a:pt x="33" y="0"/>
                              </a:lnTo>
                              <a:lnTo>
                                <a:pt x="40" y="1"/>
                              </a:lnTo>
                              <a:lnTo>
                                <a:pt x="47" y="2"/>
                              </a:lnTo>
                              <a:lnTo>
                                <a:pt x="52" y="5"/>
                              </a:lnTo>
                              <a:lnTo>
                                <a:pt x="57" y="8"/>
                              </a:lnTo>
                              <a:lnTo>
                                <a:pt x="60" y="12"/>
                              </a:lnTo>
                              <a:lnTo>
                                <a:pt x="63" y="18"/>
                              </a:lnTo>
                              <a:lnTo>
                                <a:pt x="64" y="24"/>
                              </a:lnTo>
                              <a:lnTo>
                                <a:pt x="65" y="30"/>
                              </a:lnTo>
                              <a:lnTo>
                                <a:pt x="65" y="34"/>
                              </a:lnTo>
                              <a:lnTo>
                                <a:pt x="64" y="37"/>
                              </a:lnTo>
                              <a:close/>
                              <a:moveTo>
                                <a:pt x="34" y="10"/>
                              </a:moveTo>
                              <a:lnTo>
                                <a:pt x="30" y="10"/>
                              </a:lnTo>
                              <a:lnTo>
                                <a:pt x="27" y="11"/>
                              </a:lnTo>
                              <a:lnTo>
                                <a:pt x="22" y="13"/>
                              </a:lnTo>
                              <a:lnTo>
                                <a:pt x="20" y="15"/>
                              </a:lnTo>
                              <a:lnTo>
                                <a:pt x="17" y="19"/>
                              </a:lnTo>
                              <a:lnTo>
                                <a:pt x="16" y="22"/>
                              </a:lnTo>
                              <a:lnTo>
                                <a:pt x="14" y="25"/>
                              </a:lnTo>
                              <a:lnTo>
                                <a:pt x="14" y="28"/>
                              </a:lnTo>
                              <a:lnTo>
                                <a:pt x="53" y="28"/>
                              </a:lnTo>
                              <a:lnTo>
                                <a:pt x="53" y="25"/>
                              </a:lnTo>
                              <a:lnTo>
                                <a:pt x="52" y="22"/>
                              </a:lnTo>
                              <a:lnTo>
                                <a:pt x="50" y="19"/>
                              </a:lnTo>
                              <a:lnTo>
                                <a:pt x="48" y="15"/>
                              </a:lnTo>
                              <a:lnTo>
                                <a:pt x="45" y="13"/>
                              </a:lnTo>
                              <a:lnTo>
                                <a:pt x="42" y="11"/>
                              </a:lnTo>
                              <a:lnTo>
                                <a:pt x="38" y="10"/>
                              </a:lnTo>
                              <a:lnTo>
                                <a:pt x="3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110"/>
                      <wps:cNvSpPr>
                        <a:spLocks/>
                      </wps:cNvSpPr>
                      <wps:spPr bwMode="auto">
                        <a:xfrm>
                          <a:off x="866775" y="290513"/>
                          <a:ext cx="26670" cy="45720"/>
                        </a:xfrm>
                        <a:custGeom>
                          <a:avLst/>
                          <a:gdLst>
                            <a:gd name="T0" fmla="*/ 37 w 42"/>
                            <a:gd name="T1" fmla="*/ 13 h 72"/>
                            <a:gd name="T2" fmla="*/ 33 w 42"/>
                            <a:gd name="T3" fmla="*/ 11 h 72"/>
                            <a:gd name="T4" fmla="*/ 29 w 42"/>
                            <a:gd name="T5" fmla="*/ 10 h 72"/>
                            <a:gd name="T6" fmla="*/ 25 w 42"/>
                            <a:gd name="T7" fmla="*/ 10 h 72"/>
                            <a:gd name="T8" fmla="*/ 22 w 42"/>
                            <a:gd name="T9" fmla="*/ 12 h 72"/>
                            <a:gd name="T10" fmla="*/ 20 w 42"/>
                            <a:gd name="T11" fmla="*/ 13 h 72"/>
                            <a:gd name="T12" fmla="*/ 17 w 42"/>
                            <a:gd name="T13" fmla="*/ 16 h 72"/>
                            <a:gd name="T14" fmla="*/ 15 w 42"/>
                            <a:gd name="T15" fmla="*/ 20 h 72"/>
                            <a:gd name="T16" fmla="*/ 14 w 42"/>
                            <a:gd name="T17" fmla="*/ 23 h 72"/>
                            <a:gd name="T18" fmla="*/ 13 w 42"/>
                            <a:gd name="T19" fmla="*/ 27 h 72"/>
                            <a:gd name="T20" fmla="*/ 13 w 42"/>
                            <a:gd name="T21" fmla="*/ 31 h 72"/>
                            <a:gd name="T22" fmla="*/ 13 w 42"/>
                            <a:gd name="T23" fmla="*/ 72 h 72"/>
                            <a:gd name="T24" fmla="*/ 0 w 42"/>
                            <a:gd name="T25" fmla="*/ 72 h 72"/>
                            <a:gd name="T26" fmla="*/ 0 w 42"/>
                            <a:gd name="T27" fmla="*/ 1 h 72"/>
                            <a:gd name="T28" fmla="*/ 13 w 42"/>
                            <a:gd name="T29" fmla="*/ 1 h 72"/>
                            <a:gd name="T30" fmla="*/ 13 w 42"/>
                            <a:gd name="T31" fmla="*/ 12 h 72"/>
                            <a:gd name="T32" fmla="*/ 16 w 42"/>
                            <a:gd name="T33" fmla="*/ 7 h 72"/>
                            <a:gd name="T34" fmla="*/ 21 w 42"/>
                            <a:gd name="T35" fmla="*/ 3 h 72"/>
                            <a:gd name="T36" fmla="*/ 26 w 42"/>
                            <a:gd name="T37" fmla="*/ 1 h 72"/>
                            <a:gd name="T38" fmla="*/ 33 w 42"/>
                            <a:gd name="T39" fmla="*/ 0 h 72"/>
                            <a:gd name="T40" fmla="*/ 37 w 42"/>
                            <a:gd name="T41" fmla="*/ 0 h 72"/>
                            <a:gd name="T42" fmla="*/ 42 w 42"/>
                            <a:gd name="T43" fmla="*/ 1 h 72"/>
                            <a:gd name="T44" fmla="*/ 37 w 42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2" h="72">
                              <a:moveTo>
                                <a:pt x="37" y="13"/>
                              </a:moveTo>
                              <a:lnTo>
                                <a:pt x="33" y="11"/>
                              </a:lnTo>
                              <a:lnTo>
                                <a:pt x="29" y="10"/>
                              </a:lnTo>
                              <a:lnTo>
                                <a:pt x="25" y="10"/>
                              </a:lnTo>
                              <a:lnTo>
                                <a:pt x="22" y="12"/>
                              </a:lnTo>
                              <a:lnTo>
                                <a:pt x="20" y="13"/>
                              </a:lnTo>
                              <a:lnTo>
                                <a:pt x="17" y="16"/>
                              </a:lnTo>
                              <a:lnTo>
                                <a:pt x="15" y="20"/>
                              </a:lnTo>
                              <a:lnTo>
                                <a:pt x="14" y="23"/>
                              </a:lnTo>
                              <a:lnTo>
                                <a:pt x="13" y="27"/>
                              </a:lnTo>
                              <a:lnTo>
                                <a:pt x="13" y="31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12"/>
                              </a:lnTo>
                              <a:lnTo>
                                <a:pt x="16" y="7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2" y="1"/>
                              </a:lnTo>
                              <a:lnTo>
                                <a:pt x="3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111"/>
                      <wps:cNvSpPr>
                        <a:spLocks noEditPoints="1"/>
                      </wps:cNvSpPr>
                      <wps:spPr bwMode="auto">
                        <a:xfrm>
                          <a:off x="895350" y="290513"/>
                          <a:ext cx="38735" cy="46355"/>
                        </a:xfrm>
                        <a:custGeom>
                          <a:avLst/>
                          <a:gdLst>
                            <a:gd name="T0" fmla="*/ 40 w 61"/>
                            <a:gd name="T1" fmla="*/ 68 h 73"/>
                            <a:gd name="T2" fmla="*/ 29 w 61"/>
                            <a:gd name="T3" fmla="*/ 72 h 73"/>
                            <a:gd name="T4" fmla="*/ 17 w 61"/>
                            <a:gd name="T5" fmla="*/ 72 h 73"/>
                            <a:gd name="T6" fmla="*/ 10 w 61"/>
                            <a:gd name="T7" fmla="*/ 70 h 73"/>
                            <a:gd name="T8" fmla="*/ 5 w 61"/>
                            <a:gd name="T9" fmla="*/ 64 h 73"/>
                            <a:gd name="T10" fmla="*/ 2 w 61"/>
                            <a:gd name="T11" fmla="*/ 56 h 73"/>
                            <a:gd name="T12" fmla="*/ 2 w 61"/>
                            <a:gd name="T13" fmla="*/ 47 h 73"/>
                            <a:gd name="T14" fmla="*/ 6 w 61"/>
                            <a:gd name="T15" fmla="*/ 37 h 73"/>
                            <a:gd name="T16" fmla="*/ 15 w 61"/>
                            <a:gd name="T17" fmla="*/ 30 h 73"/>
                            <a:gd name="T18" fmla="*/ 28 w 61"/>
                            <a:gd name="T19" fmla="*/ 27 h 73"/>
                            <a:gd name="T20" fmla="*/ 38 w 61"/>
                            <a:gd name="T21" fmla="*/ 27 h 73"/>
                            <a:gd name="T22" fmla="*/ 44 w 61"/>
                            <a:gd name="T23" fmla="*/ 24 h 73"/>
                            <a:gd name="T24" fmla="*/ 41 w 61"/>
                            <a:gd name="T25" fmla="*/ 18 h 73"/>
                            <a:gd name="T26" fmla="*/ 37 w 61"/>
                            <a:gd name="T27" fmla="*/ 13 h 73"/>
                            <a:gd name="T28" fmla="*/ 32 w 61"/>
                            <a:gd name="T29" fmla="*/ 11 h 73"/>
                            <a:gd name="T30" fmla="*/ 23 w 61"/>
                            <a:gd name="T31" fmla="*/ 11 h 73"/>
                            <a:gd name="T32" fmla="*/ 13 w 61"/>
                            <a:gd name="T33" fmla="*/ 14 h 73"/>
                            <a:gd name="T34" fmla="*/ 5 w 61"/>
                            <a:gd name="T35" fmla="*/ 7 h 73"/>
                            <a:gd name="T36" fmla="*/ 14 w 61"/>
                            <a:gd name="T37" fmla="*/ 2 h 73"/>
                            <a:gd name="T38" fmla="*/ 27 w 61"/>
                            <a:gd name="T39" fmla="*/ 0 h 73"/>
                            <a:gd name="T40" fmla="*/ 39 w 61"/>
                            <a:gd name="T41" fmla="*/ 2 h 73"/>
                            <a:gd name="T42" fmla="*/ 49 w 61"/>
                            <a:gd name="T43" fmla="*/ 7 h 73"/>
                            <a:gd name="T44" fmla="*/ 54 w 61"/>
                            <a:gd name="T45" fmla="*/ 15 h 73"/>
                            <a:gd name="T46" fmla="*/ 56 w 61"/>
                            <a:gd name="T47" fmla="*/ 29 h 73"/>
                            <a:gd name="T48" fmla="*/ 56 w 61"/>
                            <a:gd name="T49" fmla="*/ 58 h 73"/>
                            <a:gd name="T50" fmla="*/ 59 w 61"/>
                            <a:gd name="T51" fmla="*/ 65 h 73"/>
                            <a:gd name="T52" fmla="*/ 61 w 61"/>
                            <a:gd name="T53" fmla="*/ 73 h 73"/>
                            <a:gd name="T54" fmla="*/ 50 w 61"/>
                            <a:gd name="T55" fmla="*/ 71 h 73"/>
                            <a:gd name="T56" fmla="*/ 45 w 61"/>
                            <a:gd name="T57" fmla="*/ 64 h 73"/>
                            <a:gd name="T58" fmla="*/ 38 w 61"/>
                            <a:gd name="T59" fmla="*/ 36 h 73"/>
                            <a:gd name="T60" fmla="*/ 31 w 61"/>
                            <a:gd name="T61" fmla="*/ 36 h 73"/>
                            <a:gd name="T62" fmla="*/ 23 w 61"/>
                            <a:gd name="T63" fmla="*/ 39 h 73"/>
                            <a:gd name="T64" fmla="*/ 17 w 61"/>
                            <a:gd name="T65" fmla="*/ 43 h 73"/>
                            <a:gd name="T66" fmla="*/ 14 w 61"/>
                            <a:gd name="T67" fmla="*/ 49 h 73"/>
                            <a:gd name="T68" fmla="*/ 14 w 61"/>
                            <a:gd name="T69" fmla="*/ 57 h 73"/>
                            <a:gd name="T70" fmla="*/ 20 w 61"/>
                            <a:gd name="T71" fmla="*/ 63 h 73"/>
                            <a:gd name="T72" fmla="*/ 31 w 61"/>
                            <a:gd name="T73" fmla="*/ 63 h 73"/>
                            <a:gd name="T74" fmla="*/ 39 w 61"/>
                            <a:gd name="T75" fmla="*/ 58 h 73"/>
                            <a:gd name="T76" fmla="*/ 44 w 61"/>
                            <a:gd name="T77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1" h="73">
                              <a:moveTo>
                                <a:pt x="45" y="64"/>
                              </a:moveTo>
                              <a:lnTo>
                                <a:pt x="40" y="68"/>
                              </a:lnTo>
                              <a:lnTo>
                                <a:pt x="35" y="71"/>
                              </a:lnTo>
                              <a:lnTo>
                                <a:pt x="29" y="72"/>
                              </a:lnTo>
                              <a:lnTo>
                                <a:pt x="22" y="73"/>
                              </a:lnTo>
                              <a:lnTo>
                                <a:pt x="17" y="72"/>
                              </a:lnTo>
                              <a:lnTo>
                                <a:pt x="14" y="71"/>
                              </a:lnTo>
                              <a:lnTo>
                                <a:pt x="10" y="70"/>
                              </a:lnTo>
                              <a:lnTo>
                                <a:pt x="7" y="67"/>
                              </a:lnTo>
                              <a:lnTo>
                                <a:pt x="5" y="64"/>
                              </a:lnTo>
                              <a:lnTo>
                                <a:pt x="3" y="61"/>
                              </a:lnTo>
                              <a:lnTo>
                                <a:pt x="2" y="56"/>
                              </a:lnTo>
                              <a:lnTo>
                                <a:pt x="0" y="52"/>
                              </a:lnTo>
                              <a:lnTo>
                                <a:pt x="2" y="47"/>
                              </a:lnTo>
                              <a:lnTo>
                                <a:pt x="4" y="42"/>
                              </a:lnTo>
                              <a:lnTo>
                                <a:pt x="6" y="37"/>
                              </a:lnTo>
                              <a:lnTo>
                                <a:pt x="10" y="33"/>
                              </a:lnTo>
                              <a:lnTo>
                                <a:pt x="15" y="30"/>
                              </a:lnTo>
                              <a:lnTo>
                                <a:pt x="22" y="28"/>
                              </a:lnTo>
                              <a:lnTo>
                                <a:pt x="28" y="27"/>
                              </a:lnTo>
                              <a:lnTo>
                                <a:pt x="34" y="26"/>
                              </a:lnTo>
                              <a:lnTo>
                                <a:pt x="38" y="27"/>
                              </a:lnTo>
                              <a:lnTo>
                                <a:pt x="44" y="28"/>
                              </a:lnTo>
                              <a:lnTo>
                                <a:pt x="44" y="24"/>
                              </a:lnTo>
                              <a:lnTo>
                                <a:pt x="43" y="21"/>
                              </a:lnTo>
                              <a:lnTo>
                                <a:pt x="41" y="18"/>
                              </a:lnTo>
                              <a:lnTo>
                                <a:pt x="39" y="15"/>
                              </a:lnTo>
                              <a:lnTo>
                                <a:pt x="37" y="13"/>
                              </a:lnTo>
                              <a:lnTo>
                                <a:pt x="35" y="12"/>
                              </a:lnTo>
                              <a:lnTo>
                                <a:pt x="32" y="11"/>
                              </a:lnTo>
                              <a:lnTo>
                                <a:pt x="28" y="11"/>
                              </a:lnTo>
                              <a:lnTo>
                                <a:pt x="23" y="11"/>
                              </a:lnTo>
                              <a:lnTo>
                                <a:pt x="17" y="12"/>
                              </a:lnTo>
                              <a:lnTo>
                                <a:pt x="13" y="14"/>
                              </a:lnTo>
                              <a:lnTo>
                                <a:pt x="10" y="18"/>
                              </a:lnTo>
                              <a:lnTo>
                                <a:pt x="5" y="7"/>
                              </a:lnTo>
                              <a:lnTo>
                                <a:pt x="9" y="4"/>
                              </a:lnTo>
                              <a:lnTo>
                                <a:pt x="14" y="2"/>
                              </a:lnTo>
                              <a:lnTo>
                                <a:pt x="20" y="1"/>
                              </a:lnTo>
                              <a:lnTo>
                                <a:pt x="27" y="0"/>
                              </a:lnTo>
                              <a:lnTo>
                                <a:pt x="34" y="0"/>
                              </a:lnTo>
                              <a:lnTo>
                                <a:pt x="39" y="2"/>
                              </a:lnTo>
                              <a:lnTo>
                                <a:pt x="45" y="4"/>
                              </a:lnTo>
                              <a:lnTo>
                                <a:pt x="49" y="7"/>
                              </a:lnTo>
                              <a:lnTo>
                                <a:pt x="52" y="11"/>
                              </a:lnTo>
                              <a:lnTo>
                                <a:pt x="54" y="15"/>
                              </a:lnTo>
                              <a:lnTo>
                                <a:pt x="55" y="22"/>
                              </a:lnTo>
                              <a:lnTo>
                                <a:pt x="56" y="29"/>
                              </a:lnTo>
                              <a:lnTo>
                                <a:pt x="56" y="54"/>
                              </a:lnTo>
                              <a:lnTo>
                                <a:pt x="56" y="58"/>
                              </a:lnTo>
                              <a:lnTo>
                                <a:pt x="57" y="62"/>
                              </a:lnTo>
                              <a:lnTo>
                                <a:pt x="59" y="65"/>
                              </a:lnTo>
                              <a:lnTo>
                                <a:pt x="61" y="67"/>
                              </a:lnTo>
                              <a:lnTo>
                                <a:pt x="61" y="73"/>
                              </a:lnTo>
                              <a:lnTo>
                                <a:pt x="55" y="72"/>
                              </a:lnTo>
                              <a:lnTo>
                                <a:pt x="50" y="71"/>
                              </a:lnTo>
                              <a:lnTo>
                                <a:pt x="47" y="68"/>
                              </a:lnTo>
                              <a:lnTo>
                                <a:pt x="45" y="64"/>
                              </a:lnTo>
                              <a:close/>
                              <a:moveTo>
                                <a:pt x="44" y="37"/>
                              </a:moveTo>
                              <a:lnTo>
                                <a:pt x="38" y="36"/>
                              </a:lnTo>
                              <a:lnTo>
                                <a:pt x="35" y="35"/>
                              </a:lnTo>
                              <a:lnTo>
                                <a:pt x="31" y="36"/>
                              </a:lnTo>
                              <a:lnTo>
                                <a:pt x="27" y="36"/>
                              </a:lnTo>
                              <a:lnTo>
                                <a:pt x="23" y="39"/>
                              </a:lnTo>
                              <a:lnTo>
                                <a:pt x="19" y="41"/>
                              </a:lnTo>
                              <a:lnTo>
                                <a:pt x="17" y="43"/>
                              </a:lnTo>
                              <a:lnTo>
                                <a:pt x="15" y="46"/>
                              </a:lnTo>
                              <a:lnTo>
                                <a:pt x="14" y="49"/>
                              </a:lnTo>
                              <a:lnTo>
                                <a:pt x="13" y="52"/>
                              </a:lnTo>
                              <a:lnTo>
                                <a:pt x="14" y="57"/>
                              </a:lnTo>
                              <a:lnTo>
                                <a:pt x="16" y="61"/>
                              </a:lnTo>
                              <a:lnTo>
                                <a:pt x="20" y="63"/>
                              </a:lnTo>
                              <a:lnTo>
                                <a:pt x="27" y="63"/>
                              </a:lnTo>
                              <a:lnTo>
                                <a:pt x="31" y="63"/>
                              </a:lnTo>
                              <a:lnTo>
                                <a:pt x="35" y="61"/>
                              </a:lnTo>
                              <a:lnTo>
                                <a:pt x="39" y="58"/>
                              </a:lnTo>
                              <a:lnTo>
                                <a:pt x="44" y="54"/>
                              </a:lnTo>
                              <a:lnTo>
                                <a:pt x="44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112"/>
                      <wps:cNvSpPr>
                        <a:spLocks noEditPoints="1"/>
                      </wps:cNvSpPr>
                      <wps:spPr bwMode="auto">
                        <a:xfrm>
                          <a:off x="942975" y="266700"/>
                          <a:ext cx="37465" cy="68580"/>
                        </a:xfrm>
                        <a:custGeom>
                          <a:avLst/>
                          <a:gdLst>
                            <a:gd name="T0" fmla="*/ 58 w 59"/>
                            <a:gd name="T1" fmla="*/ 42 h 108"/>
                            <a:gd name="T2" fmla="*/ 53 w 59"/>
                            <a:gd name="T3" fmla="*/ 50 h 108"/>
                            <a:gd name="T4" fmla="*/ 49 w 59"/>
                            <a:gd name="T5" fmla="*/ 48 h 108"/>
                            <a:gd name="T6" fmla="*/ 45 w 59"/>
                            <a:gd name="T7" fmla="*/ 47 h 108"/>
                            <a:gd name="T8" fmla="*/ 41 w 59"/>
                            <a:gd name="T9" fmla="*/ 45 h 108"/>
                            <a:gd name="T10" fmla="*/ 36 w 59"/>
                            <a:gd name="T11" fmla="*/ 45 h 108"/>
                            <a:gd name="T12" fmla="*/ 30 w 59"/>
                            <a:gd name="T13" fmla="*/ 46 h 108"/>
                            <a:gd name="T14" fmla="*/ 26 w 59"/>
                            <a:gd name="T15" fmla="*/ 47 h 108"/>
                            <a:gd name="T16" fmla="*/ 23 w 59"/>
                            <a:gd name="T17" fmla="*/ 49 h 108"/>
                            <a:gd name="T18" fmla="*/ 20 w 59"/>
                            <a:gd name="T19" fmla="*/ 53 h 108"/>
                            <a:gd name="T20" fmla="*/ 17 w 59"/>
                            <a:gd name="T21" fmla="*/ 57 h 108"/>
                            <a:gd name="T22" fmla="*/ 15 w 59"/>
                            <a:gd name="T23" fmla="*/ 61 h 108"/>
                            <a:gd name="T24" fmla="*/ 14 w 59"/>
                            <a:gd name="T25" fmla="*/ 66 h 108"/>
                            <a:gd name="T26" fmla="*/ 14 w 59"/>
                            <a:gd name="T27" fmla="*/ 72 h 108"/>
                            <a:gd name="T28" fmla="*/ 14 w 59"/>
                            <a:gd name="T29" fmla="*/ 78 h 108"/>
                            <a:gd name="T30" fmla="*/ 15 w 59"/>
                            <a:gd name="T31" fmla="*/ 83 h 108"/>
                            <a:gd name="T32" fmla="*/ 17 w 59"/>
                            <a:gd name="T33" fmla="*/ 87 h 108"/>
                            <a:gd name="T34" fmla="*/ 20 w 59"/>
                            <a:gd name="T35" fmla="*/ 91 h 108"/>
                            <a:gd name="T36" fmla="*/ 23 w 59"/>
                            <a:gd name="T37" fmla="*/ 93 h 108"/>
                            <a:gd name="T38" fmla="*/ 27 w 59"/>
                            <a:gd name="T39" fmla="*/ 96 h 108"/>
                            <a:gd name="T40" fmla="*/ 31 w 59"/>
                            <a:gd name="T41" fmla="*/ 97 h 108"/>
                            <a:gd name="T42" fmla="*/ 37 w 59"/>
                            <a:gd name="T43" fmla="*/ 98 h 108"/>
                            <a:gd name="T44" fmla="*/ 41 w 59"/>
                            <a:gd name="T45" fmla="*/ 97 h 108"/>
                            <a:gd name="T46" fmla="*/ 45 w 59"/>
                            <a:gd name="T47" fmla="*/ 96 h 108"/>
                            <a:gd name="T48" fmla="*/ 49 w 59"/>
                            <a:gd name="T49" fmla="*/ 93 h 108"/>
                            <a:gd name="T50" fmla="*/ 54 w 59"/>
                            <a:gd name="T51" fmla="*/ 91 h 108"/>
                            <a:gd name="T52" fmla="*/ 59 w 59"/>
                            <a:gd name="T53" fmla="*/ 102 h 108"/>
                            <a:gd name="T54" fmla="*/ 54 w 59"/>
                            <a:gd name="T55" fmla="*/ 104 h 108"/>
                            <a:gd name="T56" fmla="*/ 47 w 59"/>
                            <a:gd name="T57" fmla="*/ 106 h 108"/>
                            <a:gd name="T58" fmla="*/ 41 w 59"/>
                            <a:gd name="T59" fmla="*/ 107 h 108"/>
                            <a:gd name="T60" fmla="*/ 34 w 59"/>
                            <a:gd name="T61" fmla="*/ 108 h 108"/>
                            <a:gd name="T62" fmla="*/ 26 w 59"/>
                            <a:gd name="T63" fmla="*/ 107 h 108"/>
                            <a:gd name="T64" fmla="*/ 20 w 59"/>
                            <a:gd name="T65" fmla="*/ 106 h 108"/>
                            <a:gd name="T66" fmla="*/ 15 w 59"/>
                            <a:gd name="T67" fmla="*/ 103 h 108"/>
                            <a:gd name="T68" fmla="*/ 9 w 59"/>
                            <a:gd name="T69" fmla="*/ 99 h 108"/>
                            <a:gd name="T70" fmla="*/ 5 w 59"/>
                            <a:gd name="T71" fmla="*/ 93 h 108"/>
                            <a:gd name="T72" fmla="*/ 3 w 59"/>
                            <a:gd name="T73" fmla="*/ 87 h 108"/>
                            <a:gd name="T74" fmla="*/ 1 w 59"/>
                            <a:gd name="T75" fmla="*/ 80 h 108"/>
                            <a:gd name="T76" fmla="*/ 0 w 59"/>
                            <a:gd name="T77" fmla="*/ 72 h 108"/>
                            <a:gd name="T78" fmla="*/ 1 w 59"/>
                            <a:gd name="T79" fmla="*/ 64 h 108"/>
                            <a:gd name="T80" fmla="*/ 3 w 59"/>
                            <a:gd name="T81" fmla="*/ 57 h 108"/>
                            <a:gd name="T82" fmla="*/ 6 w 59"/>
                            <a:gd name="T83" fmla="*/ 50 h 108"/>
                            <a:gd name="T84" fmla="*/ 10 w 59"/>
                            <a:gd name="T85" fmla="*/ 45 h 108"/>
                            <a:gd name="T86" fmla="*/ 16 w 59"/>
                            <a:gd name="T87" fmla="*/ 41 h 108"/>
                            <a:gd name="T88" fmla="*/ 22 w 59"/>
                            <a:gd name="T89" fmla="*/ 37 h 108"/>
                            <a:gd name="T90" fmla="*/ 28 w 59"/>
                            <a:gd name="T91" fmla="*/ 36 h 108"/>
                            <a:gd name="T92" fmla="*/ 37 w 59"/>
                            <a:gd name="T93" fmla="*/ 35 h 108"/>
                            <a:gd name="T94" fmla="*/ 43 w 59"/>
                            <a:gd name="T95" fmla="*/ 36 h 108"/>
                            <a:gd name="T96" fmla="*/ 48 w 59"/>
                            <a:gd name="T97" fmla="*/ 37 h 108"/>
                            <a:gd name="T98" fmla="*/ 55 w 59"/>
                            <a:gd name="T99" fmla="*/ 39 h 108"/>
                            <a:gd name="T100" fmla="*/ 58 w 59"/>
                            <a:gd name="T101" fmla="*/ 42 h 108"/>
                            <a:gd name="T102" fmla="*/ 57 w 59"/>
                            <a:gd name="T103" fmla="*/ 0 h 108"/>
                            <a:gd name="T104" fmla="*/ 37 w 59"/>
                            <a:gd name="T105" fmla="*/ 22 h 108"/>
                            <a:gd name="T106" fmla="*/ 29 w 59"/>
                            <a:gd name="T107" fmla="*/ 22 h 108"/>
                            <a:gd name="T108" fmla="*/ 9 w 59"/>
                            <a:gd name="T109" fmla="*/ 0 h 108"/>
                            <a:gd name="T110" fmla="*/ 21 w 59"/>
                            <a:gd name="T111" fmla="*/ 0 h 108"/>
                            <a:gd name="T112" fmla="*/ 33 w 59"/>
                            <a:gd name="T113" fmla="*/ 13 h 108"/>
                            <a:gd name="T114" fmla="*/ 44 w 59"/>
                            <a:gd name="T115" fmla="*/ 0 h 108"/>
                            <a:gd name="T116" fmla="*/ 57 w 59"/>
                            <a:gd name="T117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" h="108">
                              <a:moveTo>
                                <a:pt x="58" y="42"/>
                              </a:moveTo>
                              <a:lnTo>
                                <a:pt x="53" y="50"/>
                              </a:lnTo>
                              <a:lnTo>
                                <a:pt x="49" y="48"/>
                              </a:lnTo>
                              <a:lnTo>
                                <a:pt x="45" y="47"/>
                              </a:lnTo>
                              <a:lnTo>
                                <a:pt x="41" y="45"/>
                              </a:lnTo>
                              <a:lnTo>
                                <a:pt x="36" y="45"/>
                              </a:lnTo>
                              <a:lnTo>
                                <a:pt x="30" y="46"/>
                              </a:lnTo>
                              <a:lnTo>
                                <a:pt x="26" y="47"/>
                              </a:lnTo>
                              <a:lnTo>
                                <a:pt x="23" y="49"/>
                              </a:lnTo>
                              <a:lnTo>
                                <a:pt x="20" y="53"/>
                              </a:lnTo>
                              <a:lnTo>
                                <a:pt x="17" y="57"/>
                              </a:lnTo>
                              <a:lnTo>
                                <a:pt x="15" y="61"/>
                              </a:lnTo>
                              <a:lnTo>
                                <a:pt x="14" y="66"/>
                              </a:lnTo>
                              <a:lnTo>
                                <a:pt x="14" y="72"/>
                              </a:lnTo>
                              <a:lnTo>
                                <a:pt x="14" y="78"/>
                              </a:lnTo>
                              <a:lnTo>
                                <a:pt x="15" y="83"/>
                              </a:lnTo>
                              <a:lnTo>
                                <a:pt x="17" y="87"/>
                              </a:lnTo>
                              <a:lnTo>
                                <a:pt x="20" y="91"/>
                              </a:lnTo>
                              <a:lnTo>
                                <a:pt x="23" y="93"/>
                              </a:lnTo>
                              <a:lnTo>
                                <a:pt x="27" y="96"/>
                              </a:lnTo>
                              <a:lnTo>
                                <a:pt x="31" y="97"/>
                              </a:lnTo>
                              <a:lnTo>
                                <a:pt x="37" y="98"/>
                              </a:lnTo>
                              <a:lnTo>
                                <a:pt x="41" y="97"/>
                              </a:lnTo>
                              <a:lnTo>
                                <a:pt x="45" y="96"/>
                              </a:lnTo>
                              <a:lnTo>
                                <a:pt x="49" y="93"/>
                              </a:lnTo>
                              <a:lnTo>
                                <a:pt x="54" y="91"/>
                              </a:lnTo>
                              <a:lnTo>
                                <a:pt x="59" y="102"/>
                              </a:lnTo>
                              <a:lnTo>
                                <a:pt x="54" y="104"/>
                              </a:lnTo>
                              <a:lnTo>
                                <a:pt x="47" y="106"/>
                              </a:lnTo>
                              <a:lnTo>
                                <a:pt x="41" y="107"/>
                              </a:lnTo>
                              <a:lnTo>
                                <a:pt x="34" y="108"/>
                              </a:lnTo>
                              <a:lnTo>
                                <a:pt x="26" y="107"/>
                              </a:lnTo>
                              <a:lnTo>
                                <a:pt x="20" y="106"/>
                              </a:lnTo>
                              <a:lnTo>
                                <a:pt x="15" y="103"/>
                              </a:lnTo>
                              <a:lnTo>
                                <a:pt x="9" y="99"/>
                              </a:lnTo>
                              <a:lnTo>
                                <a:pt x="5" y="93"/>
                              </a:lnTo>
                              <a:lnTo>
                                <a:pt x="3" y="87"/>
                              </a:lnTo>
                              <a:lnTo>
                                <a:pt x="1" y="80"/>
                              </a:lnTo>
                              <a:lnTo>
                                <a:pt x="0" y="72"/>
                              </a:lnTo>
                              <a:lnTo>
                                <a:pt x="1" y="64"/>
                              </a:lnTo>
                              <a:lnTo>
                                <a:pt x="3" y="57"/>
                              </a:lnTo>
                              <a:lnTo>
                                <a:pt x="6" y="50"/>
                              </a:lnTo>
                              <a:lnTo>
                                <a:pt x="10" y="45"/>
                              </a:lnTo>
                              <a:lnTo>
                                <a:pt x="16" y="41"/>
                              </a:lnTo>
                              <a:lnTo>
                                <a:pt x="22" y="37"/>
                              </a:lnTo>
                              <a:lnTo>
                                <a:pt x="28" y="36"/>
                              </a:lnTo>
                              <a:lnTo>
                                <a:pt x="37" y="35"/>
                              </a:lnTo>
                              <a:lnTo>
                                <a:pt x="43" y="36"/>
                              </a:lnTo>
                              <a:lnTo>
                                <a:pt x="48" y="37"/>
                              </a:lnTo>
                              <a:lnTo>
                                <a:pt x="55" y="39"/>
                              </a:lnTo>
                              <a:lnTo>
                                <a:pt x="58" y="42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37" y="22"/>
                              </a:lnTo>
                              <a:lnTo>
                                <a:pt x="29" y="22"/>
                              </a:lnTo>
                              <a:lnTo>
                                <a:pt x="9" y="0"/>
                              </a:lnTo>
                              <a:lnTo>
                                <a:pt x="21" y="0"/>
                              </a:lnTo>
                              <a:lnTo>
                                <a:pt x="33" y="13"/>
                              </a:lnTo>
                              <a:lnTo>
                                <a:pt x="44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113"/>
                      <wps:cNvSpPr>
                        <a:spLocks/>
                      </wps:cNvSpPr>
                      <wps:spPr bwMode="auto">
                        <a:xfrm>
                          <a:off x="985837" y="290513"/>
                          <a:ext cx="35560" cy="45720"/>
                        </a:xfrm>
                        <a:custGeom>
                          <a:avLst/>
                          <a:gdLst>
                            <a:gd name="T0" fmla="*/ 44 w 56"/>
                            <a:gd name="T1" fmla="*/ 72 h 72"/>
                            <a:gd name="T2" fmla="*/ 44 w 56"/>
                            <a:gd name="T3" fmla="*/ 30 h 72"/>
                            <a:gd name="T4" fmla="*/ 44 w 56"/>
                            <a:gd name="T5" fmla="*/ 25 h 72"/>
                            <a:gd name="T6" fmla="*/ 43 w 56"/>
                            <a:gd name="T7" fmla="*/ 21 h 72"/>
                            <a:gd name="T8" fmla="*/ 41 w 56"/>
                            <a:gd name="T9" fmla="*/ 18 h 72"/>
                            <a:gd name="T10" fmla="*/ 40 w 56"/>
                            <a:gd name="T11" fmla="*/ 14 h 72"/>
                            <a:gd name="T12" fmla="*/ 38 w 56"/>
                            <a:gd name="T13" fmla="*/ 13 h 72"/>
                            <a:gd name="T14" fmla="*/ 35 w 56"/>
                            <a:gd name="T15" fmla="*/ 11 h 72"/>
                            <a:gd name="T16" fmla="*/ 32 w 56"/>
                            <a:gd name="T17" fmla="*/ 10 h 72"/>
                            <a:gd name="T18" fmla="*/ 29 w 56"/>
                            <a:gd name="T19" fmla="*/ 10 h 72"/>
                            <a:gd name="T20" fmla="*/ 25 w 56"/>
                            <a:gd name="T21" fmla="*/ 11 h 72"/>
                            <a:gd name="T22" fmla="*/ 19 w 56"/>
                            <a:gd name="T23" fmla="*/ 13 h 72"/>
                            <a:gd name="T24" fmla="*/ 15 w 56"/>
                            <a:gd name="T25" fmla="*/ 15 h 72"/>
                            <a:gd name="T26" fmla="*/ 13 w 56"/>
                            <a:gd name="T27" fmla="*/ 20 h 72"/>
                            <a:gd name="T28" fmla="*/ 13 w 56"/>
                            <a:gd name="T29" fmla="*/ 72 h 72"/>
                            <a:gd name="T30" fmla="*/ 0 w 56"/>
                            <a:gd name="T31" fmla="*/ 72 h 72"/>
                            <a:gd name="T32" fmla="*/ 0 w 56"/>
                            <a:gd name="T33" fmla="*/ 1 h 72"/>
                            <a:gd name="T34" fmla="*/ 9 w 56"/>
                            <a:gd name="T35" fmla="*/ 1 h 72"/>
                            <a:gd name="T36" fmla="*/ 13 w 56"/>
                            <a:gd name="T37" fmla="*/ 10 h 72"/>
                            <a:gd name="T38" fmla="*/ 16 w 56"/>
                            <a:gd name="T39" fmla="*/ 6 h 72"/>
                            <a:gd name="T40" fmla="*/ 20 w 56"/>
                            <a:gd name="T41" fmla="*/ 3 h 72"/>
                            <a:gd name="T42" fmla="*/ 27 w 56"/>
                            <a:gd name="T43" fmla="*/ 1 h 72"/>
                            <a:gd name="T44" fmla="*/ 33 w 56"/>
                            <a:gd name="T45" fmla="*/ 0 h 72"/>
                            <a:gd name="T46" fmla="*/ 38 w 56"/>
                            <a:gd name="T47" fmla="*/ 0 h 72"/>
                            <a:gd name="T48" fmla="*/ 44 w 56"/>
                            <a:gd name="T49" fmla="*/ 2 h 72"/>
                            <a:gd name="T50" fmla="*/ 47 w 56"/>
                            <a:gd name="T51" fmla="*/ 4 h 72"/>
                            <a:gd name="T52" fmla="*/ 50 w 56"/>
                            <a:gd name="T53" fmla="*/ 7 h 72"/>
                            <a:gd name="T54" fmla="*/ 53 w 56"/>
                            <a:gd name="T55" fmla="*/ 11 h 72"/>
                            <a:gd name="T56" fmla="*/ 55 w 56"/>
                            <a:gd name="T57" fmla="*/ 15 h 72"/>
                            <a:gd name="T58" fmla="*/ 56 w 56"/>
                            <a:gd name="T59" fmla="*/ 22 h 72"/>
                            <a:gd name="T60" fmla="*/ 56 w 56"/>
                            <a:gd name="T61" fmla="*/ 28 h 72"/>
                            <a:gd name="T62" fmla="*/ 56 w 56"/>
                            <a:gd name="T63" fmla="*/ 72 h 72"/>
                            <a:gd name="T64" fmla="*/ 44 w 56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" h="72">
                              <a:moveTo>
                                <a:pt x="44" y="72"/>
                              </a:moveTo>
                              <a:lnTo>
                                <a:pt x="44" y="30"/>
                              </a:lnTo>
                              <a:lnTo>
                                <a:pt x="44" y="25"/>
                              </a:lnTo>
                              <a:lnTo>
                                <a:pt x="43" y="21"/>
                              </a:lnTo>
                              <a:lnTo>
                                <a:pt x="41" y="18"/>
                              </a:lnTo>
                              <a:lnTo>
                                <a:pt x="40" y="14"/>
                              </a:lnTo>
                              <a:lnTo>
                                <a:pt x="38" y="13"/>
                              </a:lnTo>
                              <a:lnTo>
                                <a:pt x="35" y="11"/>
                              </a:lnTo>
                              <a:lnTo>
                                <a:pt x="32" y="10"/>
                              </a:lnTo>
                              <a:lnTo>
                                <a:pt x="29" y="10"/>
                              </a:lnTo>
                              <a:lnTo>
                                <a:pt x="25" y="11"/>
                              </a:lnTo>
                              <a:lnTo>
                                <a:pt x="19" y="13"/>
                              </a:lnTo>
                              <a:lnTo>
                                <a:pt x="15" y="15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13" y="10"/>
                              </a:lnTo>
                              <a:lnTo>
                                <a:pt x="16" y="6"/>
                              </a:lnTo>
                              <a:lnTo>
                                <a:pt x="20" y="3"/>
                              </a:lnTo>
                              <a:lnTo>
                                <a:pt x="27" y="1"/>
                              </a:lnTo>
                              <a:lnTo>
                                <a:pt x="33" y="0"/>
                              </a:lnTo>
                              <a:lnTo>
                                <a:pt x="38" y="0"/>
                              </a:lnTo>
                              <a:lnTo>
                                <a:pt x="44" y="2"/>
                              </a:lnTo>
                              <a:lnTo>
                                <a:pt x="47" y="4"/>
                              </a:lnTo>
                              <a:lnTo>
                                <a:pt x="50" y="7"/>
                              </a:lnTo>
                              <a:lnTo>
                                <a:pt x="53" y="11"/>
                              </a:lnTo>
                              <a:lnTo>
                                <a:pt x="55" y="15"/>
                              </a:lnTo>
                              <a:lnTo>
                                <a:pt x="56" y="22"/>
                              </a:lnTo>
                              <a:lnTo>
                                <a:pt x="56" y="28"/>
                              </a:lnTo>
                              <a:lnTo>
                                <a:pt x="56" y="72"/>
                              </a:lnTo>
                              <a:lnTo>
                                <a:pt x="4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114"/>
                      <wps:cNvSpPr>
                        <a:spLocks noEditPoints="1"/>
                      </wps:cNvSpPr>
                      <wps:spPr bwMode="auto">
                        <a:xfrm>
                          <a:off x="1028700" y="266700"/>
                          <a:ext cx="19050" cy="67945"/>
                        </a:xfrm>
                        <a:custGeom>
                          <a:avLst/>
                          <a:gdLst>
                            <a:gd name="T0" fmla="*/ 9 w 30"/>
                            <a:gd name="T1" fmla="*/ 107 h 107"/>
                            <a:gd name="T2" fmla="*/ 9 w 30"/>
                            <a:gd name="T3" fmla="*/ 46 h 107"/>
                            <a:gd name="T4" fmla="*/ 0 w 30"/>
                            <a:gd name="T5" fmla="*/ 46 h 107"/>
                            <a:gd name="T6" fmla="*/ 0 w 30"/>
                            <a:gd name="T7" fmla="*/ 36 h 107"/>
                            <a:gd name="T8" fmla="*/ 22 w 30"/>
                            <a:gd name="T9" fmla="*/ 36 h 107"/>
                            <a:gd name="T10" fmla="*/ 22 w 30"/>
                            <a:gd name="T11" fmla="*/ 107 h 107"/>
                            <a:gd name="T12" fmla="*/ 9 w 30"/>
                            <a:gd name="T13" fmla="*/ 107 h 107"/>
                            <a:gd name="T14" fmla="*/ 30 w 30"/>
                            <a:gd name="T15" fmla="*/ 0 h 107"/>
                            <a:gd name="T16" fmla="*/ 15 w 30"/>
                            <a:gd name="T17" fmla="*/ 22 h 107"/>
                            <a:gd name="T18" fmla="*/ 6 w 30"/>
                            <a:gd name="T19" fmla="*/ 22 h 107"/>
                            <a:gd name="T20" fmla="*/ 17 w 30"/>
                            <a:gd name="T21" fmla="*/ 0 h 107"/>
                            <a:gd name="T22" fmla="*/ 30 w 30"/>
                            <a:gd name="T2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" h="107">
                              <a:moveTo>
                                <a:pt x="9" y="107"/>
                              </a:moveTo>
                              <a:lnTo>
                                <a:pt x="9" y="46"/>
                              </a:lnTo>
                              <a:lnTo>
                                <a:pt x="0" y="46"/>
                              </a:lnTo>
                              <a:lnTo>
                                <a:pt x="0" y="36"/>
                              </a:lnTo>
                              <a:lnTo>
                                <a:pt x="22" y="36"/>
                              </a:lnTo>
                              <a:lnTo>
                                <a:pt x="22" y="107"/>
                              </a:lnTo>
                              <a:lnTo>
                                <a:pt x="9" y="107"/>
                              </a:lnTo>
                              <a:close/>
                              <a:moveTo>
                                <a:pt x="30" y="0"/>
                              </a:moveTo>
                              <a:lnTo>
                                <a:pt x="15" y="22"/>
                              </a:lnTo>
                              <a:lnTo>
                                <a:pt x="6" y="22"/>
                              </a:lnTo>
                              <a:lnTo>
                                <a:pt x="17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115"/>
                      <wps:cNvSpPr>
                        <a:spLocks noEditPoints="1"/>
                      </wps:cNvSpPr>
                      <wps:spPr bwMode="auto">
                        <a:xfrm>
                          <a:off x="1081087" y="290513"/>
                          <a:ext cx="38735" cy="62865"/>
                        </a:xfrm>
                        <a:custGeom>
                          <a:avLst/>
                          <a:gdLst>
                            <a:gd name="T0" fmla="*/ 13 w 61"/>
                            <a:gd name="T1" fmla="*/ 68 h 99"/>
                            <a:gd name="T2" fmla="*/ 13 w 61"/>
                            <a:gd name="T3" fmla="*/ 99 h 99"/>
                            <a:gd name="T4" fmla="*/ 0 w 61"/>
                            <a:gd name="T5" fmla="*/ 99 h 99"/>
                            <a:gd name="T6" fmla="*/ 0 w 61"/>
                            <a:gd name="T7" fmla="*/ 1 h 99"/>
                            <a:gd name="T8" fmla="*/ 13 w 61"/>
                            <a:gd name="T9" fmla="*/ 1 h 99"/>
                            <a:gd name="T10" fmla="*/ 13 w 61"/>
                            <a:gd name="T11" fmla="*/ 7 h 99"/>
                            <a:gd name="T12" fmla="*/ 16 w 61"/>
                            <a:gd name="T13" fmla="*/ 4 h 99"/>
                            <a:gd name="T14" fmla="*/ 20 w 61"/>
                            <a:gd name="T15" fmla="*/ 2 h 99"/>
                            <a:gd name="T16" fmla="*/ 25 w 61"/>
                            <a:gd name="T17" fmla="*/ 0 h 99"/>
                            <a:gd name="T18" fmla="*/ 29 w 61"/>
                            <a:gd name="T19" fmla="*/ 0 h 99"/>
                            <a:gd name="T20" fmla="*/ 37 w 61"/>
                            <a:gd name="T21" fmla="*/ 1 h 99"/>
                            <a:gd name="T22" fmla="*/ 43 w 61"/>
                            <a:gd name="T23" fmla="*/ 2 h 99"/>
                            <a:gd name="T24" fmla="*/ 48 w 61"/>
                            <a:gd name="T25" fmla="*/ 5 h 99"/>
                            <a:gd name="T26" fmla="*/ 53 w 61"/>
                            <a:gd name="T27" fmla="*/ 9 h 99"/>
                            <a:gd name="T28" fmla="*/ 57 w 61"/>
                            <a:gd name="T29" fmla="*/ 14 h 99"/>
                            <a:gd name="T30" fmla="*/ 59 w 61"/>
                            <a:gd name="T31" fmla="*/ 21 h 99"/>
                            <a:gd name="T32" fmla="*/ 61 w 61"/>
                            <a:gd name="T33" fmla="*/ 28 h 99"/>
                            <a:gd name="T34" fmla="*/ 61 w 61"/>
                            <a:gd name="T35" fmla="*/ 36 h 99"/>
                            <a:gd name="T36" fmla="*/ 61 w 61"/>
                            <a:gd name="T37" fmla="*/ 44 h 99"/>
                            <a:gd name="T38" fmla="*/ 59 w 61"/>
                            <a:gd name="T39" fmla="*/ 51 h 99"/>
                            <a:gd name="T40" fmla="*/ 57 w 61"/>
                            <a:gd name="T41" fmla="*/ 57 h 99"/>
                            <a:gd name="T42" fmla="*/ 53 w 61"/>
                            <a:gd name="T43" fmla="*/ 63 h 99"/>
                            <a:gd name="T44" fmla="*/ 48 w 61"/>
                            <a:gd name="T45" fmla="*/ 67 h 99"/>
                            <a:gd name="T46" fmla="*/ 43 w 61"/>
                            <a:gd name="T47" fmla="*/ 70 h 99"/>
                            <a:gd name="T48" fmla="*/ 36 w 61"/>
                            <a:gd name="T49" fmla="*/ 72 h 99"/>
                            <a:gd name="T50" fmla="*/ 28 w 61"/>
                            <a:gd name="T51" fmla="*/ 73 h 99"/>
                            <a:gd name="T52" fmla="*/ 24 w 61"/>
                            <a:gd name="T53" fmla="*/ 72 h 99"/>
                            <a:gd name="T54" fmla="*/ 19 w 61"/>
                            <a:gd name="T55" fmla="*/ 71 h 99"/>
                            <a:gd name="T56" fmla="*/ 15 w 61"/>
                            <a:gd name="T57" fmla="*/ 70 h 99"/>
                            <a:gd name="T58" fmla="*/ 13 w 61"/>
                            <a:gd name="T59" fmla="*/ 68 h 99"/>
                            <a:gd name="T60" fmla="*/ 13 w 61"/>
                            <a:gd name="T61" fmla="*/ 16 h 99"/>
                            <a:gd name="T62" fmla="*/ 13 w 61"/>
                            <a:gd name="T63" fmla="*/ 57 h 99"/>
                            <a:gd name="T64" fmla="*/ 15 w 61"/>
                            <a:gd name="T65" fmla="*/ 60 h 99"/>
                            <a:gd name="T66" fmla="*/ 18 w 61"/>
                            <a:gd name="T67" fmla="*/ 61 h 99"/>
                            <a:gd name="T68" fmla="*/ 21 w 61"/>
                            <a:gd name="T69" fmla="*/ 62 h 99"/>
                            <a:gd name="T70" fmla="*/ 25 w 61"/>
                            <a:gd name="T71" fmla="*/ 63 h 99"/>
                            <a:gd name="T72" fmla="*/ 30 w 61"/>
                            <a:gd name="T73" fmla="*/ 62 h 99"/>
                            <a:gd name="T74" fmla="*/ 35 w 61"/>
                            <a:gd name="T75" fmla="*/ 61 h 99"/>
                            <a:gd name="T76" fmla="*/ 39 w 61"/>
                            <a:gd name="T77" fmla="*/ 58 h 99"/>
                            <a:gd name="T78" fmla="*/ 42 w 61"/>
                            <a:gd name="T79" fmla="*/ 55 h 99"/>
                            <a:gd name="T80" fmla="*/ 45 w 61"/>
                            <a:gd name="T81" fmla="*/ 52 h 99"/>
                            <a:gd name="T82" fmla="*/ 46 w 61"/>
                            <a:gd name="T83" fmla="*/ 48 h 99"/>
                            <a:gd name="T84" fmla="*/ 48 w 61"/>
                            <a:gd name="T85" fmla="*/ 43 h 99"/>
                            <a:gd name="T86" fmla="*/ 48 w 61"/>
                            <a:gd name="T87" fmla="*/ 36 h 99"/>
                            <a:gd name="T88" fmla="*/ 48 w 61"/>
                            <a:gd name="T89" fmla="*/ 30 h 99"/>
                            <a:gd name="T90" fmla="*/ 47 w 61"/>
                            <a:gd name="T91" fmla="*/ 25 h 99"/>
                            <a:gd name="T92" fmla="*/ 45 w 61"/>
                            <a:gd name="T93" fmla="*/ 20 h 99"/>
                            <a:gd name="T94" fmla="*/ 43 w 61"/>
                            <a:gd name="T95" fmla="*/ 16 h 99"/>
                            <a:gd name="T96" fmla="*/ 40 w 61"/>
                            <a:gd name="T97" fmla="*/ 13 h 99"/>
                            <a:gd name="T98" fmla="*/ 36 w 61"/>
                            <a:gd name="T99" fmla="*/ 12 h 99"/>
                            <a:gd name="T100" fmla="*/ 30 w 61"/>
                            <a:gd name="T101" fmla="*/ 10 h 99"/>
                            <a:gd name="T102" fmla="*/ 25 w 61"/>
                            <a:gd name="T103" fmla="*/ 10 h 99"/>
                            <a:gd name="T104" fmla="*/ 22 w 61"/>
                            <a:gd name="T105" fmla="*/ 11 h 99"/>
                            <a:gd name="T106" fmla="*/ 19 w 61"/>
                            <a:gd name="T107" fmla="*/ 12 h 99"/>
                            <a:gd name="T108" fmla="*/ 15 w 61"/>
                            <a:gd name="T109" fmla="*/ 14 h 99"/>
                            <a:gd name="T110" fmla="*/ 13 w 61"/>
                            <a:gd name="T111" fmla="*/ 16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1" h="99">
                              <a:moveTo>
                                <a:pt x="13" y="68"/>
                              </a:moveTo>
                              <a:lnTo>
                                <a:pt x="13" y="99"/>
                              </a:lnTo>
                              <a:lnTo>
                                <a:pt x="0" y="99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7"/>
                              </a:lnTo>
                              <a:lnTo>
                                <a:pt x="16" y="4"/>
                              </a:lnTo>
                              <a:lnTo>
                                <a:pt x="20" y="2"/>
                              </a:lnTo>
                              <a:lnTo>
                                <a:pt x="25" y="0"/>
                              </a:lnTo>
                              <a:lnTo>
                                <a:pt x="29" y="0"/>
                              </a:lnTo>
                              <a:lnTo>
                                <a:pt x="37" y="1"/>
                              </a:lnTo>
                              <a:lnTo>
                                <a:pt x="43" y="2"/>
                              </a:lnTo>
                              <a:lnTo>
                                <a:pt x="48" y="5"/>
                              </a:lnTo>
                              <a:lnTo>
                                <a:pt x="53" y="9"/>
                              </a:lnTo>
                              <a:lnTo>
                                <a:pt x="57" y="14"/>
                              </a:lnTo>
                              <a:lnTo>
                                <a:pt x="59" y="21"/>
                              </a:lnTo>
                              <a:lnTo>
                                <a:pt x="61" y="28"/>
                              </a:lnTo>
                              <a:lnTo>
                                <a:pt x="61" y="36"/>
                              </a:lnTo>
                              <a:lnTo>
                                <a:pt x="61" y="44"/>
                              </a:lnTo>
                              <a:lnTo>
                                <a:pt x="59" y="51"/>
                              </a:lnTo>
                              <a:lnTo>
                                <a:pt x="57" y="57"/>
                              </a:lnTo>
                              <a:lnTo>
                                <a:pt x="53" y="63"/>
                              </a:lnTo>
                              <a:lnTo>
                                <a:pt x="48" y="67"/>
                              </a:lnTo>
                              <a:lnTo>
                                <a:pt x="43" y="70"/>
                              </a:lnTo>
                              <a:lnTo>
                                <a:pt x="36" y="72"/>
                              </a:lnTo>
                              <a:lnTo>
                                <a:pt x="28" y="73"/>
                              </a:lnTo>
                              <a:lnTo>
                                <a:pt x="24" y="72"/>
                              </a:lnTo>
                              <a:lnTo>
                                <a:pt x="19" y="71"/>
                              </a:lnTo>
                              <a:lnTo>
                                <a:pt x="15" y="70"/>
                              </a:lnTo>
                              <a:lnTo>
                                <a:pt x="13" y="68"/>
                              </a:lnTo>
                              <a:close/>
                              <a:moveTo>
                                <a:pt x="13" y="16"/>
                              </a:moveTo>
                              <a:lnTo>
                                <a:pt x="13" y="57"/>
                              </a:lnTo>
                              <a:lnTo>
                                <a:pt x="15" y="60"/>
                              </a:lnTo>
                              <a:lnTo>
                                <a:pt x="18" y="61"/>
                              </a:lnTo>
                              <a:lnTo>
                                <a:pt x="21" y="62"/>
                              </a:lnTo>
                              <a:lnTo>
                                <a:pt x="25" y="63"/>
                              </a:lnTo>
                              <a:lnTo>
                                <a:pt x="30" y="62"/>
                              </a:lnTo>
                              <a:lnTo>
                                <a:pt x="35" y="61"/>
                              </a:lnTo>
                              <a:lnTo>
                                <a:pt x="39" y="58"/>
                              </a:lnTo>
                              <a:lnTo>
                                <a:pt x="42" y="55"/>
                              </a:lnTo>
                              <a:lnTo>
                                <a:pt x="45" y="52"/>
                              </a:lnTo>
                              <a:lnTo>
                                <a:pt x="46" y="48"/>
                              </a:lnTo>
                              <a:lnTo>
                                <a:pt x="48" y="43"/>
                              </a:lnTo>
                              <a:lnTo>
                                <a:pt x="48" y="36"/>
                              </a:lnTo>
                              <a:lnTo>
                                <a:pt x="48" y="30"/>
                              </a:lnTo>
                              <a:lnTo>
                                <a:pt x="47" y="25"/>
                              </a:lnTo>
                              <a:lnTo>
                                <a:pt x="45" y="20"/>
                              </a:lnTo>
                              <a:lnTo>
                                <a:pt x="43" y="16"/>
                              </a:lnTo>
                              <a:lnTo>
                                <a:pt x="40" y="13"/>
                              </a:lnTo>
                              <a:lnTo>
                                <a:pt x="36" y="12"/>
                              </a:lnTo>
                              <a:lnTo>
                                <a:pt x="30" y="10"/>
                              </a:lnTo>
                              <a:lnTo>
                                <a:pt x="25" y="10"/>
                              </a:lnTo>
                              <a:lnTo>
                                <a:pt x="22" y="11"/>
                              </a:lnTo>
                              <a:lnTo>
                                <a:pt x="19" y="12"/>
                              </a:lnTo>
                              <a:lnTo>
                                <a:pt x="15" y="14"/>
                              </a:lnTo>
                              <a:lnTo>
                                <a:pt x="13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116"/>
                      <wps:cNvSpPr>
                        <a:spLocks/>
                      </wps:cNvSpPr>
                      <wps:spPr bwMode="auto">
                        <a:xfrm>
                          <a:off x="1133475" y="290513"/>
                          <a:ext cx="26670" cy="45720"/>
                        </a:xfrm>
                        <a:custGeom>
                          <a:avLst/>
                          <a:gdLst>
                            <a:gd name="T0" fmla="*/ 37 w 42"/>
                            <a:gd name="T1" fmla="*/ 13 h 72"/>
                            <a:gd name="T2" fmla="*/ 32 w 42"/>
                            <a:gd name="T3" fmla="*/ 11 h 72"/>
                            <a:gd name="T4" fmla="*/ 28 w 42"/>
                            <a:gd name="T5" fmla="*/ 10 h 72"/>
                            <a:gd name="T6" fmla="*/ 25 w 42"/>
                            <a:gd name="T7" fmla="*/ 10 h 72"/>
                            <a:gd name="T8" fmla="*/ 23 w 42"/>
                            <a:gd name="T9" fmla="*/ 12 h 72"/>
                            <a:gd name="T10" fmla="*/ 20 w 42"/>
                            <a:gd name="T11" fmla="*/ 13 h 72"/>
                            <a:gd name="T12" fmla="*/ 17 w 42"/>
                            <a:gd name="T13" fmla="*/ 16 h 72"/>
                            <a:gd name="T14" fmla="*/ 14 w 42"/>
                            <a:gd name="T15" fmla="*/ 20 h 72"/>
                            <a:gd name="T16" fmla="*/ 13 w 42"/>
                            <a:gd name="T17" fmla="*/ 23 h 72"/>
                            <a:gd name="T18" fmla="*/ 12 w 42"/>
                            <a:gd name="T19" fmla="*/ 27 h 72"/>
                            <a:gd name="T20" fmla="*/ 12 w 42"/>
                            <a:gd name="T21" fmla="*/ 31 h 72"/>
                            <a:gd name="T22" fmla="*/ 12 w 42"/>
                            <a:gd name="T23" fmla="*/ 72 h 72"/>
                            <a:gd name="T24" fmla="*/ 0 w 42"/>
                            <a:gd name="T25" fmla="*/ 72 h 72"/>
                            <a:gd name="T26" fmla="*/ 0 w 42"/>
                            <a:gd name="T27" fmla="*/ 1 h 72"/>
                            <a:gd name="T28" fmla="*/ 12 w 42"/>
                            <a:gd name="T29" fmla="*/ 1 h 72"/>
                            <a:gd name="T30" fmla="*/ 12 w 42"/>
                            <a:gd name="T31" fmla="*/ 12 h 72"/>
                            <a:gd name="T32" fmla="*/ 15 w 42"/>
                            <a:gd name="T33" fmla="*/ 7 h 72"/>
                            <a:gd name="T34" fmla="*/ 21 w 42"/>
                            <a:gd name="T35" fmla="*/ 3 h 72"/>
                            <a:gd name="T36" fmla="*/ 26 w 42"/>
                            <a:gd name="T37" fmla="*/ 1 h 72"/>
                            <a:gd name="T38" fmla="*/ 32 w 42"/>
                            <a:gd name="T39" fmla="*/ 0 h 72"/>
                            <a:gd name="T40" fmla="*/ 37 w 42"/>
                            <a:gd name="T41" fmla="*/ 0 h 72"/>
                            <a:gd name="T42" fmla="*/ 42 w 42"/>
                            <a:gd name="T43" fmla="*/ 1 h 72"/>
                            <a:gd name="T44" fmla="*/ 37 w 42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2" h="72">
                              <a:moveTo>
                                <a:pt x="37" y="13"/>
                              </a:moveTo>
                              <a:lnTo>
                                <a:pt x="32" y="11"/>
                              </a:lnTo>
                              <a:lnTo>
                                <a:pt x="28" y="10"/>
                              </a:lnTo>
                              <a:lnTo>
                                <a:pt x="25" y="10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7" y="16"/>
                              </a:lnTo>
                              <a:lnTo>
                                <a:pt x="14" y="20"/>
                              </a:lnTo>
                              <a:lnTo>
                                <a:pt x="13" y="23"/>
                              </a:lnTo>
                              <a:lnTo>
                                <a:pt x="12" y="27"/>
                              </a:lnTo>
                              <a:lnTo>
                                <a:pt x="12" y="31"/>
                              </a:lnTo>
                              <a:lnTo>
                                <a:pt x="12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2" y="1"/>
                              </a:lnTo>
                              <a:lnTo>
                                <a:pt x="12" y="12"/>
                              </a:lnTo>
                              <a:lnTo>
                                <a:pt x="15" y="7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2" y="0"/>
                              </a:lnTo>
                              <a:lnTo>
                                <a:pt x="37" y="0"/>
                              </a:lnTo>
                              <a:lnTo>
                                <a:pt x="42" y="1"/>
                              </a:lnTo>
                              <a:lnTo>
                                <a:pt x="3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117"/>
                      <wps:cNvSpPr>
                        <a:spLocks noEditPoints="1"/>
                      </wps:cNvSpPr>
                      <wps:spPr bwMode="auto">
                        <a:xfrm>
                          <a:off x="1162050" y="290513"/>
                          <a:ext cx="40005" cy="46355"/>
                        </a:xfrm>
                        <a:custGeom>
                          <a:avLst/>
                          <a:gdLst>
                            <a:gd name="T0" fmla="*/ 0 w 63"/>
                            <a:gd name="T1" fmla="*/ 28 h 73"/>
                            <a:gd name="T2" fmla="*/ 4 w 63"/>
                            <a:gd name="T3" fmla="*/ 15 h 73"/>
                            <a:gd name="T4" fmla="*/ 14 w 63"/>
                            <a:gd name="T5" fmla="*/ 5 h 73"/>
                            <a:gd name="T6" fmla="*/ 25 w 63"/>
                            <a:gd name="T7" fmla="*/ 1 h 73"/>
                            <a:gd name="T8" fmla="*/ 39 w 63"/>
                            <a:gd name="T9" fmla="*/ 1 h 73"/>
                            <a:gd name="T10" fmla="*/ 51 w 63"/>
                            <a:gd name="T11" fmla="*/ 5 h 73"/>
                            <a:gd name="T12" fmla="*/ 59 w 63"/>
                            <a:gd name="T13" fmla="*/ 14 h 73"/>
                            <a:gd name="T14" fmla="*/ 63 w 63"/>
                            <a:gd name="T15" fmla="*/ 28 h 73"/>
                            <a:gd name="T16" fmla="*/ 63 w 63"/>
                            <a:gd name="T17" fmla="*/ 44 h 73"/>
                            <a:gd name="T18" fmla="*/ 59 w 63"/>
                            <a:gd name="T19" fmla="*/ 57 h 73"/>
                            <a:gd name="T20" fmla="*/ 51 w 63"/>
                            <a:gd name="T21" fmla="*/ 68 h 73"/>
                            <a:gd name="T22" fmla="*/ 39 w 63"/>
                            <a:gd name="T23" fmla="*/ 72 h 73"/>
                            <a:gd name="T24" fmla="*/ 24 w 63"/>
                            <a:gd name="T25" fmla="*/ 72 h 73"/>
                            <a:gd name="T26" fmla="*/ 13 w 63"/>
                            <a:gd name="T27" fmla="*/ 67 h 73"/>
                            <a:gd name="T28" fmla="*/ 4 w 63"/>
                            <a:gd name="T29" fmla="*/ 57 h 73"/>
                            <a:gd name="T30" fmla="*/ 0 w 63"/>
                            <a:gd name="T31" fmla="*/ 44 h 73"/>
                            <a:gd name="T32" fmla="*/ 13 w 63"/>
                            <a:gd name="T33" fmla="*/ 36 h 73"/>
                            <a:gd name="T34" fmla="*/ 14 w 63"/>
                            <a:gd name="T35" fmla="*/ 48 h 73"/>
                            <a:gd name="T36" fmla="*/ 18 w 63"/>
                            <a:gd name="T37" fmla="*/ 56 h 73"/>
                            <a:gd name="T38" fmla="*/ 23 w 63"/>
                            <a:gd name="T39" fmla="*/ 61 h 73"/>
                            <a:gd name="T40" fmla="*/ 32 w 63"/>
                            <a:gd name="T41" fmla="*/ 63 h 73"/>
                            <a:gd name="T42" fmla="*/ 40 w 63"/>
                            <a:gd name="T43" fmla="*/ 61 h 73"/>
                            <a:gd name="T44" fmla="*/ 45 w 63"/>
                            <a:gd name="T45" fmla="*/ 55 h 73"/>
                            <a:gd name="T46" fmla="*/ 49 w 63"/>
                            <a:gd name="T47" fmla="*/ 47 h 73"/>
                            <a:gd name="T48" fmla="*/ 51 w 63"/>
                            <a:gd name="T49" fmla="*/ 36 h 73"/>
                            <a:gd name="T50" fmla="*/ 49 w 63"/>
                            <a:gd name="T51" fmla="*/ 25 h 73"/>
                            <a:gd name="T52" fmla="*/ 45 w 63"/>
                            <a:gd name="T53" fmla="*/ 16 h 73"/>
                            <a:gd name="T54" fmla="*/ 40 w 63"/>
                            <a:gd name="T55" fmla="*/ 11 h 73"/>
                            <a:gd name="T56" fmla="*/ 32 w 63"/>
                            <a:gd name="T57" fmla="*/ 10 h 73"/>
                            <a:gd name="T58" fmla="*/ 24 w 63"/>
                            <a:gd name="T59" fmla="*/ 11 h 73"/>
                            <a:gd name="T60" fmla="*/ 18 w 63"/>
                            <a:gd name="T61" fmla="*/ 16 h 73"/>
                            <a:gd name="T62" fmla="*/ 14 w 63"/>
                            <a:gd name="T63" fmla="*/ 25 h 73"/>
                            <a:gd name="T64" fmla="*/ 13 w 63"/>
                            <a:gd name="T65" fmla="*/ 36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3" h="73">
                              <a:moveTo>
                                <a:pt x="0" y="36"/>
                              </a:moveTo>
                              <a:lnTo>
                                <a:pt x="0" y="28"/>
                              </a:lnTo>
                              <a:lnTo>
                                <a:pt x="2" y="22"/>
                              </a:lnTo>
                              <a:lnTo>
                                <a:pt x="4" y="15"/>
                              </a:lnTo>
                              <a:lnTo>
                                <a:pt x="8" y="10"/>
                              </a:lnTo>
                              <a:lnTo>
                                <a:pt x="14" y="5"/>
                              </a:lnTo>
                              <a:lnTo>
                                <a:pt x="19" y="2"/>
                              </a:lnTo>
                              <a:lnTo>
                                <a:pt x="25" y="1"/>
                              </a:lnTo>
                              <a:lnTo>
                                <a:pt x="32" y="0"/>
                              </a:lnTo>
                              <a:lnTo>
                                <a:pt x="39" y="1"/>
                              </a:lnTo>
                              <a:lnTo>
                                <a:pt x="45" y="2"/>
                              </a:lnTo>
                              <a:lnTo>
                                <a:pt x="51" y="5"/>
                              </a:lnTo>
                              <a:lnTo>
                                <a:pt x="55" y="9"/>
                              </a:lnTo>
                              <a:lnTo>
                                <a:pt x="59" y="14"/>
                              </a:lnTo>
                              <a:lnTo>
                                <a:pt x="61" y="21"/>
                              </a:lnTo>
                              <a:lnTo>
                                <a:pt x="63" y="28"/>
                              </a:lnTo>
                              <a:lnTo>
                                <a:pt x="63" y="36"/>
                              </a:lnTo>
                              <a:lnTo>
                                <a:pt x="63" y="44"/>
                              </a:lnTo>
                              <a:lnTo>
                                <a:pt x="61" y="51"/>
                              </a:lnTo>
                              <a:lnTo>
                                <a:pt x="59" y="57"/>
                              </a:lnTo>
                              <a:lnTo>
                                <a:pt x="55" y="63"/>
                              </a:lnTo>
                              <a:lnTo>
                                <a:pt x="51" y="68"/>
                              </a:lnTo>
                              <a:lnTo>
                                <a:pt x="45" y="70"/>
                              </a:lnTo>
                              <a:lnTo>
                                <a:pt x="39" y="72"/>
                              </a:lnTo>
                              <a:lnTo>
                                <a:pt x="32" y="73"/>
                              </a:lnTo>
                              <a:lnTo>
                                <a:pt x="24" y="72"/>
                              </a:lnTo>
                              <a:lnTo>
                                <a:pt x="18" y="70"/>
                              </a:lnTo>
                              <a:lnTo>
                                <a:pt x="13" y="67"/>
                              </a:lnTo>
                              <a:lnTo>
                                <a:pt x="8" y="63"/>
                              </a:lnTo>
                              <a:lnTo>
                                <a:pt x="4" y="57"/>
                              </a:lnTo>
                              <a:lnTo>
                                <a:pt x="2" y="51"/>
                              </a:lnTo>
                              <a:lnTo>
                                <a:pt x="0" y="44"/>
                              </a:lnTo>
                              <a:lnTo>
                                <a:pt x="0" y="36"/>
                              </a:lnTo>
                              <a:close/>
                              <a:moveTo>
                                <a:pt x="13" y="36"/>
                              </a:moveTo>
                              <a:lnTo>
                                <a:pt x="13" y="43"/>
                              </a:lnTo>
                              <a:lnTo>
                                <a:pt x="14" y="48"/>
                              </a:lnTo>
                              <a:lnTo>
                                <a:pt x="16" y="52"/>
                              </a:lnTo>
                              <a:lnTo>
                                <a:pt x="18" y="56"/>
                              </a:lnTo>
                              <a:lnTo>
                                <a:pt x="20" y="60"/>
                              </a:lnTo>
                              <a:lnTo>
                                <a:pt x="23" y="61"/>
                              </a:lnTo>
                              <a:lnTo>
                                <a:pt x="27" y="63"/>
                              </a:lnTo>
                              <a:lnTo>
                                <a:pt x="32" y="63"/>
                              </a:lnTo>
                              <a:lnTo>
                                <a:pt x="36" y="63"/>
                              </a:lnTo>
                              <a:lnTo>
                                <a:pt x="40" y="61"/>
                              </a:lnTo>
                              <a:lnTo>
                                <a:pt x="43" y="58"/>
                              </a:lnTo>
                              <a:lnTo>
                                <a:pt x="45" y="55"/>
                              </a:lnTo>
                              <a:lnTo>
                                <a:pt x="47" y="52"/>
                              </a:lnTo>
                              <a:lnTo>
                                <a:pt x="49" y="47"/>
                              </a:lnTo>
                              <a:lnTo>
                                <a:pt x="51" y="42"/>
                              </a:lnTo>
                              <a:lnTo>
                                <a:pt x="51" y="36"/>
                              </a:lnTo>
                              <a:lnTo>
                                <a:pt x="51" y="30"/>
                              </a:lnTo>
                              <a:lnTo>
                                <a:pt x="49" y="25"/>
                              </a:lnTo>
                              <a:lnTo>
                                <a:pt x="47" y="21"/>
                              </a:lnTo>
                              <a:lnTo>
                                <a:pt x="45" y="16"/>
                              </a:lnTo>
                              <a:lnTo>
                                <a:pt x="43" y="13"/>
                              </a:ln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2" y="10"/>
                              </a:lnTo>
                              <a:lnTo>
                                <a:pt x="27" y="10"/>
                              </a:lnTo>
                              <a:lnTo>
                                <a:pt x="24" y="11"/>
                              </a:lnTo>
                              <a:lnTo>
                                <a:pt x="21" y="14"/>
                              </a:lnTo>
                              <a:lnTo>
                                <a:pt x="18" y="16"/>
                              </a:lnTo>
                              <a:lnTo>
                                <a:pt x="16" y="21"/>
                              </a:lnTo>
                              <a:lnTo>
                                <a:pt x="14" y="25"/>
                              </a:lnTo>
                              <a:lnTo>
                                <a:pt x="13" y="30"/>
                              </a:lnTo>
                              <a:lnTo>
                                <a:pt x="13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118"/>
                      <wps:cNvSpPr>
                        <a:spLocks noEditPoints="1"/>
                      </wps:cNvSpPr>
                      <wps:spPr bwMode="auto">
                        <a:xfrm>
                          <a:off x="1204912" y="285750"/>
                          <a:ext cx="37465" cy="65405"/>
                        </a:xfrm>
                        <a:custGeom>
                          <a:avLst/>
                          <a:gdLst>
                            <a:gd name="T0" fmla="*/ 12 w 59"/>
                            <a:gd name="T1" fmla="*/ 88 h 103"/>
                            <a:gd name="T2" fmla="*/ 28 w 59"/>
                            <a:gd name="T3" fmla="*/ 92 h 103"/>
                            <a:gd name="T4" fmla="*/ 43 w 59"/>
                            <a:gd name="T5" fmla="*/ 88 h 103"/>
                            <a:gd name="T6" fmla="*/ 46 w 59"/>
                            <a:gd name="T7" fmla="*/ 82 h 103"/>
                            <a:gd name="T8" fmla="*/ 39 w 59"/>
                            <a:gd name="T9" fmla="*/ 74 h 103"/>
                            <a:gd name="T10" fmla="*/ 26 w 59"/>
                            <a:gd name="T11" fmla="*/ 75 h 103"/>
                            <a:gd name="T12" fmla="*/ 10 w 59"/>
                            <a:gd name="T13" fmla="*/ 75 h 103"/>
                            <a:gd name="T14" fmla="*/ 3 w 59"/>
                            <a:gd name="T15" fmla="*/ 69 h 103"/>
                            <a:gd name="T16" fmla="*/ 3 w 59"/>
                            <a:gd name="T17" fmla="*/ 61 h 103"/>
                            <a:gd name="T18" fmla="*/ 14 w 59"/>
                            <a:gd name="T19" fmla="*/ 54 h 103"/>
                            <a:gd name="T20" fmla="*/ 5 w 59"/>
                            <a:gd name="T21" fmla="*/ 47 h 103"/>
                            <a:gd name="T22" fmla="*/ 1 w 59"/>
                            <a:gd name="T23" fmla="*/ 37 h 103"/>
                            <a:gd name="T24" fmla="*/ 0 w 59"/>
                            <a:gd name="T25" fmla="*/ 25 h 103"/>
                            <a:gd name="T26" fmla="*/ 7 w 59"/>
                            <a:gd name="T27" fmla="*/ 11 h 103"/>
                            <a:gd name="T28" fmla="*/ 21 w 59"/>
                            <a:gd name="T29" fmla="*/ 4 h 103"/>
                            <a:gd name="T30" fmla="*/ 35 w 59"/>
                            <a:gd name="T31" fmla="*/ 5 h 103"/>
                            <a:gd name="T32" fmla="*/ 49 w 59"/>
                            <a:gd name="T33" fmla="*/ 0 h 103"/>
                            <a:gd name="T34" fmla="*/ 51 w 59"/>
                            <a:gd name="T35" fmla="*/ 17 h 103"/>
                            <a:gd name="T36" fmla="*/ 54 w 59"/>
                            <a:gd name="T37" fmla="*/ 30 h 103"/>
                            <a:gd name="T38" fmla="*/ 50 w 59"/>
                            <a:gd name="T39" fmla="*/ 45 h 103"/>
                            <a:gd name="T40" fmla="*/ 40 w 59"/>
                            <a:gd name="T41" fmla="*/ 54 h 103"/>
                            <a:gd name="T42" fmla="*/ 20 w 59"/>
                            <a:gd name="T43" fmla="*/ 57 h 103"/>
                            <a:gd name="T44" fmla="*/ 12 w 59"/>
                            <a:gd name="T45" fmla="*/ 60 h 103"/>
                            <a:gd name="T46" fmla="*/ 13 w 59"/>
                            <a:gd name="T47" fmla="*/ 65 h 103"/>
                            <a:gd name="T48" fmla="*/ 22 w 59"/>
                            <a:gd name="T49" fmla="*/ 65 h 103"/>
                            <a:gd name="T50" fmla="*/ 36 w 59"/>
                            <a:gd name="T51" fmla="*/ 62 h 103"/>
                            <a:gd name="T52" fmla="*/ 49 w 59"/>
                            <a:gd name="T53" fmla="*/ 66 h 103"/>
                            <a:gd name="T54" fmla="*/ 56 w 59"/>
                            <a:gd name="T55" fmla="*/ 74 h 103"/>
                            <a:gd name="T56" fmla="*/ 57 w 59"/>
                            <a:gd name="T57" fmla="*/ 87 h 103"/>
                            <a:gd name="T58" fmla="*/ 49 w 59"/>
                            <a:gd name="T59" fmla="*/ 97 h 103"/>
                            <a:gd name="T60" fmla="*/ 33 w 59"/>
                            <a:gd name="T61" fmla="*/ 103 h 103"/>
                            <a:gd name="T62" fmla="*/ 12 w 59"/>
                            <a:gd name="T63" fmla="*/ 101 h 103"/>
                            <a:gd name="T64" fmla="*/ 27 w 59"/>
                            <a:gd name="T65" fmla="*/ 14 h 103"/>
                            <a:gd name="T66" fmla="*/ 19 w 59"/>
                            <a:gd name="T67" fmla="*/ 16 h 103"/>
                            <a:gd name="T68" fmla="*/ 13 w 59"/>
                            <a:gd name="T69" fmla="*/ 24 h 103"/>
                            <a:gd name="T70" fmla="*/ 12 w 59"/>
                            <a:gd name="T71" fmla="*/ 33 h 103"/>
                            <a:gd name="T72" fmla="*/ 16 w 59"/>
                            <a:gd name="T73" fmla="*/ 41 h 103"/>
                            <a:gd name="T74" fmla="*/ 24 w 59"/>
                            <a:gd name="T75" fmla="*/ 47 h 103"/>
                            <a:gd name="T76" fmla="*/ 33 w 59"/>
                            <a:gd name="T77" fmla="*/ 46 h 103"/>
                            <a:gd name="T78" fmla="*/ 40 w 59"/>
                            <a:gd name="T79" fmla="*/ 39 h 103"/>
                            <a:gd name="T80" fmla="*/ 42 w 59"/>
                            <a:gd name="T81" fmla="*/ 30 h 103"/>
                            <a:gd name="T82" fmla="*/ 39 w 59"/>
                            <a:gd name="T83" fmla="*/ 20 h 103"/>
                            <a:gd name="T84" fmla="*/ 32 w 59"/>
                            <a:gd name="T85" fmla="*/ 15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9" h="103">
                              <a:moveTo>
                                <a:pt x="1" y="95"/>
                              </a:moveTo>
                              <a:lnTo>
                                <a:pt x="7" y="85"/>
                              </a:lnTo>
                              <a:lnTo>
                                <a:pt x="12" y="88"/>
                              </a:lnTo>
                              <a:lnTo>
                                <a:pt x="17" y="91"/>
                              </a:lnTo>
                              <a:lnTo>
                                <a:pt x="23" y="92"/>
                              </a:lnTo>
                              <a:lnTo>
                                <a:pt x="28" y="92"/>
                              </a:lnTo>
                              <a:lnTo>
                                <a:pt x="35" y="92"/>
                              </a:lnTo>
                              <a:lnTo>
                                <a:pt x="41" y="90"/>
                              </a:lnTo>
                              <a:lnTo>
                                <a:pt x="43" y="88"/>
                              </a:lnTo>
                              <a:lnTo>
                                <a:pt x="45" y="86"/>
                              </a:lnTo>
                              <a:lnTo>
                                <a:pt x="46" y="85"/>
                              </a:lnTo>
                              <a:lnTo>
                                <a:pt x="46" y="82"/>
                              </a:lnTo>
                              <a:lnTo>
                                <a:pt x="45" y="78"/>
                              </a:lnTo>
                              <a:lnTo>
                                <a:pt x="43" y="76"/>
                              </a:lnTo>
                              <a:lnTo>
                                <a:pt x="39" y="74"/>
                              </a:lnTo>
                              <a:lnTo>
                                <a:pt x="33" y="73"/>
                              </a:lnTo>
                              <a:lnTo>
                                <a:pt x="30" y="74"/>
                              </a:lnTo>
                              <a:lnTo>
                                <a:pt x="26" y="75"/>
                              </a:lnTo>
                              <a:lnTo>
                                <a:pt x="21" y="75"/>
                              </a:lnTo>
                              <a:lnTo>
                                <a:pt x="17" y="76"/>
                              </a:lnTo>
                              <a:lnTo>
                                <a:pt x="10" y="75"/>
                              </a:lnTo>
                              <a:lnTo>
                                <a:pt x="6" y="73"/>
                              </a:lnTo>
                              <a:lnTo>
                                <a:pt x="4" y="71"/>
                              </a:lnTo>
                              <a:lnTo>
                                <a:pt x="3" y="69"/>
                              </a:lnTo>
                              <a:lnTo>
                                <a:pt x="3" y="67"/>
                              </a:lnTo>
                              <a:lnTo>
                                <a:pt x="2" y="65"/>
                              </a:lnTo>
                              <a:lnTo>
                                <a:pt x="3" y="61"/>
                              </a:lnTo>
                              <a:lnTo>
                                <a:pt x="6" y="58"/>
                              </a:lnTo>
                              <a:lnTo>
                                <a:pt x="9" y="55"/>
                              </a:lnTo>
                              <a:lnTo>
                                <a:pt x="14" y="54"/>
                              </a:lnTo>
                              <a:lnTo>
                                <a:pt x="11" y="52"/>
                              </a:lnTo>
                              <a:lnTo>
                                <a:pt x="8" y="50"/>
                              </a:lnTo>
                              <a:lnTo>
                                <a:pt x="5" y="47"/>
                              </a:lnTo>
                              <a:lnTo>
                                <a:pt x="3" y="45"/>
                              </a:lnTo>
                              <a:lnTo>
                                <a:pt x="2" y="41"/>
                              </a:lnTo>
                              <a:lnTo>
                                <a:pt x="1" y="37"/>
                              </a:lnTo>
                              <a:lnTo>
                                <a:pt x="0" y="34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2" y="19"/>
                              </a:lnTo>
                              <a:lnTo>
                                <a:pt x="4" y="15"/>
                              </a:lnTo>
                              <a:lnTo>
                                <a:pt x="7" y="11"/>
                              </a:lnTo>
                              <a:lnTo>
                                <a:pt x="11" y="8"/>
                              </a:lnTo>
                              <a:lnTo>
                                <a:pt x="15" y="6"/>
                              </a:lnTo>
                              <a:lnTo>
                                <a:pt x="21" y="4"/>
                              </a:lnTo>
                              <a:lnTo>
                                <a:pt x="26" y="4"/>
                              </a:lnTo>
                              <a:lnTo>
                                <a:pt x="31" y="4"/>
                              </a:lnTo>
                              <a:lnTo>
                                <a:pt x="35" y="5"/>
                              </a:lnTo>
                              <a:lnTo>
                                <a:pt x="40" y="6"/>
                              </a:lnTo>
                              <a:lnTo>
                                <a:pt x="43" y="8"/>
                              </a:lnTo>
                              <a:lnTo>
                                <a:pt x="49" y="0"/>
                              </a:lnTo>
                              <a:lnTo>
                                <a:pt x="57" y="8"/>
                              </a:lnTo>
                              <a:lnTo>
                                <a:pt x="49" y="14"/>
                              </a:lnTo>
                              <a:lnTo>
                                <a:pt x="51" y="17"/>
                              </a:lnTo>
                              <a:lnTo>
                                <a:pt x="53" y="22"/>
                              </a:lnTo>
                              <a:lnTo>
                                <a:pt x="54" y="26"/>
                              </a:lnTo>
                              <a:lnTo>
                                <a:pt x="54" y="30"/>
                              </a:lnTo>
                              <a:lnTo>
                                <a:pt x="54" y="35"/>
                              </a:lnTo>
                              <a:lnTo>
                                <a:pt x="52" y="40"/>
                              </a:lnTo>
                              <a:lnTo>
                                <a:pt x="50" y="45"/>
                              </a:lnTo>
                              <a:lnTo>
                                <a:pt x="48" y="48"/>
                              </a:lnTo>
                              <a:lnTo>
                                <a:pt x="44" y="51"/>
                              </a:lnTo>
                              <a:lnTo>
                                <a:pt x="40" y="54"/>
                              </a:lnTo>
                              <a:lnTo>
                                <a:pt x="35" y="55"/>
                              </a:lnTo>
                              <a:lnTo>
                                <a:pt x="30" y="56"/>
                              </a:lnTo>
                              <a:lnTo>
                                <a:pt x="20" y="57"/>
                              </a:lnTo>
                              <a:lnTo>
                                <a:pt x="17" y="58"/>
                              </a:lnTo>
                              <a:lnTo>
                                <a:pt x="14" y="59"/>
                              </a:lnTo>
                              <a:lnTo>
                                <a:pt x="12" y="60"/>
                              </a:lnTo>
                              <a:lnTo>
                                <a:pt x="11" y="62"/>
                              </a:lnTo>
                              <a:lnTo>
                                <a:pt x="12" y="64"/>
                              </a:lnTo>
                              <a:lnTo>
                                <a:pt x="13" y="65"/>
                              </a:lnTo>
                              <a:lnTo>
                                <a:pt x="15" y="65"/>
                              </a:lnTo>
                              <a:lnTo>
                                <a:pt x="19" y="65"/>
                              </a:lnTo>
                              <a:lnTo>
                                <a:pt x="22" y="65"/>
                              </a:lnTo>
                              <a:lnTo>
                                <a:pt x="27" y="64"/>
                              </a:lnTo>
                              <a:lnTo>
                                <a:pt x="32" y="64"/>
                              </a:lnTo>
                              <a:lnTo>
                                <a:pt x="36" y="62"/>
                              </a:lnTo>
                              <a:lnTo>
                                <a:pt x="41" y="64"/>
                              </a:lnTo>
                              <a:lnTo>
                                <a:pt x="45" y="65"/>
                              </a:lnTo>
                              <a:lnTo>
                                <a:pt x="49" y="66"/>
                              </a:lnTo>
                              <a:lnTo>
                                <a:pt x="52" y="68"/>
                              </a:lnTo>
                              <a:lnTo>
                                <a:pt x="54" y="71"/>
                              </a:lnTo>
                              <a:lnTo>
                                <a:pt x="56" y="74"/>
                              </a:lnTo>
                              <a:lnTo>
                                <a:pt x="57" y="77"/>
                              </a:lnTo>
                              <a:lnTo>
                                <a:pt x="59" y="81"/>
                              </a:lnTo>
                              <a:lnTo>
                                <a:pt x="57" y="87"/>
                              </a:lnTo>
                              <a:lnTo>
                                <a:pt x="56" y="91"/>
                              </a:lnTo>
                              <a:lnTo>
                                <a:pt x="53" y="94"/>
                              </a:lnTo>
                              <a:lnTo>
                                <a:pt x="49" y="97"/>
                              </a:lnTo>
                              <a:lnTo>
                                <a:pt x="45" y="100"/>
                              </a:lnTo>
                              <a:lnTo>
                                <a:pt x="40" y="102"/>
                              </a:lnTo>
                              <a:lnTo>
                                <a:pt x="33" y="103"/>
                              </a:lnTo>
                              <a:lnTo>
                                <a:pt x="27" y="103"/>
                              </a:lnTo>
                              <a:lnTo>
                                <a:pt x="21" y="102"/>
                              </a:lnTo>
                              <a:lnTo>
                                <a:pt x="12" y="101"/>
                              </a:lnTo>
                              <a:lnTo>
                                <a:pt x="6" y="98"/>
                              </a:lnTo>
                              <a:lnTo>
                                <a:pt x="1" y="95"/>
                              </a:lnTo>
                              <a:close/>
                              <a:moveTo>
                                <a:pt x="27" y="14"/>
                              </a:moveTo>
                              <a:lnTo>
                                <a:pt x="24" y="14"/>
                              </a:lnTo>
                              <a:lnTo>
                                <a:pt x="21" y="15"/>
                              </a:lnTo>
                              <a:lnTo>
                                <a:pt x="19" y="16"/>
                              </a:lnTo>
                              <a:lnTo>
                                <a:pt x="16" y="18"/>
                              </a:lnTo>
                              <a:lnTo>
                                <a:pt x="14" y="20"/>
                              </a:lnTo>
                              <a:lnTo>
                                <a:pt x="13" y="24"/>
                              </a:lnTo>
                              <a:lnTo>
                                <a:pt x="12" y="27"/>
                              </a:lnTo>
                              <a:lnTo>
                                <a:pt x="12" y="30"/>
                              </a:lnTo>
                              <a:lnTo>
                                <a:pt x="12" y="33"/>
                              </a:lnTo>
                              <a:lnTo>
                                <a:pt x="13" y="36"/>
                              </a:lnTo>
                              <a:lnTo>
                                <a:pt x="14" y="39"/>
                              </a:lnTo>
                              <a:lnTo>
                                <a:pt x="16" y="41"/>
                              </a:lnTo>
                              <a:lnTo>
                                <a:pt x="19" y="44"/>
                              </a:lnTo>
                              <a:lnTo>
                                <a:pt x="21" y="46"/>
                              </a:lnTo>
                              <a:lnTo>
                                <a:pt x="24" y="47"/>
                              </a:lnTo>
                              <a:lnTo>
                                <a:pt x="27" y="47"/>
                              </a:lnTo>
                              <a:lnTo>
                                <a:pt x="30" y="47"/>
                              </a:lnTo>
                              <a:lnTo>
                                <a:pt x="33" y="46"/>
                              </a:lnTo>
                              <a:lnTo>
                                <a:pt x="35" y="44"/>
                              </a:lnTo>
                              <a:lnTo>
                                <a:pt x="37" y="41"/>
                              </a:lnTo>
                              <a:lnTo>
                                <a:pt x="40" y="39"/>
                              </a:lnTo>
                              <a:lnTo>
                                <a:pt x="41" y="36"/>
                              </a:lnTo>
                              <a:lnTo>
                                <a:pt x="41" y="33"/>
                              </a:lnTo>
                              <a:lnTo>
                                <a:pt x="42" y="30"/>
                              </a:lnTo>
                              <a:lnTo>
                                <a:pt x="41" y="27"/>
                              </a:lnTo>
                              <a:lnTo>
                                <a:pt x="41" y="24"/>
                              </a:lnTo>
                              <a:lnTo>
                                <a:pt x="39" y="20"/>
                              </a:lnTo>
                              <a:lnTo>
                                <a:pt x="37" y="18"/>
                              </a:lnTo>
                              <a:lnTo>
                                <a:pt x="35" y="16"/>
                              </a:lnTo>
                              <a:lnTo>
                                <a:pt x="32" y="15"/>
                              </a:lnTo>
                              <a:lnTo>
                                <a:pt x="30" y="14"/>
                              </a:lnTo>
                              <a:lnTo>
                                <a:pt x="27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119"/>
                      <wps:cNvSpPr>
                        <a:spLocks/>
                      </wps:cNvSpPr>
                      <wps:spPr bwMode="auto">
                        <a:xfrm>
                          <a:off x="1252537" y="290513"/>
                          <a:ext cx="27305" cy="45720"/>
                        </a:xfrm>
                        <a:custGeom>
                          <a:avLst/>
                          <a:gdLst>
                            <a:gd name="T0" fmla="*/ 38 w 43"/>
                            <a:gd name="T1" fmla="*/ 13 h 72"/>
                            <a:gd name="T2" fmla="*/ 34 w 43"/>
                            <a:gd name="T3" fmla="*/ 11 h 72"/>
                            <a:gd name="T4" fmla="*/ 30 w 43"/>
                            <a:gd name="T5" fmla="*/ 10 h 72"/>
                            <a:gd name="T6" fmla="*/ 26 w 43"/>
                            <a:gd name="T7" fmla="*/ 10 h 72"/>
                            <a:gd name="T8" fmla="*/ 23 w 43"/>
                            <a:gd name="T9" fmla="*/ 12 h 72"/>
                            <a:gd name="T10" fmla="*/ 20 w 43"/>
                            <a:gd name="T11" fmla="*/ 13 h 72"/>
                            <a:gd name="T12" fmla="*/ 18 w 43"/>
                            <a:gd name="T13" fmla="*/ 16 h 72"/>
                            <a:gd name="T14" fmla="*/ 16 w 43"/>
                            <a:gd name="T15" fmla="*/ 20 h 72"/>
                            <a:gd name="T16" fmla="*/ 14 w 43"/>
                            <a:gd name="T17" fmla="*/ 23 h 72"/>
                            <a:gd name="T18" fmla="*/ 13 w 43"/>
                            <a:gd name="T19" fmla="*/ 27 h 72"/>
                            <a:gd name="T20" fmla="*/ 13 w 43"/>
                            <a:gd name="T21" fmla="*/ 31 h 72"/>
                            <a:gd name="T22" fmla="*/ 13 w 43"/>
                            <a:gd name="T23" fmla="*/ 72 h 72"/>
                            <a:gd name="T24" fmla="*/ 0 w 43"/>
                            <a:gd name="T25" fmla="*/ 72 h 72"/>
                            <a:gd name="T26" fmla="*/ 0 w 43"/>
                            <a:gd name="T27" fmla="*/ 1 h 72"/>
                            <a:gd name="T28" fmla="*/ 13 w 43"/>
                            <a:gd name="T29" fmla="*/ 1 h 72"/>
                            <a:gd name="T30" fmla="*/ 13 w 43"/>
                            <a:gd name="T31" fmla="*/ 12 h 72"/>
                            <a:gd name="T32" fmla="*/ 17 w 43"/>
                            <a:gd name="T33" fmla="*/ 7 h 72"/>
                            <a:gd name="T34" fmla="*/ 21 w 43"/>
                            <a:gd name="T35" fmla="*/ 3 h 72"/>
                            <a:gd name="T36" fmla="*/ 26 w 43"/>
                            <a:gd name="T37" fmla="*/ 1 h 72"/>
                            <a:gd name="T38" fmla="*/ 33 w 43"/>
                            <a:gd name="T39" fmla="*/ 0 h 72"/>
                            <a:gd name="T40" fmla="*/ 37 w 43"/>
                            <a:gd name="T41" fmla="*/ 0 h 72"/>
                            <a:gd name="T42" fmla="*/ 43 w 43"/>
                            <a:gd name="T43" fmla="*/ 1 h 72"/>
                            <a:gd name="T44" fmla="*/ 38 w 43"/>
                            <a:gd name="T45" fmla="*/ 13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3" h="72">
                              <a:moveTo>
                                <a:pt x="38" y="13"/>
                              </a:moveTo>
                              <a:lnTo>
                                <a:pt x="34" y="11"/>
                              </a:lnTo>
                              <a:lnTo>
                                <a:pt x="30" y="10"/>
                              </a:lnTo>
                              <a:lnTo>
                                <a:pt x="26" y="10"/>
                              </a:lnTo>
                              <a:lnTo>
                                <a:pt x="23" y="12"/>
                              </a:lnTo>
                              <a:lnTo>
                                <a:pt x="20" y="13"/>
                              </a:lnTo>
                              <a:lnTo>
                                <a:pt x="18" y="16"/>
                              </a:lnTo>
                              <a:lnTo>
                                <a:pt x="16" y="20"/>
                              </a:lnTo>
                              <a:lnTo>
                                <a:pt x="14" y="23"/>
                              </a:lnTo>
                              <a:lnTo>
                                <a:pt x="13" y="27"/>
                              </a:lnTo>
                              <a:lnTo>
                                <a:pt x="13" y="31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13" y="1"/>
                              </a:lnTo>
                              <a:lnTo>
                                <a:pt x="13" y="12"/>
                              </a:lnTo>
                              <a:lnTo>
                                <a:pt x="17" y="7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7" y="0"/>
                              </a:lnTo>
                              <a:lnTo>
                                <a:pt x="43" y="1"/>
                              </a:lnTo>
                              <a:lnTo>
                                <a:pt x="38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120"/>
                      <wps:cNvSpPr>
                        <a:spLocks noEditPoints="1"/>
                      </wps:cNvSpPr>
                      <wps:spPr bwMode="auto">
                        <a:xfrm>
                          <a:off x="1281112" y="290513"/>
                          <a:ext cx="38100" cy="46355"/>
                        </a:xfrm>
                        <a:custGeom>
                          <a:avLst/>
                          <a:gdLst>
                            <a:gd name="T0" fmla="*/ 39 w 60"/>
                            <a:gd name="T1" fmla="*/ 68 h 73"/>
                            <a:gd name="T2" fmla="*/ 28 w 60"/>
                            <a:gd name="T3" fmla="*/ 72 h 73"/>
                            <a:gd name="T4" fmla="*/ 17 w 60"/>
                            <a:gd name="T5" fmla="*/ 72 h 73"/>
                            <a:gd name="T6" fmla="*/ 10 w 60"/>
                            <a:gd name="T7" fmla="*/ 70 h 73"/>
                            <a:gd name="T8" fmla="*/ 4 w 60"/>
                            <a:gd name="T9" fmla="*/ 64 h 73"/>
                            <a:gd name="T10" fmla="*/ 0 w 60"/>
                            <a:gd name="T11" fmla="*/ 56 h 73"/>
                            <a:gd name="T12" fmla="*/ 0 w 60"/>
                            <a:gd name="T13" fmla="*/ 47 h 73"/>
                            <a:gd name="T14" fmla="*/ 6 w 60"/>
                            <a:gd name="T15" fmla="*/ 37 h 73"/>
                            <a:gd name="T16" fmla="*/ 15 w 60"/>
                            <a:gd name="T17" fmla="*/ 30 h 73"/>
                            <a:gd name="T18" fmla="*/ 27 w 60"/>
                            <a:gd name="T19" fmla="*/ 27 h 73"/>
                            <a:gd name="T20" fmla="*/ 38 w 60"/>
                            <a:gd name="T21" fmla="*/ 27 h 73"/>
                            <a:gd name="T22" fmla="*/ 43 w 60"/>
                            <a:gd name="T23" fmla="*/ 24 h 73"/>
                            <a:gd name="T24" fmla="*/ 40 w 60"/>
                            <a:gd name="T25" fmla="*/ 18 h 73"/>
                            <a:gd name="T26" fmla="*/ 37 w 60"/>
                            <a:gd name="T27" fmla="*/ 13 h 73"/>
                            <a:gd name="T28" fmla="*/ 31 w 60"/>
                            <a:gd name="T29" fmla="*/ 11 h 73"/>
                            <a:gd name="T30" fmla="*/ 22 w 60"/>
                            <a:gd name="T31" fmla="*/ 11 h 73"/>
                            <a:gd name="T32" fmla="*/ 13 w 60"/>
                            <a:gd name="T33" fmla="*/ 14 h 73"/>
                            <a:gd name="T34" fmla="*/ 4 w 60"/>
                            <a:gd name="T35" fmla="*/ 7 h 73"/>
                            <a:gd name="T36" fmla="*/ 14 w 60"/>
                            <a:gd name="T37" fmla="*/ 2 h 73"/>
                            <a:gd name="T38" fmla="*/ 26 w 60"/>
                            <a:gd name="T39" fmla="*/ 0 h 73"/>
                            <a:gd name="T40" fmla="*/ 39 w 60"/>
                            <a:gd name="T41" fmla="*/ 2 h 73"/>
                            <a:gd name="T42" fmla="*/ 49 w 60"/>
                            <a:gd name="T43" fmla="*/ 7 h 73"/>
                            <a:gd name="T44" fmla="*/ 53 w 60"/>
                            <a:gd name="T45" fmla="*/ 15 h 73"/>
                            <a:gd name="T46" fmla="*/ 55 w 60"/>
                            <a:gd name="T47" fmla="*/ 29 h 73"/>
                            <a:gd name="T48" fmla="*/ 55 w 60"/>
                            <a:gd name="T49" fmla="*/ 58 h 73"/>
                            <a:gd name="T50" fmla="*/ 58 w 60"/>
                            <a:gd name="T51" fmla="*/ 65 h 73"/>
                            <a:gd name="T52" fmla="*/ 60 w 60"/>
                            <a:gd name="T53" fmla="*/ 73 h 73"/>
                            <a:gd name="T54" fmla="*/ 50 w 60"/>
                            <a:gd name="T55" fmla="*/ 71 h 73"/>
                            <a:gd name="T56" fmla="*/ 44 w 60"/>
                            <a:gd name="T57" fmla="*/ 64 h 73"/>
                            <a:gd name="T58" fmla="*/ 37 w 60"/>
                            <a:gd name="T59" fmla="*/ 36 h 73"/>
                            <a:gd name="T60" fmla="*/ 30 w 60"/>
                            <a:gd name="T61" fmla="*/ 36 h 73"/>
                            <a:gd name="T62" fmla="*/ 23 w 60"/>
                            <a:gd name="T63" fmla="*/ 39 h 73"/>
                            <a:gd name="T64" fmla="*/ 16 w 60"/>
                            <a:gd name="T65" fmla="*/ 43 h 73"/>
                            <a:gd name="T66" fmla="*/ 13 w 60"/>
                            <a:gd name="T67" fmla="*/ 49 h 73"/>
                            <a:gd name="T68" fmla="*/ 14 w 60"/>
                            <a:gd name="T69" fmla="*/ 57 h 73"/>
                            <a:gd name="T70" fmla="*/ 20 w 60"/>
                            <a:gd name="T71" fmla="*/ 63 h 73"/>
                            <a:gd name="T72" fmla="*/ 31 w 60"/>
                            <a:gd name="T73" fmla="*/ 63 h 73"/>
                            <a:gd name="T74" fmla="*/ 39 w 60"/>
                            <a:gd name="T75" fmla="*/ 58 h 73"/>
                            <a:gd name="T76" fmla="*/ 43 w 60"/>
                            <a:gd name="T77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0" h="73">
                              <a:moveTo>
                                <a:pt x="44" y="64"/>
                              </a:moveTo>
                              <a:lnTo>
                                <a:pt x="39" y="68"/>
                              </a:lnTo>
                              <a:lnTo>
                                <a:pt x="34" y="71"/>
                              </a:lnTo>
                              <a:lnTo>
                                <a:pt x="28" y="72"/>
                              </a:lnTo>
                              <a:lnTo>
                                <a:pt x="20" y="73"/>
                              </a:lnTo>
                              <a:lnTo>
                                <a:pt x="17" y="72"/>
                              </a:lnTo>
                              <a:lnTo>
                                <a:pt x="13" y="71"/>
                              </a:lnTo>
                              <a:lnTo>
                                <a:pt x="10" y="70"/>
                              </a:lnTo>
                              <a:lnTo>
                                <a:pt x="7" y="67"/>
                              </a:lnTo>
                              <a:lnTo>
                                <a:pt x="4" y="64"/>
                              </a:lnTo>
                              <a:lnTo>
                                <a:pt x="2" y="61"/>
                              </a:lnTo>
                              <a:lnTo>
                                <a:pt x="0" y="56"/>
                              </a:lnTo>
                              <a:lnTo>
                                <a:pt x="0" y="52"/>
                              </a:lnTo>
                              <a:lnTo>
                                <a:pt x="0" y="47"/>
                              </a:lnTo>
                              <a:lnTo>
                                <a:pt x="3" y="42"/>
                              </a:lnTo>
                              <a:lnTo>
                                <a:pt x="6" y="37"/>
                              </a:lnTo>
                              <a:lnTo>
                                <a:pt x="10" y="33"/>
                              </a:lnTo>
                              <a:lnTo>
                                <a:pt x="15" y="30"/>
                              </a:lnTo>
                              <a:lnTo>
                                <a:pt x="20" y="28"/>
                              </a:lnTo>
                              <a:lnTo>
                                <a:pt x="27" y="27"/>
                              </a:lnTo>
                              <a:lnTo>
                                <a:pt x="34" y="26"/>
                              </a:lnTo>
                              <a:lnTo>
                                <a:pt x="38" y="27"/>
                              </a:lnTo>
                              <a:lnTo>
                                <a:pt x="43" y="28"/>
                              </a:lnTo>
                              <a:lnTo>
                                <a:pt x="43" y="24"/>
                              </a:lnTo>
                              <a:lnTo>
                                <a:pt x="42" y="21"/>
                              </a:lnTo>
                              <a:lnTo>
                                <a:pt x="40" y="18"/>
                              </a:lnTo>
                              <a:lnTo>
                                <a:pt x="39" y="15"/>
                              </a:lnTo>
                              <a:lnTo>
                                <a:pt x="37" y="13"/>
                              </a:lnTo>
                              <a:lnTo>
                                <a:pt x="34" y="12"/>
                              </a:lnTo>
                              <a:lnTo>
                                <a:pt x="31" y="11"/>
                              </a:lnTo>
                              <a:lnTo>
                                <a:pt x="28" y="11"/>
                              </a:lnTo>
                              <a:lnTo>
                                <a:pt x="22" y="11"/>
                              </a:lnTo>
                              <a:lnTo>
                                <a:pt x="17" y="12"/>
                              </a:lnTo>
                              <a:lnTo>
                                <a:pt x="13" y="14"/>
                              </a:lnTo>
                              <a:lnTo>
                                <a:pt x="9" y="18"/>
                              </a:lnTo>
                              <a:lnTo>
                                <a:pt x="4" y="7"/>
                              </a:lnTo>
                              <a:lnTo>
                                <a:pt x="8" y="4"/>
                              </a:lnTo>
                              <a:lnTo>
                                <a:pt x="14" y="2"/>
                              </a:lnTo>
                              <a:lnTo>
                                <a:pt x="20" y="1"/>
                              </a:lnTo>
                              <a:lnTo>
                                <a:pt x="26" y="0"/>
                              </a:lnTo>
                              <a:lnTo>
                                <a:pt x="33" y="0"/>
                              </a:lnTo>
                              <a:lnTo>
                                <a:pt x="39" y="2"/>
                              </a:lnTo>
                              <a:lnTo>
                                <a:pt x="45" y="4"/>
                              </a:lnTo>
                              <a:lnTo>
                                <a:pt x="49" y="7"/>
                              </a:lnTo>
                              <a:lnTo>
                                <a:pt x="51" y="11"/>
                              </a:lnTo>
                              <a:lnTo>
                                <a:pt x="53" y="15"/>
                              </a:lnTo>
                              <a:lnTo>
                                <a:pt x="55" y="22"/>
                              </a:lnTo>
                              <a:lnTo>
                                <a:pt x="55" y="29"/>
                              </a:lnTo>
                              <a:lnTo>
                                <a:pt x="55" y="54"/>
                              </a:lnTo>
                              <a:lnTo>
                                <a:pt x="55" y="58"/>
                              </a:lnTo>
                              <a:lnTo>
                                <a:pt x="56" y="62"/>
                              </a:lnTo>
                              <a:lnTo>
                                <a:pt x="58" y="65"/>
                              </a:lnTo>
                              <a:lnTo>
                                <a:pt x="60" y="67"/>
                              </a:lnTo>
                              <a:lnTo>
                                <a:pt x="60" y="73"/>
                              </a:lnTo>
                              <a:lnTo>
                                <a:pt x="54" y="72"/>
                              </a:lnTo>
                              <a:lnTo>
                                <a:pt x="50" y="71"/>
                              </a:lnTo>
                              <a:lnTo>
                                <a:pt x="46" y="68"/>
                              </a:lnTo>
                              <a:lnTo>
                                <a:pt x="44" y="64"/>
                              </a:lnTo>
                              <a:close/>
                              <a:moveTo>
                                <a:pt x="43" y="37"/>
                              </a:moveTo>
                              <a:lnTo>
                                <a:pt x="37" y="36"/>
                              </a:lnTo>
                              <a:lnTo>
                                <a:pt x="34" y="35"/>
                              </a:lnTo>
                              <a:lnTo>
                                <a:pt x="30" y="36"/>
                              </a:lnTo>
                              <a:lnTo>
                                <a:pt x="26" y="36"/>
                              </a:lnTo>
                              <a:lnTo>
                                <a:pt x="23" y="39"/>
                              </a:lnTo>
                              <a:lnTo>
                                <a:pt x="19" y="41"/>
                              </a:lnTo>
                              <a:lnTo>
                                <a:pt x="16" y="43"/>
                              </a:lnTo>
                              <a:lnTo>
                                <a:pt x="14" y="46"/>
                              </a:lnTo>
                              <a:lnTo>
                                <a:pt x="13" y="49"/>
                              </a:lnTo>
                              <a:lnTo>
                                <a:pt x="13" y="52"/>
                              </a:lnTo>
                              <a:lnTo>
                                <a:pt x="14" y="57"/>
                              </a:lnTo>
                              <a:lnTo>
                                <a:pt x="16" y="61"/>
                              </a:lnTo>
                              <a:lnTo>
                                <a:pt x="20" y="63"/>
                              </a:lnTo>
                              <a:lnTo>
                                <a:pt x="26" y="63"/>
                              </a:lnTo>
                              <a:lnTo>
                                <a:pt x="31" y="63"/>
                              </a:lnTo>
                              <a:lnTo>
                                <a:pt x="35" y="61"/>
                              </a:lnTo>
                              <a:lnTo>
                                <a:pt x="39" y="58"/>
                              </a:lnTo>
                              <a:lnTo>
                                <a:pt x="43" y="54"/>
                              </a:lnTo>
                              <a:lnTo>
                                <a:pt x="43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121"/>
                      <wps:cNvSpPr>
                        <a:spLocks/>
                      </wps:cNvSpPr>
                      <wps:spPr bwMode="auto">
                        <a:xfrm>
                          <a:off x="1328737" y="290513"/>
                          <a:ext cx="60325" cy="45720"/>
                        </a:xfrm>
                        <a:custGeom>
                          <a:avLst/>
                          <a:gdLst>
                            <a:gd name="T0" fmla="*/ 82 w 95"/>
                            <a:gd name="T1" fmla="*/ 72 h 72"/>
                            <a:gd name="T2" fmla="*/ 82 w 95"/>
                            <a:gd name="T3" fmla="*/ 27 h 72"/>
                            <a:gd name="T4" fmla="*/ 82 w 95"/>
                            <a:gd name="T5" fmla="*/ 23 h 72"/>
                            <a:gd name="T6" fmla="*/ 81 w 95"/>
                            <a:gd name="T7" fmla="*/ 20 h 72"/>
                            <a:gd name="T8" fmla="*/ 80 w 95"/>
                            <a:gd name="T9" fmla="*/ 16 h 72"/>
                            <a:gd name="T10" fmla="*/ 79 w 95"/>
                            <a:gd name="T11" fmla="*/ 14 h 72"/>
                            <a:gd name="T12" fmla="*/ 77 w 95"/>
                            <a:gd name="T13" fmla="*/ 12 h 72"/>
                            <a:gd name="T14" fmla="*/ 74 w 95"/>
                            <a:gd name="T15" fmla="*/ 11 h 72"/>
                            <a:gd name="T16" fmla="*/ 72 w 95"/>
                            <a:gd name="T17" fmla="*/ 10 h 72"/>
                            <a:gd name="T18" fmla="*/ 67 w 95"/>
                            <a:gd name="T19" fmla="*/ 10 h 72"/>
                            <a:gd name="T20" fmla="*/ 63 w 95"/>
                            <a:gd name="T21" fmla="*/ 11 h 72"/>
                            <a:gd name="T22" fmla="*/ 59 w 95"/>
                            <a:gd name="T23" fmla="*/ 13 h 72"/>
                            <a:gd name="T24" fmla="*/ 56 w 95"/>
                            <a:gd name="T25" fmla="*/ 16 h 72"/>
                            <a:gd name="T26" fmla="*/ 54 w 95"/>
                            <a:gd name="T27" fmla="*/ 20 h 72"/>
                            <a:gd name="T28" fmla="*/ 54 w 95"/>
                            <a:gd name="T29" fmla="*/ 72 h 72"/>
                            <a:gd name="T30" fmla="*/ 41 w 95"/>
                            <a:gd name="T31" fmla="*/ 72 h 72"/>
                            <a:gd name="T32" fmla="*/ 41 w 95"/>
                            <a:gd name="T33" fmla="*/ 22 h 72"/>
                            <a:gd name="T34" fmla="*/ 41 w 95"/>
                            <a:gd name="T35" fmla="*/ 19 h 72"/>
                            <a:gd name="T36" fmla="*/ 40 w 95"/>
                            <a:gd name="T37" fmla="*/ 16 h 72"/>
                            <a:gd name="T38" fmla="*/ 39 w 95"/>
                            <a:gd name="T39" fmla="*/ 15 h 72"/>
                            <a:gd name="T40" fmla="*/ 37 w 95"/>
                            <a:gd name="T41" fmla="*/ 13 h 72"/>
                            <a:gd name="T42" fmla="*/ 33 w 95"/>
                            <a:gd name="T43" fmla="*/ 11 h 72"/>
                            <a:gd name="T44" fmla="*/ 26 w 95"/>
                            <a:gd name="T45" fmla="*/ 10 h 72"/>
                            <a:gd name="T46" fmla="*/ 23 w 95"/>
                            <a:gd name="T47" fmla="*/ 11 h 72"/>
                            <a:gd name="T48" fmla="*/ 19 w 95"/>
                            <a:gd name="T49" fmla="*/ 13 h 72"/>
                            <a:gd name="T50" fmla="*/ 15 w 95"/>
                            <a:gd name="T51" fmla="*/ 16 h 72"/>
                            <a:gd name="T52" fmla="*/ 13 w 95"/>
                            <a:gd name="T53" fmla="*/ 20 h 72"/>
                            <a:gd name="T54" fmla="*/ 13 w 95"/>
                            <a:gd name="T55" fmla="*/ 72 h 72"/>
                            <a:gd name="T56" fmla="*/ 0 w 95"/>
                            <a:gd name="T57" fmla="*/ 72 h 72"/>
                            <a:gd name="T58" fmla="*/ 0 w 95"/>
                            <a:gd name="T59" fmla="*/ 1 h 72"/>
                            <a:gd name="T60" fmla="*/ 9 w 95"/>
                            <a:gd name="T61" fmla="*/ 1 h 72"/>
                            <a:gd name="T62" fmla="*/ 13 w 95"/>
                            <a:gd name="T63" fmla="*/ 9 h 72"/>
                            <a:gd name="T64" fmla="*/ 17 w 95"/>
                            <a:gd name="T65" fmla="*/ 5 h 72"/>
                            <a:gd name="T66" fmla="*/ 21 w 95"/>
                            <a:gd name="T67" fmla="*/ 2 h 72"/>
                            <a:gd name="T68" fmla="*/ 25 w 95"/>
                            <a:gd name="T69" fmla="*/ 1 h 72"/>
                            <a:gd name="T70" fmla="*/ 31 w 95"/>
                            <a:gd name="T71" fmla="*/ 0 h 72"/>
                            <a:gd name="T72" fmla="*/ 38 w 95"/>
                            <a:gd name="T73" fmla="*/ 1 h 72"/>
                            <a:gd name="T74" fmla="*/ 43 w 95"/>
                            <a:gd name="T75" fmla="*/ 2 h 72"/>
                            <a:gd name="T76" fmla="*/ 49 w 95"/>
                            <a:gd name="T77" fmla="*/ 5 h 72"/>
                            <a:gd name="T78" fmla="*/ 52 w 95"/>
                            <a:gd name="T79" fmla="*/ 9 h 72"/>
                            <a:gd name="T80" fmla="*/ 55 w 95"/>
                            <a:gd name="T81" fmla="*/ 6 h 72"/>
                            <a:gd name="T82" fmla="*/ 60 w 95"/>
                            <a:gd name="T83" fmla="*/ 3 h 72"/>
                            <a:gd name="T84" fmla="*/ 65 w 95"/>
                            <a:gd name="T85" fmla="*/ 1 h 72"/>
                            <a:gd name="T86" fmla="*/ 72 w 95"/>
                            <a:gd name="T87" fmla="*/ 0 h 72"/>
                            <a:gd name="T88" fmla="*/ 77 w 95"/>
                            <a:gd name="T89" fmla="*/ 0 h 72"/>
                            <a:gd name="T90" fmla="*/ 81 w 95"/>
                            <a:gd name="T91" fmla="*/ 2 h 72"/>
                            <a:gd name="T92" fmla="*/ 85 w 95"/>
                            <a:gd name="T93" fmla="*/ 4 h 72"/>
                            <a:gd name="T94" fmla="*/ 89 w 95"/>
                            <a:gd name="T95" fmla="*/ 6 h 72"/>
                            <a:gd name="T96" fmla="*/ 92 w 95"/>
                            <a:gd name="T97" fmla="*/ 10 h 72"/>
                            <a:gd name="T98" fmla="*/ 94 w 95"/>
                            <a:gd name="T99" fmla="*/ 14 h 72"/>
                            <a:gd name="T100" fmla="*/ 95 w 95"/>
                            <a:gd name="T101" fmla="*/ 19 h 72"/>
                            <a:gd name="T102" fmla="*/ 95 w 95"/>
                            <a:gd name="T103" fmla="*/ 25 h 72"/>
                            <a:gd name="T104" fmla="*/ 95 w 95"/>
                            <a:gd name="T105" fmla="*/ 72 h 72"/>
                            <a:gd name="T106" fmla="*/ 82 w 95"/>
                            <a:gd name="T107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5" h="72">
                              <a:moveTo>
                                <a:pt x="82" y="72"/>
                              </a:moveTo>
                              <a:lnTo>
                                <a:pt x="82" y="27"/>
                              </a:lnTo>
                              <a:lnTo>
                                <a:pt x="82" y="23"/>
                              </a:lnTo>
                              <a:lnTo>
                                <a:pt x="81" y="20"/>
                              </a:lnTo>
                              <a:lnTo>
                                <a:pt x="80" y="16"/>
                              </a:lnTo>
                              <a:lnTo>
                                <a:pt x="79" y="14"/>
                              </a:lnTo>
                              <a:lnTo>
                                <a:pt x="77" y="12"/>
                              </a:lnTo>
                              <a:lnTo>
                                <a:pt x="74" y="11"/>
                              </a:lnTo>
                              <a:lnTo>
                                <a:pt x="72" y="10"/>
                              </a:lnTo>
                              <a:lnTo>
                                <a:pt x="67" y="10"/>
                              </a:lnTo>
                              <a:lnTo>
                                <a:pt x="63" y="11"/>
                              </a:lnTo>
                              <a:lnTo>
                                <a:pt x="59" y="13"/>
                              </a:lnTo>
                              <a:lnTo>
                                <a:pt x="56" y="16"/>
                              </a:lnTo>
                              <a:lnTo>
                                <a:pt x="54" y="20"/>
                              </a:lnTo>
                              <a:lnTo>
                                <a:pt x="54" y="72"/>
                              </a:lnTo>
                              <a:lnTo>
                                <a:pt x="41" y="72"/>
                              </a:lnTo>
                              <a:lnTo>
                                <a:pt x="41" y="22"/>
                              </a:lnTo>
                              <a:lnTo>
                                <a:pt x="41" y="19"/>
                              </a:lnTo>
                              <a:lnTo>
                                <a:pt x="40" y="16"/>
                              </a:lnTo>
                              <a:lnTo>
                                <a:pt x="39" y="15"/>
                              </a:lnTo>
                              <a:lnTo>
                                <a:pt x="37" y="13"/>
                              </a:lnTo>
                              <a:lnTo>
                                <a:pt x="33" y="11"/>
                              </a:lnTo>
                              <a:lnTo>
                                <a:pt x="26" y="10"/>
                              </a:lnTo>
                              <a:lnTo>
                                <a:pt x="23" y="11"/>
                              </a:lnTo>
                              <a:lnTo>
                                <a:pt x="19" y="13"/>
                              </a:lnTo>
                              <a:lnTo>
                                <a:pt x="15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9" y="1"/>
                              </a:lnTo>
                              <a:lnTo>
                                <a:pt x="13" y="9"/>
                              </a:lnTo>
                              <a:lnTo>
                                <a:pt x="17" y="5"/>
                              </a:lnTo>
                              <a:lnTo>
                                <a:pt x="21" y="2"/>
                              </a:lnTo>
                              <a:lnTo>
                                <a:pt x="25" y="1"/>
                              </a:lnTo>
                              <a:lnTo>
                                <a:pt x="31" y="0"/>
                              </a:lnTo>
                              <a:lnTo>
                                <a:pt x="38" y="1"/>
                              </a:lnTo>
                              <a:lnTo>
                                <a:pt x="43" y="2"/>
                              </a:lnTo>
                              <a:lnTo>
                                <a:pt x="49" y="5"/>
                              </a:lnTo>
                              <a:lnTo>
                                <a:pt x="52" y="9"/>
                              </a:lnTo>
                              <a:lnTo>
                                <a:pt x="55" y="6"/>
                              </a:lnTo>
                              <a:lnTo>
                                <a:pt x="60" y="3"/>
                              </a:lnTo>
                              <a:lnTo>
                                <a:pt x="65" y="1"/>
                              </a:lnTo>
                              <a:lnTo>
                                <a:pt x="72" y="0"/>
                              </a:lnTo>
                              <a:lnTo>
                                <a:pt x="77" y="0"/>
                              </a:lnTo>
                              <a:lnTo>
                                <a:pt x="81" y="2"/>
                              </a:lnTo>
                              <a:lnTo>
                                <a:pt x="85" y="4"/>
                              </a:lnTo>
                              <a:lnTo>
                                <a:pt x="89" y="6"/>
                              </a:lnTo>
                              <a:lnTo>
                                <a:pt x="92" y="10"/>
                              </a:lnTo>
                              <a:lnTo>
                                <a:pt x="94" y="14"/>
                              </a:lnTo>
                              <a:lnTo>
                                <a:pt x="95" y="19"/>
                              </a:lnTo>
                              <a:lnTo>
                                <a:pt x="95" y="25"/>
                              </a:lnTo>
                              <a:lnTo>
                                <a:pt x="95" y="72"/>
                              </a:lnTo>
                              <a:lnTo>
                                <a:pt x="82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122"/>
                      <wps:cNvSpPr>
                        <a:spLocks/>
                      </wps:cNvSpPr>
                      <wps:spPr bwMode="auto">
                        <a:xfrm>
                          <a:off x="1419225" y="271463"/>
                          <a:ext cx="49530" cy="62230"/>
                        </a:xfrm>
                        <a:custGeom>
                          <a:avLst/>
                          <a:gdLst>
                            <a:gd name="T0" fmla="*/ 43 w 78"/>
                            <a:gd name="T1" fmla="*/ 98 h 98"/>
                            <a:gd name="T2" fmla="*/ 37 w 78"/>
                            <a:gd name="T3" fmla="*/ 98 h 98"/>
                            <a:gd name="T4" fmla="*/ 0 w 78"/>
                            <a:gd name="T5" fmla="*/ 0 h 98"/>
                            <a:gd name="T6" fmla="*/ 15 w 78"/>
                            <a:gd name="T7" fmla="*/ 0 h 98"/>
                            <a:gd name="T8" fmla="*/ 40 w 78"/>
                            <a:gd name="T9" fmla="*/ 71 h 98"/>
                            <a:gd name="T10" fmla="*/ 64 w 78"/>
                            <a:gd name="T11" fmla="*/ 0 h 98"/>
                            <a:gd name="T12" fmla="*/ 78 w 78"/>
                            <a:gd name="T13" fmla="*/ 0 h 98"/>
                            <a:gd name="T14" fmla="*/ 43 w 78"/>
                            <a:gd name="T15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8" h="98">
                              <a:moveTo>
                                <a:pt x="43" y="98"/>
                              </a:moveTo>
                              <a:lnTo>
                                <a:pt x="37" y="98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40" y="71"/>
                              </a:lnTo>
                              <a:lnTo>
                                <a:pt x="64" y="0"/>
                              </a:lnTo>
                              <a:lnTo>
                                <a:pt x="78" y="0"/>
                              </a:lnTo>
                              <a:lnTo>
                                <a:pt x="43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123"/>
                      <wps:cNvSpPr>
                        <a:spLocks noEditPoints="1"/>
                      </wps:cNvSpPr>
                      <wps:spPr bwMode="auto">
                        <a:xfrm>
                          <a:off x="1471612" y="266700"/>
                          <a:ext cx="41275" cy="85090"/>
                        </a:xfrm>
                        <a:custGeom>
                          <a:avLst/>
                          <a:gdLst>
                            <a:gd name="T0" fmla="*/ 35 w 65"/>
                            <a:gd name="T1" fmla="*/ 119 h 134"/>
                            <a:gd name="T2" fmla="*/ 34 w 65"/>
                            <a:gd name="T3" fmla="*/ 122 h 134"/>
                            <a:gd name="T4" fmla="*/ 32 w 65"/>
                            <a:gd name="T5" fmla="*/ 125 h 134"/>
                            <a:gd name="T6" fmla="*/ 29 w 65"/>
                            <a:gd name="T7" fmla="*/ 127 h 134"/>
                            <a:gd name="T8" fmla="*/ 25 w 65"/>
                            <a:gd name="T9" fmla="*/ 130 h 134"/>
                            <a:gd name="T10" fmla="*/ 21 w 65"/>
                            <a:gd name="T11" fmla="*/ 132 h 134"/>
                            <a:gd name="T12" fmla="*/ 17 w 65"/>
                            <a:gd name="T13" fmla="*/ 133 h 134"/>
                            <a:gd name="T14" fmla="*/ 13 w 65"/>
                            <a:gd name="T15" fmla="*/ 134 h 134"/>
                            <a:gd name="T16" fmla="*/ 8 w 65"/>
                            <a:gd name="T17" fmla="*/ 134 h 134"/>
                            <a:gd name="T18" fmla="*/ 8 w 65"/>
                            <a:gd name="T19" fmla="*/ 123 h 134"/>
                            <a:gd name="T20" fmla="*/ 15 w 65"/>
                            <a:gd name="T21" fmla="*/ 122 h 134"/>
                            <a:gd name="T22" fmla="*/ 21 w 65"/>
                            <a:gd name="T23" fmla="*/ 120 h 134"/>
                            <a:gd name="T24" fmla="*/ 23 w 65"/>
                            <a:gd name="T25" fmla="*/ 118 h 134"/>
                            <a:gd name="T26" fmla="*/ 25 w 65"/>
                            <a:gd name="T27" fmla="*/ 116 h 134"/>
                            <a:gd name="T28" fmla="*/ 26 w 65"/>
                            <a:gd name="T29" fmla="*/ 113 h 134"/>
                            <a:gd name="T30" fmla="*/ 26 w 65"/>
                            <a:gd name="T31" fmla="*/ 110 h 134"/>
                            <a:gd name="T32" fmla="*/ 26 w 65"/>
                            <a:gd name="T33" fmla="*/ 105 h 134"/>
                            <a:gd name="T34" fmla="*/ 24 w 65"/>
                            <a:gd name="T35" fmla="*/ 99 h 134"/>
                            <a:gd name="T36" fmla="*/ 22 w 65"/>
                            <a:gd name="T37" fmla="*/ 92 h 134"/>
                            <a:gd name="T38" fmla="*/ 19 w 65"/>
                            <a:gd name="T39" fmla="*/ 85 h 134"/>
                            <a:gd name="T40" fmla="*/ 0 w 65"/>
                            <a:gd name="T41" fmla="*/ 36 h 134"/>
                            <a:gd name="T42" fmla="*/ 13 w 65"/>
                            <a:gd name="T43" fmla="*/ 36 h 134"/>
                            <a:gd name="T44" fmla="*/ 34 w 65"/>
                            <a:gd name="T45" fmla="*/ 90 h 134"/>
                            <a:gd name="T46" fmla="*/ 53 w 65"/>
                            <a:gd name="T47" fmla="*/ 36 h 134"/>
                            <a:gd name="T48" fmla="*/ 65 w 65"/>
                            <a:gd name="T49" fmla="*/ 36 h 134"/>
                            <a:gd name="T50" fmla="*/ 35 w 65"/>
                            <a:gd name="T51" fmla="*/ 119 h 134"/>
                            <a:gd name="T52" fmla="*/ 50 w 65"/>
                            <a:gd name="T53" fmla="*/ 0 h 134"/>
                            <a:gd name="T54" fmla="*/ 34 w 65"/>
                            <a:gd name="T55" fmla="*/ 22 h 134"/>
                            <a:gd name="T56" fmla="*/ 25 w 65"/>
                            <a:gd name="T57" fmla="*/ 22 h 134"/>
                            <a:gd name="T58" fmla="*/ 36 w 65"/>
                            <a:gd name="T59" fmla="*/ 0 h 134"/>
                            <a:gd name="T60" fmla="*/ 50 w 65"/>
                            <a:gd name="T61" fmla="*/ 0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5" h="134">
                              <a:moveTo>
                                <a:pt x="35" y="119"/>
                              </a:moveTo>
                              <a:lnTo>
                                <a:pt x="34" y="122"/>
                              </a:lnTo>
                              <a:lnTo>
                                <a:pt x="32" y="125"/>
                              </a:lnTo>
                              <a:lnTo>
                                <a:pt x="29" y="127"/>
                              </a:lnTo>
                              <a:lnTo>
                                <a:pt x="25" y="130"/>
                              </a:lnTo>
                              <a:lnTo>
                                <a:pt x="21" y="132"/>
                              </a:lnTo>
                              <a:lnTo>
                                <a:pt x="17" y="133"/>
                              </a:lnTo>
                              <a:lnTo>
                                <a:pt x="13" y="134"/>
                              </a:lnTo>
                              <a:lnTo>
                                <a:pt x="8" y="134"/>
                              </a:lnTo>
                              <a:lnTo>
                                <a:pt x="8" y="123"/>
                              </a:lnTo>
                              <a:lnTo>
                                <a:pt x="15" y="122"/>
                              </a:lnTo>
                              <a:lnTo>
                                <a:pt x="21" y="120"/>
                              </a:lnTo>
                              <a:lnTo>
                                <a:pt x="23" y="118"/>
                              </a:lnTo>
                              <a:lnTo>
                                <a:pt x="25" y="116"/>
                              </a:lnTo>
                              <a:lnTo>
                                <a:pt x="26" y="113"/>
                              </a:lnTo>
                              <a:lnTo>
                                <a:pt x="26" y="110"/>
                              </a:lnTo>
                              <a:lnTo>
                                <a:pt x="26" y="105"/>
                              </a:lnTo>
                              <a:lnTo>
                                <a:pt x="24" y="99"/>
                              </a:lnTo>
                              <a:lnTo>
                                <a:pt x="22" y="92"/>
                              </a:lnTo>
                              <a:lnTo>
                                <a:pt x="19" y="85"/>
                              </a:lnTo>
                              <a:lnTo>
                                <a:pt x="0" y="36"/>
                              </a:lnTo>
                              <a:lnTo>
                                <a:pt x="13" y="36"/>
                              </a:lnTo>
                              <a:lnTo>
                                <a:pt x="34" y="90"/>
                              </a:lnTo>
                              <a:lnTo>
                                <a:pt x="53" y="36"/>
                              </a:lnTo>
                              <a:lnTo>
                                <a:pt x="65" y="36"/>
                              </a:lnTo>
                              <a:lnTo>
                                <a:pt x="35" y="119"/>
                              </a:lnTo>
                              <a:close/>
                              <a:moveTo>
                                <a:pt x="50" y="0"/>
                              </a:moveTo>
                              <a:lnTo>
                                <a:pt x="34" y="22"/>
                              </a:lnTo>
                              <a:lnTo>
                                <a:pt x="25" y="22"/>
                              </a:lnTo>
                              <a:lnTo>
                                <a:pt x="36" y="0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124"/>
                      <wps:cNvSpPr>
                        <a:spLocks/>
                      </wps:cNvSpPr>
                      <wps:spPr bwMode="auto">
                        <a:xfrm>
                          <a:off x="1514475" y="290513"/>
                          <a:ext cx="36830" cy="45085"/>
                        </a:xfrm>
                        <a:custGeom>
                          <a:avLst/>
                          <a:gdLst>
                            <a:gd name="T0" fmla="*/ 20 w 58"/>
                            <a:gd name="T1" fmla="*/ 60 h 71"/>
                            <a:gd name="T2" fmla="*/ 58 w 58"/>
                            <a:gd name="T3" fmla="*/ 60 h 71"/>
                            <a:gd name="T4" fmla="*/ 58 w 58"/>
                            <a:gd name="T5" fmla="*/ 71 h 71"/>
                            <a:gd name="T6" fmla="*/ 0 w 58"/>
                            <a:gd name="T7" fmla="*/ 71 h 71"/>
                            <a:gd name="T8" fmla="*/ 0 w 58"/>
                            <a:gd name="T9" fmla="*/ 67 h 71"/>
                            <a:gd name="T10" fmla="*/ 41 w 58"/>
                            <a:gd name="T11" fmla="*/ 11 h 71"/>
                            <a:gd name="T12" fmla="*/ 1 w 58"/>
                            <a:gd name="T13" fmla="*/ 11 h 71"/>
                            <a:gd name="T14" fmla="*/ 1 w 58"/>
                            <a:gd name="T15" fmla="*/ 0 h 71"/>
                            <a:gd name="T16" fmla="*/ 58 w 58"/>
                            <a:gd name="T17" fmla="*/ 0 h 71"/>
                            <a:gd name="T18" fmla="*/ 58 w 58"/>
                            <a:gd name="T19" fmla="*/ 4 h 71"/>
                            <a:gd name="T20" fmla="*/ 20 w 58"/>
                            <a:gd name="T21" fmla="*/ 6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8" h="71">
                              <a:moveTo>
                                <a:pt x="20" y="60"/>
                              </a:moveTo>
                              <a:lnTo>
                                <a:pt x="58" y="60"/>
                              </a:lnTo>
                              <a:lnTo>
                                <a:pt x="58" y="71"/>
                              </a:lnTo>
                              <a:lnTo>
                                <a:pt x="0" y="71"/>
                              </a:lnTo>
                              <a:lnTo>
                                <a:pt x="0" y="67"/>
                              </a:lnTo>
                              <a:lnTo>
                                <a:pt x="41" y="11"/>
                              </a:lnTo>
                              <a:lnTo>
                                <a:pt x="1" y="11"/>
                              </a:lnTo>
                              <a:lnTo>
                                <a:pt x="1" y="0"/>
                              </a:lnTo>
                              <a:lnTo>
                                <a:pt x="58" y="0"/>
                              </a:lnTo>
                              <a:lnTo>
                                <a:pt x="58" y="4"/>
                              </a:lnTo>
                              <a:lnTo>
                                <a:pt x="2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125"/>
                      <wps:cNvSpPr>
                        <a:spLocks/>
                      </wps:cNvSpPr>
                      <wps:spPr bwMode="auto">
                        <a:xfrm>
                          <a:off x="1557337" y="271463"/>
                          <a:ext cx="37465" cy="63500"/>
                        </a:xfrm>
                        <a:custGeom>
                          <a:avLst/>
                          <a:gdLst>
                            <a:gd name="T0" fmla="*/ 45 w 59"/>
                            <a:gd name="T1" fmla="*/ 100 h 100"/>
                            <a:gd name="T2" fmla="*/ 23 w 59"/>
                            <a:gd name="T3" fmla="*/ 64 h 100"/>
                            <a:gd name="T4" fmla="*/ 13 w 59"/>
                            <a:gd name="T5" fmla="*/ 76 h 100"/>
                            <a:gd name="T6" fmla="*/ 13 w 59"/>
                            <a:gd name="T7" fmla="*/ 100 h 100"/>
                            <a:gd name="T8" fmla="*/ 0 w 59"/>
                            <a:gd name="T9" fmla="*/ 100 h 100"/>
                            <a:gd name="T10" fmla="*/ 0 w 59"/>
                            <a:gd name="T11" fmla="*/ 0 h 100"/>
                            <a:gd name="T12" fmla="*/ 13 w 59"/>
                            <a:gd name="T13" fmla="*/ 0 h 100"/>
                            <a:gd name="T14" fmla="*/ 13 w 59"/>
                            <a:gd name="T15" fmla="*/ 62 h 100"/>
                            <a:gd name="T16" fmla="*/ 39 w 59"/>
                            <a:gd name="T17" fmla="*/ 29 h 100"/>
                            <a:gd name="T18" fmla="*/ 54 w 59"/>
                            <a:gd name="T19" fmla="*/ 29 h 100"/>
                            <a:gd name="T20" fmla="*/ 32 w 59"/>
                            <a:gd name="T21" fmla="*/ 56 h 100"/>
                            <a:gd name="T22" fmla="*/ 59 w 59"/>
                            <a:gd name="T23" fmla="*/ 100 h 100"/>
                            <a:gd name="T24" fmla="*/ 45 w 59"/>
                            <a:gd name="T2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9" h="100">
                              <a:moveTo>
                                <a:pt x="45" y="100"/>
                              </a:moveTo>
                              <a:lnTo>
                                <a:pt x="23" y="64"/>
                              </a:lnTo>
                              <a:lnTo>
                                <a:pt x="13" y="76"/>
                              </a:lnTo>
                              <a:lnTo>
                                <a:pt x="13" y="100"/>
                              </a:lnTo>
                              <a:lnTo>
                                <a:pt x="0" y="100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62"/>
                              </a:lnTo>
                              <a:lnTo>
                                <a:pt x="39" y="29"/>
                              </a:lnTo>
                              <a:lnTo>
                                <a:pt x="54" y="29"/>
                              </a:lnTo>
                              <a:lnTo>
                                <a:pt x="32" y="56"/>
                              </a:lnTo>
                              <a:lnTo>
                                <a:pt x="59" y="100"/>
                              </a:lnTo>
                              <a:lnTo>
                                <a:pt x="45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126"/>
                      <wps:cNvSpPr>
                        <a:spLocks/>
                      </wps:cNvSpPr>
                      <wps:spPr bwMode="auto">
                        <a:xfrm>
                          <a:off x="1600200" y="290513"/>
                          <a:ext cx="36830" cy="45720"/>
                        </a:xfrm>
                        <a:custGeom>
                          <a:avLst/>
                          <a:gdLst>
                            <a:gd name="T0" fmla="*/ 13 w 58"/>
                            <a:gd name="T1" fmla="*/ 0 h 72"/>
                            <a:gd name="T2" fmla="*/ 13 w 58"/>
                            <a:gd name="T3" fmla="*/ 45 h 72"/>
                            <a:gd name="T4" fmla="*/ 13 w 58"/>
                            <a:gd name="T5" fmla="*/ 49 h 72"/>
                            <a:gd name="T6" fmla="*/ 14 w 58"/>
                            <a:gd name="T7" fmla="*/ 52 h 72"/>
                            <a:gd name="T8" fmla="*/ 15 w 58"/>
                            <a:gd name="T9" fmla="*/ 55 h 72"/>
                            <a:gd name="T10" fmla="*/ 17 w 58"/>
                            <a:gd name="T11" fmla="*/ 57 h 72"/>
                            <a:gd name="T12" fmla="*/ 18 w 58"/>
                            <a:gd name="T13" fmla="*/ 60 h 72"/>
                            <a:gd name="T14" fmla="*/ 21 w 58"/>
                            <a:gd name="T15" fmla="*/ 61 h 72"/>
                            <a:gd name="T16" fmla="*/ 23 w 58"/>
                            <a:gd name="T17" fmla="*/ 62 h 72"/>
                            <a:gd name="T18" fmla="*/ 28 w 58"/>
                            <a:gd name="T19" fmla="*/ 62 h 72"/>
                            <a:gd name="T20" fmla="*/ 33 w 58"/>
                            <a:gd name="T21" fmla="*/ 61 h 72"/>
                            <a:gd name="T22" fmla="*/ 38 w 58"/>
                            <a:gd name="T23" fmla="*/ 57 h 72"/>
                            <a:gd name="T24" fmla="*/ 43 w 58"/>
                            <a:gd name="T25" fmla="*/ 54 h 72"/>
                            <a:gd name="T26" fmla="*/ 46 w 58"/>
                            <a:gd name="T27" fmla="*/ 50 h 72"/>
                            <a:gd name="T28" fmla="*/ 46 w 58"/>
                            <a:gd name="T29" fmla="*/ 0 h 72"/>
                            <a:gd name="T30" fmla="*/ 58 w 58"/>
                            <a:gd name="T31" fmla="*/ 0 h 72"/>
                            <a:gd name="T32" fmla="*/ 58 w 58"/>
                            <a:gd name="T33" fmla="*/ 71 h 72"/>
                            <a:gd name="T34" fmla="*/ 46 w 58"/>
                            <a:gd name="T35" fmla="*/ 71 h 72"/>
                            <a:gd name="T36" fmla="*/ 46 w 58"/>
                            <a:gd name="T37" fmla="*/ 61 h 72"/>
                            <a:gd name="T38" fmla="*/ 42 w 58"/>
                            <a:gd name="T39" fmla="*/ 65 h 72"/>
                            <a:gd name="T40" fmla="*/ 37 w 58"/>
                            <a:gd name="T41" fmla="*/ 69 h 72"/>
                            <a:gd name="T42" fmla="*/ 31 w 58"/>
                            <a:gd name="T43" fmla="*/ 71 h 72"/>
                            <a:gd name="T44" fmla="*/ 25 w 58"/>
                            <a:gd name="T45" fmla="*/ 72 h 72"/>
                            <a:gd name="T46" fmla="*/ 19 w 58"/>
                            <a:gd name="T47" fmla="*/ 71 h 72"/>
                            <a:gd name="T48" fmla="*/ 14 w 58"/>
                            <a:gd name="T49" fmla="*/ 70 h 72"/>
                            <a:gd name="T50" fmla="*/ 10 w 58"/>
                            <a:gd name="T51" fmla="*/ 68 h 72"/>
                            <a:gd name="T52" fmla="*/ 7 w 58"/>
                            <a:gd name="T53" fmla="*/ 65 h 72"/>
                            <a:gd name="T54" fmla="*/ 5 w 58"/>
                            <a:gd name="T55" fmla="*/ 62 h 72"/>
                            <a:gd name="T56" fmla="*/ 2 w 58"/>
                            <a:gd name="T57" fmla="*/ 57 h 72"/>
                            <a:gd name="T58" fmla="*/ 1 w 58"/>
                            <a:gd name="T59" fmla="*/ 52 h 72"/>
                            <a:gd name="T60" fmla="*/ 0 w 58"/>
                            <a:gd name="T61" fmla="*/ 46 h 72"/>
                            <a:gd name="T62" fmla="*/ 0 w 58"/>
                            <a:gd name="T63" fmla="*/ 0 h 72"/>
                            <a:gd name="T64" fmla="*/ 13 w 58"/>
                            <a:gd name="T6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8" h="72">
                              <a:moveTo>
                                <a:pt x="13" y="0"/>
                              </a:moveTo>
                              <a:lnTo>
                                <a:pt x="13" y="45"/>
                              </a:lnTo>
                              <a:lnTo>
                                <a:pt x="13" y="49"/>
                              </a:lnTo>
                              <a:lnTo>
                                <a:pt x="14" y="52"/>
                              </a:lnTo>
                              <a:lnTo>
                                <a:pt x="15" y="55"/>
                              </a:lnTo>
                              <a:lnTo>
                                <a:pt x="17" y="57"/>
                              </a:lnTo>
                              <a:lnTo>
                                <a:pt x="18" y="60"/>
                              </a:lnTo>
                              <a:lnTo>
                                <a:pt x="21" y="61"/>
                              </a:lnTo>
                              <a:lnTo>
                                <a:pt x="23" y="62"/>
                              </a:lnTo>
                              <a:lnTo>
                                <a:pt x="28" y="62"/>
                              </a:lnTo>
                              <a:lnTo>
                                <a:pt x="33" y="61"/>
                              </a:lnTo>
                              <a:lnTo>
                                <a:pt x="38" y="57"/>
                              </a:lnTo>
                              <a:lnTo>
                                <a:pt x="43" y="54"/>
                              </a:lnTo>
                              <a:lnTo>
                                <a:pt x="46" y="50"/>
                              </a:lnTo>
                              <a:lnTo>
                                <a:pt x="46" y="0"/>
                              </a:lnTo>
                              <a:lnTo>
                                <a:pt x="58" y="0"/>
                              </a:lnTo>
                              <a:lnTo>
                                <a:pt x="58" y="71"/>
                              </a:lnTo>
                              <a:lnTo>
                                <a:pt x="46" y="71"/>
                              </a:lnTo>
                              <a:lnTo>
                                <a:pt x="46" y="61"/>
                              </a:lnTo>
                              <a:lnTo>
                                <a:pt x="42" y="65"/>
                              </a:lnTo>
                              <a:lnTo>
                                <a:pt x="37" y="69"/>
                              </a:lnTo>
                              <a:lnTo>
                                <a:pt x="31" y="71"/>
                              </a:lnTo>
                              <a:lnTo>
                                <a:pt x="25" y="72"/>
                              </a:lnTo>
                              <a:lnTo>
                                <a:pt x="19" y="71"/>
                              </a:lnTo>
                              <a:lnTo>
                                <a:pt x="14" y="70"/>
                              </a:lnTo>
                              <a:lnTo>
                                <a:pt x="10" y="68"/>
                              </a:lnTo>
                              <a:lnTo>
                                <a:pt x="7" y="65"/>
                              </a:lnTo>
                              <a:lnTo>
                                <a:pt x="5" y="62"/>
                              </a:lnTo>
                              <a:lnTo>
                                <a:pt x="2" y="57"/>
                              </a:lnTo>
                              <a:lnTo>
                                <a:pt x="1" y="52"/>
                              </a:lnTo>
                              <a:lnTo>
                                <a:pt x="0" y="46"/>
                              </a:ln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127"/>
                      <wps:cNvSpPr>
                        <a:spLocks/>
                      </wps:cNvSpPr>
                      <wps:spPr bwMode="auto">
                        <a:xfrm>
                          <a:off x="1647825" y="290513"/>
                          <a:ext cx="60325" cy="45720"/>
                        </a:xfrm>
                        <a:custGeom>
                          <a:avLst/>
                          <a:gdLst>
                            <a:gd name="T0" fmla="*/ 82 w 95"/>
                            <a:gd name="T1" fmla="*/ 72 h 72"/>
                            <a:gd name="T2" fmla="*/ 82 w 95"/>
                            <a:gd name="T3" fmla="*/ 27 h 72"/>
                            <a:gd name="T4" fmla="*/ 82 w 95"/>
                            <a:gd name="T5" fmla="*/ 23 h 72"/>
                            <a:gd name="T6" fmla="*/ 81 w 95"/>
                            <a:gd name="T7" fmla="*/ 20 h 72"/>
                            <a:gd name="T8" fmla="*/ 80 w 95"/>
                            <a:gd name="T9" fmla="*/ 16 h 72"/>
                            <a:gd name="T10" fmla="*/ 79 w 95"/>
                            <a:gd name="T11" fmla="*/ 14 h 72"/>
                            <a:gd name="T12" fmla="*/ 77 w 95"/>
                            <a:gd name="T13" fmla="*/ 12 h 72"/>
                            <a:gd name="T14" fmla="*/ 74 w 95"/>
                            <a:gd name="T15" fmla="*/ 11 h 72"/>
                            <a:gd name="T16" fmla="*/ 72 w 95"/>
                            <a:gd name="T17" fmla="*/ 10 h 72"/>
                            <a:gd name="T18" fmla="*/ 67 w 95"/>
                            <a:gd name="T19" fmla="*/ 10 h 72"/>
                            <a:gd name="T20" fmla="*/ 63 w 95"/>
                            <a:gd name="T21" fmla="*/ 11 h 72"/>
                            <a:gd name="T22" fmla="*/ 59 w 95"/>
                            <a:gd name="T23" fmla="*/ 13 h 72"/>
                            <a:gd name="T24" fmla="*/ 56 w 95"/>
                            <a:gd name="T25" fmla="*/ 16 h 72"/>
                            <a:gd name="T26" fmla="*/ 54 w 95"/>
                            <a:gd name="T27" fmla="*/ 20 h 72"/>
                            <a:gd name="T28" fmla="*/ 54 w 95"/>
                            <a:gd name="T29" fmla="*/ 72 h 72"/>
                            <a:gd name="T30" fmla="*/ 41 w 95"/>
                            <a:gd name="T31" fmla="*/ 72 h 72"/>
                            <a:gd name="T32" fmla="*/ 41 w 95"/>
                            <a:gd name="T33" fmla="*/ 22 h 72"/>
                            <a:gd name="T34" fmla="*/ 41 w 95"/>
                            <a:gd name="T35" fmla="*/ 19 h 72"/>
                            <a:gd name="T36" fmla="*/ 40 w 95"/>
                            <a:gd name="T37" fmla="*/ 16 h 72"/>
                            <a:gd name="T38" fmla="*/ 39 w 95"/>
                            <a:gd name="T39" fmla="*/ 15 h 72"/>
                            <a:gd name="T40" fmla="*/ 38 w 95"/>
                            <a:gd name="T41" fmla="*/ 13 h 72"/>
                            <a:gd name="T42" fmla="*/ 33 w 95"/>
                            <a:gd name="T43" fmla="*/ 11 h 72"/>
                            <a:gd name="T44" fmla="*/ 27 w 95"/>
                            <a:gd name="T45" fmla="*/ 10 h 72"/>
                            <a:gd name="T46" fmla="*/ 23 w 95"/>
                            <a:gd name="T47" fmla="*/ 11 h 72"/>
                            <a:gd name="T48" fmla="*/ 19 w 95"/>
                            <a:gd name="T49" fmla="*/ 13 h 72"/>
                            <a:gd name="T50" fmla="*/ 16 w 95"/>
                            <a:gd name="T51" fmla="*/ 16 h 72"/>
                            <a:gd name="T52" fmla="*/ 13 w 95"/>
                            <a:gd name="T53" fmla="*/ 20 h 72"/>
                            <a:gd name="T54" fmla="*/ 13 w 95"/>
                            <a:gd name="T55" fmla="*/ 72 h 72"/>
                            <a:gd name="T56" fmla="*/ 0 w 95"/>
                            <a:gd name="T57" fmla="*/ 72 h 72"/>
                            <a:gd name="T58" fmla="*/ 0 w 95"/>
                            <a:gd name="T59" fmla="*/ 1 h 72"/>
                            <a:gd name="T60" fmla="*/ 8 w 95"/>
                            <a:gd name="T61" fmla="*/ 1 h 72"/>
                            <a:gd name="T62" fmla="*/ 13 w 95"/>
                            <a:gd name="T63" fmla="*/ 9 h 72"/>
                            <a:gd name="T64" fmla="*/ 17 w 95"/>
                            <a:gd name="T65" fmla="*/ 5 h 72"/>
                            <a:gd name="T66" fmla="*/ 21 w 95"/>
                            <a:gd name="T67" fmla="*/ 2 h 72"/>
                            <a:gd name="T68" fmla="*/ 25 w 95"/>
                            <a:gd name="T69" fmla="*/ 1 h 72"/>
                            <a:gd name="T70" fmla="*/ 30 w 95"/>
                            <a:gd name="T71" fmla="*/ 0 h 72"/>
                            <a:gd name="T72" fmla="*/ 38 w 95"/>
                            <a:gd name="T73" fmla="*/ 1 h 72"/>
                            <a:gd name="T74" fmla="*/ 44 w 95"/>
                            <a:gd name="T75" fmla="*/ 2 h 72"/>
                            <a:gd name="T76" fmla="*/ 48 w 95"/>
                            <a:gd name="T77" fmla="*/ 5 h 72"/>
                            <a:gd name="T78" fmla="*/ 53 w 95"/>
                            <a:gd name="T79" fmla="*/ 9 h 72"/>
                            <a:gd name="T80" fmla="*/ 55 w 95"/>
                            <a:gd name="T81" fmla="*/ 6 h 72"/>
                            <a:gd name="T82" fmla="*/ 60 w 95"/>
                            <a:gd name="T83" fmla="*/ 3 h 72"/>
                            <a:gd name="T84" fmla="*/ 66 w 95"/>
                            <a:gd name="T85" fmla="*/ 1 h 72"/>
                            <a:gd name="T86" fmla="*/ 72 w 95"/>
                            <a:gd name="T87" fmla="*/ 0 h 72"/>
                            <a:gd name="T88" fmla="*/ 77 w 95"/>
                            <a:gd name="T89" fmla="*/ 0 h 72"/>
                            <a:gd name="T90" fmla="*/ 82 w 95"/>
                            <a:gd name="T91" fmla="*/ 2 h 72"/>
                            <a:gd name="T92" fmla="*/ 85 w 95"/>
                            <a:gd name="T93" fmla="*/ 4 h 72"/>
                            <a:gd name="T94" fmla="*/ 88 w 95"/>
                            <a:gd name="T95" fmla="*/ 6 h 72"/>
                            <a:gd name="T96" fmla="*/ 91 w 95"/>
                            <a:gd name="T97" fmla="*/ 10 h 72"/>
                            <a:gd name="T98" fmla="*/ 94 w 95"/>
                            <a:gd name="T99" fmla="*/ 14 h 72"/>
                            <a:gd name="T100" fmla="*/ 95 w 95"/>
                            <a:gd name="T101" fmla="*/ 19 h 72"/>
                            <a:gd name="T102" fmla="*/ 95 w 95"/>
                            <a:gd name="T103" fmla="*/ 25 h 72"/>
                            <a:gd name="T104" fmla="*/ 95 w 95"/>
                            <a:gd name="T105" fmla="*/ 72 h 72"/>
                            <a:gd name="T106" fmla="*/ 82 w 95"/>
                            <a:gd name="T107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5" h="72">
                              <a:moveTo>
                                <a:pt x="82" y="72"/>
                              </a:moveTo>
                              <a:lnTo>
                                <a:pt x="82" y="27"/>
                              </a:lnTo>
                              <a:lnTo>
                                <a:pt x="82" y="23"/>
                              </a:lnTo>
                              <a:lnTo>
                                <a:pt x="81" y="20"/>
                              </a:lnTo>
                              <a:lnTo>
                                <a:pt x="80" y="16"/>
                              </a:lnTo>
                              <a:lnTo>
                                <a:pt x="79" y="14"/>
                              </a:lnTo>
                              <a:lnTo>
                                <a:pt x="77" y="12"/>
                              </a:lnTo>
                              <a:lnTo>
                                <a:pt x="74" y="11"/>
                              </a:lnTo>
                              <a:lnTo>
                                <a:pt x="72" y="10"/>
                              </a:lnTo>
                              <a:lnTo>
                                <a:pt x="67" y="10"/>
                              </a:lnTo>
                              <a:lnTo>
                                <a:pt x="63" y="11"/>
                              </a:lnTo>
                              <a:lnTo>
                                <a:pt x="59" y="13"/>
                              </a:lnTo>
                              <a:lnTo>
                                <a:pt x="56" y="16"/>
                              </a:lnTo>
                              <a:lnTo>
                                <a:pt x="54" y="20"/>
                              </a:lnTo>
                              <a:lnTo>
                                <a:pt x="54" y="72"/>
                              </a:lnTo>
                              <a:lnTo>
                                <a:pt x="41" y="72"/>
                              </a:lnTo>
                              <a:lnTo>
                                <a:pt x="41" y="22"/>
                              </a:lnTo>
                              <a:lnTo>
                                <a:pt x="41" y="19"/>
                              </a:lnTo>
                              <a:lnTo>
                                <a:pt x="40" y="16"/>
                              </a:lnTo>
                              <a:lnTo>
                                <a:pt x="39" y="15"/>
                              </a:lnTo>
                              <a:lnTo>
                                <a:pt x="38" y="13"/>
                              </a:lnTo>
                              <a:lnTo>
                                <a:pt x="33" y="11"/>
                              </a:lnTo>
                              <a:lnTo>
                                <a:pt x="27" y="10"/>
                              </a:lnTo>
                              <a:lnTo>
                                <a:pt x="23" y="11"/>
                              </a:lnTo>
                              <a:lnTo>
                                <a:pt x="19" y="13"/>
                              </a:lnTo>
                              <a:lnTo>
                                <a:pt x="16" y="16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13" y="9"/>
                              </a:lnTo>
                              <a:lnTo>
                                <a:pt x="17" y="5"/>
                              </a:lnTo>
                              <a:lnTo>
                                <a:pt x="21" y="2"/>
                              </a:lnTo>
                              <a:lnTo>
                                <a:pt x="25" y="1"/>
                              </a:lnTo>
                              <a:lnTo>
                                <a:pt x="30" y="0"/>
                              </a:lnTo>
                              <a:lnTo>
                                <a:pt x="38" y="1"/>
                              </a:lnTo>
                              <a:lnTo>
                                <a:pt x="44" y="2"/>
                              </a:lnTo>
                              <a:lnTo>
                                <a:pt x="48" y="5"/>
                              </a:lnTo>
                              <a:lnTo>
                                <a:pt x="53" y="9"/>
                              </a:lnTo>
                              <a:lnTo>
                                <a:pt x="55" y="6"/>
                              </a:lnTo>
                              <a:lnTo>
                                <a:pt x="60" y="3"/>
                              </a:lnTo>
                              <a:lnTo>
                                <a:pt x="66" y="1"/>
                              </a:lnTo>
                              <a:lnTo>
                                <a:pt x="72" y="0"/>
                              </a:lnTo>
                              <a:lnTo>
                                <a:pt x="77" y="0"/>
                              </a:lnTo>
                              <a:lnTo>
                                <a:pt x="82" y="2"/>
                              </a:lnTo>
                              <a:lnTo>
                                <a:pt x="85" y="4"/>
                              </a:lnTo>
                              <a:lnTo>
                                <a:pt x="88" y="6"/>
                              </a:lnTo>
                              <a:lnTo>
                                <a:pt x="91" y="10"/>
                              </a:lnTo>
                              <a:lnTo>
                                <a:pt x="94" y="14"/>
                              </a:lnTo>
                              <a:lnTo>
                                <a:pt x="95" y="19"/>
                              </a:lnTo>
                              <a:lnTo>
                                <a:pt x="95" y="25"/>
                              </a:lnTo>
                              <a:lnTo>
                                <a:pt x="95" y="72"/>
                              </a:lnTo>
                              <a:lnTo>
                                <a:pt x="82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128"/>
                      <wps:cNvSpPr>
                        <a:spLocks/>
                      </wps:cNvSpPr>
                      <wps:spPr bwMode="auto">
                        <a:xfrm>
                          <a:off x="1719262" y="323850"/>
                          <a:ext cx="13970" cy="26670"/>
                        </a:xfrm>
                        <a:custGeom>
                          <a:avLst/>
                          <a:gdLst>
                            <a:gd name="T0" fmla="*/ 3 w 22"/>
                            <a:gd name="T1" fmla="*/ 42 h 42"/>
                            <a:gd name="T2" fmla="*/ 0 w 22"/>
                            <a:gd name="T3" fmla="*/ 38 h 42"/>
                            <a:gd name="T4" fmla="*/ 4 w 22"/>
                            <a:gd name="T5" fmla="*/ 34 h 42"/>
                            <a:gd name="T6" fmla="*/ 8 w 22"/>
                            <a:gd name="T7" fmla="*/ 30 h 42"/>
                            <a:gd name="T8" fmla="*/ 10 w 22"/>
                            <a:gd name="T9" fmla="*/ 25 h 42"/>
                            <a:gd name="T10" fmla="*/ 11 w 22"/>
                            <a:gd name="T11" fmla="*/ 22 h 42"/>
                            <a:gd name="T12" fmla="*/ 10 w 22"/>
                            <a:gd name="T13" fmla="*/ 19 h 42"/>
                            <a:gd name="T14" fmla="*/ 9 w 22"/>
                            <a:gd name="T15" fmla="*/ 16 h 42"/>
                            <a:gd name="T16" fmla="*/ 6 w 22"/>
                            <a:gd name="T17" fmla="*/ 15 h 42"/>
                            <a:gd name="T18" fmla="*/ 5 w 22"/>
                            <a:gd name="T19" fmla="*/ 13 h 42"/>
                            <a:gd name="T20" fmla="*/ 4 w 22"/>
                            <a:gd name="T21" fmla="*/ 11 h 42"/>
                            <a:gd name="T22" fmla="*/ 3 w 22"/>
                            <a:gd name="T23" fmla="*/ 9 h 42"/>
                            <a:gd name="T24" fmla="*/ 4 w 22"/>
                            <a:gd name="T25" fmla="*/ 5 h 42"/>
                            <a:gd name="T26" fmla="*/ 6 w 22"/>
                            <a:gd name="T27" fmla="*/ 2 h 42"/>
                            <a:gd name="T28" fmla="*/ 9 w 22"/>
                            <a:gd name="T29" fmla="*/ 1 h 42"/>
                            <a:gd name="T30" fmla="*/ 12 w 22"/>
                            <a:gd name="T31" fmla="*/ 0 h 42"/>
                            <a:gd name="T32" fmla="*/ 16 w 22"/>
                            <a:gd name="T33" fmla="*/ 1 h 42"/>
                            <a:gd name="T34" fmla="*/ 19 w 22"/>
                            <a:gd name="T35" fmla="*/ 3 h 42"/>
                            <a:gd name="T36" fmla="*/ 22 w 22"/>
                            <a:gd name="T37" fmla="*/ 7 h 42"/>
                            <a:gd name="T38" fmla="*/ 22 w 22"/>
                            <a:gd name="T39" fmla="*/ 11 h 42"/>
                            <a:gd name="T40" fmla="*/ 21 w 22"/>
                            <a:gd name="T41" fmla="*/ 19 h 42"/>
                            <a:gd name="T42" fmla="*/ 19 w 22"/>
                            <a:gd name="T43" fmla="*/ 27 h 42"/>
                            <a:gd name="T44" fmla="*/ 16 w 22"/>
                            <a:gd name="T45" fmla="*/ 31 h 42"/>
                            <a:gd name="T46" fmla="*/ 12 w 22"/>
                            <a:gd name="T47" fmla="*/ 34 h 42"/>
                            <a:gd name="T48" fmla="*/ 8 w 22"/>
                            <a:gd name="T49" fmla="*/ 38 h 42"/>
                            <a:gd name="T50" fmla="*/ 3 w 22"/>
                            <a:gd name="T51" fmla="*/ 42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2" h="42">
                              <a:moveTo>
                                <a:pt x="3" y="42"/>
                              </a:moveTo>
                              <a:lnTo>
                                <a:pt x="0" y="38"/>
                              </a:lnTo>
                              <a:lnTo>
                                <a:pt x="4" y="34"/>
                              </a:lnTo>
                              <a:lnTo>
                                <a:pt x="8" y="30"/>
                              </a:lnTo>
                              <a:lnTo>
                                <a:pt x="10" y="25"/>
                              </a:lnTo>
                              <a:lnTo>
                                <a:pt x="11" y="22"/>
                              </a:lnTo>
                              <a:lnTo>
                                <a:pt x="10" y="19"/>
                              </a:lnTo>
                              <a:lnTo>
                                <a:pt x="9" y="16"/>
                              </a:lnTo>
                              <a:lnTo>
                                <a:pt x="6" y="15"/>
                              </a:lnTo>
                              <a:lnTo>
                                <a:pt x="5" y="13"/>
                              </a:lnTo>
                              <a:lnTo>
                                <a:pt x="4" y="11"/>
                              </a:lnTo>
                              <a:lnTo>
                                <a:pt x="3" y="9"/>
                              </a:lnTo>
                              <a:lnTo>
                                <a:pt x="4" y="5"/>
                              </a:lnTo>
                              <a:lnTo>
                                <a:pt x="6" y="2"/>
                              </a:lnTo>
                              <a:lnTo>
                                <a:pt x="9" y="1"/>
                              </a:lnTo>
                              <a:lnTo>
                                <a:pt x="12" y="0"/>
                              </a:lnTo>
                              <a:lnTo>
                                <a:pt x="16" y="1"/>
                              </a:lnTo>
                              <a:lnTo>
                                <a:pt x="19" y="3"/>
                              </a:lnTo>
                              <a:lnTo>
                                <a:pt x="22" y="7"/>
                              </a:lnTo>
                              <a:lnTo>
                                <a:pt x="22" y="11"/>
                              </a:lnTo>
                              <a:lnTo>
                                <a:pt x="21" y="19"/>
                              </a:lnTo>
                              <a:lnTo>
                                <a:pt x="19" y="27"/>
                              </a:lnTo>
                              <a:lnTo>
                                <a:pt x="16" y="31"/>
                              </a:lnTo>
                              <a:lnTo>
                                <a:pt x="12" y="34"/>
                              </a:lnTo>
                              <a:lnTo>
                                <a:pt x="8" y="38"/>
                              </a:lnTo>
                              <a:lnTo>
                                <a:pt x="3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129"/>
                      <wps:cNvSpPr>
                        <a:spLocks/>
                      </wps:cNvSpPr>
                      <wps:spPr bwMode="auto">
                        <a:xfrm>
                          <a:off x="1757362" y="290513"/>
                          <a:ext cx="41910" cy="45720"/>
                        </a:xfrm>
                        <a:custGeom>
                          <a:avLst/>
                          <a:gdLst>
                            <a:gd name="T0" fmla="*/ 34 w 66"/>
                            <a:gd name="T1" fmla="*/ 72 h 72"/>
                            <a:gd name="T2" fmla="*/ 31 w 66"/>
                            <a:gd name="T3" fmla="*/ 72 h 72"/>
                            <a:gd name="T4" fmla="*/ 0 w 66"/>
                            <a:gd name="T5" fmla="*/ 0 h 72"/>
                            <a:gd name="T6" fmla="*/ 14 w 66"/>
                            <a:gd name="T7" fmla="*/ 0 h 72"/>
                            <a:gd name="T8" fmla="*/ 33 w 66"/>
                            <a:gd name="T9" fmla="*/ 49 h 72"/>
                            <a:gd name="T10" fmla="*/ 52 w 66"/>
                            <a:gd name="T11" fmla="*/ 0 h 72"/>
                            <a:gd name="T12" fmla="*/ 66 w 66"/>
                            <a:gd name="T13" fmla="*/ 0 h 72"/>
                            <a:gd name="T14" fmla="*/ 34 w 66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6" h="72">
                              <a:moveTo>
                                <a:pt x="34" y="72"/>
                              </a:moveTo>
                              <a:lnTo>
                                <a:pt x="31" y="72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3" y="49"/>
                              </a:lnTo>
                              <a:lnTo>
                                <a:pt x="52" y="0"/>
                              </a:lnTo>
                              <a:lnTo>
                                <a:pt x="66" y="0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130"/>
                      <wps:cNvSpPr>
                        <a:spLocks noEditPoints="1"/>
                      </wps:cNvSpPr>
                      <wps:spPr bwMode="auto">
                        <a:xfrm>
                          <a:off x="1800225" y="266700"/>
                          <a:ext cx="40640" cy="85090"/>
                        </a:xfrm>
                        <a:custGeom>
                          <a:avLst/>
                          <a:gdLst>
                            <a:gd name="T0" fmla="*/ 34 w 64"/>
                            <a:gd name="T1" fmla="*/ 119 h 134"/>
                            <a:gd name="T2" fmla="*/ 32 w 64"/>
                            <a:gd name="T3" fmla="*/ 122 h 134"/>
                            <a:gd name="T4" fmla="*/ 30 w 64"/>
                            <a:gd name="T5" fmla="*/ 125 h 134"/>
                            <a:gd name="T6" fmla="*/ 28 w 64"/>
                            <a:gd name="T7" fmla="*/ 127 h 134"/>
                            <a:gd name="T8" fmla="*/ 24 w 64"/>
                            <a:gd name="T9" fmla="*/ 130 h 134"/>
                            <a:gd name="T10" fmla="*/ 20 w 64"/>
                            <a:gd name="T11" fmla="*/ 132 h 134"/>
                            <a:gd name="T12" fmla="*/ 16 w 64"/>
                            <a:gd name="T13" fmla="*/ 133 h 134"/>
                            <a:gd name="T14" fmla="*/ 11 w 64"/>
                            <a:gd name="T15" fmla="*/ 134 h 134"/>
                            <a:gd name="T16" fmla="*/ 7 w 64"/>
                            <a:gd name="T17" fmla="*/ 134 h 134"/>
                            <a:gd name="T18" fmla="*/ 7 w 64"/>
                            <a:gd name="T19" fmla="*/ 123 h 134"/>
                            <a:gd name="T20" fmla="*/ 14 w 64"/>
                            <a:gd name="T21" fmla="*/ 122 h 134"/>
                            <a:gd name="T22" fmla="*/ 20 w 64"/>
                            <a:gd name="T23" fmla="*/ 120 h 134"/>
                            <a:gd name="T24" fmla="*/ 23 w 64"/>
                            <a:gd name="T25" fmla="*/ 118 h 134"/>
                            <a:gd name="T26" fmla="*/ 24 w 64"/>
                            <a:gd name="T27" fmla="*/ 116 h 134"/>
                            <a:gd name="T28" fmla="*/ 25 w 64"/>
                            <a:gd name="T29" fmla="*/ 113 h 134"/>
                            <a:gd name="T30" fmla="*/ 26 w 64"/>
                            <a:gd name="T31" fmla="*/ 110 h 134"/>
                            <a:gd name="T32" fmla="*/ 25 w 64"/>
                            <a:gd name="T33" fmla="*/ 105 h 134"/>
                            <a:gd name="T34" fmla="*/ 24 w 64"/>
                            <a:gd name="T35" fmla="*/ 99 h 134"/>
                            <a:gd name="T36" fmla="*/ 22 w 64"/>
                            <a:gd name="T37" fmla="*/ 92 h 134"/>
                            <a:gd name="T38" fmla="*/ 19 w 64"/>
                            <a:gd name="T39" fmla="*/ 85 h 134"/>
                            <a:gd name="T40" fmla="*/ 0 w 64"/>
                            <a:gd name="T41" fmla="*/ 36 h 134"/>
                            <a:gd name="T42" fmla="*/ 12 w 64"/>
                            <a:gd name="T43" fmla="*/ 36 h 134"/>
                            <a:gd name="T44" fmla="*/ 32 w 64"/>
                            <a:gd name="T45" fmla="*/ 90 h 134"/>
                            <a:gd name="T46" fmla="*/ 51 w 64"/>
                            <a:gd name="T47" fmla="*/ 36 h 134"/>
                            <a:gd name="T48" fmla="*/ 64 w 64"/>
                            <a:gd name="T49" fmla="*/ 36 h 134"/>
                            <a:gd name="T50" fmla="*/ 34 w 64"/>
                            <a:gd name="T51" fmla="*/ 119 h 134"/>
                            <a:gd name="T52" fmla="*/ 48 w 64"/>
                            <a:gd name="T53" fmla="*/ 0 h 134"/>
                            <a:gd name="T54" fmla="*/ 33 w 64"/>
                            <a:gd name="T55" fmla="*/ 22 h 134"/>
                            <a:gd name="T56" fmla="*/ 24 w 64"/>
                            <a:gd name="T57" fmla="*/ 22 h 134"/>
                            <a:gd name="T58" fmla="*/ 36 w 64"/>
                            <a:gd name="T59" fmla="*/ 0 h 134"/>
                            <a:gd name="T60" fmla="*/ 48 w 64"/>
                            <a:gd name="T61" fmla="*/ 0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4" h="134">
                              <a:moveTo>
                                <a:pt x="34" y="119"/>
                              </a:moveTo>
                              <a:lnTo>
                                <a:pt x="32" y="122"/>
                              </a:lnTo>
                              <a:lnTo>
                                <a:pt x="30" y="125"/>
                              </a:lnTo>
                              <a:lnTo>
                                <a:pt x="28" y="127"/>
                              </a:lnTo>
                              <a:lnTo>
                                <a:pt x="24" y="130"/>
                              </a:lnTo>
                              <a:lnTo>
                                <a:pt x="20" y="132"/>
                              </a:lnTo>
                              <a:lnTo>
                                <a:pt x="16" y="133"/>
                              </a:lnTo>
                              <a:lnTo>
                                <a:pt x="11" y="134"/>
                              </a:lnTo>
                              <a:lnTo>
                                <a:pt x="7" y="134"/>
                              </a:lnTo>
                              <a:lnTo>
                                <a:pt x="7" y="123"/>
                              </a:lnTo>
                              <a:lnTo>
                                <a:pt x="14" y="122"/>
                              </a:lnTo>
                              <a:lnTo>
                                <a:pt x="20" y="120"/>
                              </a:lnTo>
                              <a:lnTo>
                                <a:pt x="23" y="118"/>
                              </a:lnTo>
                              <a:lnTo>
                                <a:pt x="24" y="116"/>
                              </a:lnTo>
                              <a:lnTo>
                                <a:pt x="25" y="113"/>
                              </a:lnTo>
                              <a:lnTo>
                                <a:pt x="26" y="110"/>
                              </a:lnTo>
                              <a:lnTo>
                                <a:pt x="25" y="105"/>
                              </a:lnTo>
                              <a:lnTo>
                                <a:pt x="24" y="99"/>
                              </a:lnTo>
                              <a:lnTo>
                                <a:pt x="22" y="92"/>
                              </a:lnTo>
                              <a:lnTo>
                                <a:pt x="19" y="85"/>
                              </a:lnTo>
                              <a:lnTo>
                                <a:pt x="0" y="36"/>
                              </a:lnTo>
                              <a:lnTo>
                                <a:pt x="12" y="36"/>
                              </a:lnTo>
                              <a:lnTo>
                                <a:pt x="32" y="90"/>
                              </a:lnTo>
                              <a:lnTo>
                                <a:pt x="51" y="36"/>
                              </a:lnTo>
                              <a:lnTo>
                                <a:pt x="64" y="36"/>
                              </a:lnTo>
                              <a:lnTo>
                                <a:pt x="34" y="119"/>
                              </a:lnTo>
                              <a:close/>
                              <a:moveTo>
                                <a:pt x="48" y="0"/>
                              </a:moveTo>
                              <a:lnTo>
                                <a:pt x="33" y="22"/>
                              </a:lnTo>
                              <a:lnTo>
                                <a:pt x="24" y="22"/>
                              </a:lnTo>
                              <a:lnTo>
                                <a:pt x="36" y="0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131"/>
                      <wps:cNvSpPr>
                        <a:spLocks/>
                      </wps:cNvSpPr>
                      <wps:spPr bwMode="auto">
                        <a:xfrm>
                          <a:off x="1838325" y="290513"/>
                          <a:ext cx="41275" cy="45720"/>
                        </a:xfrm>
                        <a:custGeom>
                          <a:avLst/>
                          <a:gdLst>
                            <a:gd name="T0" fmla="*/ 34 w 65"/>
                            <a:gd name="T1" fmla="*/ 72 h 72"/>
                            <a:gd name="T2" fmla="*/ 30 w 65"/>
                            <a:gd name="T3" fmla="*/ 72 h 72"/>
                            <a:gd name="T4" fmla="*/ 0 w 65"/>
                            <a:gd name="T5" fmla="*/ 0 h 72"/>
                            <a:gd name="T6" fmla="*/ 14 w 65"/>
                            <a:gd name="T7" fmla="*/ 0 h 72"/>
                            <a:gd name="T8" fmla="*/ 33 w 65"/>
                            <a:gd name="T9" fmla="*/ 49 h 72"/>
                            <a:gd name="T10" fmla="*/ 52 w 65"/>
                            <a:gd name="T11" fmla="*/ 0 h 72"/>
                            <a:gd name="T12" fmla="*/ 65 w 65"/>
                            <a:gd name="T13" fmla="*/ 0 h 72"/>
                            <a:gd name="T14" fmla="*/ 34 w 65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5" h="72">
                              <a:moveTo>
                                <a:pt x="34" y="72"/>
                              </a:moveTo>
                              <a:lnTo>
                                <a:pt x="30" y="72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3" y="49"/>
                              </a:lnTo>
                              <a:lnTo>
                                <a:pt x="52" y="0"/>
                              </a:lnTo>
                              <a:lnTo>
                                <a:pt x="65" y="0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132"/>
                      <wps:cNvSpPr>
                        <a:spLocks noEditPoints="1"/>
                      </wps:cNvSpPr>
                      <wps:spPr bwMode="auto">
                        <a:xfrm>
                          <a:off x="1881187" y="290513"/>
                          <a:ext cx="41275" cy="46355"/>
                        </a:xfrm>
                        <a:custGeom>
                          <a:avLst/>
                          <a:gdLst>
                            <a:gd name="T0" fmla="*/ 0 w 65"/>
                            <a:gd name="T1" fmla="*/ 28 h 73"/>
                            <a:gd name="T2" fmla="*/ 5 w 65"/>
                            <a:gd name="T3" fmla="*/ 15 h 73"/>
                            <a:gd name="T4" fmla="*/ 14 w 65"/>
                            <a:gd name="T5" fmla="*/ 5 h 73"/>
                            <a:gd name="T6" fmla="*/ 26 w 65"/>
                            <a:gd name="T7" fmla="*/ 1 h 73"/>
                            <a:gd name="T8" fmla="*/ 39 w 65"/>
                            <a:gd name="T9" fmla="*/ 1 h 73"/>
                            <a:gd name="T10" fmla="*/ 51 w 65"/>
                            <a:gd name="T11" fmla="*/ 5 h 73"/>
                            <a:gd name="T12" fmla="*/ 59 w 65"/>
                            <a:gd name="T13" fmla="*/ 14 h 73"/>
                            <a:gd name="T14" fmla="*/ 64 w 65"/>
                            <a:gd name="T15" fmla="*/ 28 h 73"/>
                            <a:gd name="T16" fmla="*/ 64 w 65"/>
                            <a:gd name="T17" fmla="*/ 44 h 73"/>
                            <a:gd name="T18" fmla="*/ 59 w 65"/>
                            <a:gd name="T19" fmla="*/ 57 h 73"/>
                            <a:gd name="T20" fmla="*/ 51 w 65"/>
                            <a:gd name="T21" fmla="*/ 68 h 73"/>
                            <a:gd name="T22" fmla="*/ 39 w 65"/>
                            <a:gd name="T23" fmla="*/ 72 h 73"/>
                            <a:gd name="T24" fmla="*/ 25 w 65"/>
                            <a:gd name="T25" fmla="*/ 72 h 73"/>
                            <a:gd name="T26" fmla="*/ 13 w 65"/>
                            <a:gd name="T27" fmla="*/ 67 h 73"/>
                            <a:gd name="T28" fmla="*/ 5 w 65"/>
                            <a:gd name="T29" fmla="*/ 57 h 73"/>
                            <a:gd name="T30" fmla="*/ 0 w 65"/>
                            <a:gd name="T31" fmla="*/ 44 h 73"/>
                            <a:gd name="T32" fmla="*/ 13 w 65"/>
                            <a:gd name="T33" fmla="*/ 36 h 73"/>
                            <a:gd name="T34" fmla="*/ 14 w 65"/>
                            <a:gd name="T35" fmla="*/ 48 h 73"/>
                            <a:gd name="T36" fmla="*/ 18 w 65"/>
                            <a:gd name="T37" fmla="*/ 56 h 73"/>
                            <a:gd name="T38" fmla="*/ 24 w 65"/>
                            <a:gd name="T39" fmla="*/ 61 h 73"/>
                            <a:gd name="T40" fmla="*/ 32 w 65"/>
                            <a:gd name="T41" fmla="*/ 63 h 73"/>
                            <a:gd name="T42" fmla="*/ 40 w 65"/>
                            <a:gd name="T43" fmla="*/ 61 h 73"/>
                            <a:gd name="T44" fmla="*/ 46 w 65"/>
                            <a:gd name="T45" fmla="*/ 55 h 73"/>
                            <a:gd name="T46" fmla="*/ 50 w 65"/>
                            <a:gd name="T47" fmla="*/ 47 h 73"/>
                            <a:gd name="T48" fmla="*/ 51 w 65"/>
                            <a:gd name="T49" fmla="*/ 36 h 73"/>
                            <a:gd name="T50" fmla="*/ 50 w 65"/>
                            <a:gd name="T51" fmla="*/ 25 h 73"/>
                            <a:gd name="T52" fmla="*/ 47 w 65"/>
                            <a:gd name="T53" fmla="*/ 16 h 73"/>
                            <a:gd name="T54" fmla="*/ 40 w 65"/>
                            <a:gd name="T55" fmla="*/ 11 h 73"/>
                            <a:gd name="T56" fmla="*/ 32 w 65"/>
                            <a:gd name="T57" fmla="*/ 10 h 73"/>
                            <a:gd name="T58" fmla="*/ 25 w 65"/>
                            <a:gd name="T59" fmla="*/ 11 h 73"/>
                            <a:gd name="T60" fmla="*/ 18 w 65"/>
                            <a:gd name="T61" fmla="*/ 16 h 73"/>
                            <a:gd name="T62" fmla="*/ 15 w 65"/>
                            <a:gd name="T63" fmla="*/ 25 h 73"/>
                            <a:gd name="T64" fmla="*/ 13 w 65"/>
                            <a:gd name="T65" fmla="*/ 36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5" h="73">
                              <a:moveTo>
                                <a:pt x="0" y="36"/>
                              </a:moveTo>
                              <a:lnTo>
                                <a:pt x="0" y="28"/>
                              </a:lnTo>
                              <a:lnTo>
                                <a:pt x="3" y="22"/>
                              </a:lnTo>
                              <a:lnTo>
                                <a:pt x="5" y="15"/>
                              </a:lnTo>
                              <a:lnTo>
                                <a:pt x="9" y="10"/>
                              </a:lnTo>
                              <a:lnTo>
                                <a:pt x="14" y="5"/>
                              </a:lnTo>
                              <a:lnTo>
                                <a:pt x="19" y="2"/>
                              </a:lnTo>
                              <a:lnTo>
                                <a:pt x="26" y="1"/>
                              </a:lnTo>
                              <a:lnTo>
                                <a:pt x="32" y="0"/>
                              </a:lnTo>
                              <a:lnTo>
                                <a:pt x="39" y="1"/>
                              </a:lnTo>
                              <a:lnTo>
                                <a:pt x="46" y="2"/>
                              </a:lnTo>
                              <a:lnTo>
                                <a:pt x="51" y="5"/>
                              </a:lnTo>
                              <a:lnTo>
                                <a:pt x="56" y="9"/>
                              </a:lnTo>
                              <a:lnTo>
                                <a:pt x="59" y="14"/>
                              </a:lnTo>
                              <a:lnTo>
                                <a:pt x="62" y="21"/>
                              </a:lnTo>
                              <a:lnTo>
                                <a:pt x="64" y="28"/>
                              </a:lnTo>
                              <a:lnTo>
                                <a:pt x="65" y="36"/>
                              </a:lnTo>
                              <a:lnTo>
                                <a:pt x="64" y="44"/>
                              </a:lnTo>
                              <a:lnTo>
                                <a:pt x="62" y="51"/>
                              </a:lnTo>
                              <a:lnTo>
                                <a:pt x="59" y="57"/>
                              </a:lnTo>
                              <a:lnTo>
                                <a:pt x="55" y="63"/>
                              </a:lnTo>
                              <a:lnTo>
                                <a:pt x="51" y="68"/>
                              </a:lnTo>
                              <a:lnTo>
                                <a:pt x="46" y="70"/>
                              </a:lnTo>
                              <a:lnTo>
                                <a:pt x="39" y="72"/>
                              </a:lnTo>
                              <a:lnTo>
                                <a:pt x="32" y="73"/>
                              </a:lnTo>
                              <a:lnTo>
                                <a:pt x="25" y="72"/>
                              </a:lnTo>
                              <a:lnTo>
                                <a:pt x="18" y="70"/>
                              </a:lnTo>
                              <a:lnTo>
                                <a:pt x="13" y="67"/>
                              </a:lnTo>
                              <a:lnTo>
                                <a:pt x="9" y="63"/>
                              </a:lnTo>
                              <a:lnTo>
                                <a:pt x="5" y="57"/>
                              </a:lnTo>
                              <a:lnTo>
                                <a:pt x="3" y="51"/>
                              </a:lnTo>
                              <a:lnTo>
                                <a:pt x="0" y="44"/>
                              </a:lnTo>
                              <a:lnTo>
                                <a:pt x="0" y="36"/>
                              </a:lnTo>
                              <a:close/>
                              <a:moveTo>
                                <a:pt x="13" y="36"/>
                              </a:moveTo>
                              <a:lnTo>
                                <a:pt x="14" y="43"/>
                              </a:lnTo>
                              <a:lnTo>
                                <a:pt x="14" y="48"/>
                              </a:lnTo>
                              <a:lnTo>
                                <a:pt x="16" y="52"/>
                              </a:lnTo>
                              <a:lnTo>
                                <a:pt x="18" y="56"/>
                              </a:lnTo>
                              <a:lnTo>
                                <a:pt x="20" y="60"/>
                              </a:lnTo>
                              <a:lnTo>
                                <a:pt x="24" y="61"/>
                              </a:lnTo>
                              <a:lnTo>
                                <a:pt x="28" y="63"/>
                              </a:lnTo>
                              <a:lnTo>
                                <a:pt x="32" y="63"/>
                              </a:lnTo>
                              <a:lnTo>
                                <a:pt x="36" y="63"/>
                              </a:lnTo>
                              <a:lnTo>
                                <a:pt x="40" y="61"/>
                              </a:lnTo>
                              <a:lnTo>
                                <a:pt x="44" y="58"/>
                              </a:lnTo>
                              <a:lnTo>
                                <a:pt x="46" y="55"/>
                              </a:lnTo>
                              <a:lnTo>
                                <a:pt x="48" y="52"/>
                              </a:lnTo>
                              <a:lnTo>
                                <a:pt x="50" y="47"/>
                              </a:lnTo>
                              <a:lnTo>
                                <a:pt x="51" y="42"/>
                              </a:lnTo>
                              <a:lnTo>
                                <a:pt x="51" y="36"/>
                              </a:lnTo>
                              <a:lnTo>
                                <a:pt x="51" y="30"/>
                              </a:lnTo>
                              <a:lnTo>
                                <a:pt x="50" y="25"/>
                              </a:lnTo>
                              <a:lnTo>
                                <a:pt x="49" y="21"/>
                              </a:lnTo>
                              <a:lnTo>
                                <a:pt x="47" y="16"/>
                              </a:lnTo>
                              <a:lnTo>
                                <a:pt x="44" y="13"/>
                              </a:lnTo>
                              <a:lnTo>
                                <a:pt x="40" y="11"/>
                              </a:lnTo>
                              <a:lnTo>
                                <a:pt x="36" y="10"/>
                              </a:lnTo>
                              <a:lnTo>
                                <a:pt x="32" y="10"/>
                              </a:lnTo>
                              <a:lnTo>
                                <a:pt x="28" y="10"/>
                              </a:lnTo>
                              <a:lnTo>
                                <a:pt x="25" y="11"/>
                              </a:lnTo>
                              <a:lnTo>
                                <a:pt x="21" y="14"/>
                              </a:lnTo>
                              <a:lnTo>
                                <a:pt x="18" y="16"/>
                              </a:lnTo>
                              <a:lnTo>
                                <a:pt x="16" y="21"/>
                              </a:lnTo>
                              <a:lnTo>
                                <a:pt x="15" y="25"/>
                              </a:lnTo>
                              <a:lnTo>
                                <a:pt x="14" y="30"/>
                              </a:lnTo>
                              <a:lnTo>
                                <a:pt x="13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133"/>
                      <wps:cNvSpPr>
                        <a:spLocks noEditPoints="1"/>
                      </wps:cNvSpPr>
                      <wps:spPr bwMode="auto">
                        <a:xfrm>
                          <a:off x="1928812" y="271463"/>
                          <a:ext cx="22225" cy="79375"/>
                        </a:xfrm>
                        <a:custGeom>
                          <a:avLst/>
                          <a:gdLst>
                            <a:gd name="T0" fmla="*/ 27 w 35"/>
                            <a:gd name="T1" fmla="*/ 0 h 125"/>
                            <a:gd name="T2" fmla="*/ 30 w 35"/>
                            <a:gd name="T3" fmla="*/ 0 h 125"/>
                            <a:gd name="T4" fmla="*/ 32 w 35"/>
                            <a:gd name="T5" fmla="*/ 3 h 125"/>
                            <a:gd name="T6" fmla="*/ 35 w 35"/>
                            <a:gd name="T7" fmla="*/ 5 h 125"/>
                            <a:gd name="T8" fmla="*/ 35 w 35"/>
                            <a:gd name="T9" fmla="*/ 8 h 125"/>
                            <a:gd name="T10" fmla="*/ 35 w 35"/>
                            <a:gd name="T11" fmla="*/ 11 h 125"/>
                            <a:gd name="T12" fmla="*/ 32 w 35"/>
                            <a:gd name="T13" fmla="*/ 13 h 125"/>
                            <a:gd name="T14" fmla="*/ 30 w 35"/>
                            <a:gd name="T15" fmla="*/ 15 h 125"/>
                            <a:gd name="T16" fmla="*/ 27 w 35"/>
                            <a:gd name="T17" fmla="*/ 16 h 125"/>
                            <a:gd name="T18" fmla="*/ 24 w 35"/>
                            <a:gd name="T19" fmla="*/ 15 h 125"/>
                            <a:gd name="T20" fmla="*/ 22 w 35"/>
                            <a:gd name="T21" fmla="*/ 13 h 125"/>
                            <a:gd name="T22" fmla="*/ 20 w 35"/>
                            <a:gd name="T23" fmla="*/ 11 h 125"/>
                            <a:gd name="T24" fmla="*/ 19 w 35"/>
                            <a:gd name="T25" fmla="*/ 8 h 125"/>
                            <a:gd name="T26" fmla="*/ 20 w 35"/>
                            <a:gd name="T27" fmla="*/ 5 h 125"/>
                            <a:gd name="T28" fmla="*/ 22 w 35"/>
                            <a:gd name="T29" fmla="*/ 3 h 125"/>
                            <a:gd name="T30" fmla="*/ 24 w 35"/>
                            <a:gd name="T31" fmla="*/ 0 h 125"/>
                            <a:gd name="T32" fmla="*/ 27 w 35"/>
                            <a:gd name="T33" fmla="*/ 0 h 125"/>
                            <a:gd name="T34" fmla="*/ 0 w 35"/>
                            <a:gd name="T35" fmla="*/ 125 h 125"/>
                            <a:gd name="T36" fmla="*/ 0 w 35"/>
                            <a:gd name="T37" fmla="*/ 114 h 125"/>
                            <a:gd name="T38" fmla="*/ 6 w 35"/>
                            <a:gd name="T39" fmla="*/ 114 h 125"/>
                            <a:gd name="T40" fmla="*/ 10 w 35"/>
                            <a:gd name="T41" fmla="*/ 113 h 125"/>
                            <a:gd name="T42" fmla="*/ 15 w 35"/>
                            <a:gd name="T43" fmla="*/ 112 h 125"/>
                            <a:gd name="T44" fmla="*/ 18 w 35"/>
                            <a:gd name="T45" fmla="*/ 111 h 125"/>
                            <a:gd name="T46" fmla="*/ 20 w 35"/>
                            <a:gd name="T47" fmla="*/ 108 h 125"/>
                            <a:gd name="T48" fmla="*/ 21 w 35"/>
                            <a:gd name="T49" fmla="*/ 106 h 125"/>
                            <a:gd name="T50" fmla="*/ 22 w 35"/>
                            <a:gd name="T51" fmla="*/ 101 h 125"/>
                            <a:gd name="T52" fmla="*/ 23 w 35"/>
                            <a:gd name="T53" fmla="*/ 97 h 125"/>
                            <a:gd name="T54" fmla="*/ 23 w 35"/>
                            <a:gd name="T55" fmla="*/ 37 h 125"/>
                            <a:gd name="T56" fmla="*/ 8 w 35"/>
                            <a:gd name="T57" fmla="*/ 37 h 125"/>
                            <a:gd name="T58" fmla="*/ 8 w 35"/>
                            <a:gd name="T59" fmla="*/ 27 h 125"/>
                            <a:gd name="T60" fmla="*/ 35 w 35"/>
                            <a:gd name="T61" fmla="*/ 27 h 125"/>
                            <a:gd name="T62" fmla="*/ 35 w 35"/>
                            <a:gd name="T63" fmla="*/ 97 h 125"/>
                            <a:gd name="T64" fmla="*/ 35 w 35"/>
                            <a:gd name="T65" fmla="*/ 103 h 125"/>
                            <a:gd name="T66" fmla="*/ 32 w 35"/>
                            <a:gd name="T67" fmla="*/ 110 h 125"/>
                            <a:gd name="T68" fmla="*/ 30 w 35"/>
                            <a:gd name="T69" fmla="*/ 115 h 125"/>
                            <a:gd name="T70" fmla="*/ 26 w 35"/>
                            <a:gd name="T71" fmla="*/ 118 h 125"/>
                            <a:gd name="T72" fmla="*/ 22 w 35"/>
                            <a:gd name="T73" fmla="*/ 121 h 125"/>
                            <a:gd name="T74" fmla="*/ 16 w 35"/>
                            <a:gd name="T75" fmla="*/ 123 h 125"/>
                            <a:gd name="T76" fmla="*/ 8 w 35"/>
                            <a:gd name="T77" fmla="*/ 125 h 125"/>
                            <a:gd name="T78" fmla="*/ 0 w 35"/>
                            <a:gd name="T79" fmla="*/ 12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5" h="125">
                              <a:moveTo>
                                <a:pt x="27" y="0"/>
                              </a:moveTo>
                              <a:lnTo>
                                <a:pt x="30" y="0"/>
                              </a:lnTo>
                              <a:lnTo>
                                <a:pt x="32" y="3"/>
                              </a:lnTo>
                              <a:lnTo>
                                <a:pt x="35" y="5"/>
                              </a:lnTo>
                              <a:lnTo>
                                <a:pt x="35" y="8"/>
                              </a:lnTo>
                              <a:lnTo>
                                <a:pt x="35" y="11"/>
                              </a:lnTo>
                              <a:lnTo>
                                <a:pt x="32" y="13"/>
                              </a:lnTo>
                              <a:lnTo>
                                <a:pt x="30" y="15"/>
                              </a:lnTo>
                              <a:lnTo>
                                <a:pt x="27" y="16"/>
                              </a:lnTo>
                              <a:lnTo>
                                <a:pt x="24" y="15"/>
                              </a:lnTo>
                              <a:lnTo>
                                <a:pt x="22" y="13"/>
                              </a:lnTo>
                              <a:lnTo>
                                <a:pt x="20" y="11"/>
                              </a:lnTo>
                              <a:lnTo>
                                <a:pt x="19" y="8"/>
                              </a:lnTo>
                              <a:lnTo>
                                <a:pt x="20" y="5"/>
                              </a:lnTo>
                              <a:lnTo>
                                <a:pt x="22" y="3"/>
                              </a:lnTo>
                              <a:lnTo>
                                <a:pt x="24" y="0"/>
                              </a:lnTo>
                              <a:lnTo>
                                <a:pt x="27" y="0"/>
                              </a:lnTo>
                              <a:close/>
                              <a:moveTo>
                                <a:pt x="0" y="125"/>
                              </a:moveTo>
                              <a:lnTo>
                                <a:pt x="0" y="114"/>
                              </a:lnTo>
                              <a:lnTo>
                                <a:pt x="6" y="114"/>
                              </a:lnTo>
                              <a:lnTo>
                                <a:pt x="10" y="113"/>
                              </a:lnTo>
                              <a:lnTo>
                                <a:pt x="15" y="112"/>
                              </a:lnTo>
                              <a:lnTo>
                                <a:pt x="18" y="111"/>
                              </a:lnTo>
                              <a:lnTo>
                                <a:pt x="20" y="108"/>
                              </a:lnTo>
                              <a:lnTo>
                                <a:pt x="21" y="106"/>
                              </a:lnTo>
                              <a:lnTo>
                                <a:pt x="22" y="101"/>
                              </a:lnTo>
                              <a:lnTo>
                                <a:pt x="23" y="97"/>
                              </a:lnTo>
                              <a:lnTo>
                                <a:pt x="23" y="37"/>
                              </a:lnTo>
                              <a:lnTo>
                                <a:pt x="8" y="37"/>
                              </a:lnTo>
                              <a:lnTo>
                                <a:pt x="8" y="27"/>
                              </a:lnTo>
                              <a:lnTo>
                                <a:pt x="35" y="27"/>
                              </a:lnTo>
                              <a:lnTo>
                                <a:pt x="35" y="97"/>
                              </a:lnTo>
                              <a:lnTo>
                                <a:pt x="35" y="103"/>
                              </a:lnTo>
                              <a:lnTo>
                                <a:pt x="32" y="110"/>
                              </a:lnTo>
                              <a:lnTo>
                                <a:pt x="30" y="115"/>
                              </a:lnTo>
                              <a:lnTo>
                                <a:pt x="26" y="118"/>
                              </a:lnTo>
                              <a:lnTo>
                                <a:pt x="22" y="121"/>
                              </a:lnTo>
                              <a:lnTo>
                                <a:pt x="16" y="123"/>
                              </a:lnTo>
                              <a:lnTo>
                                <a:pt x="8" y="125"/>
                              </a:lnTo>
                              <a:lnTo>
                                <a:pt x="0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134"/>
                      <wps:cNvSpPr>
                        <a:spLocks noEditPoints="1"/>
                      </wps:cNvSpPr>
                      <wps:spPr bwMode="auto">
                        <a:xfrm>
                          <a:off x="1976437" y="290513"/>
                          <a:ext cx="38735" cy="46355"/>
                        </a:xfrm>
                        <a:custGeom>
                          <a:avLst/>
                          <a:gdLst>
                            <a:gd name="T0" fmla="*/ 39 w 61"/>
                            <a:gd name="T1" fmla="*/ 68 h 73"/>
                            <a:gd name="T2" fmla="*/ 28 w 61"/>
                            <a:gd name="T3" fmla="*/ 72 h 73"/>
                            <a:gd name="T4" fmla="*/ 16 w 61"/>
                            <a:gd name="T5" fmla="*/ 72 h 73"/>
                            <a:gd name="T6" fmla="*/ 9 w 61"/>
                            <a:gd name="T7" fmla="*/ 70 h 73"/>
                            <a:gd name="T8" fmla="*/ 3 w 61"/>
                            <a:gd name="T9" fmla="*/ 64 h 73"/>
                            <a:gd name="T10" fmla="*/ 1 w 61"/>
                            <a:gd name="T11" fmla="*/ 56 h 73"/>
                            <a:gd name="T12" fmla="*/ 1 w 61"/>
                            <a:gd name="T13" fmla="*/ 47 h 73"/>
                            <a:gd name="T14" fmla="*/ 5 w 61"/>
                            <a:gd name="T15" fmla="*/ 37 h 73"/>
                            <a:gd name="T16" fmla="*/ 14 w 61"/>
                            <a:gd name="T17" fmla="*/ 30 h 73"/>
                            <a:gd name="T18" fmla="*/ 26 w 61"/>
                            <a:gd name="T19" fmla="*/ 27 h 73"/>
                            <a:gd name="T20" fmla="*/ 37 w 61"/>
                            <a:gd name="T21" fmla="*/ 27 h 73"/>
                            <a:gd name="T22" fmla="*/ 42 w 61"/>
                            <a:gd name="T23" fmla="*/ 24 h 73"/>
                            <a:gd name="T24" fmla="*/ 39 w 61"/>
                            <a:gd name="T25" fmla="*/ 18 h 73"/>
                            <a:gd name="T26" fmla="*/ 36 w 61"/>
                            <a:gd name="T27" fmla="*/ 13 h 73"/>
                            <a:gd name="T28" fmla="*/ 30 w 61"/>
                            <a:gd name="T29" fmla="*/ 11 h 73"/>
                            <a:gd name="T30" fmla="*/ 22 w 61"/>
                            <a:gd name="T31" fmla="*/ 11 h 73"/>
                            <a:gd name="T32" fmla="*/ 12 w 61"/>
                            <a:gd name="T33" fmla="*/ 14 h 73"/>
                            <a:gd name="T34" fmla="*/ 4 w 61"/>
                            <a:gd name="T35" fmla="*/ 7 h 73"/>
                            <a:gd name="T36" fmla="*/ 13 w 61"/>
                            <a:gd name="T37" fmla="*/ 2 h 73"/>
                            <a:gd name="T38" fmla="*/ 26 w 61"/>
                            <a:gd name="T39" fmla="*/ 0 h 73"/>
                            <a:gd name="T40" fmla="*/ 38 w 61"/>
                            <a:gd name="T41" fmla="*/ 2 h 73"/>
                            <a:gd name="T42" fmla="*/ 48 w 61"/>
                            <a:gd name="T43" fmla="*/ 7 h 73"/>
                            <a:gd name="T44" fmla="*/ 53 w 61"/>
                            <a:gd name="T45" fmla="*/ 15 h 73"/>
                            <a:gd name="T46" fmla="*/ 54 w 61"/>
                            <a:gd name="T47" fmla="*/ 29 h 73"/>
                            <a:gd name="T48" fmla="*/ 55 w 61"/>
                            <a:gd name="T49" fmla="*/ 58 h 73"/>
                            <a:gd name="T50" fmla="*/ 57 w 61"/>
                            <a:gd name="T51" fmla="*/ 65 h 73"/>
                            <a:gd name="T52" fmla="*/ 61 w 61"/>
                            <a:gd name="T53" fmla="*/ 73 h 73"/>
                            <a:gd name="T54" fmla="*/ 49 w 61"/>
                            <a:gd name="T55" fmla="*/ 71 h 73"/>
                            <a:gd name="T56" fmla="*/ 44 w 61"/>
                            <a:gd name="T57" fmla="*/ 64 h 73"/>
                            <a:gd name="T58" fmla="*/ 37 w 61"/>
                            <a:gd name="T59" fmla="*/ 36 h 73"/>
                            <a:gd name="T60" fmla="*/ 29 w 61"/>
                            <a:gd name="T61" fmla="*/ 36 h 73"/>
                            <a:gd name="T62" fmla="*/ 22 w 61"/>
                            <a:gd name="T63" fmla="*/ 39 h 73"/>
                            <a:gd name="T64" fmla="*/ 15 w 61"/>
                            <a:gd name="T65" fmla="*/ 43 h 73"/>
                            <a:gd name="T66" fmla="*/ 12 w 61"/>
                            <a:gd name="T67" fmla="*/ 49 h 73"/>
                            <a:gd name="T68" fmla="*/ 13 w 61"/>
                            <a:gd name="T69" fmla="*/ 57 h 73"/>
                            <a:gd name="T70" fmla="*/ 19 w 61"/>
                            <a:gd name="T71" fmla="*/ 63 h 73"/>
                            <a:gd name="T72" fmla="*/ 30 w 61"/>
                            <a:gd name="T73" fmla="*/ 63 h 73"/>
                            <a:gd name="T74" fmla="*/ 38 w 61"/>
                            <a:gd name="T75" fmla="*/ 58 h 73"/>
                            <a:gd name="T76" fmla="*/ 42 w 61"/>
                            <a:gd name="T77" fmla="*/ 37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61" h="73">
                              <a:moveTo>
                                <a:pt x="44" y="64"/>
                              </a:moveTo>
                              <a:lnTo>
                                <a:pt x="39" y="68"/>
                              </a:lnTo>
                              <a:lnTo>
                                <a:pt x="34" y="71"/>
                              </a:lnTo>
                              <a:lnTo>
                                <a:pt x="28" y="72"/>
                              </a:lnTo>
                              <a:lnTo>
                                <a:pt x="21" y="73"/>
                              </a:lnTo>
                              <a:lnTo>
                                <a:pt x="16" y="72"/>
                              </a:lnTo>
                              <a:lnTo>
                                <a:pt x="12" y="71"/>
                              </a:lnTo>
                              <a:lnTo>
                                <a:pt x="9" y="70"/>
                              </a:lnTo>
                              <a:lnTo>
                                <a:pt x="6" y="67"/>
                              </a:lnTo>
                              <a:lnTo>
                                <a:pt x="3" y="64"/>
                              </a:lnTo>
                              <a:lnTo>
                                <a:pt x="2" y="61"/>
                              </a:lnTo>
                              <a:lnTo>
                                <a:pt x="1" y="56"/>
                              </a:lnTo>
                              <a:lnTo>
                                <a:pt x="0" y="52"/>
                              </a:lnTo>
                              <a:lnTo>
                                <a:pt x="1" y="47"/>
                              </a:lnTo>
                              <a:lnTo>
                                <a:pt x="2" y="42"/>
                              </a:lnTo>
                              <a:lnTo>
                                <a:pt x="5" y="37"/>
                              </a:lnTo>
                              <a:lnTo>
                                <a:pt x="9" y="33"/>
                              </a:lnTo>
                              <a:lnTo>
                                <a:pt x="14" y="30"/>
                              </a:lnTo>
                              <a:lnTo>
                                <a:pt x="19" y="28"/>
                              </a:lnTo>
                              <a:lnTo>
                                <a:pt x="26" y="27"/>
                              </a:lnTo>
                              <a:lnTo>
                                <a:pt x="33" y="26"/>
                              </a:lnTo>
                              <a:lnTo>
                                <a:pt x="37" y="27"/>
                              </a:lnTo>
                              <a:lnTo>
                                <a:pt x="42" y="28"/>
                              </a:lnTo>
                              <a:lnTo>
                                <a:pt x="42" y="24"/>
                              </a:lnTo>
                              <a:lnTo>
                                <a:pt x="42" y="21"/>
                              </a:lnTo>
                              <a:lnTo>
                                <a:pt x="39" y="18"/>
                              </a:lnTo>
                              <a:lnTo>
                                <a:pt x="38" y="15"/>
                              </a:lnTo>
                              <a:lnTo>
                                <a:pt x="36" y="13"/>
                              </a:lnTo>
                              <a:lnTo>
                                <a:pt x="33" y="12"/>
                              </a:lnTo>
                              <a:lnTo>
                                <a:pt x="30" y="11"/>
                              </a:lnTo>
                              <a:lnTo>
                                <a:pt x="27" y="11"/>
                              </a:lnTo>
                              <a:lnTo>
                                <a:pt x="22" y="11"/>
                              </a:lnTo>
                              <a:lnTo>
                                <a:pt x="16" y="12"/>
                              </a:lnTo>
                              <a:lnTo>
                                <a:pt x="12" y="14"/>
                              </a:lnTo>
                              <a:lnTo>
                                <a:pt x="9" y="18"/>
                              </a:lnTo>
                              <a:lnTo>
                                <a:pt x="4" y="7"/>
                              </a:lnTo>
                              <a:lnTo>
                                <a:pt x="8" y="4"/>
                              </a:lnTo>
                              <a:lnTo>
                                <a:pt x="13" y="2"/>
                              </a:lnTo>
                              <a:lnTo>
                                <a:pt x="19" y="1"/>
                              </a:lnTo>
                              <a:lnTo>
                                <a:pt x="26" y="0"/>
                              </a:lnTo>
                              <a:lnTo>
                                <a:pt x="32" y="0"/>
                              </a:lnTo>
                              <a:lnTo>
                                <a:pt x="38" y="2"/>
                              </a:lnTo>
                              <a:lnTo>
                                <a:pt x="44" y="4"/>
                              </a:lnTo>
                              <a:lnTo>
                                <a:pt x="48" y="7"/>
                              </a:lnTo>
                              <a:lnTo>
                                <a:pt x="51" y="11"/>
                              </a:lnTo>
                              <a:lnTo>
                                <a:pt x="53" y="15"/>
                              </a:lnTo>
                              <a:lnTo>
                                <a:pt x="54" y="22"/>
                              </a:lnTo>
                              <a:lnTo>
                                <a:pt x="54" y="29"/>
                              </a:lnTo>
                              <a:lnTo>
                                <a:pt x="54" y="54"/>
                              </a:lnTo>
                              <a:lnTo>
                                <a:pt x="55" y="58"/>
                              </a:lnTo>
                              <a:lnTo>
                                <a:pt x="56" y="62"/>
                              </a:lnTo>
                              <a:lnTo>
                                <a:pt x="57" y="65"/>
                              </a:lnTo>
                              <a:lnTo>
                                <a:pt x="61" y="67"/>
                              </a:lnTo>
                              <a:lnTo>
                                <a:pt x="61" y="73"/>
                              </a:lnTo>
                              <a:lnTo>
                                <a:pt x="53" y="72"/>
                              </a:lnTo>
                              <a:lnTo>
                                <a:pt x="49" y="71"/>
                              </a:lnTo>
                              <a:lnTo>
                                <a:pt x="46" y="68"/>
                              </a:lnTo>
                              <a:lnTo>
                                <a:pt x="44" y="64"/>
                              </a:lnTo>
                              <a:close/>
                              <a:moveTo>
                                <a:pt x="42" y="37"/>
                              </a:moveTo>
                              <a:lnTo>
                                <a:pt x="37" y="36"/>
                              </a:lnTo>
                              <a:lnTo>
                                <a:pt x="34" y="35"/>
                              </a:lnTo>
                              <a:lnTo>
                                <a:pt x="29" y="36"/>
                              </a:lnTo>
                              <a:lnTo>
                                <a:pt x="25" y="36"/>
                              </a:lnTo>
                              <a:lnTo>
                                <a:pt x="22" y="39"/>
                              </a:lnTo>
                              <a:lnTo>
                                <a:pt x="18" y="41"/>
                              </a:lnTo>
                              <a:lnTo>
                                <a:pt x="15" y="43"/>
                              </a:lnTo>
                              <a:lnTo>
                                <a:pt x="14" y="46"/>
                              </a:lnTo>
                              <a:lnTo>
                                <a:pt x="12" y="49"/>
                              </a:lnTo>
                              <a:lnTo>
                                <a:pt x="12" y="52"/>
                              </a:lnTo>
                              <a:lnTo>
                                <a:pt x="13" y="57"/>
                              </a:lnTo>
                              <a:lnTo>
                                <a:pt x="15" y="61"/>
                              </a:lnTo>
                              <a:lnTo>
                                <a:pt x="19" y="63"/>
                              </a:lnTo>
                              <a:lnTo>
                                <a:pt x="25" y="63"/>
                              </a:lnTo>
                              <a:lnTo>
                                <a:pt x="30" y="63"/>
                              </a:lnTo>
                              <a:lnTo>
                                <a:pt x="34" y="61"/>
                              </a:lnTo>
                              <a:lnTo>
                                <a:pt x="38" y="58"/>
                              </a:lnTo>
                              <a:lnTo>
                                <a:pt x="42" y="54"/>
                              </a:lnTo>
                              <a:lnTo>
                                <a:pt x="4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135"/>
                      <wps:cNvSpPr>
                        <a:spLocks/>
                      </wps:cNvSpPr>
                      <wps:spPr bwMode="auto">
                        <a:xfrm>
                          <a:off x="2043112" y="290513"/>
                          <a:ext cx="41275" cy="45720"/>
                        </a:xfrm>
                        <a:custGeom>
                          <a:avLst/>
                          <a:gdLst>
                            <a:gd name="T0" fmla="*/ 33 w 65"/>
                            <a:gd name="T1" fmla="*/ 72 h 72"/>
                            <a:gd name="T2" fmla="*/ 30 w 65"/>
                            <a:gd name="T3" fmla="*/ 72 h 72"/>
                            <a:gd name="T4" fmla="*/ 0 w 65"/>
                            <a:gd name="T5" fmla="*/ 0 h 72"/>
                            <a:gd name="T6" fmla="*/ 15 w 65"/>
                            <a:gd name="T7" fmla="*/ 0 h 72"/>
                            <a:gd name="T8" fmla="*/ 32 w 65"/>
                            <a:gd name="T9" fmla="*/ 49 h 72"/>
                            <a:gd name="T10" fmla="*/ 51 w 65"/>
                            <a:gd name="T11" fmla="*/ 0 h 72"/>
                            <a:gd name="T12" fmla="*/ 65 w 65"/>
                            <a:gd name="T13" fmla="*/ 0 h 72"/>
                            <a:gd name="T14" fmla="*/ 33 w 65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5" h="72">
                              <a:moveTo>
                                <a:pt x="33" y="72"/>
                              </a:moveTo>
                              <a:lnTo>
                                <a:pt x="30" y="72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32" y="49"/>
                              </a:lnTo>
                              <a:lnTo>
                                <a:pt x="51" y="0"/>
                              </a:lnTo>
                              <a:lnTo>
                                <a:pt x="65" y="0"/>
                              </a:lnTo>
                              <a:lnTo>
                                <a:pt x="3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136"/>
                      <wps:cNvSpPr>
                        <a:spLocks/>
                      </wps:cNvSpPr>
                      <wps:spPr bwMode="auto">
                        <a:xfrm>
                          <a:off x="2085975" y="290513"/>
                          <a:ext cx="37465" cy="45085"/>
                        </a:xfrm>
                        <a:custGeom>
                          <a:avLst/>
                          <a:gdLst>
                            <a:gd name="T0" fmla="*/ 20 w 59"/>
                            <a:gd name="T1" fmla="*/ 60 h 71"/>
                            <a:gd name="T2" fmla="*/ 59 w 59"/>
                            <a:gd name="T3" fmla="*/ 60 h 71"/>
                            <a:gd name="T4" fmla="*/ 59 w 59"/>
                            <a:gd name="T5" fmla="*/ 71 h 71"/>
                            <a:gd name="T6" fmla="*/ 0 w 59"/>
                            <a:gd name="T7" fmla="*/ 71 h 71"/>
                            <a:gd name="T8" fmla="*/ 0 w 59"/>
                            <a:gd name="T9" fmla="*/ 67 h 71"/>
                            <a:gd name="T10" fmla="*/ 41 w 59"/>
                            <a:gd name="T11" fmla="*/ 11 h 71"/>
                            <a:gd name="T12" fmla="*/ 1 w 59"/>
                            <a:gd name="T13" fmla="*/ 11 h 71"/>
                            <a:gd name="T14" fmla="*/ 1 w 59"/>
                            <a:gd name="T15" fmla="*/ 0 h 71"/>
                            <a:gd name="T16" fmla="*/ 59 w 59"/>
                            <a:gd name="T17" fmla="*/ 0 h 71"/>
                            <a:gd name="T18" fmla="*/ 59 w 59"/>
                            <a:gd name="T19" fmla="*/ 4 h 71"/>
                            <a:gd name="T20" fmla="*/ 20 w 59"/>
                            <a:gd name="T21" fmla="*/ 6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9" h="71">
                              <a:moveTo>
                                <a:pt x="20" y="60"/>
                              </a:moveTo>
                              <a:lnTo>
                                <a:pt x="59" y="60"/>
                              </a:lnTo>
                              <a:lnTo>
                                <a:pt x="59" y="71"/>
                              </a:lnTo>
                              <a:lnTo>
                                <a:pt x="0" y="71"/>
                              </a:lnTo>
                              <a:lnTo>
                                <a:pt x="0" y="67"/>
                              </a:lnTo>
                              <a:lnTo>
                                <a:pt x="41" y="11"/>
                              </a:lnTo>
                              <a:lnTo>
                                <a:pt x="1" y="11"/>
                              </a:lnTo>
                              <a:lnTo>
                                <a:pt x="1" y="0"/>
                              </a:lnTo>
                              <a:lnTo>
                                <a:pt x="59" y="0"/>
                              </a:lnTo>
                              <a:lnTo>
                                <a:pt x="59" y="4"/>
                              </a:lnTo>
                              <a:lnTo>
                                <a:pt x="2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137"/>
                      <wps:cNvSpPr>
                        <a:spLocks noEditPoints="1"/>
                      </wps:cNvSpPr>
                      <wps:spPr bwMode="auto">
                        <a:xfrm>
                          <a:off x="2124075" y="271463"/>
                          <a:ext cx="38735" cy="64135"/>
                        </a:xfrm>
                        <a:custGeom>
                          <a:avLst/>
                          <a:gdLst>
                            <a:gd name="T0" fmla="*/ 49 w 61"/>
                            <a:gd name="T1" fmla="*/ 100 h 101"/>
                            <a:gd name="T2" fmla="*/ 49 w 61"/>
                            <a:gd name="T3" fmla="*/ 95 h 101"/>
                            <a:gd name="T4" fmla="*/ 46 w 61"/>
                            <a:gd name="T5" fmla="*/ 97 h 101"/>
                            <a:gd name="T6" fmla="*/ 41 w 61"/>
                            <a:gd name="T7" fmla="*/ 99 h 101"/>
                            <a:gd name="T8" fmla="*/ 36 w 61"/>
                            <a:gd name="T9" fmla="*/ 100 h 101"/>
                            <a:gd name="T10" fmla="*/ 30 w 61"/>
                            <a:gd name="T11" fmla="*/ 101 h 101"/>
                            <a:gd name="T12" fmla="*/ 24 w 61"/>
                            <a:gd name="T13" fmla="*/ 100 h 101"/>
                            <a:gd name="T14" fmla="*/ 18 w 61"/>
                            <a:gd name="T15" fmla="*/ 99 h 101"/>
                            <a:gd name="T16" fmla="*/ 13 w 61"/>
                            <a:gd name="T17" fmla="*/ 96 h 101"/>
                            <a:gd name="T18" fmla="*/ 9 w 61"/>
                            <a:gd name="T19" fmla="*/ 92 h 101"/>
                            <a:gd name="T20" fmla="*/ 5 w 61"/>
                            <a:gd name="T21" fmla="*/ 86 h 101"/>
                            <a:gd name="T22" fmla="*/ 3 w 61"/>
                            <a:gd name="T23" fmla="*/ 80 h 101"/>
                            <a:gd name="T24" fmla="*/ 0 w 61"/>
                            <a:gd name="T25" fmla="*/ 74 h 101"/>
                            <a:gd name="T26" fmla="*/ 0 w 61"/>
                            <a:gd name="T27" fmla="*/ 67 h 101"/>
                            <a:gd name="T28" fmla="*/ 1 w 61"/>
                            <a:gd name="T29" fmla="*/ 58 h 101"/>
                            <a:gd name="T30" fmla="*/ 3 w 61"/>
                            <a:gd name="T31" fmla="*/ 52 h 101"/>
                            <a:gd name="T32" fmla="*/ 6 w 61"/>
                            <a:gd name="T33" fmla="*/ 44 h 101"/>
                            <a:gd name="T34" fmla="*/ 10 w 61"/>
                            <a:gd name="T35" fmla="*/ 39 h 101"/>
                            <a:gd name="T36" fmla="*/ 15 w 61"/>
                            <a:gd name="T37" fmla="*/ 34 h 101"/>
                            <a:gd name="T38" fmla="*/ 20 w 61"/>
                            <a:gd name="T39" fmla="*/ 31 h 101"/>
                            <a:gd name="T40" fmla="*/ 26 w 61"/>
                            <a:gd name="T41" fmla="*/ 29 h 101"/>
                            <a:gd name="T42" fmla="*/ 33 w 61"/>
                            <a:gd name="T43" fmla="*/ 28 h 101"/>
                            <a:gd name="T44" fmla="*/ 37 w 61"/>
                            <a:gd name="T45" fmla="*/ 28 h 101"/>
                            <a:gd name="T46" fmla="*/ 42 w 61"/>
                            <a:gd name="T47" fmla="*/ 29 h 101"/>
                            <a:gd name="T48" fmla="*/ 46 w 61"/>
                            <a:gd name="T49" fmla="*/ 31 h 101"/>
                            <a:gd name="T50" fmla="*/ 49 w 61"/>
                            <a:gd name="T51" fmla="*/ 33 h 101"/>
                            <a:gd name="T52" fmla="*/ 49 w 61"/>
                            <a:gd name="T53" fmla="*/ 0 h 101"/>
                            <a:gd name="T54" fmla="*/ 61 w 61"/>
                            <a:gd name="T55" fmla="*/ 0 h 101"/>
                            <a:gd name="T56" fmla="*/ 61 w 61"/>
                            <a:gd name="T57" fmla="*/ 100 h 101"/>
                            <a:gd name="T58" fmla="*/ 49 w 61"/>
                            <a:gd name="T59" fmla="*/ 100 h 101"/>
                            <a:gd name="T60" fmla="*/ 49 w 61"/>
                            <a:gd name="T61" fmla="*/ 46 h 101"/>
                            <a:gd name="T62" fmla="*/ 47 w 61"/>
                            <a:gd name="T63" fmla="*/ 42 h 101"/>
                            <a:gd name="T64" fmla="*/ 44 w 61"/>
                            <a:gd name="T65" fmla="*/ 40 h 101"/>
                            <a:gd name="T66" fmla="*/ 40 w 61"/>
                            <a:gd name="T67" fmla="*/ 39 h 101"/>
                            <a:gd name="T68" fmla="*/ 36 w 61"/>
                            <a:gd name="T69" fmla="*/ 38 h 101"/>
                            <a:gd name="T70" fmla="*/ 31 w 61"/>
                            <a:gd name="T71" fmla="*/ 39 h 101"/>
                            <a:gd name="T72" fmla="*/ 27 w 61"/>
                            <a:gd name="T73" fmla="*/ 40 h 101"/>
                            <a:gd name="T74" fmla="*/ 24 w 61"/>
                            <a:gd name="T75" fmla="*/ 42 h 101"/>
                            <a:gd name="T76" fmla="*/ 19 w 61"/>
                            <a:gd name="T77" fmla="*/ 46 h 101"/>
                            <a:gd name="T78" fmla="*/ 17 w 61"/>
                            <a:gd name="T79" fmla="*/ 50 h 101"/>
                            <a:gd name="T80" fmla="*/ 15 w 61"/>
                            <a:gd name="T81" fmla="*/ 54 h 101"/>
                            <a:gd name="T82" fmla="*/ 14 w 61"/>
                            <a:gd name="T83" fmla="*/ 59 h 101"/>
                            <a:gd name="T84" fmla="*/ 14 w 61"/>
                            <a:gd name="T85" fmla="*/ 64 h 101"/>
                            <a:gd name="T86" fmla="*/ 14 w 61"/>
                            <a:gd name="T87" fmla="*/ 71 h 101"/>
                            <a:gd name="T88" fmla="*/ 15 w 61"/>
                            <a:gd name="T89" fmla="*/ 76 h 101"/>
                            <a:gd name="T90" fmla="*/ 17 w 61"/>
                            <a:gd name="T91" fmla="*/ 80 h 101"/>
                            <a:gd name="T92" fmla="*/ 19 w 61"/>
                            <a:gd name="T93" fmla="*/ 84 h 101"/>
                            <a:gd name="T94" fmla="*/ 22 w 61"/>
                            <a:gd name="T95" fmla="*/ 86 h 101"/>
                            <a:gd name="T96" fmla="*/ 27 w 61"/>
                            <a:gd name="T97" fmla="*/ 89 h 101"/>
                            <a:gd name="T98" fmla="*/ 31 w 61"/>
                            <a:gd name="T99" fmla="*/ 90 h 101"/>
                            <a:gd name="T100" fmla="*/ 37 w 61"/>
                            <a:gd name="T101" fmla="*/ 91 h 101"/>
                            <a:gd name="T102" fmla="*/ 40 w 61"/>
                            <a:gd name="T103" fmla="*/ 90 h 101"/>
                            <a:gd name="T104" fmla="*/ 44 w 61"/>
                            <a:gd name="T105" fmla="*/ 89 h 101"/>
                            <a:gd name="T106" fmla="*/ 48 w 61"/>
                            <a:gd name="T107" fmla="*/ 86 h 101"/>
                            <a:gd name="T108" fmla="*/ 49 w 61"/>
                            <a:gd name="T109" fmla="*/ 84 h 101"/>
                            <a:gd name="T110" fmla="*/ 49 w 61"/>
                            <a:gd name="T111" fmla="*/ 46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1" h="101">
                              <a:moveTo>
                                <a:pt x="49" y="100"/>
                              </a:moveTo>
                              <a:lnTo>
                                <a:pt x="49" y="95"/>
                              </a:lnTo>
                              <a:lnTo>
                                <a:pt x="46" y="97"/>
                              </a:lnTo>
                              <a:lnTo>
                                <a:pt x="41" y="99"/>
                              </a:lnTo>
                              <a:lnTo>
                                <a:pt x="36" y="100"/>
                              </a:lnTo>
                              <a:lnTo>
                                <a:pt x="30" y="101"/>
                              </a:lnTo>
                              <a:lnTo>
                                <a:pt x="24" y="100"/>
                              </a:lnTo>
                              <a:lnTo>
                                <a:pt x="18" y="99"/>
                              </a:lnTo>
                              <a:lnTo>
                                <a:pt x="13" y="96"/>
                              </a:lnTo>
                              <a:lnTo>
                                <a:pt x="9" y="92"/>
                              </a:lnTo>
                              <a:lnTo>
                                <a:pt x="5" y="86"/>
                              </a:lnTo>
                              <a:lnTo>
                                <a:pt x="3" y="80"/>
                              </a:lnTo>
                              <a:lnTo>
                                <a:pt x="0" y="74"/>
                              </a:lnTo>
                              <a:lnTo>
                                <a:pt x="0" y="67"/>
                              </a:lnTo>
                              <a:lnTo>
                                <a:pt x="1" y="58"/>
                              </a:lnTo>
                              <a:lnTo>
                                <a:pt x="3" y="52"/>
                              </a:lnTo>
                              <a:lnTo>
                                <a:pt x="6" y="44"/>
                              </a:lnTo>
                              <a:lnTo>
                                <a:pt x="10" y="39"/>
                              </a:lnTo>
                              <a:lnTo>
                                <a:pt x="15" y="34"/>
                              </a:lnTo>
                              <a:lnTo>
                                <a:pt x="20" y="31"/>
                              </a:lnTo>
                              <a:lnTo>
                                <a:pt x="26" y="29"/>
                              </a:lnTo>
                              <a:lnTo>
                                <a:pt x="33" y="28"/>
                              </a:lnTo>
                              <a:lnTo>
                                <a:pt x="37" y="28"/>
                              </a:lnTo>
                              <a:lnTo>
                                <a:pt x="42" y="29"/>
                              </a:lnTo>
                              <a:lnTo>
                                <a:pt x="46" y="31"/>
                              </a:lnTo>
                              <a:lnTo>
                                <a:pt x="49" y="33"/>
                              </a:lnTo>
                              <a:lnTo>
                                <a:pt x="49" y="0"/>
                              </a:lnTo>
                              <a:lnTo>
                                <a:pt x="61" y="0"/>
                              </a:lnTo>
                              <a:lnTo>
                                <a:pt x="61" y="100"/>
                              </a:lnTo>
                              <a:lnTo>
                                <a:pt x="49" y="100"/>
                              </a:lnTo>
                              <a:close/>
                              <a:moveTo>
                                <a:pt x="49" y="46"/>
                              </a:moveTo>
                              <a:lnTo>
                                <a:pt x="47" y="42"/>
                              </a:lnTo>
                              <a:lnTo>
                                <a:pt x="44" y="40"/>
                              </a:lnTo>
                              <a:lnTo>
                                <a:pt x="40" y="39"/>
                              </a:lnTo>
                              <a:lnTo>
                                <a:pt x="36" y="38"/>
                              </a:lnTo>
                              <a:lnTo>
                                <a:pt x="31" y="39"/>
                              </a:lnTo>
                              <a:lnTo>
                                <a:pt x="27" y="40"/>
                              </a:lnTo>
                              <a:lnTo>
                                <a:pt x="24" y="42"/>
                              </a:lnTo>
                              <a:lnTo>
                                <a:pt x="19" y="46"/>
                              </a:lnTo>
                              <a:lnTo>
                                <a:pt x="17" y="50"/>
                              </a:lnTo>
                              <a:lnTo>
                                <a:pt x="15" y="54"/>
                              </a:lnTo>
                              <a:lnTo>
                                <a:pt x="14" y="59"/>
                              </a:lnTo>
                              <a:lnTo>
                                <a:pt x="14" y="64"/>
                              </a:lnTo>
                              <a:lnTo>
                                <a:pt x="14" y="71"/>
                              </a:lnTo>
                              <a:lnTo>
                                <a:pt x="15" y="76"/>
                              </a:lnTo>
                              <a:lnTo>
                                <a:pt x="17" y="80"/>
                              </a:lnTo>
                              <a:lnTo>
                                <a:pt x="19" y="84"/>
                              </a:lnTo>
                              <a:lnTo>
                                <a:pt x="22" y="86"/>
                              </a:lnTo>
                              <a:lnTo>
                                <a:pt x="27" y="89"/>
                              </a:lnTo>
                              <a:lnTo>
                                <a:pt x="31" y="90"/>
                              </a:lnTo>
                              <a:lnTo>
                                <a:pt x="37" y="91"/>
                              </a:lnTo>
                              <a:lnTo>
                                <a:pt x="40" y="90"/>
                              </a:lnTo>
                              <a:lnTo>
                                <a:pt x="44" y="89"/>
                              </a:lnTo>
                              <a:lnTo>
                                <a:pt x="48" y="86"/>
                              </a:lnTo>
                              <a:lnTo>
                                <a:pt x="49" y="84"/>
                              </a:lnTo>
                              <a:lnTo>
                                <a:pt x="49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138"/>
                      <wps:cNvSpPr>
                        <a:spLocks noEditPoints="1"/>
                      </wps:cNvSpPr>
                      <wps:spPr bwMode="auto">
                        <a:xfrm>
                          <a:off x="2171700" y="266700"/>
                          <a:ext cx="41275" cy="68580"/>
                        </a:xfrm>
                        <a:custGeom>
                          <a:avLst/>
                          <a:gdLst>
                            <a:gd name="T0" fmla="*/ 14 w 65"/>
                            <a:gd name="T1" fmla="*/ 72 h 108"/>
                            <a:gd name="T2" fmla="*/ 15 w 65"/>
                            <a:gd name="T3" fmla="*/ 84 h 108"/>
                            <a:gd name="T4" fmla="*/ 20 w 65"/>
                            <a:gd name="T5" fmla="*/ 91 h 108"/>
                            <a:gd name="T6" fmla="*/ 27 w 65"/>
                            <a:gd name="T7" fmla="*/ 96 h 108"/>
                            <a:gd name="T8" fmla="*/ 36 w 65"/>
                            <a:gd name="T9" fmla="*/ 98 h 108"/>
                            <a:gd name="T10" fmla="*/ 45 w 65"/>
                            <a:gd name="T11" fmla="*/ 96 h 108"/>
                            <a:gd name="T12" fmla="*/ 54 w 65"/>
                            <a:gd name="T13" fmla="*/ 91 h 108"/>
                            <a:gd name="T14" fmla="*/ 56 w 65"/>
                            <a:gd name="T15" fmla="*/ 103 h 108"/>
                            <a:gd name="T16" fmla="*/ 42 w 65"/>
                            <a:gd name="T17" fmla="*/ 107 h 108"/>
                            <a:gd name="T18" fmla="*/ 27 w 65"/>
                            <a:gd name="T19" fmla="*/ 107 h 108"/>
                            <a:gd name="T20" fmla="*/ 16 w 65"/>
                            <a:gd name="T21" fmla="*/ 103 h 108"/>
                            <a:gd name="T22" fmla="*/ 6 w 65"/>
                            <a:gd name="T23" fmla="*/ 93 h 108"/>
                            <a:gd name="T24" fmla="*/ 1 w 65"/>
                            <a:gd name="T25" fmla="*/ 80 h 108"/>
                            <a:gd name="T26" fmla="*/ 1 w 65"/>
                            <a:gd name="T27" fmla="*/ 64 h 108"/>
                            <a:gd name="T28" fmla="*/ 6 w 65"/>
                            <a:gd name="T29" fmla="*/ 49 h 108"/>
                            <a:gd name="T30" fmla="*/ 16 w 65"/>
                            <a:gd name="T31" fmla="*/ 40 h 108"/>
                            <a:gd name="T32" fmla="*/ 27 w 65"/>
                            <a:gd name="T33" fmla="*/ 36 h 108"/>
                            <a:gd name="T34" fmla="*/ 41 w 65"/>
                            <a:gd name="T35" fmla="*/ 36 h 108"/>
                            <a:gd name="T36" fmla="*/ 53 w 65"/>
                            <a:gd name="T37" fmla="*/ 40 h 108"/>
                            <a:gd name="T38" fmla="*/ 61 w 65"/>
                            <a:gd name="T39" fmla="*/ 47 h 108"/>
                            <a:gd name="T40" fmla="*/ 65 w 65"/>
                            <a:gd name="T41" fmla="*/ 59 h 108"/>
                            <a:gd name="T42" fmla="*/ 65 w 65"/>
                            <a:gd name="T43" fmla="*/ 69 h 108"/>
                            <a:gd name="T44" fmla="*/ 34 w 65"/>
                            <a:gd name="T45" fmla="*/ 45 h 108"/>
                            <a:gd name="T46" fmla="*/ 26 w 65"/>
                            <a:gd name="T47" fmla="*/ 46 h 108"/>
                            <a:gd name="T48" fmla="*/ 20 w 65"/>
                            <a:gd name="T49" fmla="*/ 50 h 108"/>
                            <a:gd name="T50" fmla="*/ 16 w 65"/>
                            <a:gd name="T51" fmla="*/ 57 h 108"/>
                            <a:gd name="T52" fmla="*/ 14 w 65"/>
                            <a:gd name="T53" fmla="*/ 63 h 108"/>
                            <a:gd name="T54" fmla="*/ 53 w 65"/>
                            <a:gd name="T55" fmla="*/ 60 h 108"/>
                            <a:gd name="T56" fmla="*/ 51 w 65"/>
                            <a:gd name="T57" fmla="*/ 54 h 108"/>
                            <a:gd name="T58" fmla="*/ 45 w 65"/>
                            <a:gd name="T59" fmla="*/ 48 h 108"/>
                            <a:gd name="T60" fmla="*/ 38 w 65"/>
                            <a:gd name="T61" fmla="*/ 45 h 108"/>
                            <a:gd name="T62" fmla="*/ 56 w 65"/>
                            <a:gd name="T63" fmla="*/ 0 h 108"/>
                            <a:gd name="T64" fmla="*/ 28 w 65"/>
                            <a:gd name="T65" fmla="*/ 22 h 108"/>
                            <a:gd name="T66" fmla="*/ 20 w 65"/>
                            <a:gd name="T67" fmla="*/ 0 h 108"/>
                            <a:gd name="T68" fmla="*/ 43 w 65"/>
                            <a:gd name="T6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65" h="108">
                              <a:moveTo>
                                <a:pt x="64" y="72"/>
                              </a:moveTo>
                              <a:lnTo>
                                <a:pt x="14" y="72"/>
                              </a:lnTo>
                              <a:lnTo>
                                <a:pt x="14" y="79"/>
                              </a:lnTo>
                              <a:lnTo>
                                <a:pt x="15" y="84"/>
                              </a:lnTo>
                              <a:lnTo>
                                <a:pt x="17" y="88"/>
                              </a:lnTo>
                              <a:lnTo>
                                <a:pt x="20" y="91"/>
                              </a:lnTo>
                              <a:lnTo>
                                <a:pt x="23" y="95"/>
                              </a:lnTo>
                              <a:lnTo>
                                <a:pt x="27" y="96"/>
                              </a:lnTo>
                              <a:lnTo>
                                <a:pt x="32" y="97"/>
                              </a:lnTo>
                              <a:lnTo>
                                <a:pt x="36" y="98"/>
                              </a:lnTo>
                              <a:lnTo>
                                <a:pt x="41" y="97"/>
                              </a:lnTo>
                              <a:lnTo>
                                <a:pt x="45" y="96"/>
                              </a:lnTo>
                              <a:lnTo>
                                <a:pt x="49" y="93"/>
                              </a:lnTo>
                              <a:lnTo>
                                <a:pt x="54" y="91"/>
                              </a:lnTo>
                              <a:lnTo>
                                <a:pt x="59" y="100"/>
                              </a:lnTo>
                              <a:lnTo>
                                <a:pt x="56" y="103"/>
                              </a:lnTo>
                              <a:lnTo>
                                <a:pt x="51" y="105"/>
                              </a:lnTo>
                              <a:lnTo>
                                <a:pt x="42" y="107"/>
                              </a:lnTo>
                              <a:lnTo>
                                <a:pt x="34" y="108"/>
                              </a:lnTo>
                              <a:lnTo>
                                <a:pt x="27" y="107"/>
                              </a:lnTo>
                              <a:lnTo>
                                <a:pt x="21" y="106"/>
                              </a:lnTo>
                              <a:lnTo>
                                <a:pt x="16" y="103"/>
                              </a:lnTo>
                              <a:lnTo>
                                <a:pt x="11" y="99"/>
                              </a:lnTo>
                              <a:lnTo>
                                <a:pt x="6" y="93"/>
                              </a:lnTo>
                              <a:lnTo>
                                <a:pt x="3" y="87"/>
                              </a:lnTo>
                              <a:lnTo>
                                <a:pt x="1" y="80"/>
                              </a:lnTo>
                              <a:lnTo>
                                <a:pt x="0" y="72"/>
                              </a:lnTo>
                              <a:lnTo>
                                <a:pt x="1" y="64"/>
                              </a:lnTo>
                              <a:lnTo>
                                <a:pt x="3" y="57"/>
                              </a:lnTo>
                              <a:lnTo>
                                <a:pt x="6" y="49"/>
                              </a:lnTo>
                              <a:lnTo>
                                <a:pt x="11" y="44"/>
                              </a:lnTo>
                              <a:lnTo>
                                <a:pt x="16" y="40"/>
                              </a:lnTo>
                              <a:lnTo>
                                <a:pt x="21" y="37"/>
                              </a:lnTo>
                              <a:lnTo>
                                <a:pt x="27" y="36"/>
                              </a:lnTo>
                              <a:lnTo>
                                <a:pt x="34" y="35"/>
                              </a:lnTo>
                              <a:lnTo>
                                <a:pt x="41" y="36"/>
                              </a:lnTo>
                              <a:lnTo>
                                <a:pt x="47" y="37"/>
                              </a:lnTo>
                              <a:lnTo>
                                <a:pt x="53" y="40"/>
                              </a:lnTo>
                              <a:lnTo>
                                <a:pt x="57" y="43"/>
                              </a:lnTo>
                              <a:lnTo>
                                <a:pt x="61" y="47"/>
                              </a:lnTo>
                              <a:lnTo>
                                <a:pt x="63" y="53"/>
                              </a:lnTo>
                              <a:lnTo>
                                <a:pt x="65" y="59"/>
                              </a:lnTo>
                              <a:lnTo>
                                <a:pt x="65" y="65"/>
                              </a:lnTo>
                              <a:lnTo>
                                <a:pt x="65" y="69"/>
                              </a:lnTo>
                              <a:lnTo>
                                <a:pt x="64" y="72"/>
                              </a:lnTo>
                              <a:close/>
                              <a:moveTo>
                                <a:pt x="34" y="45"/>
                              </a:moveTo>
                              <a:lnTo>
                                <a:pt x="30" y="45"/>
                              </a:lnTo>
                              <a:lnTo>
                                <a:pt x="26" y="46"/>
                              </a:lnTo>
                              <a:lnTo>
                                <a:pt x="23" y="48"/>
                              </a:lnTo>
                              <a:lnTo>
                                <a:pt x="20" y="50"/>
                              </a:lnTo>
                              <a:lnTo>
                                <a:pt x="18" y="54"/>
                              </a:lnTo>
                              <a:lnTo>
                                <a:pt x="16" y="57"/>
                              </a:lnTo>
                              <a:lnTo>
                                <a:pt x="15" y="60"/>
                              </a:lnTo>
                              <a:lnTo>
                                <a:pt x="14" y="63"/>
                              </a:lnTo>
                              <a:lnTo>
                                <a:pt x="53" y="63"/>
                              </a:lnTo>
                              <a:lnTo>
                                <a:pt x="53" y="60"/>
                              </a:lnTo>
                              <a:lnTo>
                                <a:pt x="52" y="57"/>
                              </a:lnTo>
                              <a:lnTo>
                                <a:pt x="51" y="54"/>
                              </a:lnTo>
                              <a:lnTo>
                                <a:pt x="48" y="50"/>
                              </a:lnTo>
                              <a:lnTo>
                                <a:pt x="45" y="48"/>
                              </a:lnTo>
                              <a:lnTo>
                                <a:pt x="42" y="46"/>
                              </a:lnTo>
                              <a:lnTo>
                                <a:pt x="38" y="45"/>
                              </a:lnTo>
                              <a:lnTo>
                                <a:pt x="34" y="45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36" y="22"/>
                              </a:lnTo>
                              <a:lnTo>
                                <a:pt x="28" y="22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lnTo>
                                <a:pt x="33" y="13"/>
                              </a:lnTo>
                              <a:lnTo>
                                <a:pt x="43" y="0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139"/>
                      <wps:cNvSpPr>
                        <a:spLocks/>
                      </wps:cNvSpPr>
                      <wps:spPr bwMode="auto">
                        <a:xfrm>
                          <a:off x="2224087" y="271463"/>
                          <a:ext cx="15240" cy="64135"/>
                        </a:xfrm>
                        <a:custGeom>
                          <a:avLst/>
                          <a:gdLst>
                            <a:gd name="T0" fmla="*/ 0 w 24"/>
                            <a:gd name="T1" fmla="*/ 80 h 101"/>
                            <a:gd name="T2" fmla="*/ 0 w 24"/>
                            <a:gd name="T3" fmla="*/ 0 h 101"/>
                            <a:gd name="T4" fmla="*/ 13 w 24"/>
                            <a:gd name="T5" fmla="*/ 0 h 101"/>
                            <a:gd name="T6" fmla="*/ 13 w 24"/>
                            <a:gd name="T7" fmla="*/ 78 h 101"/>
                            <a:gd name="T8" fmla="*/ 14 w 24"/>
                            <a:gd name="T9" fmla="*/ 82 h 101"/>
                            <a:gd name="T10" fmla="*/ 16 w 24"/>
                            <a:gd name="T11" fmla="*/ 86 h 101"/>
                            <a:gd name="T12" fmla="*/ 20 w 24"/>
                            <a:gd name="T13" fmla="*/ 89 h 101"/>
                            <a:gd name="T14" fmla="*/ 24 w 24"/>
                            <a:gd name="T15" fmla="*/ 90 h 101"/>
                            <a:gd name="T16" fmla="*/ 24 w 24"/>
                            <a:gd name="T17" fmla="*/ 101 h 101"/>
                            <a:gd name="T18" fmla="*/ 19 w 24"/>
                            <a:gd name="T19" fmla="*/ 101 h 101"/>
                            <a:gd name="T20" fmla="*/ 14 w 24"/>
                            <a:gd name="T21" fmla="*/ 100 h 101"/>
                            <a:gd name="T22" fmla="*/ 9 w 24"/>
                            <a:gd name="T23" fmla="*/ 98 h 101"/>
                            <a:gd name="T24" fmla="*/ 6 w 24"/>
                            <a:gd name="T25" fmla="*/ 96 h 101"/>
                            <a:gd name="T26" fmla="*/ 3 w 24"/>
                            <a:gd name="T27" fmla="*/ 93 h 101"/>
                            <a:gd name="T28" fmla="*/ 1 w 24"/>
                            <a:gd name="T29" fmla="*/ 89 h 101"/>
                            <a:gd name="T30" fmla="*/ 0 w 24"/>
                            <a:gd name="T31" fmla="*/ 84 h 101"/>
                            <a:gd name="T32" fmla="*/ 0 w 24"/>
                            <a:gd name="T33" fmla="*/ 8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4" h="101">
                              <a:moveTo>
                                <a:pt x="0" y="80"/>
                              </a:moveTo>
                              <a:lnTo>
                                <a:pt x="0" y="0"/>
                              </a:lnTo>
                              <a:lnTo>
                                <a:pt x="13" y="0"/>
                              </a:lnTo>
                              <a:lnTo>
                                <a:pt x="13" y="78"/>
                              </a:lnTo>
                              <a:lnTo>
                                <a:pt x="14" y="82"/>
                              </a:lnTo>
                              <a:lnTo>
                                <a:pt x="16" y="86"/>
                              </a:lnTo>
                              <a:lnTo>
                                <a:pt x="20" y="89"/>
                              </a:lnTo>
                              <a:lnTo>
                                <a:pt x="24" y="90"/>
                              </a:lnTo>
                              <a:lnTo>
                                <a:pt x="24" y="101"/>
                              </a:lnTo>
                              <a:lnTo>
                                <a:pt x="19" y="101"/>
                              </a:lnTo>
                              <a:lnTo>
                                <a:pt x="14" y="100"/>
                              </a:lnTo>
                              <a:lnTo>
                                <a:pt x="9" y="98"/>
                              </a:lnTo>
                              <a:lnTo>
                                <a:pt x="6" y="96"/>
                              </a:lnTo>
                              <a:lnTo>
                                <a:pt x="3" y="93"/>
                              </a:lnTo>
                              <a:lnTo>
                                <a:pt x="1" y="89"/>
                              </a:lnTo>
                              <a:lnTo>
                                <a:pt x="0" y="84"/>
                              </a:lnTo>
                              <a:lnTo>
                                <a:pt x="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140"/>
                      <wps:cNvSpPr>
                        <a:spLocks noEditPoints="1"/>
                      </wps:cNvSpPr>
                      <wps:spPr bwMode="auto">
                        <a:xfrm>
                          <a:off x="2247900" y="266700"/>
                          <a:ext cx="38100" cy="68580"/>
                        </a:xfrm>
                        <a:custGeom>
                          <a:avLst/>
                          <a:gdLst>
                            <a:gd name="T0" fmla="*/ 39 w 60"/>
                            <a:gd name="T1" fmla="*/ 103 h 108"/>
                            <a:gd name="T2" fmla="*/ 27 w 60"/>
                            <a:gd name="T3" fmla="*/ 107 h 108"/>
                            <a:gd name="T4" fmla="*/ 15 w 60"/>
                            <a:gd name="T5" fmla="*/ 107 h 108"/>
                            <a:gd name="T6" fmla="*/ 9 w 60"/>
                            <a:gd name="T7" fmla="*/ 105 h 108"/>
                            <a:gd name="T8" fmla="*/ 3 w 60"/>
                            <a:gd name="T9" fmla="*/ 99 h 108"/>
                            <a:gd name="T10" fmla="*/ 0 w 60"/>
                            <a:gd name="T11" fmla="*/ 91 h 108"/>
                            <a:gd name="T12" fmla="*/ 0 w 60"/>
                            <a:gd name="T13" fmla="*/ 82 h 108"/>
                            <a:gd name="T14" fmla="*/ 5 w 60"/>
                            <a:gd name="T15" fmla="*/ 72 h 108"/>
                            <a:gd name="T16" fmla="*/ 13 w 60"/>
                            <a:gd name="T17" fmla="*/ 65 h 108"/>
                            <a:gd name="T18" fmla="*/ 26 w 60"/>
                            <a:gd name="T19" fmla="*/ 62 h 108"/>
                            <a:gd name="T20" fmla="*/ 38 w 60"/>
                            <a:gd name="T21" fmla="*/ 62 h 108"/>
                            <a:gd name="T22" fmla="*/ 42 w 60"/>
                            <a:gd name="T23" fmla="*/ 59 h 108"/>
                            <a:gd name="T24" fmla="*/ 40 w 60"/>
                            <a:gd name="T25" fmla="*/ 53 h 108"/>
                            <a:gd name="T26" fmla="*/ 35 w 60"/>
                            <a:gd name="T27" fmla="*/ 48 h 108"/>
                            <a:gd name="T28" fmla="*/ 30 w 60"/>
                            <a:gd name="T29" fmla="*/ 46 h 108"/>
                            <a:gd name="T30" fmla="*/ 21 w 60"/>
                            <a:gd name="T31" fmla="*/ 46 h 108"/>
                            <a:gd name="T32" fmla="*/ 12 w 60"/>
                            <a:gd name="T33" fmla="*/ 49 h 108"/>
                            <a:gd name="T34" fmla="*/ 3 w 60"/>
                            <a:gd name="T35" fmla="*/ 42 h 108"/>
                            <a:gd name="T36" fmla="*/ 13 w 60"/>
                            <a:gd name="T37" fmla="*/ 37 h 108"/>
                            <a:gd name="T38" fmla="*/ 25 w 60"/>
                            <a:gd name="T39" fmla="*/ 35 h 108"/>
                            <a:gd name="T40" fmla="*/ 39 w 60"/>
                            <a:gd name="T41" fmla="*/ 37 h 108"/>
                            <a:gd name="T42" fmla="*/ 47 w 60"/>
                            <a:gd name="T43" fmla="*/ 42 h 108"/>
                            <a:gd name="T44" fmla="*/ 52 w 60"/>
                            <a:gd name="T45" fmla="*/ 50 h 108"/>
                            <a:gd name="T46" fmla="*/ 54 w 60"/>
                            <a:gd name="T47" fmla="*/ 64 h 108"/>
                            <a:gd name="T48" fmla="*/ 54 w 60"/>
                            <a:gd name="T49" fmla="*/ 93 h 108"/>
                            <a:gd name="T50" fmla="*/ 58 w 60"/>
                            <a:gd name="T51" fmla="*/ 100 h 108"/>
                            <a:gd name="T52" fmla="*/ 60 w 60"/>
                            <a:gd name="T53" fmla="*/ 108 h 108"/>
                            <a:gd name="T54" fmla="*/ 48 w 60"/>
                            <a:gd name="T55" fmla="*/ 106 h 108"/>
                            <a:gd name="T56" fmla="*/ 43 w 60"/>
                            <a:gd name="T57" fmla="*/ 99 h 108"/>
                            <a:gd name="T58" fmla="*/ 37 w 60"/>
                            <a:gd name="T59" fmla="*/ 71 h 108"/>
                            <a:gd name="T60" fmla="*/ 29 w 60"/>
                            <a:gd name="T61" fmla="*/ 71 h 108"/>
                            <a:gd name="T62" fmla="*/ 21 w 60"/>
                            <a:gd name="T63" fmla="*/ 74 h 108"/>
                            <a:gd name="T64" fmla="*/ 15 w 60"/>
                            <a:gd name="T65" fmla="*/ 78 h 108"/>
                            <a:gd name="T66" fmla="*/ 12 w 60"/>
                            <a:gd name="T67" fmla="*/ 84 h 108"/>
                            <a:gd name="T68" fmla="*/ 12 w 60"/>
                            <a:gd name="T69" fmla="*/ 92 h 108"/>
                            <a:gd name="T70" fmla="*/ 20 w 60"/>
                            <a:gd name="T71" fmla="*/ 98 h 108"/>
                            <a:gd name="T72" fmla="*/ 29 w 60"/>
                            <a:gd name="T73" fmla="*/ 98 h 108"/>
                            <a:gd name="T74" fmla="*/ 38 w 60"/>
                            <a:gd name="T75" fmla="*/ 93 h 108"/>
                            <a:gd name="T76" fmla="*/ 42 w 60"/>
                            <a:gd name="T77" fmla="*/ 72 h 108"/>
                            <a:gd name="T78" fmla="*/ 30 w 60"/>
                            <a:gd name="T79" fmla="*/ 22 h 108"/>
                            <a:gd name="T80" fmla="*/ 31 w 60"/>
                            <a:gd name="T81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0" h="108">
                              <a:moveTo>
                                <a:pt x="43" y="99"/>
                              </a:moveTo>
                              <a:lnTo>
                                <a:pt x="39" y="103"/>
                              </a:lnTo>
                              <a:lnTo>
                                <a:pt x="33" y="106"/>
                              </a:lnTo>
                              <a:lnTo>
                                <a:pt x="27" y="107"/>
                              </a:lnTo>
                              <a:lnTo>
                                <a:pt x="20" y="108"/>
                              </a:lnTo>
                              <a:lnTo>
                                <a:pt x="15" y="107"/>
                              </a:lnTo>
                              <a:lnTo>
                                <a:pt x="12" y="106"/>
                              </a:lnTo>
                              <a:lnTo>
                                <a:pt x="9" y="105"/>
                              </a:lnTo>
                              <a:lnTo>
                                <a:pt x="6" y="102"/>
                              </a:lnTo>
                              <a:lnTo>
                                <a:pt x="3" y="99"/>
                              </a:lnTo>
                              <a:lnTo>
                                <a:pt x="1" y="96"/>
                              </a:lnTo>
                              <a:lnTo>
                                <a:pt x="0" y="91"/>
                              </a:lnTo>
                              <a:lnTo>
                                <a:pt x="0" y="87"/>
                              </a:lnTo>
                              <a:lnTo>
                                <a:pt x="0" y="82"/>
                              </a:lnTo>
                              <a:lnTo>
                                <a:pt x="2" y="77"/>
                              </a:lnTo>
                              <a:lnTo>
                                <a:pt x="5" y="72"/>
                              </a:lnTo>
                              <a:lnTo>
                                <a:pt x="9" y="68"/>
                              </a:lnTo>
                              <a:lnTo>
                                <a:pt x="13" y="65"/>
                              </a:lnTo>
                              <a:lnTo>
                                <a:pt x="20" y="63"/>
                              </a:lnTo>
                              <a:lnTo>
                                <a:pt x="26" y="62"/>
                              </a:lnTo>
                              <a:lnTo>
                                <a:pt x="33" y="61"/>
                              </a:lnTo>
                              <a:lnTo>
                                <a:pt x="38" y="62"/>
                              </a:lnTo>
                              <a:lnTo>
                                <a:pt x="42" y="63"/>
                              </a:lnTo>
                              <a:lnTo>
                                <a:pt x="42" y="59"/>
                              </a:lnTo>
                              <a:lnTo>
                                <a:pt x="41" y="56"/>
                              </a:lnTo>
                              <a:lnTo>
                                <a:pt x="40" y="53"/>
                              </a:lnTo>
                              <a:lnTo>
                                <a:pt x="38" y="50"/>
                              </a:lnTo>
                              <a:lnTo>
                                <a:pt x="35" y="48"/>
                              </a:lnTo>
                              <a:lnTo>
                                <a:pt x="33" y="47"/>
                              </a:lnTo>
                              <a:lnTo>
                                <a:pt x="30" y="46"/>
                              </a:lnTo>
                              <a:lnTo>
                                <a:pt x="27" y="46"/>
                              </a:lnTo>
                              <a:lnTo>
                                <a:pt x="21" y="46"/>
                              </a:lnTo>
                              <a:lnTo>
                                <a:pt x="17" y="47"/>
                              </a:lnTo>
                              <a:lnTo>
                                <a:pt x="12" y="49"/>
                              </a:lnTo>
                              <a:lnTo>
                                <a:pt x="8" y="53"/>
                              </a:lnTo>
                              <a:lnTo>
                                <a:pt x="3" y="42"/>
                              </a:lnTo>
                              <a:lnTo>
                                <a:pt x="7" y="39"/>
                              </a:lnTo>
                              <a:lnTo>
                                <a:pt x="13" y="37"/>
                              </a:lnTo>
                              <a:lnTo>
                                <a:pt x="20" y="36"/>
                              </a:lnTo>
                              <a:lnTo>
                                <a:pt x="25" y="35"/>
                              </a:lnTo>
                              <a:lnTo>
                                <a:pt x="32" y="35"/>
                              </a:lnTo>
                              <a:lnTo>
                                <a:pt x="39" y="37"/>
                              </a:lnTo>
                              <a:lnTo>
                                <a:pt x="44" y="39"/>
                              </a:lnTo>
                              <a:lnTo>
                                <a:pt x="47" y="42"/>
                              </a:lnTo>
                              <a:lnTo>
                                <a:pt x="50" y="46"/>
                              </a:lnTo>
                              <a:lnTo>
                                <a:pt x="52" y="50"/>
                              </a:lnTo>
                              <a:lnTo>
                                <a:pt x="54" y="57"/>
                              </a:lnTo>
                              <a:lnTo>
                                <a:pt x="54" y="64"/>
                              </a:lnTo>
                              <a:lnTo>
                                <a:pt x="54" y="89"/>
                              </a:lnTo>
                              <a:lnTo>
                                <a:pt x="54" y="93"/>
                              </a:lnTo>
                              <a:lnTo>
                                <a:pt x="55" y="97"/>
                              </a:lnTo>
                              <a:lnTo>
                                <a:pt x="58" y="100"/>
                              </a:lnTo>
                              <a:lnTo>
                                <a:pt x="60" y="102"/>
                              </a:lnTo>
                              <a:lnTo>
                                <a:pt x="60" y="108"/>
                              </a:lnTo>
                              <a:lnTo>
                                <a:pt x="53" y="107"/>
                              </a:lnTo>
                              <a:lnTo>
                                <a:pt x="48" y="106"/>
                              </a:lnTo>
                              <a:lnTo>
                                <a:pt x="45" y="103"/>
                              </a:lnTo>
                              <a:lnTo>
                                <a:pt x="43" y="99"/>
                              </a:lnTo>
                              <a:close/>
                              <a:moveTo>
                                <a:pt x="42" y="72"/>
                              </a:moveTo>
                              <a:lnTo>
                                <a:pt x="37" y="71"/>
                              </a:lnTo>
                              <a:lnTo>
                                <a:pt x="33" y="70"/>
                              </a:lnTo>
                              <a:lnTo>
                                <a:pt x="29" y="71"/>
                              </a:lnTo>
                              <a:lnTo>
                                <a:pt x="25" y="71"/>
                              </a:lnTo>
                              <a:lnTo>
                                <a:pt x="21" y="74"/>
                              </a:lnTo>
                              <a:lnTo>
                                <a:pt x="18" y="76"/>
                              </a:lnTo>
                              <a:lnTo>
                                <a:pt x="15" y="78"/>
                              </a:lnTo>
                              <a:lnTo>
                                <a:pt x="13" y="81"/>
                              </a:lnTo>
                              <a:lnTo>
                                <a:pt x="12" y="84"/>
                              </a:lnTo>
                              <a:lnTo>
                                <a:pt x="12" y="87"/>
                              </a:lnTo>
                              <a:lnTo>
                                <a:pt x="12" y="92"/>
                              </a:lnTo>
                              <a:lnTo>
                                <a:pt x="15" y="96"/>
                              </a:lnTo>
                              <a:lnTo>
                                <a:pt x="20" y="98"/>
                              </a:lnTo>
                              <a:lnTo>
                                <a:pt x="25" y="98"/>
                              </a:lnTo>
                              <a:lnTo>
                                <a:pt x="29" y="98"/>
                              </a:lnTo>
                              <a:lnTo>
                                <a:pt x="34" y="96"/>
                              </a:lnTo>
                              <a:lnTo>
                                <a:pt x="38" y="93"/>
                              </a:lnTo>
                              <a:lnTo>
                                <a:pt x="42" y="89"/>
                              </a:lnTo>
                              <a:lnTo>
                                <a:pt x="42" y="72"/>
                              </a:lnTo>
                              <a:close/>
                              <a:moveTo>
                                <a:pt x="45" y="0"/>
                              </a:moveTo>
                              <a:lnTo>
                                <a:pt x="30" y="22"/>
                              </a:lnTo>
                              <a:lnTo>
                                <a:pt x="21" y="22"/>
                              </a:lnTo>
                              <a:lnTo>
                                <a:pt x="31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141"/>
                      <wps:cNvSpPr>
                        <a:spLocks/>
                      </wps:cNvSpPr>
                      <wps:spPr bwMode="auto">
                        <a:xfrm>
                          <a:off x="2286000" y="290513"/>
                          <a:ext cx="41275" cy="45720"/>
                        </a:xfrm>
                        <a:custGeom>
                          <a:avLst/>
                          <a:gdLst>
                            <a:gd name="T0" fmla="*/ 34 w 65"/>
                            <a:gd name="T1" fmla="*/ 72 h 72"/>
                            <a:gd name="T2" fmla="*/ 30 w 65"/>
                            <a:gd name="T3" fmla="*/ 72 h 72"/>
                            <a:gd name="T4" fmla="*/ 0 w 65"/>
                            <a:gd name="T5" fmla="*/ 0 h 72"/>
                            <a:gd name="T6" fmla="*/ 14 w 65"/>
                            <a:gd name="T7" fmla="*/ 0 h 72"/>
                            <a:gd name="T8" fmla="*/ 33 w 65"/>
                            <a:gd name="T9" fmla="*/ 49 h 72"/>
                            <a:gd name="T10" fmla="*/ 51 w 65"/>
                            <a:gd name="T11" fmla="*/ 0 h 72"/>
                            <a:gd name="T12" fmla="*/ 65 w 65"/>
                            <a:gd name="T13" fmla="*/ 0 h 72"/>
                            <a:gd name="T14" fmla="*/ 34 w 65"/>
                            <a:gd name="T1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65" h="72">
                              <a:moveTo>
                                <a:pt x="34" y="72"/>
                              </a:moveTo>
                              <a:lnTo>
                                <a:pt x="30" y="72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33" y="49"/>
                              </a:lnTo>
                              <a:lnTo>
                                <a:pt x="51" y="0"/>
                              </a:lnTo>
                              <a:lnTo>
                                <a:pt x="65" y="0"/>
                              </a:lnTo>
                              <a:lnTo>
                                <a:pt x="34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142"/>
                      <wps:cNvSpPr>
                        <a:spLocks noEditPoints="1"/>
                      </wps:cNvSpPr>
                      <wps:spPr bwMode="auto">
                        <a:xfrm>
                          <a:off x="2333625" y="266700"/>
                          <a:ext cx="38100" cy="68580"/>
                        </a:xfrm>
                        <a:custGeom>
                          <a:avLst/>
                          <a:gdLst>
                            <a:gd name="T0" fmla="*/ 39 w 60"/>
                            <a:gd name="T1" fmla="*/ 103 h 108"/>
                            <a:gd name="T2" fmla="*/ 28 w 60"/>
                            <a:gd name="T3" fmla="*/ 107 h 108"/>
                            <a:gd name="T4" fmla="*/ 17 w 60"/>
                            <a:gd name="T5" fmla="*/ 107 h 108"/>
                            <a:gd name="T6" fmla="*/ 10 w 60"/>
                            <a:gd name="T7" fmla="*/ 105 h 108"/>
                            <a:gd name="T8" fmla="*/ 4 w 60"/>
                            <a:gd name="T9" fmla="*/ 99 h 108"/>
                            <a:gd name="T10" fmla="*/ 0 w 60"/>
                            <a:gd name="T11" fmla="*/ 91 h 108"/>
                            <a:gd name="T12" fmla="*/ 0 w 60"/>
                            <a:gd name="T13" fmla="*/ 82 h 108"/>
                            <a:gd name="T14" fmla="*/ 6 w 60"/>
                            <a:gd name="T15" fmla="*/ 72 h 108"/>
                            <a:gd name="T16" fmla="*/ 15 w 60"/>
                            <a:gd name="T17" fmla="*/ 65 h 108"/>
                            <a:gd name="T18" fmla="*/ 27 w 60"/>
                            <a:gd name="T19" fmla="*/ 62 h 108"/>
                            <a:gd name="T20" fmla="*/ 38 w 60"/>
                            <a:gd name="T21" fmla="*/ 62 h 108"/>
                            <a:gd name="T22" fmla="*/ 42 w 60"/>
                            <a:gd name="T23" fmla="*/ 59 h 108"/>
                            <a:gd name="T24" fmla="*/ 40 w 60"/>
                            <a:gd name="T25" fmla="*/ 53 h 108"/>
                            <a:gd name="T26" fmla="*/ 36 w 60"/>
                            <a:gd name="T27" fmla="*/ 48 h 108"/>
                            <a:gd name="T28" fmla="*/ 31 w 60"/>
                            <a:gd name="T29" fmla="*/ 46 h 108"/>
                            <a:gd name="T30" fmla="*/ 21 w 60"/>
                            <a:gd name="T31" fmla="*/ 46 h 108"/>
                            <a:gd name="T32" fmla="*/ 13 w 60"/>
                            <a:gd name="T33" fmla="*/ 49 h 108"/>
                            <a:gd name="T34" fmla="*/ 4 w 60"/>
                            <a:gd name="T35" fmla="*/ 42 h 108"/>
                            <a:gd name="T36" fmla="*/ 14 w 60"/>
                            <a:gd name="T37" fmla="*/ 37 h 108"/>
                            <a:gd name="T38" fmla="*/ 26 w 60"/>
                            <a:gd name="T39" fmla="*/ 35 h 108"/>
                            <a:gd name="T40" fmla="*/ 39 w 60"/>
                            <a:gd name="T41" fmla="*/ 37 h 108"/>
                            <a:gd name="T42" fmla="*/ 48 w 60"/>
                            <a:gd name="T43" fmla="*/ 42 h 108"/>
                            <a:gd name="T44" fmla="*/ 53 w 60"/>
                            <a:gd name="T45" fmla="*/ 50 h 108"/>
                            <a:gd name="T46" fmla="*/ 55 w 60"/>
                            <a:gd name="T47" fmla="*/ 64 h 108"/>
                            <a:gd name="T48" fmla="*/ 55 w 60"/>
                            <a:gd name="T49" fmla="*/ 93 h 108"/>
                            <a:gd name="T50" fmla="*/ 58 w 60"/>
                            <a:gd name="T51" fmla="*/ 100 h 108"/>
                            <a:gd name="T52" fmla="*/ 60 w 60"/>
                            <a:gd name="T53" fmla="*/ 108 h 108"/>
                            <a:gd name="T54" fmla="*/ 49 w 60"/>
                            <a:gd name="T55" fmla="*/ 106 h 108"/>
                            <a:gd name="T56" fmla="*/ 44 w 60"/>
                            <a:gd name="T57" fmla="*/ 99 h 108"/>
                            <a:gd name="T58" fmla="*/ 37 w 60"/>
                            <a:gd name="T59" fmla="*/ 71 h 108"/>
                            <a:gd name="T60" fmla="*/ 30 w 60"/>
                            <a:gd name="T61" fmla="*/ 71 h 108"/>
                            <a:gd name="T62" fmla="*/ 22 w 60"/>
                            <a:gd name="T63" fmla="*/ 74 h 108"/>
                            <a:gd name="T64" fmla="*/ 16 w 60"/>
                            <a:gd name="T65" fmla="*/ 78 h 108"/>
                            <a:gd name="T66" fmla="*/ 13 w 60"/>
                            <a:gd name="T67" fmla="*/ 84 h 108"/>
                            <a:gd name="T68" fmla="*/ 14 w 60"/>
                            <a:gd name="T69" fmla="*/ 92 h 108"/>
                            <a:gd name="T70" fmla="*/ 20 w 60"/>
                            <a:gd name="T71" fmla="*/ 98 h 108"/>
                            <a:gd name="T72" fmla="*/ 31 w 60"/>
                            <a:gd name="T73" fmla="*/ 98 h 108"/>
                            <a:gd name="T74" fmla="*/ 39 w 60"/>
                            <a:gd name="T75" fmla="*/ 93 h 108"/>
                            <a:gd name="T76" fmla="*/ 42 w 60"/>
                            <a:gd name="T77" fmla="*/ 72 h 108"/>
                            <a:gd name="T78" fmla="*/ 31 w 60"/>
                            <a:gd name="T79" fmla="*/ 22 h 108"/>
                            <a:gd name="T80" fmla="*/ 32 w 60"/>
                            <a:gd name="T81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60" h="108">
                              <a:moveTo>
                                <a:pt x="44" y="99"/>
                              </a:moveTo>
                              <a:lnTo>
                                <a:pt x="39" y="103"/>
                              </a:lnTo>
                              <a:lnTo>
                                <a:pt x="34" y="106"/>
                              </a:lnTo>
                              <a:lnTo>
                                <a:pt x="28" y="107"/>
                              </a:lnTo>
                              <a:lnTo>
                                <a:pt x="20" y="108"/>
                              </a:lnTo>
                              <a:lnTo>
                                <a:pt x="17" y="107"/>
                              </a:lnTo>
                              <a:lnTo>
                                <a:pt x="13" y="106"/>
                              </a:lnTo>
                              <a:lnTo>
                                <a:pt x="10" y="105"/>
                              </a:lnTo>
                              <a:lnTo>
                                <a:pt x="7" y="102"/>
                              </a:lnTo>
                              <a:lnTo>
                                <a:pt x="4" y="99"/>
                              </a:lnTo>
                              <a:lnTo>
                                <a:pt x="1" y="96"/>
                              </a:lnTo>
                              <a:lnTo>
                                <a:pt x="0" y="91"/>
                              </a:lnTo>
                              <a:lnTo>
                                <a:pt x="0" y="87"/>
                              </a:lnTo>
                              <a:lnTo>
                                <a:pt x="0" y="82"/>
                              </a:lnTo>
                              <a:lnTo>
                                <a:pt x="3" y="77"/>
                              </a:lnTo>
                              <a:lnTo>
                                <a:pt x="6" y="72"/>
                              </a:lnTo>
                              <a:lnTo>
                                <a:pt x="10" y="68"/>
                              </a:lnTo>
                              <a:lnTo>
                                <a:pt x="15" y="65"/>
                              </a:lnTo>
                              <a:lnTo>
                                <a:pt x="20" y="63"/>
                              </a:lnTo>
                              <a:lnTo>
                                <a:pt x="27" y="62"/>
                              </a:lnTo>
                              <a:lnTo>
                                <a:pt x="34" y="61"/>
                              </a:lnTo>
                              <a:lnTo>
                                <a:pt x="38" y="62"/>
                              </a:lnTo>
                              <a:lnTo>
                                <a:pt x="42" y="63"/>
                              </a:lnTo>
                              <a:lnTo>
                                <a:pt x="42" y="59"/>
                              </a:lnTo>
                              <a:lnTo>
                                <a:pt x="41" y="56"/>
                              </a:lnTo>
                              <a:lnTo>
                                <a:pt x="40" y="53"/>
                              </a:lnTo>
                              <a:lnTo>
                                <a:pt x="38" y="50"/>
                              </a:lnTo>
                              <a:lnTo>
                                <a:pt x="36" y="48"/>
                              </a:lnTo>
                              <a:lnTo>
                                <a:pt x="34" y="47"/>
                              </a:lnTo>
                              <a:lnTo>
                                <a:pt x="31" y="46"/>
                              </a:lnTo>
                              <a:lnTo>
                                <a:pt x="28" y="46"/>
                              </a:lnTo>
                              <a:lnTo>
                                <a:pt x="21" y="46"/>
                              </a:lnTo>
                              <a:lnTo>
                                <a:pt x="17" y="47"/>
                              </a:lnTo>
                              <a:lnTo>
                                <a:pt x="13" y="49"/>
                              </a:lnTo>
                              <a:lnTo>
                                <a:pt x="9" y="53"/>
                              </a:lnTo>
                              <a:lnTo>
                                <a:pt x="4" y="42"/>
                              </a:lnTo>
                              <a:lnTo>
                                <a:pt x="8" y="39"/>
                              </a:lnTo>
                              <a:lnTo>
                                <a:pt x="14" y="37"/>
                              </a:lnTo>
                              <a:lnTo>
                                <a:pt x="20" y="36"/>
                              </a:lnTo>
                              <a:lnTo>
                                <a:pt x="26" y="35"/>
                              </a:lnTo>
                              <a:lnTo>
                                <a:pt x="33" y="35"/>
                              </a:lnTo>
                              <a:lnTo>
                                <a:pt x="39" y="37"/>
                              </a:lnTo>
                              <a:lnTo>
                                <a:pt x="45" y="39"/>
                              </a:lnTo>
                              <a:lnTo>
                                <a:pt x="48" y="42"/>
                              </a:lnTo>
                              <a:lnTo>
                                <a:pt x="51" y="46"/>
                              </a:lnTo>
                              <a:lnTo>
                                <a:pt x="53" y="50"/>
                              </a:lnTo>
                              <a:lnTo>
                                <a:pt x="55" y="57"/>
                              </a:lnTo>
                              <a:lnTo>
                                <a:pt x="55" y="64"/>
                              </a:lnTo>
                              <a:lnTo>
                                <a:pt x="55" y="89"/>
                              </a:lnTo>
                              <a:lnTo>
                                <a:pt x="55" y="93"/>
                              </a:lnTo>
                              <a:lnTo>
                                <a:pt x="56" y="97"/>
                              </a:lnTo>
                              <a:lnTo>
                                <a:pt x="58" y="100"/>
                              </a:lnTo>
                              <a:lnTo>
                                <a:pt x="60" y="102"/>
                              </a:lnTo>
                              <a:lnTo>
                                <a:pt x="60" y="108"/>
                              </a:lnTo>
                              <a:lnTo>
                                <a:pt x="54" y="107"/>
                              </a:lnTo>
                              <a:lnTo>
                                <a:pt x="49" y="106"/>
                              </a:lnTo>
                              <a:lnTo>
                                <a:pt x="46" y="103"/>
                              </a:lnTo>
                              <a:lnTo>
                                <a:pt x="44" y="99"/>
                              </a:lnTo>
                              <a:close/>
                              <a:moveTo>
                                <a:pt x="42" y="72"/>
                              </a:moveTo>
                              <a:lnTo>
                                <a:pt x="37" y="71"/>
                              </a:lnTo>
                              <a:lnTo>
                                <a:pt x="34" y="70"/>
                              </a:lnTo>
                              <a:lnTo>
                                <a:pt x="30" y="71"/>
                              </a:lnTo>
                              <a:lnTo>
                                <a:pt x="26" y="71"/>
                              </a:lnTo>
                              <a:lnTo>
                                <a:pt x="22" y="74"/>
                              </a:lnTo>
                              <a:lnTo>
                                <a:pt x="18" y="76"/>
                              </a:lnTo>
                              <a:lnTo>
                                <a:pt x="16" y="78"/>
                              </a:lnTo>
                              <a:lnTo>
                                <a:pt x="14" y="81"/>
                              </a:lnTo>
                              <a:lnTo>
                                <a:pt x="13" y="84"/>
                              </a:lnTo>
                              <a:lnTo>
                                <a:pt x="13" y="87"/>
                              </a:lnTo>
                              <a:lnTo>
                                <a:pt x="14" y="92"/>
                              </a:lnTo>
                              <a:lnTo>
                                <a:pt x="16" y="96"/>
                              </a:lnTo>
                              <a:lnTo>
                                <a:pt x="20" y="98"/>
                              </a:lnTo>
                              <a:lnTo>
                                <a:pt x="26" y="98"/>
                              </a:lnTo>
                              <a:lnTo>
                                <a:pt x="31" y="98"/>
                              </a:lnTo>
                              <a:lnTo>
                                <a:pt x="35" y="96"/>
                              </a:lnTo>
                              <a:lnTo>
                                <a:pt x="39" y="93"/>
                              </a:lnTo>
                              <a:lnTo>
                                <a:pt x="42" y="89"/>
                              </a:lnTo>
                              <a:lnTo>
                                <a:pt x="42" y="72"/>
                              </a:lnTo>
                              <a:close/>
                              <a:moveTo>
                                <a:pt x="46" y="0"/>
                              </a:moveTo>
                              <a:lnTo>
                                <a:pt x="31" y="22"/>
                              </a:lnTo>
                              <a:lnTo>
                                <a:pt x="21" y="22"/>
                              </a:lnTo>
                              <a:lnTo>
                                <a:pt x="32" y="0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143"/>
                      <wps:cNvSpPr>
                        <a:spLocks/>
                      </wps:cNvSpPr>
                      <wps:spPr bwMode="auto">
                        <a:xfrm>
                          <a:off x="2376487" y="290513"/>
                          <a:ext cx="35560" cy="45720"/>
                        </a:xfrm>
                        <a:custGeom>
                          <a:avLst/>
                          <a:gdLst>
                            <a:gd name="T0" fmla="*/ 43 w 56"/>
                            <a:gd name="T1" fmla="*/ 72 h 72"/>
                            <a:gd name="T2" fmla="*/ 43 w 56"/>
                            <a:gd name="T3" fmla="*/ 30 h 72"/>
                            <a:gd name="T4" fmla="*/ 43 w 56"/>
                            <a:gd name="T5" fmla="*/ 25 h 72"/>
                            <a:gd name="T6" fmla="*/ 43 w 56"/>
                            <a:gd name="T7" fmla="*/ 21 h 72"/>
                            <a:gd name="T8" fmla="*/ 42 w 56"/>
                            <a:gd name="T9" fmla="*/ 18 h 72"/>
                            <a:gd name="T10" fmla="*/ 40 w 56"/>
                            <a:gd name="T11" fmla="*/ 14 h 72"/>
                            <a:gd name="T12" fmla="*/ 38 w 56"/>
                            <a:gd name="T13" fmla="*/ 13 h 72"/>
                            <a:gd name="T14" fmla="*/ 36 w 56"/>
                            <a:gd name="T15" fmla="*/ 11 h 72"/>
                            <a:gd name="T16" fmla="*/ 33 w 56"/>
                            <a:gd name="T17" fmla="*/ 10 h 72"/>
                            <a:gd name="T18" fmla="*/ 28 w 56"/>
                            <a:gd name="T19" fmla="*/ 10 h 72"/>
                            <a:gd name="T20" fmla="*/ 24 w 56"/>
                            <a:gd name="T21" fmla="*/ 11 h 72"/>
                            <a:gd name="T22" fmla="*/ 20 w 56"/>
                            <a:gd name="T23" fmla="*/ 13 h 72"/>
                            <a:gd name="T24" fmla="*/ 16 w 56"/>
                            <a:gd name="T25" fmla="*/ 15 h 72"/>
                            <a:gd name="T26" fmla="*/ 13 w 56"/>
                            <a:gd name="T27" fmla="*/ 20 h 72"/>
                            <a:gd name="T28" fmla="*/ 13 w 56"/>
                            <a:gd name="T29" fmla="*/ 72 h 72"/>
                            <a:gd name="T30" fmla="*/ 0 w 56"/>
                            <a:gd name="T31" fmla="*/ 72 h 72"/>
                            <a:gd name="T32" fmla="*/ 0 w 56"/>
                            <a:gd name="T33" fmla="*/ 1 h 72"/>
                            <a:gd name="T34" fmla="*/ 8 w 56"/>
                            <a:gd name="T35" fmla="*/ 1 h 72"/>
                            <a:gd name="T36" fmla="*/ 13 w 56"/>
                            <a:gd name="T37" fmla="*/ 10 h 72"/>
                            <a:gd name="T38" fmla="*/ 16 w 56"/>
                            <a:gd name="T39" fmla="*/ 6 h 72"/>
                            <a:gd name="T40" fmla="*/ 21 w 56"/>
                            <a:gd name="T41" fmla="*/ 3 h 72"/>
                            <a:gd name="T42" fmla="*/ 26 w 56"/>
                            <a:gd name="T43" fmla="*/ 1 h 72"/>
                            <a:gd name="T44" fmla="*/ 33 w 56"/>
                            <a:gd name="T45" fmla="*/ 0 h 72"/>
                            <a:gd name="T46" fmla="*/ 38 w 56"/>
                            <a:gd name="T47" fmla="*/ 0 h 72"/>
                            <a:gd name="T48" fmla="*/ 43 w 56"/>
                            <a:gd name="T49" fmla="*/ 2 h 72"/>
                            <a:gd name="T50" fmla="*/ 47 w 56"/>
                            <a:gd name="T51" fmla="*/ 4 h 72"/>
                            <a:gd name="T52" fmla="*/ 51 w 56"/>
                            <a:gd name="T53" fmla="*/ 7 h 72"/>
                            <a:gd name="T54" fmla="*/ 53 w 56"/>
                            <a:gd name="T55" fmla="*/ 11 h 72"/>
                            <a:gd name="T56" fmla="*/ 55 w 56"/>
                            <a:gd name="T57" fmla="*/ 15 h 72"/>
                            <a:gd name="T58" fmla="*/ 56 w 56"/>
                            <a:gd name="T59" fmla="*/ 22 h 72"/>
                            <a:gd name="T60" fmla="*/ 56 w 56"/>
                            <a:gd name="T61" fmla="*/ 28 h 72"/>
                            <a:gd name="T62" fmla="*/ 56 w 56"/>
                            <a:gd name="T63" fmla="*/ 72 h 72"/>
                            <a:gd name="T64" fmla="*/ 43 w 56"/>
                            <a:gd name="T65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" h="72">
                              <a:moveTo>
                                <a:pt x="43" y="72"/>
                              </a:moveTo>
                              <a:lnTo>
                                <a:pt x="43" y="30"/>
                              </a:lnTo>
                              <a:lnTo>
                                <a:pt x="43" y="25"/>
                              </a:lnTo>
                              <a:lnTo>
                                <a:pt x="43" y="21"/>
                              </a:lnTo>
                              <a:lnTo>
                                <a:pt x="42" y="18"/>
                              </a:lnTo>
                              <a:lnTo>
                                <a:pt x="40" y="14"/>
                              </a:lnTo>
                              <a:lnTo>
                                <a:pt x="38" y="13"/>
                              </a:lnTo>
                              <a:lnTo>
                                <a:pt x="36" y="11"/>
                              </a:lnTo>
                              <a:lnTo>
                                <a:pt x="33" y="10"/>
                              </a:lnTo>
                              <a:lnTo>
                                <a:pt x="28" y="10"/>
                              </a:lnTo>
                              <a:lnTo>
                                <a:pt x="24" y="11"/>
                              </a:lnTo>
                              <a:lnTo>
                                <a:pt x="20" y="13"/>
                              </a:lnTo>
                              <a:lnTo>
                                <a:pt x="16" y="15"/>
                              </a:lnTo>
                              <a:lnTo>
                                <a:pt x="13" y="20"/>
                              </a:lnTo>
                              <a:lnTo>
                                <a:pt x="13" y="72"/>
                              </a:lnTo>
                              <a:lnTo>
                                <a:pt x="0" y="72"/>
                              </a:lnTo>
                              <a:lnTo>
                                <a:pt x="0" y="1"/>
                              </a:lnTo>
                              <a:lnTo>
                                <a:pt x="8" y="1"/>
                              </a:lnTo>
                              <a:lnTo>
                                <a:pt x="13" y="10"/>
                              </a:lnTo>
                              <a:lnTo>
                                <a:pt x="16" y="6"/>
                              </a:lnTo>
                              <a:lnTo>
                                <a:pt x="21" y="3"/>
                              </a:lnTo>
                              <a:lnTo>
                                <a:pt x="26" y="1"/>
                              </a:lnTo>
                              <a:lnTo>
                                <a:pt x="33" y="0"/>
                              </a:lnTo>
                              <a:lnTo>
                                <a:pt x="38" y="0"/>
                              </a:lnTo>
                              <a:lnTo>
                                <a:pt x="43" y="2"/>
                              </a:lnTo>
                              <a:lnTo>
                                <a:pt x="47" y="4"/>
                              </a:lnTo>
                              <a:lnTo>
                                <a:pt x="51" y="7"/>
                              </a:lnTo>
                              <a:lnTo>
                                <a:pt x="53" y="11"/>
                              </a:lnTo>
                              <a:lnTo>
                                <a:pt x="55" y="15"/>
                              </a:lnTo>
                              <a:lnTo>
                                <a:pt x="56" y="22"/>
                              </a:lnTo>
                              <a:lnTo>
                                <a:pt x="56" y="28"/>
                              </a:lnTo>
                              <a:lnTo>
                                <a:pt x="56" y="72"/>
                              </a:lnTo>
                              <a:lnTo>
                                <a:pt x="43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144"/>
                      <wps:cNvSpPr>
                        <a:spLocks noEditPoints="1"/>
                      </wps:cNvSpPr>
                      <wps:spPr bwMode="auto">
                        <a:xfrm>
                          <a:off x="2424112" y="266700"/>
                          <a:ext cx="19685" cy="67945"/>
                        </a:xfrm>
                        <a:custGeom>
                          <a:avLst/>
                          <a:gdLst>
                            <a:gd name="T0" fmla="*/ 10 w 31"/>
                            <a:gd name="T1" fmla="*/ 107 h 107"/>
                            <a:gd name="T2" fmla="*/ 10 w 31"/>
                            <a:gd name="T3" fmla="*/ 46 h 107"/>
                            <a:gd name="T4" fmla="*/ 0 w 31"/>
                            <a:gd name="T5" fmla="*/ 46 h 107"/>
                            <a:gd name="T6" fmla="*/ 0 w 31"/>
                            <a:gd name="T7" fmla="*/ 36 h 107"/>
                            <a:gd name="T8" fmla="*/ 24 w 31"/>
                            <a:gd name="T9" fmla="*/ 36 h 107"/>
                            <a:gd name="T10" fmla="*/ 24 w 31"/>
                            <a:gd name="T11" fmla="*/ 107 h 107"/>
                            <a:gd name="T12" fmla="*/ 10 w 31"/>
                            <a:gd name="T13" fmla="*/ 107 h 107"/>
                            <a:gd name="T14" fmla="*/ 31 w 31"/>
                            <a:gd name="T15" fmla="*/ 0 h 107"/>
                            <a:gd name="T16" fmla="*/ 16 w 31"/>
                            <a:gd name="T17" fmla="*/ 22 h 107"/>
                            <a:gd name="T18" fmla="*/ 7 w 31"/>
                            <a:gd name="T19" fmla="*/ 22 h 107"/>
                            <a:gd name="T20" fmla="*/ 18 w 31"/>
                            <a:gd name="T21" fmla="*/ 0 h 107"/>
                            <a:gd name="T22" fmla="*/ 31 w 31"/>
                            <a:gd name="T2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1" h="107">
                              <a:moveTo>
                                <a:pt x="10" y="107"/>
                              </a:moveTo>
                              <a:lnTo>
                                <a:pt x="10" y="46"/>
                              </a:lnTo>
                              <a:lnTo>
                                <a:pt x="0" y="46"/>
                              </a:lnTo>
                              <a:lnTo>
                                <a:pt x="0" y="36"/>
                              </a:lnTo>
                              <a:lnTo>
                                <a:pt x="24" y="36"/>
                              </a:lnTo>
                              <a:lnTo>
                                <a:pt x="24" y="107"/>
                              </a:lnTo>
                              <a:lnTo>
                                <a:pt x="10" y="107"/>
                              </a:lnTo>
                              <a:close/>
                              <a:moveTo>
                                <a:pt x="31" y="0"/>
                              </a:moveTo>
                              <a:lnTo>
                                <a:pt x="16" y="22"/>
                              </a:lnTo>
                              <a:lnTo>
                                <a:pt x="7" y="22"/>
                              </a:lnTo>
                              <a:lnTo>
                                <a:pt x="18" y="0"/>
                              </a:lnTo>
                              <a:lnTo>
                                <a:pt x="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145"/>
                      <wps:cNvSpPr>
                        <a:spLocks noEditPoints="1"/>
                      </wps:cNvSpPr>
                      <wps:spPr bwMode="auto">
                        <a:xfrm>
                          <a:off x="995362" y="185738"/>
                          <a:ext cx="41275" cy="46355"/>
                        </a:xfrm>
                        <a:custGeom>
                          <a:avLst/>
                          <a:gdLst>
                            <a:gd name="T0" fmla="*/ 64 w 65"/>
                            <a:gd name="T1" fmla="*/ 38 h 73"/>
                            <a:gd name="T2" fmla="*/ 14 w 65"/>
                            <a:gd name="T3" fmla="*/ 38 h 73"/>
                            <a:gd name="T4" fmla="*/ 14 w 65"/>
                            <a:gd name="T5" fmla="*/ 44 h 73"/>
                            <a:gd name="T6" fmla="*/ 16 w 65"/>
                            <a:gd name="T7" fmla="*/ 49 h 73"/>
                            <a:gd name="T8" fmla="*/ 18 w 65"/>
                            <a:gd name="T9" fmla="*/ 53 h 73"/>
                            <a:gd name="T10" fmla="*/ 20 w 65"/>
                            <a:gd name="T11" fmla="*/ 57 h 73"/>
                            <a:gd name="T12" fmla="*/ 23 w 65"/>
                            <a:gd name="T13" fmla="*/ 60 h 73"/>
                            <a:gd name="T14" fmla="*/ 27 w 65"/>
                            <a:gd name="T15" fmla="*/ 61 h 73"/>
                            <a:gd name="T16" fmla="*/ 32 w 65"/>
                            <a:gd name="T17" fmla="*/ 62 h 73"/>
                            <a:gd name="T18" fmla="*/ 36 w 65"/>
                            <a:gd name="T19" fmla="*/ 63 h 73"/>
                            <a:gd name="T20" fmla="*/ 41 w 65"/>
                            <a:gd name="T21" fmla="*/ 62 h 73"/>
                            <a:gd name="T22" fmla="*/ 45 w 65"/>
                            <a:gd name="T23" fmla="*/ 61 h 73"/>
                            <a:gd name="T24" fmla="*/ 50 w 65"/>
                            <a:gd name="T25" fmla="*/ 59 h 73"/>
                            <a:gd name="T26" fmla="*/ 54 w 65"/>
                            <a:gd name="T27" fmla="*/ 57 h 73"/>
                            <a:gd name="T28" fmla="*/ 59 w 65"/>
                            <a:gd name="T29" fmla="*/ 65 h 73"/>
                            <a:gd name="T30" fmla="*/ 56 w 65"/>
                            <a:gd name="T31" fmla="*/ 68 h 73"/>
                            <a:gd name="T32" fmla="*/ 50 w 65"/>
                            <a:gd name="T33" fmla="*/ 70 h 73"/>
                            <a:gd name="T34" fmla="*/ 42 w 65"/>
                            <a:gd name="T35" fmla="*/ 72 h 73"/>
                            <a:gd name="T36" fmla="*/ 34 w 65"/>
                            <a:gd name="T37" fmla="*/ 73 h 73"/>
                            <a:gd name="T38" fmla="*/ 27 w 65"/>
                            <a:gd name="T39" fmla="*/ 72 h 73"/>
                            <a:gd name="T40" fmla="*/ 21 w 65"/>
                            <a:gd name="T41" fmla="*/ 71 h 73"/>
                            <a:gd name="T42" fmla="*/ 16 w 65"/>
                            <a:gd name="T43" fmla="*/ 68 h 73"/>
                            <a:gd name="T44" fmla="*/ 10 w 65"/>
                            <a:gd name="T45" fmla="*/ 64 h 73"/>
                            <a:gd name="T46" fmla="*/ 6 w 65"/>
                            <a:gd name="T47" fmla="*/ 59 h 73"/>
                            <a:gd name="T48" fmla="*/ 3 w 65"/>
                            <a:gd name="T49" fmla="*/ 52 h 73"/>
                            <a:gd name="T50" fmla="*/ 1 w 65"/>
                            <a:gd name="T51" fmla="*/ 45 h 73"/>
                            <a:gd name="T52" fmla="*/ 0 w 65"/>
                            <a:gd name="T53" fmla="*/ 38 h 73"/>
                            <a:gd name="T54" fmla="*/ 1 w 65"/>
                            <a:gd name="T55" fmla="*/ 29 h 73"/>
                            <a:gd name="T56" fmla="*/ 3 w 65"/>
                            <a:gd name="T57" fmla="*/ 22 h 73"/>
                            <a:gd name="T58" fmla="*/ 6 w 65"/>
                            <a:gd name="T59" fmla="*/ 16 h 73"/>
                            <a:gd name="T60" fmla="*/ 10 w 65"/>
                            <a:gd name="T61" fmla="*/ 9 h 73"/>
                            <a:gd name="T62" fmla="*/ 16 w 65"/>
                            <a:gd name="T63" fmla="*/ 5 h 73"/>
                            <a:gd name="T64" fmla="*/ 21 w 65"/>
                            <a:gd name="T65" fmla="*/ 2 h 73"/>
                            <a:gd name="T66" fmla="*/ 27 w 65"/>
                            <a:gd name="T67" fmla="*/ 1 h 73"/>
                            <a:gd name="T68" fmla="*/ 34 w 65"/>
                            <a:gd name="T69" fmla="*/ 0 h 73"/>
                            <a:gd name="T70" fmla="*/ 41 w 65"/>
                            <a:gd name="T71" fmla="*/ 1 h 73"/>
                            <a:gd name="T72" fmla="*/ 47 w 65"/>
                            <a:gd name="T73" fmla="*/ 2 h 73"/>
                            <a:gd name="T74" fmla="*/ 53 w 65"/>
                            <a:gd name="T75" fmla="*/ 5 h 73"/>
                            <a:gd name="T76" fmla="*/ 57 w 65"/>
                            <a:gd name="T77" fmla="*/ 8 h 73"/>
                            <a:gd name="T78" fmla="*/ 61 w 65"/>
                            <a:gd name="T79" fmla="*/ 12 h 73"/>
                            <a:gd name="T80" fmla="*/ 63 w 65"/>
                            <a:gd name="T81" fmla="*/ 18 h 73"/>
                            <a:gd name="T82" fmla="*/ 65 w 65"/>
                            <a:gd name="T83" fmla="*/ 24 h 73"/>
                            <a:gd name="T84" fmla="*/ 65 w 65"/>
                            <a:gd name="T85" fmla="*/ 30 h 73"/>
                            <a:gd name="T86" fmla="*/ 65 w 65"/>
                            <a:gd name="T87" fmla="*/ 34 h 73"/>
                            <a:gd name="T88" fmla="*/ 64 w 65"/>
                            <a:gd name="T89" fmla="*/ 38 h 73"/>
                            <a:gd name="T90" fmla="*/ 34 w 65"/>
                            <a:gd name="T91" fmla="*/ 10 h 73"/>
                            <a:gd name="T92" fmla="*/ 30 w 65"/>
                            <a:gd name="T93" fmla="*/ 10 h 73"/>
                            <a:gd name="T94" fmla="*/ 26 w 65"/>
                            <a:gd name="T95" fmla="*/ 11 h 73"/>
                            <a:gd name="T96" fmla="*/ 23 w 65"/>
                            <a:gd name="T97" fmla="*/ 13 h 73"/>
                            <a:gd name="T98" fmla="*/ 20 w 65"/>
                            <a:gd name="T99" fmla="*/ 16 h 73"/>
                            <a:gd name="T100" fmla="*/ 18 w 65"/>
                            <a:gd name="T101" fmla="*/ 19 h 73"/>
                            <a:gd name="T102" fmla="*/ 16 w 65"/>
                            <a:gd name="T103" fmla="*/ 22 h 73"/>
                            <a:gd name="T104" fmla="*/ 15 w 65"/>
                            <a:gd name="T105" fmla="*/ 25 h 73"/>
                            <a:gd name="T106" fmla="*/ 14 w 65"/>
                            <a:gd name="T107" fmla="*/ 28 h 73"/>
                            <a:gd name="T108" fmla="*/ 53 w 65"/>
                            <a:gd name="T109" fmla="*/ 28 h 73"/>
                            <a:gd name="T110" fmla="*/ 53 w 65"/>
                            <a:gd name="T111" fmla="*/ 25 h 73"/>
                            <a:gd name="T112" fmla="*/ 52 w 65"/>
                            <a:gd name="T113" fmla="*/ 22 h 73"/>
                            <a:gd name="T114" fmla="*/ 50 w 65"/>
                            <a:gd name="T115" fmla="*/ 19 h 73"/>
                            <a:gd name="T116" fmla="*/ 48 w 65"/>
                            <a:gd name="T117" fmla="*/ 16 h 73"/>
                            <a:gd name="T118" fmla="*/ 45 w 65"/>
                            <a:gd name="T119" fmla="*/ 13 h 73"/>
                            <a:gd name="T120" fmla="*/ 42 w 65"/>
                            <a:gd name="T121" fmla="*/ 11 h 73"/>
                            <a:gd name="T122" fmla="*/ 38 w 65"/>
                            <a:gd name="T123" fmla="*/ 10 h 73"/>
                            <a:gd name="T124" fmla="*/ 34 w 65"/>
                            <a:gd name="T125" fmla="*/ 10 h 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5" h="73">
                              <a:moveTo>
                                <a:pt x="64" y="38"/>
                              </a:moveTo>
                              <a:lnTo>
                                <a:pt x="14" y="38"/>
                              </a:lnTo>
                              <a:lnTo>
                                <a:pt x="14" y="44"/>
                              </a:lnTo>
                              <a:lnTo>
                                <a:pt x="16" y="49"/>
                              </a:lnTo>
                              <a:lnTo>
                                <a:pt x="18" y="53"/>
                              </a:lnTo>
                              <a:lnTo>
                                <a:pt x="20" y="57"/>
                              </a:lnTo>
                              <a:lnTo>
                                <a:pt x="23" y="60"/>
                              </a:lnTo>
                              <a:lnTo>
                                <a:pt x="27" y="61"/>
                              </a:lnTo>
                              <a:lnTo>
                                <a:pt x="32" y="62"/>
                              </a:lnTo>
                              <a:lnTo>
                                <a:pt x="36" y="63"/>
                              </a:lnTo>
                              <a:lnTo>
                                <a:pt x="41" y="62"/>
                              </a:lnTo>
                              <a:lnTo>
                                <a:pt x="45" y="61"/>
                              </a:lnTo>
                              <a:lnTo>
                                <a:pt x="50" y="59"/>
                              </a:lnTo>
                              <a:lnTo>
                                <a:pt x="54" y="57"/>
                              </a:lnTo>
                              <a:lnTo>
                                <a:pt x="59" y="65"/>
                              </a:lnTo>
                              <a:lnTo>
                                <a:pt x="56" y="68"/>
                              </a:lnTo>
                              <a:lnTo>
                                <a:pt x="50" y="70"/>
                              </a:lnTo>
                              <a:lnTo>
                                <a:pt x="42" y="72"/>
                              </a:lnTo>
                              <a:lnTo>
                                <a:pt x="34" y="73"/>
                              </a:lnTo>
                              <a:lnTo>
                                <a:pt x="27" y="72"/>
                              </a:lnTo>
                              <a:lnTo>
                                <a:pt x="21" y="71"/>
                              </a:lnTo>
                              <a:lnTo>
                                <a:pt x="16" y="68"/>
                              </a:lnTo>
                              <a:lnTo>
                                <a:pt x="10" y="64"/>
                              </a:lnTo>
                              <a:lnTo>
                                <a:pt x="6" y="59"/>
                              </a:lnTo>
                              <a:lnTo>
                                <a:pt x="3" y="52"/>
                              </a:lnTo>
                              <a:lnTo>
                                <a:pt x="1" y="45"/>
                              </a:lnTo>
                              <a:lnTo>
                                <a:pt x="0" y="38"/>
                              </a:lnTo>
                              <a:lnTo>
                                <a:pt x="1" y="29"/>
                              </a:lnTo>
                              <a:lnTo>
                                <a:pt x="3" y="22"/>
                              </a:lnTo>
                              <a:lnTo>
                                <a:pt x="6" y="16"/>
                              </a:lnTo>
                              <a:lnTo>
                                <a:pt x="10" y="9"/>
                              </a:lnTo>
                              <a:lnTo>
                                <a:pt x="16" y="5"/>
                              </a:lnTo>
                              <a:lnTo>
                                <a:pt x="21" y="2"/>
                              </a:lnTo>
                              <a:lnTo>
                                <a:pt x="27" y="1"/>
                              </a:lnTo>
                              <a:lnTo>
                                <a:pt x="34" y="0"/>
                              </a:lnTo>
                              <a:lnTo>
                                <a:pt x="41" y="1"/>
                              </a:lnTo>
                              <a:lnTo>
                                <a:pt x="47" y="2"/>
                              </a:lnTo>
                              <a:lnTo>
                                <a:pt x="53" y="5"/>
                              </a:lnTo>
                              <a:lnTo>
                                <a:pt x="57" y="8"/>
                              </a:lnTo>
                              <a:lnTo>
                                <a:pt x="61" y="12"/>
                              </a:lnTo>
                              <a:lnTo>
                                <a:pt x="63" y="18"/>
                              </a:lnTo>
                              <a:lnTo>
                                <a:pt x="65" y="24"/>
                              </a:lnTo>
                              <a:lnTo>
                                <a:pt x="65" y="30"/>
                              </a:lnTo>
                              <a:lnTo>
                                <a:pt x="65" y="34"/>
                              </a:lnTo>
                              <a:lnTo>
                                <a:pt x="64" y="38"/>
                              </a:lnTo>
                              <a:close/>
                              <a:moveTo>
                                <a:pt x="34" y="10"/>
                              </a:moveTo>
                              <a:lnTo>
                                <a:pt x="30" y="10"/>
                              </a:lnTo>
                              <a:lnTo>
                                <a:pt x="26" y="11"/>
                              </a:lnTo>
                              <a:lnTo>
                                <a:pt x="23" y="13"/>
                              </a:lnTo>
                              <a:lnTo>
                                <a:pt x="20" y="16"/>
                              </a:lnTo>
                              <a:lnTo>
                                <a:pt x="18" y="19"/>
                              </a:lnTo>
                              <a:lnTo>
                                <a:pt x="16" y="22"/>
                              </a:lnTo>
                              <a:lnTo>
                                <a:pt x="15" y="25"/>
                              </a:lnTo>
                              <a:lnTo>
                                <a:pt x="14" y="28"/>
                              </a:lnTo>
                              <a:lnTo>
                                <a:pt x="53" y="28"/>
                              </a:lnTo>
                              <a:lnTo>
                                <a:pt x="53" y="25"/>
                              </a:lnTo>
                              <a:lnTo>
                                <a:pt x="52" y="22"/>
                              </a:lnTo>
                              <a:lnTo>
                                <a:pt x="50" y="19"/>
                              </a:lnTo>
                              <a:lnTo>
                                <a:pt x="48" y="16"/>
                              </a:lnTo>
                              <a:lnTo>
                                <a:pt x="45" y="13"/>
                              </a:lnTo>
                              <a:lnTo>
                                <a:pt x="42" y="11"/>
                              </a:lnTo>
                              <a:lnTo>
                                <a:pt x="38" y="10"/>
                              </a:lnTo>
                              <a:lnTo>
                                <a:pt x="3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EA556A" id="Skupina 1" o:spid="_x0000_s1026" style="position:absolute;margin-left:70.9pt;margin-top:42.55pt;width:274.1pt;height:34pt;z-index:251673600;mso-position-horizontal-relative:left-margin-area;mso-position-vertical-relative:bottom-margin-area;mso-width-relative:margin;mso-height-relative:margin" coordsize="34810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">
              <v:shape id="Freeform 5" o:spid="_x0000_s1027" style="position:absolute;left:28622;top:47;width:4083;height:2750;visibility:visible;mso-wrap-style:square;v-text-anchor:top" coordsize="643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" path="m446,237r,-44l399,193r-38,50l349,239r-11,-5l328,228r-8,-8l301,227r4,4l310,236r7,4l323,243r15,5l353,252r-73,96l279,348,158,195,295,22r,167l334,189r,-46l351,149r19,6l391,159r22,5l428,168r13,5l450,177r8,5l464,188r3,6l469,200r1,6l469,210r-1,5l466,219r-2,4l460,227r-5,3l451,234r-5,3xm461,247r10,-3l481,239r8,-4l497,228r6,-6l508,216r3,-8l513,200r,-5l511,189r-1,-5l507,180r-3,-4l500,172r-5,-4l490,165r-10,-5l467,155r-14,-3l440,148r-19,-4l404,140r-16,-4l374,132r-11,-6l353,121r-3,-3l347,114r-2,-3l344,106r-1,-4l343,99r,-4l345,91r1,-5l349,82r8,-6l365,70r11,-5l386,62r12,-2l410,59r12,l432,60r10,1l451,63r9,3l468,71r7,5l484,82r17,-5l492,70r-9,-6l472,59,461,56,449,54,437,52,424,51r-14,l388,52r-20,3l359,57r-10,2l342,62r-8,3l334,,287,,168,155r-1,l45,,,,,189r22,l22,24,156,193r-41,l115,383r19,l134,217,268,388r1,l406,215r,168l446,383r,-126l517,257r,176l558,433r,-176l643,257r,-10l461,247xm429,39l494,,473,,414,28,353,,334,r66,39l429,39xe" fillcolor="#4a96a1" stroked="f">
                <v:path arrowok="t" o:connecttype="custom" o:connectlocs="253365,122555;214630,148590;191135,144145;201295,152400;224155,160020;100330,123825;212090,120015;234950,98425;271780,106680;290830,115570;297815,127000;297180,136525;292100,144145;283210,150495;305435,151765;319405,140970;325755,127000;323850,116840;317500,109220;304800,101600;279400,93980;246380,86360;224155,76835;219075,70485;217805,62865;219710,54610;231775,44450;252730,38100;274320,38100;292100,41910;307340,52070;306705,40640;285115,34290;260350,32385;227965,36195;212090,41275;106680,98425;0,0;13970,15240;73025,243205;170180,246380;257810,243205;328295,163195;354330,163195;292735,156845;300355,0;212090,0" o:connectangles="0,0,0,0,0,0,0,0,0,0,0,0,0,0,0,0,0,0,0,0,0,0,0,0,0,0,0,0,0,0,0,0,0,0,0,0,0,0,0,0,0,0,0,0,0,0,0"/>
                <o:lock v:ext="edit" verticies="t"/>
              </v:shape>
              <v:shape id="Freeform 6" o:spid="_x0000_s1028" style="position:absolute;left:26479;top:3095;width:438;height:381;visibility:visible;mso-wrap-style:square;v-text-anchor:top" coordsize="6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" path="m,l9,,35,55,61,r8,l69,60r-6,l64,6,38,60r-7,l5,6,6,60,,60,,xe" fillcolor="#898787" stroked="f">
                <v:path arrowok="t" o:connecttype="custom" o:connectlocs="0,0;5715,0;22225,34925;38735,0;43815,0;43815,38100;40005,38100;40640,3810;24130,38100;19685,38100;3175,3810;3810,38100;0,38100;0,0" o:connectangles="0,0,0,0,0,0,0,0,0,0,0,0,0,0"/>
              </v:shape>
              <v:rect id="Rectangle 7" o:spid="_x0000_s1029" style="position:absolute;left:27051;top:3095;width:38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" fillcolor="#898787" stroked="f"/>
              <v:shape id="Freeform 8" o:spid="_x0000_s1030" style="position:absolute;left:27241;top:3095;width:356;height:381;visibility:visible;mso-wrap-style:square;v-text-anchor:top" coordsize="5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" path="m,l7,,49,54,49,r7,l56,60r-9,l6,7r,53l,60,,xe" fillcolor="#898787" stroked="f">
                <v:path arrowok="t" o:connecttype="custom" o:connectlocs="0,0;4445,0;31115,34290;31115,0;35560,0;35560,38100;29845,38100;3810,4445;3810,38100;0,38100;0,0" o:connectangles="0,0,0,0,0,0,0,0,0,0,0"/>
              </v:shape>
              <v:rect id="Rectangle 9" o:spid="_x0000_s1031" style="position:absolute;left:27717;top:3095;width:38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" fillcolor="#898787" stroked="f"/>
              <v:shape id="Freeform 10" o:spid="_x0000_s1032" style="position:absolute;left:27908;top:3095;width:317;height:400;visibility:visible;mso-wrap-style:square;v-text-anchor:top" coordsize="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" path="m5,41r,1l6,46r1,3l9,51r2,2l14,55r3,1l20,57r4,l33,56r5,-2l40,52r2,-2l43,48r,-3l43,42,42,40,41,39,40,38,35,36,29,35,16,32,10,31,5,28,2,23,1,17,2,14,3,11,5,8,7,5,11,2,15,1,19,r5,l30,r4,1l38,2r3,3l44,8r2,3l47,14r,4l42,18,41,15,40,13,39,11,37,9,32,7,24,6,17,7,12,9r-2,2l9,12,7,15r,2l7,19r2,2l10,22r2,1l16,26r6,2l34,30r7,1l45,34r2,2l49,39r1,2l50,45r,4l49,52r-3,3l43,58r-3,2l36,61r-5,1l25,63,20,62,15,61,11,60,6,57,3,55,1,51,,47,,42,,41r5,xe" fillcolor="#898787" stroked="f">
                <v:path arrowok="t" o:connecttype="custom" o:connectlocs="3175,26670;4445,31115;6985,33655;10795,35560;15240,36195;24130,34290;26670,31750;27305,28575;26670,25400;25400,24130;18415,22225;6350,19685;1270,14605;1270,8890;3175,5080;6985,1270;12065,0;19050,0;24130,1270;27940,5080;29845,8890;26670,11430;25400,8255;23495,5715;15240,3810;7620,5715;5715,7620;4445,10795;5715,13335;7620,14605;13970,17780;26035,19685;29845,22860;31750,26035;31750,31115;29210,34925;25400,38100;19685,39370;12700,39370;6985,38100;1905,34925;0,29845;0,26035" o:connectangles="0,0,0,0,0,0,0,0,0,0,0,0,0,0,0,0,0,0,0,0,0,0,0,0,0,0,0,0,0,0,0,0,0,0,0,0,0,0,0,0,0,0,0"/>
              </v:shape>
              <v:shape id="Freeform 11" o:spid="_x0000_s1033" style="position:absolute;left:28289;top:3095;width:330;height:381;visibility:visible;mso-wrap-style:square;v-text-anchor:top" coordsize="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" path="m23,6l,6,,,52,r,6l29,6r,54l23,60,23,6xe" fillcolor="#898787" stroked="f">
                <v:path arrowok="t" o:connecttype="custom" o:connectlocs="14605,3810;0,3810;0,0;33020,0;33020,3810;18415,3810;18415,38100;14605,38100;14605,3810" o:connectangles="0,0,0,0,0,0,0,0,0"/>
              </v:shape>
              <v:shape id="Freeform 12" o:spid="_x0000_s1034" style="position:absolute;left:28717;top:3095;width:292;height:381;visibility:visible;mso-wrap-style:square;v-text-anchor:top" coordsize="4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" path="m,l46,r,7l6,7r,20l43,27r,6l6,33r,22l46,55r,5l,60,,xe" fillcolor="#898787" stroked="f">
                <v:path arrowok="t" o:connecttype="custom" o:connectlocs="0,0;29210,0;29210,4445;3810,4445;3810,17145;27305,17145;27305,20955;3810,20955;3810,34925;29210,34925;29210,38100;0,38100;0,0" o:connectangles="0,0,0,0,0,0,0,0,0,0,0,0,0"/>
              </v:shape>
              <v:shape id="Freeform 13" o:spid="_x0000_s1035" style="position:absolute;left:29146;top:3095;width:330;height:381;visibility:visible;mso-wrap-style:square;v-text-anchor:top" coordsize="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" path="m6,7r,22l28,29r8,l40,27r2,-2l43,24r1,-4l44,17r,-2l43,12,42,10,40,9,35,7r-8,l6,7xm,l28,r5,l38,1r4,2l45,5r2,2l49,10r1,3l50,17r-1,5l48,27r-4,3l40,32r4,1l47,35r1,3l49,44r1,9l52,60r-7,l44,52,43,44,42,39,40,36,36,35r-5,l6,35r,25l,60,,xe" fillcolor="#898787" stroked="f">
                <v:path arrowok="t" o:connecttype="custom" o:connectlocs="3810,4445;3810,18415;17780,18415;22860,18415;25400,17145;26670,15875;27305,15240;27940,12700;27940,10795;27940,9525;27305,7620;26670,6350;25400,5715;22225,4445;17145,4445;3810,4445;0,0;17780,0;20955,0;24130,635;26670,1905;28575,3175;29845,4445;31115,6350;31750,8255;31750,10795;31115,13970;30480,17145;27940,19050;25400,20320;27940,20955;29845,22225;30480,24130;31115,27940;31750,33655;33020,38100;28575,38100;27940,33020;27305,27940;26670,24765;25400,22860;22860,22225;19685,22225;3810,22225;3810,38100;0,38100;0,0" o:connectangles="0,0,0,0,0,0,0,0,0,0,0,0,0,0,0,0,0,0,0,0,0,0,0,0,0,0,0,0,0,0,0,0,0,0,0,0,0,0,0,0,0,0,0,0,0,0,0"/>
                <o:lock v:ext="edit" verticies="t"/>
              </v:shape>
              <v:shape id="Freeform 14" o:spid="_x0000_s1036" style="position:absolute;left:29575;top:3095;width:317;height:400;visibility:visible;mso-wrap-style:square;v-text-anchor:top" coordsize="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" path="m6,41r,1l7,46r1,3l9,51r2,2l14,55r3,1l21,57r3,l33,56r5,-2l40,52r2,-2l43,48r,-3l43,42,42,40,41,39,40,38,35,36,29,35,16,32,10,31,6,28,2,23,1,17,2,14,3,11,6,8,8,5,11,2,15,1,19,r5,l30,r4,1l38,2r3,3l44,8r3,3l48,14r,4l42,18,41,15,40,13,39,11,37,9,32,7,24,6,17,7,12,9r-1,2l9,12,8,15r,2l8,19r1,2l10,22r2,1l16,26r6,2l34,30r7,1l45,34r3,2l49,39r1,2l50,45r,4l49,52r-2,3l43,58r-3,2l36,61r-5,1l26,63,20,62,15,61,11,60,7,57,3,55,1,51,,47,,42,,41r6,xe" fillcolor="#898787" stroked="f">
                <v:path arrowok="t" o:connecttype="custom" o:connectlocs="3810,26670;5080,31115;6985,33655;10795,35560;15240,36195;24130,34290;26670,31750;27305,28575;26670,25400;25400,24130;18415,22225;6350,19685;1270,14605;1270,8890;3810,5080;6985,1270;12065,0;19050,0;24130,1270;27940,5080;30480,8890;26670,11430;25400,8255;23495,5715;15240,3810;7620,5715;5715,7620;5080,10795;5715,13335;7620,14605;13970,17780;26035,19685;30480,22860;31750,26035;31750,31115;29845,34925;25400,38100;19685,39370;12700,39370;6985,38100;1905,34925;0,29845;0,26035" o:connectangles="0,0,0,0,0,0,0,0,0,0,0,0,0,0,0,0,0,0,0,0,0,0,0,0,0,0,0,0,0,0,0,0,0,0,0,0,0,0,0,0,0,0,0"/>
              </v:shape>
              <v:shape id="Freeform 15" o:spid="_x0000_s1037" style="position:absolute;left:29956;top:3095;width:330;height:381;visibility:visible;mso-wrap-style:square;v-text-anchor:top" coordsize="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" path="m24,6l,6,,,52,r,6l29,6r,54l24,60,24,6xe" fillcolor="#898787" stroked="f">
                <v:path arrowok="t" o:connecttype="custom" o:connectlocs="15240,3810;0,3810;0,0;33020,0;33020,3810;18415,3810;18415,38100;15240,38100;15240,3810" o:connectangles="0,0,0,0,0,0,0,0,0"/>
              </v:shape>
              <v:shape id="Freeform 16" o:spid="_x0000_s1038" style="position:absolute;left:30384;top:3095;width:388;height:381;visibility:visible;mso-wrap-style:square;v-text-anchor:top" coordsize="6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" path="m,l7,,31,55,55,r6,l35,60r-8,l,xe" fillcolor="#898787" stroked="f">
                <v:path arrowok="t" o:connecttype="custom" o:connectlocs="0,0;4445,0;19685,34925;34925,0;38735,0;22225,38100;17145,38100;0,0" o:connectangles="0,0,0,0,0,0,0,0"/>
              </v:shape>
              <v:shape id="Freeform 17" o:spid="_x0000_s1039" style="position:absolute;left:30813;top:3095;width:400;height:400;visibility:visible;mso-wrap-style:square;v-text-anchor:top" coordsize="6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" path="m57,32l56,26,55,20,53,16,49,13,46,10,42,8,37,7,32,6,25,7,21,8r-5,2l13,13,9,16,7,20,6,26r,6l6,37r1,5l9,47r4,4l16,53r5,2l25,57r7,l37,57r5,-2l46,53r3,-2l53,47r2,-5l56,37r1,-5xm32,63l24,62,18,61,13,58,8,55,4,50,2,45,,38,,32,,25,2,18,4,13,8,9,13,5,18,2,24,r8,l38,r6,2l49,5r6,4l58,13r3,5l62,25r1,7l62,38r-1,7l58,50r-3,5l49,58r-5,3l38,62r-6,1xe" fillcolor="#898787" stroked="f">
                <v:path arrowok="t" o:connecttype="custom" o:connectlocs="35560,16510;33655,10160;29210,6350;23495,4445;15875,4445;10160,6350;5715,10160;3810,16510;3810,23495;5715,29845;10160,33655;15875,36195;23495,36195;29210,33655;33655,29845;35560,23495;20320,40005;11430,38735;5080,34925;1270,28575;0,20320;1270,11430;5080,5715;11430,1270;20320,0;27940,1270;34925,5715;38735,11430;40005,20320;38735,28575;34925,34925;27940,38735;20320,40005" o:connectangles="0,0,0,0,0,0,0,0,0,0,0,0,0,0,0,0,0,0,0,0,0,0,0,0,0,0,0,0,0,0,0,0,0"/>
                <o:lock v:ext="edit" verticies="t"/>
              </v:shape>
              <v:shape id="Freeform 18" o:spid="_x0000_s1040" style="position:absolute;left:31575;top:3000;width:317;height:502;visibility:visible;mso-wrap-style:square;v-text-anchor:top" coordsize="50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" path="m33,r7,l28,12r-6,l10,r7,l25,8,33,xm6,57r,1l7,62r,3l9,67r2,2l14,71r4,1l21,73r4,l33,72r6,-2l41,68r2,-2l44,64r,-3l44,58,43,56,42,55,40,54,35,52,29,51,17,48,10,47,5,44,3,39,2,33,3,30,4,27,5,24,8,21r3,-3l15,17r5,-1l25,16r5,l34,17r5,1l42,21r3,3l47,27r1,3l48,34r-5,l42,31,41,29,40,27,38,25,32,23,25,22r-7,1l12,25r-2,2l9,28,8,31r,2l8,35r1,2l10,38r1,1l17,42r6,2l34,46r8,1l46,50r2,2l49,55r1,2l50,61r,4l48,68r-2,3l44,74r-3,2l37,77r-6,1l26,79,20,78,15,77,10,76,7,73,4,71,2,67,1,63,,58,,57r6,xe" fillcolor="#898787" stroked="f">
                <v:path arrowok="t" o:connecttype="custom" o:connectlocs="25400,0;13970,7620;10795,0;20955,0;3810,36830;4445,41275;6985,43815;11430,45720;15875,46355;24765,44450;27305,41910;27940,38735;27305,35560;25400,34290;18415,32385;6350,29845;1905,24765;1905,19050;3175,15240;6985,11430;12700,10160;19050,10160;24765,11430;28575,15240;30480,19050;27305,21590;26035,18415;24130,15875;15875,13970;7620,15875;5715,17780;5080,20955;5715,23495;6985,24765;14605,27940;26670,29845;30480,33020;31750,36195;31750,41275;29210,45085;26035,48260;19685,49530;12700,49530;6350,48260;2540,45085;635,40005;0,36195" o:connectangles="0,0,0,0,0,0,0,0,0,0,0,0,0,0,0,0,0,0,0,0,0,0,0,0,0,0,0,0,0,0,0,0,0,0,0,0,0,0,0,0,0,0,0,0,0,0,0"/>
                <o:lock v:ext="edit" verticies="t"/>
              </v:shape>
              <v:shape id="Freeform 19" o:spid="_x0000_s1041" style="position:absolute;left:32004;top:3095;width:330;height:381;visibility:visible;mso-wrap-style:square;v-text-anchor:top" coordsize="5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" path="m,l6,r,33l43,r9,l23,26,52,60r-8,l19,30,6,40r,20l,60,,xe" fillcolor="#898787" stroked="f">
                <v:path arrowok="t" o:connecttype="custom" o:connectlocs="0,0;3810,0;3810,20955;27305,0;33020,0;14605,16510;33020,38100;27940,38100;12065,19050;3810,25400;3810,38100;0,38100;0,0" o:connectangles="0,0,0,0,0,0,0,0,0,0,0,0,0"/>
              </v:shape>
              <v:shape id="Freeform 20" o:spid="_x0000_s1042" style="position:absolute;left:32385;top:3095;width:393;height:400;visibility:visible;mso-wrap-style:square;v-text-anchor:top" coordsize="6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" path="m57,32l56,26,55,20,53,16,50,13,47,10,42,8,37,7,31,6,26,7,20,8r-4,2l13,13r-3,3l8,20,7,26,6,32r1,5l8,42r2,5l13,51r3,2l20,55r6,2l31,57r6,l42,55r5,-2l50,51r3,-4l55,42r1,-5l57,32xm31,63l24,62,18,61,13,58,9,55,4,50,2,45,,38,,32,,25,2,18,4,13,9,9,13,5,18,2,24,r7,l38,r6,2l50,5r4,4l58,13r2,5l62,25r,7l62,38r-2,7l58,50r-4,5l50,58r-6,3l38,62r-7,1xe" fillcolor="#898787" stroked="f">
                <v:path arrowok="t" o:connecttype="custom" o:connectlocs="35560,16510;33655,10160;29845,6350;23495,4445;16510,4445;10160,6350;6350,10160;4445,16510;4445,23495;6350,29845;10160,33655;16510,36195;23495,36195;29845,33655;33655,29845;35560,23495;19685,40005;11430,38735;5715,34925;1270,28575;0,20320;1270,11430;5715,5715;11430,1270;19685,0;27940,1270;34290,5715;38100,11430;39370,20320;38100,28575;34290,34925;27940,38735;19685,40005" o:connectangles="0,0,0,0,0,0,0,0,0,0,0,0,0,0,0,0,0,0,0,0,0,0,0,0,0,0,0,0,0,0,0,0,0"/>
                <o:lock v:ext="edit" verticies="t"/>
              </v:shape>
              <v:shape id="Freeform 21" o:spid="_x0000_s1043" style="position:absolute;left:32908;top:3095;width:273;height:381;visibility:visible;mso-wrap-style:square;v-text-anchor:top" coordsize="4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" path="m,l7,r,55l43,55r,5l,60,,xe" fillcolor="#898787" stroked="f">
                <v:path arrowok="t" o:connecttype="custom" o:connectlocs="0,0;4445,0;4445,34925;27305,34925;27305,38100;0,38100;0,0" o:connectangles="0,0,0,0,0,0,0"/>
              </v:shape>
              <v:shape id="Freeform 22" o:spid="_x0000_s1044" style="position:absolute;left:33289;top:3095;width:324;height:400;visibility:visible;mso-wrap-style:square;v-text-anchor:top" coordsize="5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" path="m7,41r,1l7,46r1,3l10,51r2,2l14,55r3,1l21,57r4,l33,56r6,-2l41,52r1,-2l43,48r1,-3l43,42r,-2l42,39,40,38,36,36,29,35,16,32,10,31,6,28,3,23,2,17r,-3l3,11,6,8,8,5,12,2,15,1,20,r4,l30,r5,1l39,2r3,3l44,8r3,3l48,14r1,4l42,18r,-3l41,13,39,11,37,9,32,7,25,6,18,7,13,9r-2,2l10,12,9,15r,2l9,19r,2l11,22r1,1l17,26r6,2l35,30r6,1l47,34r2,2l50,39r,2l51,45r-1,4l49,52r-2,3l43,58r-3,2l36,61r-4,1l25,63,20,62,15,61,11,60,8,57,4,55,2,51,1,47,,42,,41r7,xe" fillcolor="#898787" stroked="f">
                <v:path arrowok="t" o:connecttype="custom" o:connectlocs="4445,26670;5080,31115;7620,33655;10795,35560;15875,36195;24765,34290;26670,31750;27940,28575;27305,25400;25400,24130;18415,22225;6350,19685;1905,14605;1270,8890;3810,5080;7620,1270;12700,0;19050,0;24765,1270;27940,5080;30480,8890;26670,11430;26035,8255;23495,5715;15875,3810;8255,5715;6350,7620;5715,10795;5715,13335;7620,14605;14605,17780;26035,19685;31115,22860;31750,26035;31750,31115;29845,34925;25400,38100;20320,39370;12700,39370;6985,38100;2540,34925;635,29845;0,26035" o:connectangles="0,0,0,0,0,0,0,0,0,0,0,0,0,0,0,0,0,0,0,0,0,0,0,0,0,0,0,0,0,0,0,0,0,0,0,0,0,0,0,0,0,0,0"/>
              </v:shape>
              <v:shape id="Freeform 23" o:spid="_x0000_s1045" style="position:absolute;left:33670;top:3095;width:337;height:381;visibility:visible;mso-wrap-style:square;v-text-anchor:top" coordsize="5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" path="m24,6l,6,,,53,r,6l30,6r,54l24,60,24,6xe" fillcolor="#898787" stroked="f">
                <v:path arrowok="t" o:connecttype="custom" o:connectlocs="15240,3810;0,3810;0,0;33655,0;33655,3810;19050,3810;19050,38100;15240,38100;15240,3810" o:connectangles="0,0,0,0,0,0,0,0,0"/>
              </v:shape>
              <v:shape id="Freeform 24" o:spid="_x0000_s1046" style="position:absolute;left:34099;top:3095;width:394;height:381;visibility:visible;mso-wrap-style:square;v-text-anchor:top" coordsize="6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" path="m,l8,,31,55,55,r7,l35,60r-7,l,xe" fillcolor="#898787" stroked="f">
                <v:path arrowok="t" o:connecttype="custom" o:connectlocs="0,0;5080,0;19685,34925;34925,0;39370,0;22225,38100;17780,38100;0,0" o:connectangles="0,0,0,0,0,0,0,0"/>
              </v:shape>
              <v:shape id="Freeform 25" o:spid="_x0000_s1047" style="position:absolute;left:34575;top:3000;width:96;height:489;visibility:visible;mso-wrap-style:square;v-text-anchor:top" coordsize="1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" path="m8,r7,l6,12r-5,l8,xm,17r7,l7,77,,77,,17xe" fillcolor="#898787" stroked="f">
                <v:path arrowok="t" o:connecttype="custom" o:connectlocs="5080,0;9525,0;3810,7620;635,7620;5080,0;0,10795;4445,10795;4445,48895;0,48895;0,10795" o:connectangles="0,0,0,0,0,0,0,0,0,0"/>
                <o:lock v:ext="edit" verticies="t"/>
              </v:shape>
              <v:shape id="Freeform 26" o:spid="_x0000_s1048" style="position:absolute;left:34766;top:3476;width:44;height:127;visibility:visible;mso-wrap-style:square;v-text-anchor:top" coordsize="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" path="m,l7,r,10l6,15,5,17,3,19,,20,,17,2,15,3,12,3,7,,7,,xe" fillcolor="#898787" stroked="f">
                <v:path arrowok="t" o:connecttype="custom" o:connectlocs="0,0;4445,0;4445,6350;3810,9525;3175,10795;1905,12065;0,12700;0,10795;1270,9525;1905,7620;1905,4445;0,4445;0,0" o:connectangles="0,0,0,0,0,0,0,0,0,0,0,0,0"/>
              </v:shape>
              <v:shape id="Freeform 27" o:spid="_x0000_s1049" style="position:absolute;left:27098;top:3714;width:368;height:311;visibility:visible;mso-wrap-style:square;v-text-anchor:top" coordsize="5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" path="m,l8,,29,45,50,r8,l58,49r-5,l54,4,33,49r-7,l5,4r,45l,49,,xe" fillcolor="#898787" stroked="f">
                <v:path arrowok="t" o:connecttype="custom" o:connectlocs="0,0;5080,0;18415,28575;31750,0;36830,0;36830,31115;33655,31115;34290,2540;20955,31115;16510,31115;3175,2540;3175,31115;0,31115;0,0" o:connectangles="0,0,0,0,0,0,0,0,0,0,0,0,0,0"/>
              </v:shape>
              <v:shape id="Freeform 28" o:spid="_x0000_s1050" style="position:absolute;left:27574;top:3714;width:229;height:311;visibility:visible;mso-wrap-style:square;v-text-anchor:top" coordsize="3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" path="m,l5,r,44l36,44r,5l,49,,xe" fillcolor="#898787" stroked="f">
                <v:path arrowok="t" o:connecttype="custom" o:connectlocs="0,0;3175,0;3175,27940;22860,27940;22860,31115;0,31115;0,0" o:connectangles="0,0,0,0,0,0,0"/>
              </v:shape>
              <v:shape id="Freeform 29" o:spid="_x0000_s1051" style="position:absolute;left:27860;top:3619;width:318;height:413;visibility:visible;mso-wrap-style:square;v-text-anchor:top" coordsize="5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" path="m29,r7,l27,11r-4,l29,xm37,45l25,20,14,45r23,xm22,16r6,l50,65r-5,l39,50r-28,l4,65,,65,22,16xe" fillcolor="#898787" stroked="f">
                <v:path arrowok="t" o:connecttype="custom" o:connectlocs="18415,0;22860,0;17145,6985;14605,6985;18415,0;23495,28575;15875,12700;8890,28575;23495,28575;13970,10160;17780,10160;31750,41275;28575,41275;24765,31750;6985,31750;2540,41275;0,41275;13970,10160" o:connectangles="0,0,0,0,0,0,0,0,0,0,0,0,0,0,0,0,0,0"/>
                <o:lock v:ext="edit" verticies="t"/>
              </v:shape>
              <v:shape id="Freeform 30" o:spid="_x0000_s1052" style="position:absolute;left:28241;top:3714;width:292;height:311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" path="m4,4r,40l18,44r5,l27,44r3,-1l34,41r3,-2l39,35r2,-6l41,24r,-5l39,14,37,10,34,7,30,5,26,4r-4,l17,4,4,4xm38,4r4,3l44,13r1,5l46,24r-1,7l44,37r-2,4l38,45r-4,2l29,48r-5,1l18,49,,49,,,18,r6,l29,r5,2l38,4xe" fillcolor="#898787" stroked="f">
                <v:path arrowok="t" o:connecttype="custom" o:connectlocs="2540,2540;2540,27940;11430,27940;14605,27940;17145,27940;19050,27305;21590,26035;23495,24765;24765,22225;26035,18415;26035,15240;26035,12065;24765,8890;23495,6350;21590,4445;19050,3175;16510,2540;13970,2540;10795,2540;2540,2540;24130,2540;26670,4445;27940,8255;28575,11430;29210,15240;28575,19685;27940,23495;26670,26035;24130,28575;21590,29845;18415,30480;15240,31115;11430,31115;0,31115;0,0;11430,0;15240,0;18415,0;21590,1270;24130,2540" o:connectangles="0,0,0,0,0,0,0,0,0,0,0,0,0,0,0,0,0,0,0,0,0,0,0,0,0,0,0,0,0,0,0,0,0,0,0,0,0,0,0,0"/>
                <o:lock v:ext="edit" verticies="t"/>
              </v:shape>
              <v:shape id="Freeform 31" o:spid="_x0000_s1053" style="position:absolute;left:28670;top:3714;width:241;height:311;visibility:visible;mso-wrap-style:square;v-text-anchor:top" coordsize="3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" path="m,l38,r,4l5,4r,18l36,22r,4l5,26r,18l38,44r,5l,49,,xe" fillcolor="#898787" stroked="f">
                <v:path arrowok="t" o:connecttype="custom" o:connectlocs="0,0;24130,0;24130,2540;3175,2540;3175,13970;22860,13970;22860,16510;3175,16510;3175,27940;24130,27940;24130,31115;0,31115;0,0" o:connectangles="0,0,0,0,0,0,0,0,0,0,0,0,0"/>
              </v:shape>
              <v:shape id="Freeform 32" o:spid="_x0000_s1054" style="position:absolute;left:28956;top:3619;width:279;height:413;visibility:visible;mso-wrap-style:square;v-text-anchor:top" coordsize="44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" path="m32,r5,l28,11r-6,l12,r5,l25,8,32,xm,60l36,20,2,20r,-4l44,16r,4l7,60r37,l44,65,,65,,60xe" fillcolor="#898787" stroked="f">
                <v:path arrowok="t" o:connecttype="custom" o:connectlocs="20320,0;23495,0;17780,6985;13970,6985;7620,0;10795,0;15875,5080;20320,0;0,38100;22860,12700;1270,12700;1270,10160;27940,10160;27940,12700;4445,38100;27940,38100;27940,41275;0,41275;0,38100" o:connectangles="0,0,0,0,0,0,0,0,0,0,0,0,0,0,0,0,0,0,0"/>
                <o:lock v:ext="edit" verticies="t"/>
              </v:shape>
              <v:shape id="Freeform 33" o:spid="_x0000_s1055" style="position:absolute;left:29337;top:3714;width:241;height:311;visibility:visible;mso-wrap-style:square;v-text-anchor:top" coordsize="3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" path="m,l38,r,4l6,4r,18l36,22r,4l6,26r,18l38,44r,5l,49,,xe" fillcolor="#898787" stroked="f">
                <v:path arrowok="t" o:connecttype="custom" o:connectlocs="0,0;24130,0;24130,2540;3810,2540;3810,13970;22860,13970;22860,16510;3810,16510;3810,27940;24130,27940;24130,31115;0,31115;0,0" o:connectangles="0,0,0,0,0,0,0,0,0,0,0,0,0"/>
              </v:shape>
              <v:shape id="Freeform 34" o:spid="_x0000_s1056" style="position:absolute;left:29813;top:3714;width:330;height:311;visibility:visible;mso-wrap-style:square;v-text-anchor:top" coordsize="5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" path="m38,29l26,4,15,29r23,xm23,r6,l52,49r-6,l40,34r-27,l5,49,,49,23,xe" fillcolor="#898787" stroked="f">
                <v:path arrowok="t" o:connecttype="custom" o:connectlocs="24130,18415;16510,2540;9525,18415;24130,18415;14605,0;18415,0;33020,31115;29210,31115;25400,21590;8255,21590;3175,31115;0,31115;14605,0" o:connectangles="0,0,0,0,0,0,0,0,0,0,0,0,0"/>
                <o:lock v:ext="edit" verticies="t"/>
              </v:shape>
              <v:shape id="Freeform 35" o:spid="_x0000_s1057" style="position:absolute;left:30337;top:3714;width:273;height:311;visibility:visible;mso-wrap-style:square;v-text-anchor:top" coordsize="4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" path="m19,4l,4,,,43,r,4l24,4r,45l19,49,19,4xe" fillcolor="#898787" stroked="f">
                <v:path arrowok="t" o:connecttype="custom" o:connectlocs="12065,2540;0,2540;0,0;27305,0;27305,2540;15240,2540;15240,31115;12065,31115;12065,2540" o:connectangles="0,0,0,0,0,0,0,0,0"/>
              </v:shape>
              <v:shape id="Freeform 36" o:spid="_x0000_s1058" style="position:absolute;left:30670;top:3619;width:241;height:413;visibility:visible;mso-wrap-style:square;v-text-anchor:top" coordsize="3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" path="m26,r6,l22,11r-5,l7,r6,l19,8,26,xm,16r38,l38,20,4,20r,18l36,38r,4l4,42r,18l38,60r,5l,65,,16xe" fillcolor="#898787" stroked="f">
                <v:path arrowok="t" o:connecttype="custom" o:connectlocs="16510,0;20320,0;13970,6985;10795,6985;4445,0;8255,0;12065,5080;16510,0;0,10160;24130,10160;24130,12700;2540,12700;2540,24130;22860,24130;22860,26670;2540,26670;2540,38100;24130,38100;24130,41275;0,41275;0,10160" o:connectangles="0,0,0,0,0,0,0,0,0,0,0,0,0,0,0,0,0,0,0,0,0"/>
                <o:lock v:ext="edit" verticies="t"/>
              </v:shape>
              <v:shape id="Freeform 37" o:spid="_x0000_s1059" style="position:absolute;left:31051;top:3714;width:222;height:311;visibility:visible;mso-wrap-style:square;v-text-anchor:top" coordsize="3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" path="m,l5,r,44l35,44r,5l,49,,xe" fillcolor="#898787" stroked="f">
                <v:path arrowok="t" o:connecttype="custom" o:connectlocs="0,0;3175,0;3175,27940;22225,27940;22225,31115;0,31115;0,0" o:connectangles="0,0,0,0,0,0,0"/>
              </v:shape>
              <v:shape id="Freeform 38" o:spid="_x0000_s1060" style="position:absolute;left:31289;top:3714;width:330;height:330;visibility:visible;mso-wrap-style:square;v-text-anchor:top" coordsize="52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" path="m47,26l46,22,45,18,44,14,41,10,39,8,34,6,30,5r-4,l21,5,16,6,13,8r-3,2l8,14,6,18,5,22r,4l5,31r1,5l8,39r2,3l13,44r3,2l21,47r5,1l30,47r4,-1l39,44r2,-2l44,39r1,-3l46,31r1,-5xm26,52r-6,l14,50,10,48,6,45,4,42,2,38,,32,,26,,21,2,16,4,11,6,7,10,4,14,2,20,1,26,r5,1l36,2r5,2l45,7r3,4l50,16r1,5l52,26r-1,6l50,38r-2,4l45,45r-4,3l36,50r-5,2l26,52xe" fillcolor="#898787" stroked="f">
                <v:path arrowok="t" o:connecttype="custom" o:connectlocs="29210,13970;27940,8890;24765,5080;19050,3175;13335,3175;8255,5080;5080,8890;3175,13970;3175,19685;5080,24765;8255,27940;13335,29845;19050,29845;24765,27940;27940,24765;29210,19685;16510,33020;8890,31750;3810,28575;1270,24130;0,16510;1270,10160;3810,4445;8890,1270;16510,0;22860,1270;28575,4445;31750,10160;33020,16510;31750,24130;28575,28575;22860,31750;16510,33020" o:connectangles="0,0,0,0,0,0,0,0,0,0,0,0,0,0,0,0,0,0,0,0,0,0,0,0,0,0,0,0,0,0,0,0,0"/>
                <o:lock v:ext="edit" verticies="t"/>
              </v:shape>
              <v:shape id="Freeform 39" o:spid="_x0000_s1061" style="position:absolute;left:31670;top:3714;width:318;height:311;visibility:visible;mso-wrap-style:square;v-text-anchor:top" coordsize="5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" path="m,l5,,25,45,45,r5,l28,49r-6,l,xe" fillcolor="#898787" stroked="f">
                <v:path arrowok="t" o:connecttype="custom" o:connectlocs="0,0;3175,0;15875,28575;28575,0;31750,0;17780,31115;13970,31115;0,0" o:connectangles="0,0,0,0,0,0,0,0"/>
              </v:shape>
              <v:shape id="Freeform 40" o:spid="_x0000_s1062" style="position:absolute;left:32051;top:3619;width:305;height:413;visibility:visible;mso-wrap-style:square;v-text-anchor:top" coordsize="4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" path="m29,r6,l27,11r-4,l29,xm22,43l,16r7,l25,40,42,16r6,l27,43r,22l22,65r,-22xe" fillcolor="#898787" stroked="f">
                <v:path arrowok="t" o:connecttype="custom" o:connectlocs="18415,0;22225,0;17145,6985;14605,6985;18415,0;13970,27305;0,10160;4445,10160;15875,25400;26670,10160;30480,10160;17145,27305;17145,41275;13970,41275;13970,27305" o:connectangles="0,0,0,0,0,0,0,0,0,0,0,0,0,0,0"/>
                <o:lock v:ext="edit" verticies="t"/>
              </v:shape>
              <v:shape id="Freeform 41" o:spid="_x0000_s1063" style="position:absolute;left:32385;top:3714;width:317;height:330;visibility:visible;mso-wrap-style:square;v-text-anchor:top" coordsize="5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" path="m26,5r-5,l17,6,14,8r-3,2l8,14,7,18,6,22,5,26r1,5l7,36r1,3l11,42r2,2l17,46r3,1l25,48r4,-1l32,47r3,-2l38,44r2,-2l42,39r2,-3l45,32r5,l49,37r-2,4l45,44r-4,3l38,49r-4,2l30,52r-4,l19,52,15,50,11,48,7,45,4,42,1,38,,32,,26,,21,1,16,4,11,7,7,11,4,15,2,20,1,26,r5,1l35,2r3,1l41,5r4,2l47,10r1,4l49,18r-4,l41,12,38,8,33,6,26,5xe" fillcolor="#898787" stroked="f">
                <v:path arrowok="t" o:connecttype="custom" o:connectlocs="16510,3175;13335,3175;10795,3810;8890,5080;6985,6350;5080,8890;4445,11430;3810,13970;3175,16510;3810,19685;4445,22860;5080,24765;6985,26670;8255,27940;10795,29210;12700,29845;15875,30480;18415,29845;20320,29845;22225,28575;24130,27940;25400,26670;26670,24765;27940,22860;28575,20320;31750,20320;31115,23495;29845,26035;28575,27940;26035,29845;24130,31115;21590,32385;19050,33020;16510,33020;12065,33020;9525,31750;6985,30480;4445,28575;2540,26670;635,24130;0,20320;0,16510;0,13335;635,10160;2540,6985;4445,4445;6985,2540;9525,1270;12700,635;16510,0;19685,635;22225,1270;24130,1905;26035,3175;28575,4445;29845,6350;30480,8890;31115,11430;28575,11430;26035,7620;24130,5080;20955,3810;16510,3175" o:connectangles="0,0,0,0,0,0,0,0,0,0,0,0,0,0,0,0,0,0,0,0,0,0,0,0,0,0,0,0,0,0,0,0,0,0,0,0,0,0,0,0,0,0,0,0,0,0,0,0,0,0,0,0,0,0,0,0,0,0,0,0,0,0,0"/>
              </v:shape>
              <v:shape id="Freeform 42" o:spid="_x0000_s1064" style="position:absolute;left:32813;top:3714;width:273;height:311;visibility:visible;mso-wrap-style:square;v-text-anchor:top" coordsize="4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" path="m,l6,r,20l38,20,38,r5,l43,49r-5,l38,25,6,25r,24l,49,,xe" fillcolor="#898787" stroked="f">
                <v:path arrowok="t" o:connecttype="custom" o:connectlocs="0,0;3810,0;3810,12700;24130,12700;24130,0;27305,0;27305,31115;24130,31115;24130,15875;3810,15875;3810,31115;0,31115;0,0" o:connectangles="0,0,0,0,0,0,0,0,0,0,0,0,0"/>
              </v:shape>
              <v:shape id="Freeform 43" o:spid="_x0000_s1065" style="position:absolute;left:33147;top:3714;width:336;height:330;visibility:visible;mso-wrap-style:square;v-text-anchor:top" coordsize="53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" path="m48,26r,-4l47,18,44,14,42,10,39,8,36,6,32,5r-5,l22,5,18,6,14,8r-2,2l9,14,8,18,7,22,6,26r1,5l8,36r1,3l12,42r2,2l18,46r4,1l27,48r5,-1l36,46r3,-2l42,42r2,-3l47,36r1,-5l48,26xm27,52r-6,l16,50,12,48,8,45,5,42,2,38,1,32,,26,1,21,2,16,5,11,8,7,12,4,16,2,21,1,27,r6,1l38,2r4,2l46,7r3,4l51,16r2,5l53,26r,6l51,38r-2,4l46,45r-4,3l38,50r-5,2l27,52xe" fillcolor="#898787" stroked="f">
                <v:path arrowok="t" o:connecttype="custom" o:connectlocs="30480,13970;27940,8890;24765,5080;20320,3175;13970,3175;8890,5080;5715,8890;4445,13970;4445,19685;5715,24765;8890,27940;13970,29845;20320,29845;24765,27940;27940,24765;30480,19685;17145,33020;10160,31750;5080,28575;1270,24130;0,16510;1270,10160;5080,4445;10160,1270;17145,0;24130,1270;29210,4445;32385,10160;33655,16510;32385,24130;29210,28575;24130,31750;17145,33020" o:connectangles="0,0,0,0,0,0,0,0,0,0,0,0,0,0,0,0,0,0,0,0,0,0,0,0,0,0,0,0,0,0,0,0,0"/>
                <o:lock v:ext="edit" verticies="t"/>
              </v:shape>
              <v:shape id="Freeform 44" o:spid="_x0000_s1066" style="position:absolute;left:33575;top:3714;width:324;height:311;visibility:visible;mso-wrap-style:square;v-text-anchor:top" coordsize="5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" path="m,l6,,26,45,46,r5,l29,49r-7,l,xe" fillcolor="#898787" stroked="f">
                <v:path arrowok="t" o:connecttype="custom" o:connectlocs="0,0;3810,0;16510,28575;29210,0;32385,0;18415,31115;13970,31115;0,0" o:connectangles="0,0,0,0,0,0,0,0"/>
              </v:shape>
              <v:shape id="Freeform 45" o:spid="_x0000_s1067" style="position:absolute;left:33909;top:3714;width:311;height:311;visibility:visible;mso-wrap-style:square;v-text-anchor:top" coordsize="4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" path="m22,27l,,6,,24,24,42,r7,l26,27r,22l22,49r,-22xe" fillcolor="#898787" stroked="f">
                <v:path arrowok="t" o:connecttype="custom" o:connectlocs="13970,17145;0,0;3810,0;15240,15240;26670,0;31115,0;16510,17145;16510,31115;13970,31115;13970,17145" o:connectangles="0,0,0,0,0,0,0,0,0,0"/>
              </v:shape>
              <v:rect id="Rectangle 46" o:spid="_x0000_s1068" style="position:absolute;width:6477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" fillcolor="#264796" stroked="f"/>
              <v:shape id="Freeform 47" o:spid="_x0000_s1069" style="position:absolute;left:3000;top:523;width:444;height:419;visibility:visible;mso-wrap-style:square;v-text-anchor:top" coordsize="7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" path="m14,66l36,50,57,66,48,41,70,25r-27,l36,,27,25,,25,22,41,14,66xe" fillcolor="#ffed00" stroked="f">
                <v:path arrowok="t" o:connecttype="custom" o:connectlocs="8890,41910;22860,31750;36195,41910;30480,26035;44450,15875;27305,15875;22860,0;17145,15875;0,15875;13970,26035;8890,41910" o:connectangles="0,0,0,0,0,0,0,0,0,0,0"/>
              </v:shape>
              <v:shape id="Freeform 48" o:spid="_x0000_s1070" style="position:absolute;left:2286;top:714;width:450;height:419;visibility:visible;mso-wrap-style:square;v-text-anchor:top" coordsize="7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" path="m14,66l36,51,57,66,49,41,71,25r-26,l36,,28,25,,25,23,41,14,66xe" fillcolor="#ffed00" stroked="f">
                <v:path arrowok="t" o:connecttype="custom" o:connectlocs="8890,41910;22860,32385;36195,41910;31115,26035;45085,15875;28575,15875;22860,0;17780,15875;0,15875;14605,26035;8890,41910" o:connectangles="0,0,0,0,0,0,0,0,0,0,0"/>
              </v:shape>
              <v:shape id="Freeform 49" o:spid="_x0000_s1071" style="position:absolute;left:1809;top:1238;width:451;height:419;visibility:visible;mso-wrap-style:square;v-text-anchor:top" coordsize="7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" path="m35,l27,25,,25,23,41,14,66,35,51,57,66,49,41,71,25r-27,l35,xe" fillcolor="#ffed00" stroked="f">
                <v:path arrowok="t" o:connecttype="custom" o:connectlocs="22225,0;17145,15875;0,15875;14605,26035;8890,41910;22225,32385;36195,41910;31115,26035;45085,15875;27940,15875;22225,0" o:connectangles="0,0,0,0,0,0,0,0,0,0,0"/>
              </v:shape>
              <v:shape id="Freeform 50" o:spid="_x0000_s1072" style="position:absolute;left:1619;top:1952;width:444;height:432;visibility:visible;mso-wrap-style:square;v-text-anchor:top" coordsize="70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" path="m36,52l57,68,49,42,70,27r-26,l36,,27,27,,27,22,42,14,68,36,52xe" fillcolor="#ffed00" stroked="f">
                <v:path arrowok="t" o:connecttype="custom" o:connectlocs="22860,33020;36195,43180;31115,26670;44450,17145;27940,17145;22860,0;17145,17145;0,17145;13970,26670;8890,43180;22860,33020" o:connectangles="0,0,0,0,0,0,0,0,0,0,0"/>
              </v:shape>
              <v:shape id="Freeform 51" o:spid="_x0000_s1073" style="position:absolute;left:1809;top:2667;width:451;height:425;visibility:visible;mso-wrap-style:square;v-text-anchor:top" coordsize="7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" path="m44,26l35,,27,26,,26,23,42,14,67,35,51,57,67,49,42,71,26r-27,xe" fillcolor="#ffed00" stroked="f">
                <v:path arrowok="t" o:connecttype="custom" o:connectlocs="27940,16510;22225,0;17145,16510;0,16510;14605,26670;8890,42545;22225,32385;36195,42545;31115,26670;45085,16510;27940,16510" o:connectangles="0,0,0,0,0,0,0,0,0,0,0"/>
              </v:shape>
              <v:shape id="Freeform 52" o:spid="_x0000_s1074" style="position:absolute;left:2286;top:3190;width:450;height:419;visibility:visible;mso-wrap-style:square;v-text-anchor:top" coordsize="7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" path="m45,25l36,,28,25,,25,23,41,14,66,36,50,57,66,50,41,71,25r-26,xe" fillcolor="#ffed00" stroked="f">
                <v:path arrowok="t" o:connecttype="custom" o:connectlocs="28575,15875;22860,0;17780,15875;0,15875;14605,26035;8890,41910;22860,31750;36195,41910;31750,26035;45085,15875;28575,15875" o:connectangles="0,0,0,0,0,0,0,0,0,0,0"/>
              </v:shape>
              <v:shape id="Freeform 53" o:spid="_x0000_s1075" style="position:absolute;left:3000;top:3333;width:444;height:419;visibility:visible;mso-wrap-style:square;v-text-anchor:top" coordsize="70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" path="m43,25l36,,27,25,,25,22,41,14,66,36,51,57,66,48,41,70,25r-27,xe" fillcolor="#ffed00" stroked="f">
                <v:path arrowok="t" o:connecttype="custom" o:connectlocs="27305,15875;22860,0;17145,15875;0,15875;13970,26035;8890,41910;22860,32385;36195,41910;30480,26035;44450,15875;27305,15875" o:connectangles="0,0,0,0,0,0,0,0,0,0,0"/>
              </v:shape>
              <v:shape id="Freeform 54" o:spid="_x0000_s1076" style="position:absolute;left:3714;top:3190;width:451;height:419;visibility:visible;mso-wrap-style:square;v-text-anchor:top" coordsize="7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" path="m44,25l35,,27,25,,25,23,41,14,66,35,50,57,66,49,41,71,25r-27,xe" fillcolor="#ffed00" stroked="f">
                <v:path arrowok="t" o:connecttype="custom" o:connectlocs="27940,15875;22225,0;17145,15875;0,15875;14605,26035;8890,41910;22225,31750;36195,41910;31115,26035;45085,15875;27940,15875" o:connectangles="0,0,0,0,0,0,0,0,0,0,0"/>
              </v:shape>
              <v:shape id="Freeform 55" o:spid="_x0000_s1077" style="position:absolute;left:4238;top:2667;width:451;height:425;visibility:visible;mso-wrap-style:square;v-text-anchor:top" coordsize="7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" path="m45,26l36,,28,26,,26,23,42,14,67,36,51,57,67,49,42,71,26r-26,xe" fillcolor="#ffed00" stroked="f">
                <v:path arrowok="t" o:connecttype="custom" o:connectlocs="28575,16510;22860,0;17780,16510;0,16510;14605,26670;8890,42545;22860,32385;36195,42545;31115,26670;45085,16510;28575,16510" o:connectangles="0,0,0,0,0,0,0,0,0,0,0"/>
              </v:shape>
              <v:shape id="Freeform 56" o:spid="_x0000_s1078" style="position:absolute;left:4429;top:1952;width:444;height:426;visibility:visible;mso-wrap-style:square;v-text-anchor:top" coordsize="7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" path="m70,26r-26,l36,,27,26,,26,22,41,14,67,36,51,57,67,49,41,70,26xe" fillcolor="#ffed00" stroked="f">
                <v:path arrowok="t" o:connecttype="custom" o:connectlocs="44450,16510;27940,16510;22860,0;17145,16510;0,16510;13970,26035;8890,42545;22860,32385;36195,42545;31115,26035;44450,16510" o:connectangles="0,0,0,0,0,0,0,0,0,0,0"/>
              </v:shape>
              <v:shape id="Freeform 57" o:spid="_x0000_s1079" style="position:absolute;left:4238;top:1238;width:451;height:425;visibility:visible;mso-wrap-style:square;v-text-anchor:top" coordsize="7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" path="m14,67l36,52,57,67,50,42,71,26r-26,l36,,28,26,,26,23,42,14,67xe" fillcolor="#ffed00" stroked="f">
                <v:path arrowok="t" o:connecttype="custom" o:connectlocs="8890,42545;22860,33020;36195,42545;31750,26670;45085,16510;28575,16510;22860,0;17780,16510;0,16510;14605,26670;8890,42545" o:connectangles="0,0,0,0,0,0,0,0,0,0,0"/>
              </v:shape>
              <v:shape id="Freeform 58" o:spid="_x0000_s1080" style="position:absolute;left:3714;top:714;width:451;height:419;visibility:visible;mso-wrap-style:square;v-text-anchor:top" coordsize="7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" path="m36,l28,25,,25,23,41,14,66,36,52,57,66,49,41,71,25r-27,l36,xe" fillcolor="#ffed00" stroked="f">
                <v:path arrowok="t" o:connecttype="custom" o:connectlocs="22860,0;17780,15875;0,15875;14605,26035;8890,41910;22860,33020;36195,41910;31115,26035;45085,15875;27940,15875;22860,0" o:connectangles="0,0,0,0,0,0,0,0,0,0,0"/>
              </v:shape>
              <v:shape id="Freeform 59" o:spid="_x0000_s1081" style="position:absolute;left:7191;top:666;width:425;height:610;visibility:visible;mso-wrap-style:square;v-text-anchor:top" coordsize="6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" path="m15,11r,28l52,39r,10l15,49r,35l66,84r,12l,96,,,67,r,11l15,11xe" fillcolor="black" stroked="f">
                <v:path arrowok="t" o:connecttype="custom" o:connectlocs="9525,6985;9525,24765;33020,24765;33020,31115;9525,31115;9525,53340;41910,53340;41910,60960;0,60960;0,0;42545,0;42545,6985;9525,6985" o:connectangles="0,0,0,0,0,0,0,0,0,0,0,0,0"/>
              </v:shape>
              <v:shape id="Freeform 60" o:spid="_x0000_s1082" style="position:absolute;left:7620;top:666;width:577;height:616;visibility:visible;mso-wrap-style:square;v-text-anchor:top" coordsize="9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" path="m49,97r-7,l,,17,,46,70,74,,91,,49,97xe" fillcolor="black" stroked="f">
                <v:path arrowok="t" o:connecttype="custom" o:connectlocs="31115,61595;26670,61595;0,0;10795,0;29210,44450;46990,0;57785,0;31115,61595" o:connectangles="0,0,0,0,0,0,0,0"/>
              </v:shape>
              <v:shape id="Freeform 61" o:spid="_x0000_s1083" style="position:absolute;left:8286;top:666;width:502;height:616;visibility:visible;mso-wrap-style:square;v-text-anchor:top" coordsize="7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" path="m61,97l32,55r-7,l16,55r,42l,97,,1r3,l12,,22,r7,l38,r7,1l53,3r5,3l63,10r3,5l67,21r2,6l69,31r-3,4l65,40r-3,4l59,47r-4,2l51,51r-5,1l79,97r-18,xm16,12r,32l21,44r5,l33,44r5,l42,42r4,-1l49,39r2,-4l52,31r1,-4l52,23,51,20,49,18,45,15,42,13,37,12r-5,l24,11r-3,1l16,12xe" fillcolor="black" stroked="f">
                <v:path arrowok="t" o:connecttype="custom" o:connectlocs="38735,61595;20320,34925;15875,34925;10160,34925;10160,61595;0,61595;0,635;1905,635;7620,0;13970,0;18415,0;24130,0;28575,635;33655,1905;36830,3810;40005,6350;41910,9525;42545,13335;43815,17145;43815,19685;41910,22225;41275,25400;39370,27940;37465,29845;34925,31115;32385,32385;29210,33020;50165,61595;38735,61595;10160,7620;10160,27940;13335,27940;16510,27940;20955,27940;24130,27940;26670,26670;29210,26035;31115,24765;32385,22225;33020,19685;33655,17145;33020,14605;32385,12700;31115,11430;28575,9525;26670,8255;23495,7620;20320,7620;15240,6985;13335,7620;10160,7620" o:connectangles="0,0,0,0,0,0,0,0,0,0,0,0,0,0,0,0,0,0,0,0,0,0,0,0,0,0,0,0,0,0,0,0,0,0,0,0,0,0,0,0,0,0,0,0,0,0,0,0,0,0,0"/>
                <o:lock v:ext="edit" verticies="t"/>
              </v:shape>
              <v:shape id="Freeform 62" o:spid="_x0000_s1084" style="position:absolute;left:8810;top:666;width:591;height:629;visibility:visible;mso-wrap-style:square;v-text-anchor:top" coordsize="93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" path="m,49l,39,4,30,7,22r5,-9l19,8,27,3,35,1,46,,56,1,66,3r8,4l80,12r7,8l90,28r2,9l93,49,92,61r-2,9l87,78r-7,8l77,89r-3,3l70,94r-4,2l56,98,46,99,35,98,27,96,22,94,18,92,15,89,12,86,7,77,4,69,,60,,49xm16,49r,7l18,64r2,7l24,76r4,6l33,85r5,2l46,88r7,-1l59,86r6,-4l69,77r4,-5l75,66r1,-9l77,49,76,41,75,32,73,26,69,21,65,16,59,14,53,12,46,11r-8,1l33,14r-5,4l24,22r-4,5l18,33r-2,8l16,49xe" fillcolor="black" stroked="f">
                <v:path arrowok="t" o:connecttype="custom" o:connectlocs="0,24765;4445,13970;12065,5080;22225,635;35560,635;46990,4445;55245,12700;58420,23495;58420,38735;55245,49530;48895,56515;44450,59690;35560,62230;22225,62230;13970,59690;9525,56515;4445,48895;0,38100;10160,31115;11430,40640;15240,48260;20955,53975;29210,55880;37465,54610;43815,48895;47625,41910;48895,31115;47625,20320;43815,13335;37465,8890;29210,6985;20955,8890;15240,13970;11430,20955;10160,31115" o:connectangles="0,0,0,0,0,0,0,0,0,0,0,0,0,0,0,0,0,0,0,0,0,0,0,0,0,0,0,0,0,0,0,0,0,0,0"/>
                <o:lock v:ext="edit" verticies="t"/>
              </v:shape>
              <v:shape id="Freeform 63" o:spid="_x0000_s1085" style="position:absolute;left:9525;top:666;width:438;height:616;visibility:visible;mso-wrap-style:square;v-text-anchor:top" coordsize="6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" path="m15,60r,37l,97,,1,14,r7,l32,,42,2r8,2l57,7r5,4l66,15r2,7l69,28r-1,7l66,42r-3,6l59,52r-7,4l45,59r-8,1l26,61r-4,l15,60xm15,12r,36l22,48r3,1l31,48r7,-1l42,46r4,-2l49,41r2,-3l54,33r,-4l54,25,51,22,49,19,46,17,42,14,37,12r-7,l23,11r-3,1l15,12xe" fillcolor="black" stroked="f">
                <v:path arrowok="t" o:connecttype="custom" o:connectlocs="9525,38100;9525,61595;0,61595;0,635;8890,0;13335,0;20320,0;26670,1270;31750,2540;36195,4445;39370,6985;41910,9525;43180,13970;43815,17780;43180,22225;41910,26670;40005,30480;37465,33020;33020,35560;28575,37465;23495,38100;16510,38735;13970,38735;9525,38100;9525,7620;9525,30480;13970,30480;15875,31115;19685,30480;24130,29845;26670,29210;29210,27940;31115,26035;32385,24130;34290,20955;34290,18415;34290,15875;32385,13970;31115,12065;29210,10795;26670,8890;23495,7620;19050,7620;14605,6985;12700,7620;9525,7620" o:connectangles="0,0,0,0,0,0,0,0,0,0,0,0,0,0,0,0,0,0,0,0,0,0,0,0,0,0,0,0,0,0,0,0,0,0,0,0,0,0,0,0,0,0,0,0,0,0"/>
                <o:lock v:ext="edit" verticies="t"/>
              </v:shape>
              <v:shape id="Freeform 64" o:spid="_x0000_s1086" style="position:absolute;left:10048;top:666;width:394;height:629;visibility:visible;mso-wrap-style:square;v-text-anchor:top" coordsize="6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" path="m,93l5,82r5,2l16,86r6,2l27,88r4,l36,87r3,-1l42,84r2,-2l46,78r,-2l47,73,46,68,44,64,39,60,29,54,20,51,15,49,10,46,6,43,4,40,2,36,1,33,,29,,25,,20,2,15,4,10,8,7,13,4,19,2,24,1,31,r9,l46,1r7,2l57,5,53,16,48,14,43,12,37,11r-6,l27,11r-3,1l22,13r-3,1l17,16r-1,4l15,22r,3l15,28r2,3l18,34r3,2l25,39r8,3l42,46r5,2l51,51r4,3l58,57r2,4l61,65r1,4l62,73r,5l60,84r-3,4l53,92r-7,3l40,97r-6,2l25,99r-7,l11,98,5,96,,93xe" fillcolor="black" stroked="f">
                <v:path arrowok="t" o:connecttype="custom" o:connectlocs="3175,52070;10160,54610;17145,55880;22860,55245;26670,53340;29210,49530;29845,46355;27940,40640;18415,34290;9525,31115;3810,27305;1270,22860;0,18415;0,12700;2540,6350;8255,2540;15240,635;25400,0;33655,1905;33655,10160;27305,7620;19685,6985;15240,7620;12065,8890;10160,12700;9525,15875;10795,19685;13335,22860;20955,26670;29845,30480;34925,34290;38100,38735;39370,43815;39370,49530;36195,55880;29210,60325;21590,62865;11430,62865;3175,60960" o:connectangles="0,0,0,0,0,0,0,0,0,0,0,0,0,0,0,0,0,0,0,0,0,0,0,0,0,0,0,0,0,0,0,0,0,0,0,0,0,0,0"/>
              </v:shape>
              <v:shape id="Freeform 65" o:spid="_x0000_s1087" style="position:absolute;left:10572;top:666;width:502;height:610;visibility:visible;mso-wrap-style:square;v-text-anchor:top" coordsize="7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" path="m62,96l30,51,15,70r,26l,96,,,15,r,52l57,,74,,40,42,79,96r-17,xe" fillcolor="black" stroked="f">
                <v:path arrowok="t" o:connecttype="custom" o:connectlocs="39370,60960;19050,32385;9525,44450;9525,60960;0,60960;0,0;9525,0;9525,33020;36195,0;46990,0;25400,26670;50165,60960;39370,60960" o:connectangles="0,0,0,0,0,0,0,0,0,0,0,0,0"/>
              </v:shape>
              <v:shape id="Freeform 66" o:spid="_x0000_s1088" style="position:absolute;left:11049;top:476;width:577;height:806;visibility:visible;mso-wrap-style:square;v-text-anchor:top" coordsize="9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" path="m74,127l66,106r-41,l17,127,,127,45,29r4,l91,127r-17,xm46,55l29,97r33,l46,55xm65,l47,22r-10,l50,,65,xe" fillcolor="black" stroked="f">
                <v:path arrowok="t" o:connecttype="custom" o:connectlocs="46990,80645;41910,67310;15875,67310;10795,80645;0,80645;28575,18415;31115,18415;57785,80645;46990,80645;29210,34925;18415,61595;39370,61595;29210,34925;41275,0;29845,13970;23495,13970;31750,0;41275,0" o:connectangles="0,0,0,0,0,0,0,0,0,0,0,0,0,0,0,0,0,0"/>
                <o:lock v:ext="edit" verticies="t"/>
              </v:shape>
              <v:shape id="Freeform 67" o:spid="_x0000_s1089" style="position:absolute;left:12001;top:666;width:495;height:616;visibility:visible;mso-wrap-style:square;v-text-anchor:top" coordsize="7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" path="m,l15,r,66l16,70r1,3l19,78r2,3l25,83r4,2l34,86r5,l44,86r5,-1l53,83r4,-2l59,78r2,-5l62,70r1,-5l63,,78,r,67l78,73r-2,7l73,85r-5,4l62,93r-7,2l48,97r-9,l30,97,22,95,16,93,10,90,5,85,2,80,,73,,67,,xe" fillcolor="black" stroked="f">
                <v:path arrowok="t" o:connecttype="custom" o:connectlocs="0,0;9525,0;9525,41910;10160,44450;10795,46355;12065,49530;13335,51435;15875,52705;18415,53975;21590,54610;24765,54610;27940,54610;31115,53975;33655,52705;36195,51435;37465,49530;38735,46355;39370,44450;40005,41275;40005,0;49530,0;49530,42545;49530,46355;48260,50800;46355,53975;43180,56515;39370,59055;34925,60325;30480,61595;24765,61595;19050,61595;13970,60325;10160,59055;6350,57150;3175,53975;1270,50800;0,46355;0,42545;0,0" o:connectangles="0,0,0,0,0,0,0,0,0,0,0,0,0,0,0,0,0,0,0,0,0,0,0,0,0,0,0,0,0,0,0,0,0,0,0,0,0,0,0"/>
              </v:shape>
              <v:shape id="Freeform 68" o:spid="_x0000_s1090" style="position:absolute;left:12668;top:666;width:489;height:616;visibility:visible;mso-wrap-style:square;v-text-anchor:top" coordsize="7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" path="m73,97l15,27r,69l,96,,,7,,62,66,62,,77,r,97l73,97xe" fillcolor="black" stroked="f">
                <v:path arrowok="t" o:connecttype="custom" o:connectlocs="46355,61595;9525,17145;9525,60960;0,60960;0,0;4445,0;39370,41910;39370,0;48895,0;48895,61595;46355,61595" o:connectangles="0,0,0,0,0,0,0,0,0,0,0"/>
              </v:shape>
              <v:rect id="Rectangle 69" o:spid="_x0000_s1091" style="position:absolute;left:13287;top:666;width:101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l7e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Pkz3J+JF8jFDQAA//8DAFBLAQItABQABgAIAAAAIQDb4fbL7gAAAIUBAAATAAAAAAAAAAAA&#10;AAAAAAAAAABbQ29udGVudF9UeXBlc10ueG1sUEsBAi0AFAAGAAgAAAAhAFr0LFu/AAAAFQEAAAsA&#10;AAAAAAAAAAAAAAAAHwEAAF9yZWxzLy5yZWxzUEsBAi0AFAAGAAgAAAAhADdOXt7EAAAA3AAAAA8A&#10;AAAAAAAAAAAAAAAABwIAAGRycy9kb3ducmV2LnhtbFBLBQYAAAAAAwADALcAAAD4AgAAAAA=&#10;" fillcolor="black" stroked="f"/>
              <v:shape id="Freeform 70" o:spid="_x0000_s1092" style="position:absolute;left:13573;top:666;width:425;height:610;visibility:visible;mso-wrap-style:square;v-text-anchor:top" coordsize="6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" path="m15,11r,28l53,39r,10l15,49r,35l67,84r,12l,96,,,67,r,11l15,11xe" fillcolor="black" stroked="f">
                <v:path arrowok="t" o:connecttype="custom" o:connectlocs="9525,6985;9525,24765;33655,24765;33655,31115;9525,31115;9525,53340;42545,53340;42545,60960;0,60960;0,0;42545,0;42545,6985;9525,6985" o:connectangles="0,0,0,0,0,0,0,0,0,0,0,0,0"/>
              </v:shape>
              <v:shape id="Freeform 71" o:spid="_x0000_s1093" style="position:absolute;left:7143;top:1714;width:369;height:610;visibility:visible;mso-wrap-style:square;v-text-anchor:top" coordsize="5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" path="m14,11r,26l46,37r,12l14,49r,35l58,84r,12l,96,,,58,r,11l14,11xe" fillcolor="black" stroked="f">
                <v:path arrowok="t" o:connecttype="custom" o:connectlocs="8890,6985;8890,23495;29210,23495;29210,31115;8890,31115;8890,53340;36830,53340;36830,60960;0,60960;0,0;36830,0;36830,6985;8890,6985" o:connectangles="0,0,0,0,0,0,0,0,0,0,0,0,0"/>
              </v:shape>
              <v:shape id="Freeform 72" o:spid="_x0000_s1094" style="position:absolute;left:7524;top:1857;width:419;height:457;visibility:visible;mso-wrap-style:square;v-text-anchor:top" coordsize="6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" path="m34,72r-3,l,,15,,33,49,52,,66,,34,72xe" fillcolor="black" stroked="f">
                <v:path arrowok="t" o:connecttype="custom" o:connectlocs="21590,45720;19685,45720;0,0;9525,0;20955,31115;33020,0;41910,0;21590,45720" o:connectangles="0,0,0,0,0,0,0,0"/>
              </v:shape>
              <v:shape id="Freeform 73" o:spid="_x0000_s1095" style="position:absolute;left:8001;top:1857;width:273;height:457;visibility:visible;mso-wrap-style:square;v-text-anchor:top" coordsize="4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" path="m38,13l34,11,29,10r-3,1l23,12r-3,1l18,17r-2,3l14,23r-1,4l13,31r,41l,72,,1r13,l13,12,17,7,21,3,26,1,33,r4,l43,1,38,13xe" fillcolor="black" stroked="f">
                <v:path arrowok="t" o:connecttype="custom" o:connectlocs="24130,8255;21590,6985;18415,6350;16510,6985;14605,7620;12700,8255;11430,10795;10160,12700;8890,14605;8255,17145;8255,19685;8255,45720;0,45720;0,635;8255,635;8255,7620;10795,4445;13335,1905;16510,635;20955,0;23495,0;27305,635;24130,8255" o:connectangles="0,0,0,0,0,0,0,0,0,0,0,0,0,0,0,0,0,0,0,0,0,0,0"/>
              </v:shape>
              <v:shape id="Freeform 74" o:spid="_x0000_s1096" style="position:absolute;left:8286;top:1857;width:400;height:463;visibility:visible;mso-wrap-style:square;v-text-anchor:top" coordsize="6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" path="m,37l,28,2,22,4,16,9,10,14,5,19,2,25,1,32,r7,1l45,2r6,3l56,9r3,5l62,21r1,7l63,37r,8l61,51r-2,7l55,63r-4,5l45,71r-6,1l32,73,24,72,18,71,13,68,9,63,4,58,2,51,,44,,37xm13,37r,6l14,48r2,4l18,57r2,3l23,62r5,1l32,63r4,l40,61r3,-2l45,55r3,-3l50,47r1,-5l51,37r,-7l50,25,48,21,45,17,43,13,40,11,36,10r-4,l28,10r-4,2l21,14r-3,3l16,21r-2,4l14,30r-1,7xe" fillcolor="black" stroked="f">
                <v:path arrowok="t" o:connecttype="custom" o:connectlocs="0,17780;2540,10160;8890,3175;15875,635;24765,635;32385,3175;37465,8890;40005,17780;40005,28575;37465,36830;32385,43180;24765,45720;15240,45720;8255,43180;2540,36830;0,27940;8255,23495;8890,30480;11430,36195;14605,39370;20320,40005;25400,38735;28575,34925;31750,29845;32385,23495;31750,15875;28575,10795;25400,6985;20320,6350;15240,7620;11430,10795;8890,15875;8255,23495" o:connectangles="0,0,0,0,0,0,0,0,0,0,0,0,0,0,0,0,0,0,0,0,0,0,0,0,0,0,0,0,0,0,0,0,0"/>
                <o:lock v:ext="edit" verticies="t"/>
              </v:shape>
              <v:shape id="Freeform 75" o:spid="_x0000_s1097" style="position:absolute;left:8763;top:1857;width:393;height:635;visibility:visible;mso-wrap-style:square;v-text-anchor:top" coordsize="6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" path="m13,68r,32l,100,,1r13,l13,7,16,4,20,2,25,1,29,r8,1l43,2r5,3l54,9r3,5l60,21r1,7l62,37r-1,7l60,51r-3,7l54,63r-6,4l43,70r-7,2l28,73r-4,l19,71,15,70,13,68xm13,17r,41l15,60r3,1l21,62r4,1l30,62r6,-1l39,59r3,-2l45,52r2,-4l48,43r,-6l48,30,47,25,45,20,43,17,40,13,36,12,30,11,25,10r-3,1l19,12r-4,2l13,17xe" fillcolor="black" stroked="f">
                <v:path arrowok="t" o:connecttype="custom" o:connectlocs="8255,43180;8255,63500;0,63500;0,635;8255,635;8255,4445;10160,2540;12700,1270;15875,635;18415,0;23495,635;27305,1270;30480,3175;34290,5715;36195,8890;38100,13335;38735,17780;39370,23495;38735,27940;38100,32385;36195,36830;34290,40005;30480,42545;27305,44450;22860,45720;17780,46355;15240,46355;12065,45085;9525,44450;8255,43180;8255,10795;8255,36830;9525,38100;11430,38735;13335,39370;15875,40005;19050,39370;22860,38735;24765,37465;26670,36195;28575,33020;29845,30480;30480,27305;30480,23495;30480,19050;29845,15875;28575,12700;27305,10795;25400,8255;22860,7620;19050,6985;15875,6350;13970,6985;12065,7620;9525,8890;8255,10795" o:connectangles="0,0,0,0,0,0,0,0,0,0,0,0,0,0,0,0,0,0,0,0,0,0,0,0,0,0,0,0,0,0,0,0,0,0,0,0,0,0,0,0,0,0,0,0,0,0,0,0,0,0,0,0,0,0,0,0"/>
                <o:lock v:ext="edit" verticies="t"/>
              </v:shape>
              <v:shape id="Freeform 76" o:spid="_x0000_s1098" style="position:absolute;left:9191;top:1857;width:299;height:463;visibility:visible;mso-wrap-style:square;v-text-anchor:top" coordsize="4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" path="m,68l5,55r5,4l14,61r4,1l21,63r6,-1l31,61r2,-3l34,53,33,49,31,46,28,44,22,41,15,38,11,34,8,32,6,30,3,27,2,25,1,22r,-3l1,14,2,10,5,7,8,5,11,3,15,1,19,r4,l33,1,43,5,40,17,36,13,32,12,29,10r-4,l20,11r-3,1l15,14r-1,4l15,21r1,3l18,26r4,2l31,32r7,5l42,41r3,3l46,46r1,3l47,53r,5l45,62r-2,3l40,68r-4,2l32,72r-5,1l21,73r-5,l11,72,6,70,,68xe" fillcolor="black" stroked="f">
                <v:path arrowok="t" o:connecttype="custom" o:connectlocs="3175,34925;8890,38735;13335,40005;19685,38735;21590,33655;19685,29210;13970,26035;6985,21590;3810,19050;1270,15875;635,12065;1270,6350;5080,3175;9525,635;14605,0;27305,3175;22860,8255;18415,6350;12700,6985;9525,8890;9525,13335;11430,16510;19685,20320;26670,26035;29210,29210;29845,33655;28575,39370;25400,43180;20320,45720;13335,46355;6985,45720;0,43180" o:connectangles="0,0,0,0,0,0,0,0,0,0,0,0,0,0,0,0,0,0,0,0,0,0,0,0,0,0,0,0,0,0,0,0"/>
              </v:shape>
              <v:shape id="Freeform 77" o:spid="_x0000_s1099" style="position:absolute;left:9572;top:1666;width:375;height:635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" path="m45,100l23,65,13,76r,24l,100,,,13,r,62l39,29r15,l32,56r27,44l45,100xe" fillcolor="black" stroked="f">
                <v:path arrowok="t" o:connecttype="custom" o:connectlocs="28575,63500;14605,41275;8255,48260;8255,63500;0,63500;0,0;8255,0;8255,39370;24765,18415;34290,18415;20320,35560;37465,63500;28575,63500" o:connectangles="0,0,0,0,0,0,0,0,0,0,0,0,0"/>
              </v:shape>
              <v:shape id="Freeform 78" o:spid="_x0000_s1100" style="position:absolute;left:10096;top:1619;width:152;height:139;visibility:visible;mso-wrap-style:square;v-text-anchor:top" coordsize="2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" path="m24,l10,22,,22,12,,24,xe" fillcolor="black" stroked="f">
                <v:path arrowok="t" o:connecttype="custom" o:connectlocs="15240,0;6350,13970;0,13970;7620,0;15240,0" o:connectangles="0,0,0,0,0"/>
              </v:shape>
              <v:shape id="Freeform 79" o:spid="_x0000_s1101" style="position:absolute;left:10620;top:1857;width:298;height:463;visibility:visible;mso-wrap-style:square;v-text-anchor:top" coordsize="47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" path="m,68l5,55r5,4l14,61r4,1l21,63r6,-1l31,61r2,-3l33,53r,-4l31,46,27,44,23,41,15,38,11,34,8,32,6,30,4,27,3,25,1,22r,-3l1,14,3,10,5,7,8,5,11,3,15,1,19,r5,l33,1,44,5,39,17,36,13,32,12,29,10r-4,l20,11r-3,1l15,14r-1,4l15,21r1,3l18,26r3,2l31,32r7,5l43,41r2,3l46,46r1,3l47,53r,5l45,62r-2,3l40,68r-4,2l32,72r-5,1l21,73r-5,l11,72,6,70,,68xe" fillcolor="black" stroked="f">
                <v:path arrowok="t" o:connecttype="custom" o:connectlocs="3175,34925;8890,38735;13335,40005;19685,38735;20955,33655;19685,29210;14605,26035;6985,21590;3810,19050;1905,15875;635,12065;1905,6350;5080,3175;9525,635;15240,0;27940,3175;22860,8255;18415,6350;12700,6985;9525,8890;9525,13335;11430,16510;19685,20320;27305,26035;29210,29210;29845,33655;28575,39370;25400,43180;20320,45720;13335,46355;6985,45720;0,43180" o:connectangles="0,0,0,0,0,0,0,0,0,0,0,0,0,0,0,0,0,0,0,0,0,0,0,0,0,0,0,0,0,0,0,0"/>
              </v:shape>
              <v:shape id="Freeform 80" o:spid="_x0000_s1102" style="position:absolute;left:10953;top:1762;width:286;height:577;visibility:visible;mso-wrap-style:square;v-text-anchor:top" coordsize="4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" path="m9,29l,29,,19r9,l9,4,21,r,19l40,19r,10l21,29r,35l21,71r3,6l25,79r2,1l31,81r3,l38,80r5,-2l45,89r-8,1l29,91r-5,l20,89,17,88,14,85,12,82,10,78,9,73r,-4l9,29xe" fillcolor="black" stroked="f">
                <v:path arrowok="t" o:connecttype="custom" o:connectlocs="5715,18415;0,18415;0,12065;5715,12065;5715,2540;13335,0;13335,12065;25400,12065;25400,18415;13335,18415;13335,40640;13335,45085;15240,48895;15875,50165;17145,50800;19685,51435;21590,51435;24130,50800;27305,49530;28575,56515;23495,57150;18415,57785;15240,57785;12700,56515;10795,55880;8890,53975;7620,52070;6350,49530;5715,46355;5715,43815;5715,18415" o:connectangles="0,0,0,0,0,0,0,0,0,0,0,0,0,0,0,0,0,0,0,0,0,0,0,0,0,0,0,0,0,0,0"/>
              </v:shape>
              <v:shape id="Freeform 81" o:spid="_x0000_s1103" style="position:absolute;left:11334;top:1857;width:273;height:457;visibility:visible;mso-wrap-style:square;v-text-anchor:top" coordsize="4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" path="m38,13l34,11,29,10r-3,1l23,12r-3,1l18,17r-2,3l14,23r,4l12,31r,41l,72,,1r12,l12,12,17,7,21,3,27,1,34,r4,l43,1,38,13xe" fillcolor="black" stroked="f">
                <v:path arrowok="t" o:connecttype="custom" o:connectlocs="24130,8255;21590,6985;18415,6350;16510,6985;14605,7620;12700,8255;11430,10795;10160,12700;8890,14605;8890,17145;7620,19685;7620,45720;0,45720;0,635;7620,635;7620,7620;10795,4445;13335,1905;17145,635;21590,0;24130,0;27305,635;24130,8255" o:connectangles="0,0,0,0,0,0,0,0,0,0,0,0,0,0,0,0,0,0,0,0,0,0,0"/>
              </v:shape>
              <v:shape id="Freeform 82" o:spid="_x0000_s1104" style="position:absolute;left:11620;top:1857;width:362;height:457;visibility:visible;mso-wrap-style:square;v-text-anchor:top" coordsize="5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" path="m13,r,45l13,49r,3l15,56r1,2l18,60r2,1l23,62r4,l33,61r5,-3l42,54r3,-4l45,,57,r,71l45,71r,-10l41,65r-5,4l30,71r-7,1l18,71,14,70,10,68,7,66,3,62,1,58,,52,,47,,,13,xe" fillcolor="black" stroked="f">
                <v:path arrowok="t" o:connecttype="custom" o:connectlocs="8255,0;8255,28575;8255,31115;8255,33020;9525,35560;10160,36830;11430,38100;12700,38735;14605,39370;17145,39370;20955,38735;24130,36830;26670,34290;28575,31750;28575,0;36195,0;36195,45085;28575,45085;28575,38735;26035,41275;22860,43815;19050,45085;14605,45720;11430,45085;8890,44450;6350,43180;4445,41910;1905,39370;635,36830;0,33020;0,29845;0,0;8255,0" o:connectangles="0,0,0,0,0,0,0,0,0,0,0,0,0,0,0,0,0,0,0,0,0,0,0,0,0,0,0,0,0,0,0,0,0"/>
              </v:shape>
              <v:shape id="Freeform 83" o:spid="_x0000_s1105" style="position:absolute;left:12096;top:1666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" path="m46,100l24,65,12,76r,24l,100,,,12,r,62l40,29r15,l32,56r28,44l46,100xe" fillcolor="black" stroked="f">
                <v:path arrowok="t" o:connecttype="custom" o:connectlocs="29210,63500;15240,41275;7620,48260;7620,63500;0,63500;0,0;7620,0;7620,39370;25400,18415;34925,18415;20320,35560;38100,63500;29210,63500" o:connectangles="0,0,0,0,0,0,0,0,0,0,0,0,0"/>
              </v:shape>
              <v:shape id="Freeform 84" o:spid="_x0000_s1106" style="position:absolute;left:12477;top:1762;width:286;height:577;visibility:visible;mso-wrap-style:square;v-text-anchor:top" coordsize="4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" path="m8,29l,29,,19r8,l8,4,20,r,19l40,19r,10l20,29r,35l21,71r2,6l25,79r2,1l31,81r3,l38,80r5,-2l45,89r-8,1l28,91r-4,l20,89,17,88,14,85,12,82,9,78,8,73r,-4l8,29xe" fillcolor="black" stroked="f">
                <v:path arrowok="t" o:connecttype="custom" o:connectlocs="5080,18415;0,18415;0,12065;5080,12065;5080,2540;12700,0;12700,12065;25400,12065;25400,18415;12700,18415;12700,40640;13335,45085;14605,48895;15875,50165;17145,50800;19685,51435;21590,51435;24130,50800;27305,49530;28575,56515;23495,57150;17780,57785;15240,57785;12700,56515;10795,55880;8890,53975;7620,52070;5715,49530;5080,46355;5080,43815;5080,18415" o:connectangles="0,0,0,0,0,0,0,0,0,0,0,0,0,0,0,0,0,0,0,0,0,0,0,0,0,0,0,0,0,0,0"/>
              </v:shape>
              <v:shape id="Freeform 85" o:spid="_x0000_s1107" style="position:absolute;left:12858;top:1857;width:362;height:457;visibility:visible;mso-wrap-style:square;v-text-anchor:top" coordsize="5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" path="m12,r,45l12,49r,3l13,56r2,2l18,60r2,1l23,62r3,l32,61r6,-3l42,54r2,-4l44,,57,r,71l44,71r,-10l41,65r-6,4l29,71r-6,1l18,71,13,70,9,68,5,66,3,62,1,58,,52,,47,,,12,xe" fillcolor="black" stroked="f">
                <v:path arrowok="t" o:connecttype="custom" o:connectlocs="7620,0;7620,28575;7620,31115;7620,33020;8255,35560;9525,36830;11430,38100;12700,38735;14605,39370;16510,39370;20320,38735;24130,36830;26670,34290;27940,31750;27940,0;36195,0;36195,45085;27940,45085;27940,38735;26035,41275;22225,43815;18415,45085;14605,45720;11430,45085;8255,44450;5715,43180;3175,41910;1905,39370;635,36830;0,33020;0,29845;0,0;7620,0" o:connectangles="0,0,0,0,0,0,0,0,0,0,0,0,0,0,0,0,0,0,0,0,0,0,0,0,0,0,0,0,0,0,0,0,0"/>
              </v:shape>
              <v:shape id="Freeform 86" o:spid="_x0000_s1108" style="position:absolute;left:13287;top:1857;width:273;height:457;visibility:visible;mso-wrap-style:square;v-text-anchor:top" coordsize="4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" path="m38,13l34,11,30,10r-3,1l23,12r-3,1l18,17r-2,3l14,23r,4l13,31r,41l,72,,1r13,l13,12,17,7,21,3,28,1,34,r4,l43,1,38,13xe" fillcolor="black" stroked="f">
                <v:path arrowok="t" o:connecttype="custom" o:connectlocs="24130,8255;21590,6985;19050,6350;17145,6985;14605,7620;12700,8255;11430,10795;10160,12700;8890,14605;8890,17145;8255,19685;8255,45720;0,45720;0,635;8255,635;8255,7620;10795,4445;13335,1905;17780,635;21590,0;24130,0;27305,635;24130,8255" o:connectangles="0,0,0,0,0,0,0,0,0,0,0,0,0,0,0,0,0,0,0,0,0,0,0"/>
              </v:shape>
              <v:shape id="Freeform 87" o:spid="_x0000_s1109" style="position:absolute;left:13620;top:1619;width:381;height:686;visibility:visible;mso-wrap-style:square;v-text-anchor:top" coordsize="6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" path="m43,99r-4,4l33,106r-6,1l20,108r-4,l12,106,9,105,6,102,3,99,1,96,,92,,87,,82,2,77,5,73,9,69r5,-4l20,63r6,-1l33,61r4,1l42,63r,-4l41,56,40,53,39,51,35,48,33,47,30,46r-3,l21,46r-5,1l12,49,8,53,3,42,7,39r6,-2l20,36r5,-1l32,36r7,1l44,39r3,3l50,46r2,5l54,57r,7l54,89r,5l55,97r2,3l60,102r,6l53,107r-5,-1l45,103,43,99xm42,73l36,72,33,71r-4,1l25,72r-3,2l19,76r-4,2l13,81r-1,3l12,87r1,6l15,96r5,2l25,98r5,l34,96r5,-2l42,89r,-16xm45,l30,22r-9,l32,,45,xe" fillcolor="black" stroked="f">
                <v:path arrowok="t" o:connecttype="custom" o:connectlocs="24765,65405;17145,67945;10160,68580;5715,66675;1905,62865;0,58420;0,52070;3175,46355;8890,41275;16510,39370;23495,39370;26670,37465;25400,33655;22225,30480;19050,29210;13335,29210;7620,31115;1905,26670;8255,23495;15875,22225;24765,23495;29845,26670;33020,32385;34290,40640;34290,59690;36195,63500;38100,68580;30480,67310;27305,62865;22860,45720;18415,45720;13970,46990;9525,49530;7620,53340;8255,59055;12700,62230;19050,62230;24765,59690;26670,46355;19050,13970;20320,0" o:connectangles="0,0,0,0,0,0,0,0,0,0,0,0,0,0,0,0,0,0,0,0,0,0,0,0,0,0,0,0,0,0,0,0,0,0,0,0,0,0,0,0,0"/>
                <o:lock v:ext="edit" verticies="t"/>
              </v:shape>
              <v:shape id="Freeform 88" o:spid="_x0000_s1110" style="position:absolute;left:14049;top:1666;width:152;height:642;visibility:visible;mso-wrap-style:square;v-text-anchor:top" coordsize="2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" path="m,80l,,13,r,78l13,82r3,5l19,89r5,1l24,101r-6,l14,100,10,98,7,96,3,93,1,89,,85,,80xe" fillcolor="black" stroked="f">
                <v:path arrowok="t" o:connecttype="custom" o:connectlocs="0,50800;0,0;8255,0;8255,49530;8255,52070;10160,55245;12065,56515;15240,57150;15240,64135;11430,64135;8890,63500;6350,62230;4445,60960;1905,59055;635,56515;0,53975;0,50800" o:connectangles="0,0,0,0,0,0,0,0,0,0,0,0,0,0,0,0,0"/>
              </v:shape>
              <v:shape id="Freeform 89" o:spid="_x0000_s1111" style="position:absolute;left:14287;top:1857;width:356;height:457;visibility:visible;mso-wrap-style:square;v-text-anchor:top" coordsize="5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" path="m43,72r,-42l43,26,42,21,41,18,40,14,38,13,35,11,33,10r-5,l24,11r-5,2l15,16r-2,4l13,72,,72,,1r8,l13,10,16,6,20,3,26,1,33,r5,1l43,2r3,2l50,7r3,4l55,16r1,6l56,28r,44l43,72xe" fillcolor="black" stroked="f">
                <v:path arrowok="t" o:connecttype="custom" o:connectlocs="27305,45720;27305,19050;27305,16510;26670,13335;26035,11430;25400,8890;24130,8255;22225,6985;20955,6350;17780,6350;15240,6985;12065,8255;9525,10160;8255,12700;8255,45720;0,45720;0,635;5080,635;8255,6350;10160,3810;12700,1905;16510,635;20955,0;24130,635;27305,1270;29210,2540;31750,4445;33655,6985;34925,10160;35560,13970;35560,17780;35560,45720;27305,45720" o:connectangles="0,0,0,0,0,0,0,0,0,0,0,0,0,0,0,0,0,0,0,0,0,0,0,0,0,0,0,0,0,0,0,0,0"/>
              </v:shape>
              <v:shape id="Freeform 90" o:spid="_x0000_s1112" style="position:absolute;left:14716;top:1619;width:196;height:679;visibility:visible;mso-wrap-style:square;v-text-anchor:top" coordsize="3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" path="m11,107r,-61l,46,,36r24,l24,107r-13,xm31,l16,22r-9,l18,,31,xe" fillcolor="black" stroked="f">
                <v:path arrowok="t" o:connecttype="custom" o:connectlocs="6985,67945;6985,29210;0,29210;0,22860;15240,22860;15240,67945;6985,67945;19685,0;10160,13970;4445,13970;11430,0;19685,0" o:connectangles="0,0,0,0,0,0,0,0,0,0,0,0"/>
                <o:lock v:ext="edit" verticies="t"/>
              </v:shape>
              <v:shape id="Freeform 91" o:spid="_x0000_s1113" style="position:absolute;left:15240;top:1857;width:381;height:463;visibility:visible;mso-wrap-style:square;v-text-anchor:top" coordsize="60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" path="m43,64r-4,4l34,71r-6,1l20,73r-4,l13,71,10,70,7,67,3,64,1,61,,57,,52,,47,2,42,6,38r4,-4l14,30r6,-2l27,27r7,-1l38,27r4,1l42,24,41,21,40,18,38,16,36,13,34,12,31,11r-3,l21,11r-4,1l13,14,9,18,3,7,8,4,14,2,20,1,26,r7,1l39,2r5,2l48,7r3,4l53,16r2,6l55,29r,25l55,59r1,3l58,65r2,2l60,73,54,72,49,71,46,68,43,64xm42,38l37,37,34,36r-4,1l26,37r-5,2l18,41r-2,2l14,46r-1,3l13,52r,6l16,61r4,2l26,63r4,l35,61r3,-2l42,54r,-16xe" fillcolor="black" stroked="f">
                <v:path arrowok="t" o:connecttype="custom" o:connectlocs="24765,43180;17780,45720;10160,46355;6350,44450;1905,40640;0,36195;0,29845;3810,24130;8890,19050;17145,17145;24130,17145;26670,15240;25400,11430;22860,8255;19685,6985;13335,6985;8255,8890;1905,4445;8890,1270;16510,0;24765,1270;30480,4445;33655,10160;34925,18415;34925,37465;36830,41275;38100,46355;31115,45085;27305,40640;23495,23495;19050,23495;13335,24765;10160,27305;8255,31115;8255,36830;12700,40005;19050,40005;24130,37465;26670,24130" o:connectangles="0,0,0,0,0,0,0,0,0,0,0,0,0,0,0,0,0,0,0,0,0,0,0,0,0,0,0,0,0,0,0,0,0,0,0,0,0,0,0"/>
                <o:lock v:ext="edit" verticies="t"/>
              </v:shape>
              <v:shape id="Freeform 92" o:spid="_x0000_s1114" style="position:absolute;left:15906;top:1714;width:153;height:616;visibility:visible;mso-wrap-style:square;v-text-anchor:top" coordsize="24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" path="m17,r3,l22,2r2,2l24,7r,3l22,13r-2,1l17,15,13,14,11,13,9,10,8,7,9,4,11,2,13,r4,xm9,97l9,36,,36,,26r22,l22,97,9,97xe" fillcolor="black" stroked="f">
                <v:path arrowok="t" o:connecttype="custom" o:connectlocs="10795,0;12700,0;13970,1270;15240,2540;15240,4445;15240,6350;13970,8255;12700,8890;10795,9525;8255,8890;6985,8255;5715,6350;5080,4445;5715,2540;6985,1270;8255,0;10795,0;5715,61595;5715,22860;0,22860;0,16510;13970,16510;13970,61595;5715,61595" o:connectangles="0,0,0,0,0,0,0,0,0,0,0,0,0,0,0,0,0,0,0,0,0,0,0,0"/>
                <o:lock v:ext="edit" verticies="t"/>
              </v:shape>
              <v:shape id="Freeform 93" o:spid="_x0000_s1115" style="position:absolute;left:16192;top:1857;width:349;height:457;visibility:visible;mso-wrap-style:square;v-text-anchor:top" coordsize="5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" path="m43,72r,-42l43,26r,-5l42,18,40,14,38,13,35,11,32,10r-4,l24,11r-4,2l15,16r-3,4l12,72,,72,,1r8,l12,10,15,6,21,3,26,1,32,r6,1l43,2r4,2l50,7r2,4l54,16r1,6l55,28r,44l43,72xe" fillcolor="black" stroked="f">
                <v:path arrowok="t" o:connecttype="custom" o:connectlocs="27305,45720;27305,19050;27305,16510;27305,13335;26670,11430;25400,8890;24130,8255;22225,6985;20320,6350;17780,6350;15240,6985;12700,8255;9525,10160;7620,12700;7620,45720;0,45720;0,635;5080,635;7620,6350;9525,3810;13335,1905;16510,635;20320,0;24130,635;27305,1270;29845,2540;31750,4445;33020,6985;34290,10160;34925,13970;34925,17780;34925,45720;27305,45720" o:connectangles="0,0,0,0,0,0,0,0,0,0,0,0,0,0,0,0,0,0,0,0,0,0,0,0,0,0,0,0,0,0,0,0,0"/>
              </v:shape>
              <v:shape id="Freeform 94" o:spid="_x0000_s1116" style="position:absolute;left:16573;top:1857;width:406;height:457;visibility:visible;mso-wrap-style:square;v-text-anchor:top" coordsize="6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" path="m32,72r-3,l,,14,,31,49,51,,64,,32,72xe" fillcolor="black" stroked="f">
                <v:path arrowok="t" o:connecttype="custom" o:connectlocs="20320,45720;18415,45720;0,0;8890,0;19685,31115;32385,0;40640,0;20320,45720" o:connectangles="0,0,0,0,0,0,0,0"/>
              </v:shape>
              <v:shape id="Freeform 95" o:spid="_x0000_s1117" style="position:absolute;left:17002;top:1857;width:412;height:46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" path="m64,38r-51,l14,44r1,5l17,53r3,4l23,60r3,1l31,62r4,1l40,62r5,-1l50,59r4,-2l59,65r-4,3l50,70r-8,2l33,73,26,72,20,71,15,68,11,64,5,59,2,52,,45,,38,,29,2,22,5,16,11,9,16,5,21,2,26,1,33,r7,1l46,2r6,3l57,8r3,4l63,18r1,6l65,30r,4l64,38xm34,10r-4,l26,11r-4,2l19,16r-2,3l15,22r-1,3l14,28r39,l53,25,52,22,50,19,48,16,45,13,41,11,38,10r-4,xe" fillcolor="black" stroked="f">
                <v:path arrowok="t" o:connecttype="custom" o:connectlocs="40640,24130;8255,24130;8890,27940;9525,31115;10795,33655;12700,36195;14605,38100;16510,38735;19685,39370;22225,40005;25400,39370;28575,38735;31750,37465;34290,36195;37465,41275;34925,43180;31750,44450;26670,45720;20955,46355;16510,45720;12700,45085;9525,43180;6985,40640;3175,37465;1270,33020;0,28575;0,24130;0,18415;1270,13970;3175,10160;6985,5715;10160,3175;13335,1270;16510,635;20955,0;25400,635;29210,1270;33020,3175;36195,5080;38100,7620;40005,11430;40640,15240;41275,19050;41275,21590;40640,24130;21590,6350;19050,6350;16510,6985;13970,8255;12065,10160;10795,12065;9525,13970;8890,15875;8890,17780;33655,17780;33655,15875;33020,13970;31750,12065;30480,10160;28575,8255;26035,6985;24130,6350;21590,6350" o:connectangles="0,0,0,0,0,0,0,0,0,0,0,0,0,0,0,0,0,0,0,0,0,0,0,0,0,0,0,0,0,0,0,0,0,0,0,0,0,0,0,0,0,0,0,0,0,0,0,0,0,0,0,0,0,0,0,0,0,0,0,0,0,0,0"/>
                <o:lock v:ext="edit" verticies="t"/>
              </v:shape>
              <v:shape id="Freeform 96" o:spid="_x0000_s1118" style="position:absolute;left:17478;top:1857;width:292;height:463;visibility:visible;mso-wrap-style:square;v-text-anchor:top" coordsize="46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" path="m,68l4,55r5,4l13,61r5,1l21,63r5,-1l29,61r2,-3l32,53,31,49,29,46,26,44,21,41,14,38,9,34,7,32,4,30,3,27,1,25r,-3l,19,1,14,2,10,4,7,6,5,10,3,13,1,18,r5,l31,1,43,5,39,17,36,13,31,12,28,10r-4,l20,11r-3,1l14,14r-1,4l13,21r3,3l18,26r3,2l30,32r7,5l42,41r2,3l45,46r,3l46,53r-1,5l44,62r-2,3l39,68r-3,2l31,72r-5,1l21,73r-5,l9,72,5,70,,68xe" fillcolor="black" stroked="f">
                <v:path arrowok="t" o:connecttype="custom" o:connectlocs="2540,34925;8255,38735;13335,40005;18415,38735;20320,33655;18415,29210;13335,26035;5715,21590;2540,19050;635,15875;0,12065;1270,6350;3810,3175;8255,635;14605,0;27305,3175;22860,8255;17780,6350;12700,6985;8890,8890;8255,13335;11430,16510;19050,20320;26670,26035;28575,29210;29210,33655;27940,39370;24765,43180;19685,45720;13335,46355;5715,45720;0,43180" o:connectangles="0,0,0,0,0,0,0,0,0,0,0,0,0,0,0,0,0,0,0,0,0,0,0,0,0,0,0,0,0,0,0,0"/>
              </v:shape>
              <v:shape id="Freeform 97" o:spid="_x0000_s1119" style="position:absolute;left:17811;top:1762;width:292;height:577;visibility:visible;mso-wrap-style:square;v-text-anchor:top" coordsize="4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" path="m8,29l,29,,19r8,l8,4,20,r,19l40,19r,10l20,29r,35l21,71r3,6l26,79r2,1l31,81r2,l38,80r6,-2l46,89r-9,1l28,91r-3,l20,89,17,88,14,85,12,82,10,78,9,73,8,69,8,29xe" fillcolor="black" stroked="f">
                <v:path arrowok="t" o:connecttype="custom" o:connectlocs="5080,18415;0,18415;0,12065;5080,12065;5080,2540;12700,0;12700,12065;25400,12065;25400,18415;12700,18415;12700,40640;13335,45085;15240,48895;16510,50165;17780,50800;19685,51435;20955,51435;24130,50800;27940,49530;29210,56515;23495,57150;17780,57785;15875,57785;12700,56515;10795,55880;8890,53975;7620,52070;6350,49530;5715,46355;5080,43815;5080,18415" o:connectangles="0,0,0,0,0,0,0,0,0,0,0,0,0,0,0,0,0,0,0,0,0,0,0,0,0,0,0,0,0,0,0"/>
              </v:shape>
              <v:shape id="Freeform 98" o:spid="_x0000_s1120" style="position:absolute;left:18145;top:1714;width:152;height:616;visibility:visible;mso-wrap-style:square;v-text-anchor:top" coordsize="24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" path="m16,r3,l22,2r1,2l24,7r-1,3l22,13r-3,1l16,15,14,14,10,13,9,10,8,7,9,4,10,2,14,r2,xm9,97l9,36,,36,,26r22,l22,97,9,97xe" fillcolor="black" stroked="f">
                <v:path arrowok="t" o:connecttype="custom" o:connectlocs="10160,0;12065,0;13970,1270;14605,2540;15240,4445;14605,6350;13970,8255;12065,8890;10160,9525;8890,8890;6350,8255;5715,6350;5080,4445;5715,2540;6350,1270;8890,0;10160,0;5715,61595;5715,22860;0,22860;0,16510;13970,16510;13970,61595;5715,61595" o:connectangles="0,0,0,0,0,0,0,0,0,0,0,0,0,0,0,0,0,0,0,0,0,0,0,0"/>
                <o:lock v:ext="edit" verticies="t"/>
              </v:shape>
              <v:shape id="Freeform 99" o:spid="_x0000_s1121" style="position:absolute;left:18335;top:1619;width:375;height:686;visibility:visible;mso-wrap-style:square;v-text-anchor:top" coordsize="5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" path="m58,42r-6,9l49,48,45,47,41,46,35,45r-5,1l26,47r-3,2l20,53r-4,4l14,61r-1,5l13,73r,5l14,83r2,4l20,92r3,2l27,96r4,1l36,98r5,-1l45,96r4,-2l53,92r6,10l53,104r-6,2l41,107r-8,1l26,107r-6,-1l14,103,9,99,5,94,3,87,1,80,,73,1,64,3,57,6,51r4,-6l15,41r7,-3l29,36r7,-1l43,36r5,1l54,40r4,2xm56,l36,22r-7,l9,,21,,32,13,44,,56,xe" fillcolor="black" stroked="f">
                <v:path arrowok="t" o:connecttype="custom" o:connectlocs="36830,26670;33020,32385;31115,30480;28575,29845;26035,29210;22225,28575;19050,29210;16510,29845;14605,31115;12700,33655;10160,36195;8890,38735;8255,41910;8255,46355;8255,49530;8890,52705;10160,55245;12700,58420;14605,59690;17145,60960;19685,61595;22860,62230;26035,61595;28575,60960;31115,59690;33655,58420;37465,64770;33655,66040;29845,67310;26035,67945;20955,68580;16510,67945;12700,67310;8890,65405;5715,62865;3175,59690;1905,55245;635,50800;0,46355;635,40640;1905,36195;3810,32385;6350,28575;9525,26035;13970,24130;18415,22860;22860,22225;27305,22860;30480,23495;34290,25400;36830,26670;35560,0;22860,13970;18415,13970;5715,0;13335,0;20320,8255;27940,0;35560,0" o:connectangles="0,0,0,0,0,0,0,0,0,0,0,0,0,0,0,0,0,0,0,0,0,0,0,0,0,0,0,0,0,0,0,0,0,0,0,0,0,0,0,0,0,0,0,0,0,0,0,0,0,0,0,0,0,0,0,0,0,0,0"/>
                <o:lock v:ext="edit" verticies="t"/>
              </v:shape>
              <v:shape id="Freeform 100" o:spid="_x0000_s1122" style="position:absolute;left:18811;top:1857;width:362;height:457;visibility:visible;mso-wrap-style:square;v-text-anchor:top" coordsize="5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" path="m44,72r,-42l44,26,43,21,42,18,40,14,39,13,36,11,33,10r-3,l24,11r-4,2l16,16r-3,4l13,72,,72,,1r9,l13,10,17,6,21,3,26,1,34,r5,1l43,2r4,2l51,7r3,4l55,16r1,6l57,28r,44l44,72xe" fillcolor="black" stroked="f">
                <v:path arrowok="t" o:connecttype="custom" o:connectlocs="27940,45720;27940,19050;27940,16510;27305,13335;26670,11430;25400,8890;24765,8255;22860,6985;20955,6350;19050,6350;15240,6985;12700,8255;10160,10160;8255,12700;8255,45720;0,45720;0,635;5715,635;8255,6350;10795,3810;13335,1905;16510,635;21590,0;24765,635;27305,1270;29845,2540;32385,4445;34290,6985;34925,10160;35560,13970;36195,17780;36195,45720;27940,45720" o:connectangles="0,0,0,0,0,0,0,0,0,0,0,0,0,0,0,0,0,0,0,0,0,0,0,0,0,0,0,0,0,0,0,0,0"/>
              </v:shape>
              <v:shape id="Freeform 101" o:spid="_x0000_s1123" style="position:absolute;left:19240;top:1619;width:197;height:679;visibility:visible;mso-wrap-style:square;v-text-anchor:top" coordsize="3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" path="m10,107r,-61l,46,,36r23,l23,107r-13,xm31,l16,22r-9,l18,,31,xe" fillcolor="black" stroked="f">
                <v:path arrowok="t" o:connecttype="custom" o:connectlocs="6350,67945;6350,29210;0,29210;0,22860;14605,22860;14605,67945;6350,67945;19685,0;10160,13970;4445,13970;11430,0;19685,0" o:connectangles="0,0,0,0,0,0,0,0,0,0,0,0"/>
                <o:lock v:ext="edit" verticies="t"/>
              </v:shape>
              <v:shape id="Freeform 102" o:spid="_x0000_s1124" style="position:absolute;left:19716;top:1666;width:305;height:635;visibility:visible;mso-wrap-style:square;v-text-anchor:top" coordsize="4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" path="m43,11r-3,l36,10r-2,l31,11r-2,2l27,14r-2,3l24,19r-1,4l23,26r,2l23,29r15,l38,39r-15,l23,100r-12,l11,39,,39,,29r11,l12,23r1,-6l15,12,18,8,21,5,25,3,30,r5,l41,r7,3l43,11xe" fillcolor="black" stroked="f">
                <v:path arrowok="t" o:connecttype="custom" o:connectlocs="27305,6985;25400,6985;22860,6350;21590,6350;19685,6985;18415,8255;17145,8890;15875,10795;15240,12065;14605,14605;14605,16510;14605,17780;14605,18415;24130,18415;24130,24765;14605,24765;14605,63500;6985,63500;6985,24765;0,24765;0,18415;6985,18415;7620,14605;8255,10795;9525,7620;11430,5080;13335,3175;15875,1905;19050,0;22225,0;26035,0;30480,1905;27305,6985" o:connectangles="0,0,0,0,0,0,0,0,0,0,0,0,0,0,0,0,0,0,0,0,0,0,0,0,0,0,0,0,0,0,0,0,0"/>
              </v:shape>
              <v:shape id="Freeform 103" o:spid="_x0000_s1125" style="position:absolute;left:20002;top:1857;width:406;height:463;visibility:visible;mso-wrap-style:square;v-text-anchor:top" coordsize="6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" path="m,37l,28,2,22,5,16,8,10,13,5,19,2,25,1,31,r8,1l45,2r5,3l55,9r4,5l62,21r1,7l64,37r-1,8l62,51r-3,7l55,63r-5,5l45,71r-6,1l31,73,25,72,19,71,12,68,8,63,4,58,2,51,,44,,37xm13,37r,6l14,48r1,4l18,57r3,3l24,62r3,1l31,63r4,l40,61r3,-2l46,55r2,-3l49,47r1,-5l50,37r,-7l49,25,48,21,46,17,43,13,40,11,36,10r-5,l28,10r-4,2l21,14r-3,3l15,21r-1,4l13,30r,7xe" fillcolor="black" stroked="f">
                <v:path arrowok="t" o:connecttype="custom" o:connectlocs="0,17780;3175,10160;8255,3175;15875,635;24765,635;31750,3175;37465,8890;40005,17780;40005,28575;37465,36830;31750,43180;24765,45720;15875,45720;7620,43180;2540,36830;0,27940;8255,23495;8890,30480;11430,36195;15240,39370;19685,40005;25400,38735;29210,34925;31115,29845;31750,23495;31115,15875;29210,10795;25400,6985;19685,6350;15240,7620;11430,10795;8890,15875;8255,23495" o:connectangles="0,0,0,0,0,0,0,0,0,0,0,0,0,0,0,0,0,0,0,0,0,0,0,0,0,0,0,0,0,0,0,0,0"/>
                <o:lock v:ext="edit" verticies="t"/>
              </v:shape>
              <v:shape id="Freeform 104" o:spid="_x0000_s1126" style="position:absolute;left:20478;top:1857;width:362;height:457;visibility:visible;mso-wrap-style:square;v-text-anchor:top" coordsize="5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" path="m45,72r,-42l43,26r,-5l42,18,40,14,39,13,36,11,33,10r-3,l25,11r-5,2l16,16r-3,4l13,72,,72,,1r9,l13,10,17,6,21,3,27,1,34,r5,1l43,2r5,2l51,7r3,4l55,16r1,6l57,28r,44l45,72xe" fillcolor="black" stroked="f">
                <v:path arrowok="t" o:connecttype="custom" o:connectlocs="28575,45720;28575,19050;27305,16510;27305,13335;26670,11430;25400,8890;24765,8255;22860,6985;20955,6350;19050,6350;15875,6985;12700,8255;10160,10160;8255,12700;8255,45720;0,45720;0,635;5715,635;8255,6350;10795,3810;13335,1905;17145,635;21590,0;24765,635;27305,1270;30480,2540;32385,4445;34290,6985;34925,10160;35560,13970;36195,17780;36195,45720;28575,45720" o:connectangles="0,0,0,0,0,0,0,0,0,0,0,0,0,0,0,0,0,0,0,0,0,0,0,0,0,0,0,0,0,0,0,0,0"/>
              </v:shape>
              <v:shape id="Freeform 105" o:spid="_x0000_s1127" style="position:absolute;left:20907;top:1666;width:387;height:642;visibility:visible;mso-wrap-style:square;v-text-anchor:top" coordsize="6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" path="m48,100r,-5l45,97r-4,2l36,100r-7,1l23,100,18,99,12,96,8,92,4,87,2,80,,74,,67,,58,2,52,5,45,9,39r5,-5l20,31r5,-2l31,28r6,l41,29r4,2l48,33,48,,61,r,100l48,100xm48,46l46,42,43,40,39,39,36,38r-6,1l26,40r-4,2l19,46r-2,4l14,54r-1,5l12,66r1,5l14,76r2,4l19,85r3,2l26,89r4,1l36,91r4,-1l43,89r3,-2l48,85r,-39xe" fillcolor="black" stroked="f">
                <v:path arrowok="t" o:connecttype="custom" o:connectlocs="30480,63500;30480,60325;28575,61595;26035,62865;22860,63500;18415,64135;14605,63500;11430,62865;7620,60960;5080,58420;2540,55245;1270,50800;0,46990;0,42545;0,36830;1270,33020;3175,28575;5715,24765;8890,21590;12700,19685;15875,18415;19685,17780;23495,17780;26035,18415;28575,19685;30480,20955;30480,0;38735,0;38735,63500;30480,63500;30480,29210;29210,26670;27305,25400;24765,24765;22860,24130;19050,24765;16510,25400;13970,26670;12065,29210;10795,31750;8890,34290;8255,37465;7620,41910;8255,45085;8890,48260;10160,50800;12065,53975;13970,55245;16510,56515;19050,57150;22860,57785;25400,57150;27305,56515;29210,55245;30480,53975;30480,29210" o:connectangles="0,0,0,0,0,0,0,0,0,0,0,0,0,0,0,0,0,0,0,0,0,0,0,0,0,0,0,0,0,0,0,0,0,0,0,0,0,0,0,0,0,0,0,0,0,0,0,0,0,0,0,0,0,0,0,0"/>
                <o:lock v:ext="edit" verticies="t"/>
              </v:shape>
              <v:shape id="Freeform 106" o:spid="_x0000_s1128" style="position:absolute;left:21336;top:1857;width:412;height:629;visibility:visible;mso-wrap-style:square;v-text-anchor:top" coordsize="6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" path="m36,83r-2,3l32,89r-3,2l25,94r-4,3l17,98r-4,1l7,99,7,87r8,-1l21,84r3,-2l25,80r1,-2l27,74,26,69,25,63,22,57,20,49,,,14,,34,54,53,,65,,36,83xe" fillcolor="black" stroked="f">
                <v:path arrowok="t" o:connecttype="custom" o:connectlocs="22860,52705;21590,54610;20320,56515;18415,57785;15875,59690;13335,61595;10795,62230;8255,62865;4445,62865;4445,55245;9525,54610;13335,53340;15240,52070;15875,50800;16510,49530;17145,46990;16510,43815;15875,40005;13970,36195;12700,31115;0,0;8890,0;21590,34290;33655,0;41275,0;22860,52705" o:connectangles="0,0,0,0,0,0,0,0,0,0,0,0,0,0,0,0,0,0,0,0,0,0,0,0,0,0"/>
              </v:shape>
              <v:shape id="Freeform 107" o:spid="_x0000_s1129" style="position:absolute;left:7143;top:2714;width:515;height:635;visibility:visible;mso-wrap-style:square;v-text-anchor:top" coordsize="8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" path="m,50l1,39,2,30,6,21r5,-7l16,8,23,4,31,1,39,,49,1r8,3l64,8r6,5l75,20r3,9l80,38r1,12l80,60,78,71r-3,8l70,87r-6,6l57,97r-8,2l39,100,31,99,23,97,16,92,11,87,5,78,2,70,1,60,,50xm14,50r1,7l16,64r2,8l20,77r4,5l29,85r5,3l39,89r6,-1l51,85r5,-3l60,78r3,-5l65,66r1,-8l66,50r,-10l65,33,63,27,60,21,56,17,52,14,45,13,39,12r-5,1l29,15r-5,3l20,22r-2,6l16,34r-1,7l14,50xe" fillcolor="black" stroked="f">
                <v:path arrowok="t" o:connecttype="custom" o:connectlocs="635,24765;3810,13335;10160,5080;19685,635;31115,635;40640,5080;47625,12700;50800,24130;50800,38100;47625,50165;40640,59055;31115,62865;19685,62865;10160,58420;3175,49530;635,38100;8890,31750;10160,40640;12700,48895;18415,53975;24765,56515;32385,53975;38100,49530;41275,41910;41910,31750;41275,20955;38100,13335;33020,8890;24765,7620;18415,9525;12700,13970;10160,21590;8890,31750" o:connectangles="0,0,0,0,0,0,0,0,0,0,0,0,0,0,0,0,0,0,0,0,0,0,0,0,0,0,0,0,0,0,0,0,0"/>
                <o:lock v:ext="edit" verticies="t"/>
              </v:shape>
              <v:shape id="Freeform 108" o:spid="_x0000_s1130" style="position:absolute;left:7715;top:2905;width:393;height:628;visibility:visible;mso-wrap-style:square;v-text-anchor:top" coordsize="6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" path="m12,68r,31l,99,,1r12,l12,7,17,4,21,2,25,r5,l37,1r6,1l49,5r4,4l57,14r3,7l61,28r1,8l61,44r-1,7l57,57r-4,6l48,67r-5,3l37,72r-8,1l24,72,20,71,16,70,12,68xm12,16r,41l14,60r4,1l22,62r3,1l30,62r6,-1l40,58r3,-3l45,52r2,-4l48,43r,-7l48,30,47,25,45,20,43,16,40,13,36,12,31,10r-6,l22,11r-3,1l16,14r-4,2xe" fillcolor="black" stroked="f">
                <v:path arrowok="t" o:connecttype="custom" o:connectlocs="7620,43180;7620,62865;0,62865;0,635;7620,635;7620,4445;10795,2540;13335,1270;15875,0;19050,0;23495,635;27305,1270;31115,3175;33655,5715;36195,8890;38100,13335;38735,17780;39370,22860;38735,27940;38100,32385;36195,36195;33655,40005;30480,42545;27305,44450;23495,45720;18415,46355;15240,45720;12700,45085;10160,44450;7620,43180;7620,10160;7620,36195;8890,38100;11430,38735;13970,39370;15875,40005;19050,39370;22860,38735;25400,36830;27305,34925;28575,33020;29845,30480;30480,27305;30480,22860;30480,19050;29845,15875;28575,12700;27305,10160;25400,8255;22860,7620;19685,6350;15875,6350;13970,6985;12065,7620;10160,8890;7620,10160" o:connectangles="0,0,0,0,0,0,0,0,0,0,0,0,0,0,0,0,0,0,0,0,0,0,0,0,0,0,0,0,0,0,0,0,0,0,0,0,0,0,0,0,0,0,0,0,0,0,0,0,0,0,0,0,0,0,0,0"/>
                <o:lock v:ext="edit" verticies="t"/>
              </v:shape>
              <v:shape id="Freeform 109" o:spid="_x0000_s1131" style="position:absolute;left:8191;top:2905;width:413;height:46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" path="m64,37r-51,l14,44r1,5l17,53r3,3l23,60r4,1l31,62r5,1l40,62r5,-1l50,58r4,-2l59,65r-4,3l50,70r-8,2l33,73,27,72,21,71,15,68,11,64,6,58,2,52,,45,,37,,29,2,22,7,14,11,9,16,5,21,2,27,1,33,r7,1l47,2r5,3l57,8r3,4l63,18r1,6l65,30r,4l64,37xm34,10r-4,l27,11r-5,2l20,15r-3,4l16,22r-2,3l14,28r39,l53,25,52,22,50,19,48,15,45,13,42,11,38,10r-4,xe" fillcolor="black" stroked="f">
                <v:path arrowok="t" o:connecttype="custom" o:connectlocs="40640,23495;8255,23495;8890,27940;9525,31115;10795,33655;12700,35560;14605,38100;17145,38735;19685,39370;22860,40005;25400,39370;28575,38735;31750,36830;34290,35560;37465,41275;34925,43180;31750,44450;26670,45720;20955,46355;17145,45720;13335,45085;9525,43180;6985,40640;3810,36830;1270,33020;0,28575;0,23495;0,18415;1270,13970;4445,8890;6985,5715;10160,3175;13335,1270;17145,635;20955,0;25400,635;29845,1270;33020,3175;36195,5080;38100,7620;40005,11430;40640,15240;41275,19050;41275,21590;40640,23495;21590,6350;19050,6350;17145,6985;13970,8255;12700,9525;10795,12065;10160,13970;8890,15875;8890,17780;33655,17780;33655,15875;33020,13970;31750,12065;30480,9525;28575,8255;26670,6985;24130,6350;21590,6350" o:connectangles="0,0,0,0,0,0,0,0,0,0,0,0,0,0,0,0,0,0,0,0,0,0,0,0,0,0,0,0,0,0,0,0,0,0,0,0,0,0,0,0,0,0,0,0,0,0,0,0,0,0,0,0,0,0,0,0,0,0,0,0,0,0,0"/>
                <o:lock v:ext="edit" verticies="t"/>
              </v:shape>
              <v:shape id="Freeform 110" o:spid="_x0000_s1132" style="position:absolute;left:8667;top:2905;width:267;height:457;visibility:visible;mso-wrap-style:square;v-text-anchor:top" coordsize="4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" path="m37,13l33,11,29,10r-4,l22,12r-2,1l17,16r-2,4l14,23r-1,4l13,31r,41l,72,,1r13,l13,12,16,7,21,3,26,1,33,r4,l42,1,37,13xe" fillcolor="black" stroked="f">
                <v:path arrowok="t" o:connecttype="custom" o:connectlocs="23495,8255;20955,6985;18415,6350;15875,6350;13970,7620;12700,8255;10795,10160;9525,12700;8890,14605;8255,17145;8255,19685;8255,45720;0,45720;0,635;8255,635;8255,7620;10160,4445;13335,1905;16510,635;20955,0;23495,0;26670,635;23495,8255" o:connectangles="0,0,0,0,0,0,0,0,0,0,0,0,0,0,0,0,0,0,0,0,0,0,0"/>
              </v:shape>
              <v:shape id="Freeform 111" o:spid="_x0000_s1133" style="position:absolute;left:8953;top:2905;width:387;height:46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" path="m45,64r-5,4l35,71r-6,1l22,73,17,72,14,71,10,70,7,67,5,64,3,61,2,56,,52,2,47,4,42,6,37r4,-4l15,30r7,-2l28,27r6,-1l38,27r6,1l44,24,43,21,41,18,39,15,37,13,35,12,32,11r-4,l23,11r-6,1l13,14r-3,4l5,7,9,4,14,2,20,1,27,r7,l39,2r6,2l49,7r3,4l54,15r1,7l56,29r,25l56,58r1,4l59,65r2,2l61,73,55,72,50,71,47,68,45,64xm44,37l38,36,35,35r-4,1l27,36r-4,3l19,41r-2,2l15,46r-1,3l13,52r1,5l16,61r4,2l27,63r4,l35,61r4,-3l44,54r,-17xe" fillcolor="black" stroked="f">
                <v:path arrowok="t" o:connecttype="custom" o:connectlocs="25400,43180;18415,45720;10795,45720;6350,44450;3175,40640;1270,35560;1270,29845;3810,23495;9525,19050;17780,17145;24130,17145;27940,15240;26035,11430;23495,8255;20320,6985;14605,6985;8255,8890;3175,4445;8890,1270;17145,0;24765,1270;31115,4445;34290,9525;35560,18415;35560,36830;37465,41275;38735,46355;31750,45085;28575,40640;24130,22860;19685,22860;14605,24765;10795,27305;8890,31115;8890,36195;12700,40005;19685,40005;24765,36830;27940,23495" o:connectangles="0,0,0,0,0,0,0,0,0,0,0,0,0,0,0,0,0,0,0,0,0,0,0,0,0,0,0,0,0,0,0,0,0,0,0,0,0,0,0"/>
                <o:lock v:ext="edit" verticies="t"/>
              </v:shape>
              <v:shape id="Freeform 112" o:spid="_x0000_s1134" style="position:absolute;left:9429;top:2667;width:375;height:685;visibility:visible;mso-wrap-style:square;v-text-anchor:top" coordsize="5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" path="m58,42r-5,8l49,48,45,47,41,45r-5,l30,46r-4,1l23,49r-3,4l17,57r-2,4l14,66r,6l14,78r1,5l17,87r3,4l23,93r4,3l31,97r6,1l41,97r4,-1l49,93r5,-2l59,102r-5,2l47,106r-6,1l34,108r-8,-1l20,106r-5,-3l9,99,5,93,3,87,1,80,,72,1,64,3,57,6,50r4,-5l16,41r6,-4l28,36r9,-1l43,36r5,1l55,39r3,3xm57,l37,22r-8,l9,,21,,33,13,44,,57,xe" fillcolor="black" stroked="f">
                <v:path arrowok="t" o:connecttype="custom" o:connectlocs="36830,26670;33655,31750;31115,30480;28575,29845;26035,28575;22860,28575;19050,29210;16510,29845;14605,31115;12700,33655;10795,36195;9525,38735;8890,41910;8890,45720;8890,49530;9525,52705;10795,55245;12700,57785;14605,59055;17145,60960;19685,61595;23495,62230;26035,61595;28575,60960;31115,59055;34290,57785;37465,64770;34290,66040;29845,67310;26035,67945;21590,68580;16510,67945;12700,67310;9525,65405;5715,62865;3175,59055;1905,55245;635,50800;0,45720;635,40640;1905,36195;3810,31750;6350,28575;10160,26035;13970,23495;17780,22860;23495,22225;27305,22860;30480,23495;34925,24765;36830,26670;36195,0;23495,13970;18415,13970;5715,0;13335,0;20955,8255;27940,0;36195,0" o:connectangles="0,0,0,0,0,0,0,0,0,0,0,0,0,0,0,0,0,0,0,0,0,0,0,0,0,0,0,0,0,0,0,0,0,0,0,0,0,0,0,0,0,0,0,0,0,0,0,0,0,0,0,0,0,0,0,0,0,0,0"/>
                <o:lock v:ext="edit" verticies="t"/>
              </v:shape>
              <v:shape id="Freeform 113" o:spid="_x0000_s1135" style="position:absolute;left:9858;top:2905;width:355;height:457;visibility:visible;mso-wrap-style:square;v-text-anchor:top" coordsize="5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" path="m44,72r,-42l44,25,43,21,41,18,40,14,38,13,35,11,32,10r-3,l25,11r-6,2l15,15r-2,5l13,72,,72,,1r9,l13,10,16,6,20,3,27,1,33,r5,l44,2r3,2l50,7r3,4l55,15r1,7l56,28r,44l44,72xe" fillcolor="black" stroked="f">
                <v:path arrowok="t" o:connecttype="custom" o:connectlocs="27940,45720;27940,19050;27940,15875;27305,13335;26035,11430;25400,8890;24130,8255;22225,6985;20320,6350;18415,6350;15875,6985;12065,8255;9525,9525;8255,12700;8255,45720;0,45720;0,635;5715,635;8255,6350;10160,3810;12700,1905;17145,635;20955,0;24130,0;27940,1270;29845,2540;31750,4445;33655,6985;34925,9525;35560,13970;35560,17780;35560,45720;27940,45720" o:connectangles="0,0,0,0,0,0,0,0,0,0,0,0,0,0,0,0,0,0,0,0,0,0,0,0,0,0,0,0,0,0,0,0,0"/>
              </v:shape>
              <v:shape id="Freeform 114" o:spid="_x0000_s1136" style="position:absolute;left:10287;top:2667;width:190;height:679;visibility:visible;mso-wrap-style:square;v-text-anchor:top" coordsize="3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" path="m9,107l9,46,,46,,36r22,l22,107r-13,xm30,l15,22r-9,l17,,30,xe" fillcolor="black" stroked="f">
                <v:path arrowok="t" o:connecttype="custom" o:connectlocs="5715,67945;5715,29210;0,29210;0,22860;13970,22860;13970,67945;5715,67945;19050,0;9525,13970;3810,13970;10795,0;19050,0" o:connectangles="0,0,0,0,0,0,0,0,0,0,0,0"/>
                <o:lock v:ext="edit" verticies="t"/>
              </v:shape>
              <v:shape id="Freeform 115" o:spid="_x0000_s1137" style="position:absolute;left:10810;top:2905;width:388;height:628;visibility:visible;mso-wrap-style:square;v-text-anchor:top" coordsize="6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" path="m13,68r,31l,99,,1r13,l13,7,16,4,20,2,25,r4,l37,1r6,1l48,5r5,4l57,14r2,7l61,28r,8l61,44r-2,7l57,57r-4,6l48,67r-5,3l36,72r-8,1l24,72,19,71,15,70,13,68xm13,16r,41l15,60r3,1l21,62r4,1l30,62r5,-1l39,58r3,-3l45,52r1,-4l48,43r,-7l48,30,47,25,45,20,43,16,40,13,36,12,30,10r-5,l22,11r-3,1l15,14r-2,2xe" fillcolor="black" stroked="f">
                <v:path arrowok="t" o:connecttype="custom" o:connectlocs="8255,43180;8255,62865;0,62865;0,635;8255,635;8255,4445;10160,2540;12700,1270;15875,0;18415,0;23495,635;27305,1270;30480,3175;33655,5715;36195,8890;37465,13335;38735,17780;38735,22860;38735,27940;37465,32385;36195,36195;33655,40005;30480,42545;27305,44450;22860,45720;17780,46355;15240,45720;12065,45085;9525,44450;8255,43180;8255,10160;8255,36195;9525,38100;11430,38735;13335,39370;15875,40005;19050,39370;22225,38735;24765,36830;26670,34925;28575,33020;29210,30480;30480,27305;30480,22860;30480,19050;29845,15875;28575,12700;27305,10160;25400,8255;22860,7620;19050,6350;15875,6350;13970,6985;12065,7620;9525,8890;8255,10160" o:connectangles="0,0,0,0,0,0,0,0,0,0,0,0,0,0,0,0,0,0,0,0,0,0,0,0,0,0,0,0,0,0,0,0,0,0,0,0,0,0,0,0,0,0,0,0,0,0,0,0,0,0,0,0,0,0,0,0"/>
                <o:lock v:ext="edit" verticies="t"/>
              </v:shape>
              <v:shape id="Freeform 116" o:spid="_x0000_s1138" style="position:absolute;left:11334;top:2905;width:267;height:457;visibility:visible;mso-wrap-style:square;v-text-anchor:top" coordsize="4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" path="m37,13l32,11,28,10r-3,l23,12r-3,1l17,16r-3,4l13,23r-1,4l12,31r,41l,72,,1r12,l12,12,15,7,21,3,26,1,32,r5,l42,1,37,13xe" fillcolor="black" stroked="f">
                <v:path arrowok="t" o:connecttype="custom" o:connectlocs="23495,8255;20320,6985;17780,6350;15875,6350;14605,7620;12700,8255;10795,10160;8890,12700;8255,14605;7620,17145;7620,19685;7620,45720;0,45720;0,635;7620,635;7620,7620;9525,4445;13335,1905;16510,635;20320,0;23495,0;26670,635;23495,8255" o:connectangles="0,0,0,0,0,0,0,0,0,0,0,0,0,0,0,0,0,0,0,0,0,0,0"/>
              </v:shape>
              <v:shape id="Freeform 117" o:spid="_x0000_s1139" style="position:absolute;left:11620;top:2905;width:400;height:463;visibility:visible;mso-wrap-style:square;v-text-anchor:top" coordsize="6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" path="m,36l,28,2,22,4,15,8,10,14,5,19,2,25,1,32,r7,1l45,2r6,3l55,9r4,5l61,21r2,7l63,36r,8l61,51r-2,6l55,63r-4,5l45,70r-6,2l32,73,24,72,18,70,13,67,8,63,4,57,2,51,,44,,36xm13,36r,7l14,48r2,4l18,56r2,4l23,61r4,2l32,63r4,l40,61r3,-3l45,55r2,-3l49,47r2,-5l51,36r,-6l49,25,47,21,45,16,43,13,40,11,36,10r-4,l27,10r-3,1l21,14r-3,2l16,21r-2,4l13,30r,6xe" fillcolor="black" stroked="f">
                <v:path arrowok="t" o:connecttype="custom" o:connectlocs="0,17780;2540,9525;8890,3175;15875,635;24765,635;32385,3175;37465,8890;40005,17780;40005,27940;37465,36195;32385,43180;24765,45720;15240,45720;8255,42545;2540,36195;0,27940;8255,22860;8890,30480;11430,35560;14605,38735;20320,40005;25400,38735;28575,34925;31115,29845;32385,22860;31115,15875;28575,10160;25400,6985;20320,6350;15240,6985;11430,10160;8890,15875;8255,22860" o:connectangles="0,0,0,0,0,0,0,0,0,0,0,0,0,0,0,0,0,0,0,0,0,0,0,0,0,0,0,0,0,0,0,0,0"/>
                <o:lock v:ext="edit" verticies="t"/>
              </v:shape>
              <v:shape id="Freeform 118" o:spid="_x0000_s1140" style="position:absolute;left:12049;top:2857;width:374;height:654;visibility:visible;mso-wrap-style:square;v-text-anchor:top" coordsize="59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" path="m1,95l7,85r5,3l17,91r6,1l28,92r7,l41,90r2,-2l45,86r1,-1l46,82,45,78,43,76,39,74,33,73r-3,1l26,75r-5,l17,76,10,75,6,73,4,71,3,69r,-2l2,65,3,61,6,58,9,55r5,-1l11,52,8,50,5,47,3,45,2,41,1,37,,34,,30,,25,2,19,4,15,7,11,11,8,15,6,21,4r5,l31,4r4,1l40,6r3,2l49,r8,8l49,14r2,3l53,22r1,4l54,30r,5l52,40r-2,5l48,48r-4,3l40,54r-5,1l30,56,20,57r-3,1l14,59r-2,1l11,62r1,2l13,65r2,l19,65r3,l27,64r5,l36,62r5,2l45,65r4,1l52,68r2,3l56,74r1,3l59,81r-2,6l56,91r-3,3l49,97r-4,3l40,102r-7,1l27,103r-6,-1l12,101,6,98,1,95xm27,14r-3,l21,15r-2,1l16,18r-2,2l13,24r-1,3l12,30r,3l13,36r1,3l16,41r3,3l21,46r3,1l27,47r3,l33,46r2,-2l37,41r3,-2l41,36r,-3l42,30,41,27r,-3l39,20,37,18,35,16,32,15,30,14r-3,xe" fillcolor="black" stroked="f">
                <v:path arrowok="t" o:connecttype="custom" o:connectlocs="7620,55880;17780,58420;27305,55880;29210,52070;24765,46990;16510,47625;6350,47625;1905,43815;1905,38735;8890,34290;3175,29845;635,23495;0,15875;4445,6985;13335,2540;22225,3175;31115,0;32385,10795;34290,19050;31750,28575;25400,34290;12700,36195;7620,38100;8255,41275;13970,41275;22860,39370;31115,41910;35560,46990;36195,55245;31115,61595;20955,65405;7620,64135;17145,8890;12065,10160;8255,15240;7620,20955;10160,26035;15240,29845;20955,29210;25400,24765;26670,19050;24765,12700;20320,9525" o:connectangles="0,0,0,0,0,0,0,0,0,0,0,0,0,0,0,0,0,0,0,0,0,0,0,0,0,0,0,0,0,0,0,0,0,0,0,0,0,0,0,0,0,0,0"/>
                <o:lock v:ext="edit" verticies="t"/>
              </v:shape>
              <v:shape id="Freeform 119" o:spid="_x0000_s1141" style="position:absolute;left:12525;top:2905;width:273;height:457;visibility:visible;mso-wrap-style:square;v-text-anchor:top" coordsize="4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" path="m38,13l34,11,30,10r-4,l23,12r-3,1l18,16r-2,4l14,23r-1,4l13,31r,41l,72,,1r13,l13,12,17,7,21,3,26,1,33,r4,l43,1,38,13xe" fillcolor="black" stroked="f">
                <v:path arrowok="t" o:connecttype="custom" o:connectlocs="24130,8255;21590,6985;19050,6350;16510,6350;14605,7620;12700,8255;11430,10160;10160,12700;8890,14605;8255,17145;8255,19685;8255,45720;0,45720;0,635;8255,635;8255,7620;10795,4445;13335,1905;16510,635;20955,0;23495,0;27305,635;24130,8255" o:connectangles="0,0,0,0,0,0,0,0,0,0,0,0,0,0,0,0,0,0,0,0,0,0,0"/>
              </v:shape>
              <v:shape id="Freeform 120" o:spid="_x0000_s1142" style="position:absolute;left:12811;top:2905;width:381;height:463;visibility:visible;mso-wrap-style:square;v-text-anchor:top" coordsize="60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" path="m44,64r-5,4l34,71r-6,1l20,73,17,72,13,71,10,70,7,67,4,64,2,61,,56,,52,,47,3,42,6,37r4,-4l15,30r5,-2l27,27r7,-1l38,27r5,1l43,24,42,21,40,18,39,15,37,13,34,12,31,11r-3,l22,11r-5,1l13,14,9,18,4,7,8,4,14,2,20,1,26,r7,l39,2r6,2l49,7r2,4l53,15r2,7l55,29r,25l55,58r1,4l58,65r2,2l60,73,54,72,50,71,46,68,44,64xm43,37l37,36,34,35r-4,1l26,36r-3,3l19,41r-3,2l14,46r-1,3l13,52r1,5l16,61r4,2l26,63r5,l35,61r4,-3l43,54r,-17xe" fillcolor="black" stroked="f">
                <v:path arrowok="t" o:connecttype="custom" o:connectlocs="24765,43180;17780,45720;10795,45720;6350,44450;2540,40640;0,35560;0,29845;3810,23495;9525,19050;17145,17145;24130,17145;27305,15240;25400,11430;23495,8255;19685,6985;13970,6985;8255,8890;2540,4445;8890,1270;16510,0;24765,1270;31115,4445;33655,9525;34925,18415;34925,36830;36830,41275;38100,46355;31750,45085;27940,40640;23495,22860;19050,22860;14605,24765;10160,27305;8255,31115;8890,36195;12700,40005;19685,40005;24765,36830;27305,23495" o:connectangles="0,0,0,0,0,0,0,0,0,0,0,0,0,0,0,0,0,0,0,0,0,0,0,0,0,0,0,0,0,0,0,0,0,0,0,0,0,0,0"/>
                <o:lock v:ext="edit" verticies="t"/>
              </v:shape>
              <v:shape id="Freeform 121" o:spid="_x0000_s1143" style="position:absolute;left:13287;top:2905;width:603;height:457;visibility:visible;mso-wrap-style:square;v-text-anchor:top" coordsize="9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" path="m82,72r,-45l82,23,81,20,80,16,79,14,77,12,74,11,72,10r-5,l63,11r-4,2l56,16r-2,4l54,72r-13,l41,22r,-3l40,16,39,15,37,13,33,11,26,10r-3,1l19,13r-4,3l13,20r,52l,72,,1r9,l13,9,17,5,21,2,25,1,31,r7,1l43,2r6,3l52,9,55,6,60,3,65,1,72,r5,l81,2r4,2l89,6r3,4l94,14r1,5l95,25r,47l82,72xe" fillcolor="black" stroked="f">
                <v:path arrowok="t" o:connecttype="custom" o:connectlocs="52070,45720;52070,17145;52070,14605;51435,12700;50800,10160;50165,8890;48895,7620;46990,6985;45720,6350;42545,6350;40005,6985;37465,8255;35560,10160;34290,12700;34290,45720;26035,45720;26035,13970;26035,12065;25400,10160;24765,9525;23495,8255;20955,6985;16510,6350;14605,6985;12065,8255;9525,10160;8255,12700;8255,45720;0,45720;0,635;5715,635;8255,5715;10795,3175;13335,1270;15875,635;19685,0;24130,635;27305,1270;31115,3175;33020,5715;34925,3810;38100,1905;41275,635;45720,0;48895,0;51435,1270;53975,2540;56515,3810;58420,6350;59690,8890;60325,12065;60325,15875;60325,45720;52070,45720" o:connectangles="0,0,0,0,0,0,0,0,0,0,0,0,0,0,0,0,0,0,0,0,0,0,0,0,0,0,0,0,0,0,0,0,0,0,0,0,0,0,0,0,0,0,0,0,0,0,0,0,0,0,0,0,0,0"/>
              </v:shape>
              <v:shape id="Freeform 122" o:spid="_x0000_s1144" style="position:absolute;left:14192;top:2714;width:495;height:622;visibility:visible;mso-wrap-style:square;v-text-anchor:top" coordsize="7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" path="m43,98r-6,l,,15,,40,71,64,,78,,43,98xe" fillcolor="black" stroked="f">
                <v:path arrowok="t" o:connecttype="custom" o:connectlocs="27305,62230;23495,62230;0,0;9525,0;25400,45085;40640,0;49530,0;27305,62230" o:connectangles="0,0,0,0,0,0,0,0"/>
              </v:shape>
              <v:shape id="Freeform 123" o:spid="_x0000_s1145" style="position:absolute;left:14716;top:2667;width:412;height:850;visibility:visible;mso-wrap-style:square;v-text-anchor:top" coordsize="65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" path="m35,119r-1,3l32,125r-3,2l25,130r-4,2l17,133r-4,1l8,134r,-11l15,122r6,-2l23,118r2,-2l26,113r,-3l26,105,24,99,22,92,19,85,,36r13,l34,90,53,36r12,l35,119xm50,l34,22r-9,l36,,50,xe" fillcolor="black" stroked="f">
                <v:path arrowok="t" o:connecttype="custom" o:connectlocs="22225,75565;21590,77470;20320,79375;18415,80645;15875,82550;13335,83820;10795,84455;8255,85090;5080,85090;5080,78105;9525,77470;13335,76200;14605,74930;15875,73660;16510,71755;16510,69850;16510,66675;15240,62865;13970,58420;12065,53975;0,22860;8255,22860;21590,57150;33655,22860;41275,22860;22225,75565;31750,0;21590,13970;15875,13970;22860,0;31750,0" o:connectangles="0,0,0,0,0,0,0,0,0,0,0,0,0,0,0,0,0,0,0,0,0,0,0,0,0,0,0,0,0,0,0"/>
                <o:lock v:ext="edit" verticies="t"/>
              </v:shape>
              <v:shape id="Freeform 124" o:spid="_x0000_s1146" style="position:absolute;left:15144;top:2905;width:369;height:450;visibility:visible;mso-wrap-style:square;v-text-anchor:top" coordsize="5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" path="m20,60r38,l58,71,,71,,67,41,11,1,11,1,,58,r,4l20,60xe" fillcolor="black" stroked="f">
                <v:path arrowok="t" o:connecttype="custom" o:connectlocs="12700,38100;36830,38100;36830,45085;0,45085;0,42545;26035,6985;635,6985;635,0;36830,0;36830,2540;12700,38100" o:connectangles="0,0,0,0,0,0,0,0,0,0,0"/>
              </v:shape>
              <v:shape id="Freeform 125" o:spid="_x0000_s1147" style="position:absolute;left:15573;top:2714;width:375;height:635;visibility:visible;mso-wrap-style:square;v-text-anchor:top" coordsize="5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" path="m45,100l23,64,13,76r,24l,100,,,13,r,62l39,29r15,l32,56r27,44l45,100xe" fillcolor="black" stroked="f">
                <v:path arrowok="t" o:connecttype="custom" o:connectlocs="28575,63500;14605,40640;8255,48260;8255,63500;0,63500;0,0;8255,0;8255,39370;24765,18415;34290,18415;20320,35560;37465,63500;28575,63500" o:connectangles="0,0,0,0,0,0,0,0,0,0,0,0,0"/>
              </v:shape>
              <v:shape id="Freeform 126" o:spid="_x0000_s1148" style="position:absolute;left:16002;top:2905;width:368;height:457;visibility:visible;mso-wrap-style:square;v-text-anchor:top" coordsize="5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" path="m13,r,45l13,49r1,3l15,55r2,2l18,60r3,1l23,62r5,l33,61r5,-4l43,54r3,-4l46,,58,r,71l46,71r,-10l42,65r-5,4l31,71r-6,1l19,71,14,70,10,68,7,65,5,62,2,57,1,52,,46,,,13,xe" fillcolor="black" stroked="f">
                <v:path arrowok="t" o:connecttype="custom" o:connectlocs="8255,0;8255,28575;8255,31115;8890,33020;9525,34925;10795,36195;11430,38100;13335,38735;14605,39370;17780,39370;20955,38735;24130,36195;27305,34290;29210,31750;29210,0;36830,0;36830,45085;29210,45085;29210,38735;26670,41275;23495,43815;19685,45085;15875,45720;12065,45085;8890,44450;6350,43180;4445,41275;3175,39370;1270,36195;635,33020;0,29210;0,0;8255,0" o:connectangles="0,0,0,0,0,0,0,0,0,0,0,0,0,0,0,0,0,0,0,0,0,0,0,0,0,0,0,0,0,0,0,0,0"/>
              </v:shape>
              <v:shape id="Freeform 127" o:spid="_x0000_s1149" style="position:absolute;left:16478;top:2905;width:603;height:457;visibility:visible;mso-wrap-style:square;v-text-anchor:top" coordsize="9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" path="m82,72r,-45l82,23,81,20,80,16,79,14,77,12,74,11,72,10r-5,l63,11r-4,2l56,16r-2,4l54,72r-13,l41,22r,-3l40,16,39,15,38,13,33,11,27,10r-4,1l19,13r-3,3l13,20r,52l,72,,1r8,l13,9,17,5,21,2,25,1,30,r8,1l44,2r4,3l53,9,55,6,60,3,66,1,72,r5,l82,2r3,2l88,6r3,4l94,14r1,5l95,25r,47l82,72xe" fillcolor="black" stroked="f">
                <v:path arrowok="t" o:connecttype="custom" o:connectlocs="52070,45720;52070,17145;52070,14605;51435,12700;50800,10160;50165,8890;48895,7620;46990,6985;45720,6350;42545,6350;40005,6985;37465,8255;35560,10160;34290,12700;34290,45720;26035,45720;26035,13970;26035,12065;25400,10160;24765,9525;24130,8255;20955,6985;17145,6350;14605,6985;12065,8255;10160,10160;8255,12700;8255,45720;0,45720;0,635;5080,635;8255,5715;10795,3175;13335,1270;15875,635;19050,0;24130,635;27940,1270;30480,3175;33655,5715;34925,3810;38100,1905;41910,635;45720,0;48895,0;52070,1270;53975,2540;55880,3810;57785,6350;59690,8890;60325,12065;60325,15875;60325,45720;52070,45720" o:connectangles="0,0,0,0,0,0,0,0,0,0,0,0,0,0,0,0,0,0,0,0,0,0,0,0,0,0,0,0,0,0,0,0,0,0,0,0,0,0,0,0,0,0,0,0,0,0,0,0,0,0,0,0,0,0"/>
              </v:shape>
              <v:shape id="Freeform 128" o:spid="_x0000_s1150" style="position:absolute;left:17192;top:3238;width:140;height:267;visibility:visible;mso-wrap-style:square;v-text-anchor:top" coordsize="2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" path="m3,42l,38,4,34,8,30r2,-5l11,22,10,19,9,16,6,15,5,13,4,11,3,9,4,5,6,2,9,1,12,r4,1l19,3r3,4l22,11r-1,8l19,27r-3,4l12,34,8,38,3,42xe" fillcolor="black" stroked="f">
                <v:path arrowok="t" o:connecttype="custom" o:connectlocs="1905,26670;0,24130;2540,21590;5080,19050;6350,15875;6985,13970;6350,12065;5715,10160;3810,9525;3175,8255;2540,6985;1905,5715;2540,3175;3810,1270;5715,635;7620,0;10160,635;12065,1905;13970,4445;13970,6985;13335,12065;12065,17145;10160,19685;7620,21590;5080,24130;1905,26670" o:connectangles="0,0,0,0,0,0,0,0,0,0,0,0,0,0,0,0,0,0,0,0,0,0,0,0,0,0"/>
              </v:shape>
              <v:shape id="Freeform 129" o:spid="_x0000_s1151" style="position:absolute;left:17573;top:2905;width:419;height:457;visibility:visible;mso-wrap-style:square;v-text-anchor:top" coordsize="6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" path="m34,72r-3,l,,14,,33,49,52,,66,,34,72xe" fillcolor="black" stroked="f">
                <v:path arrowok="t" o:connecttype="custom" o:connectlocs="21590,45720;19685,45720;0,0;8890,0;20955,31115;33020,0;41910,0;21590,45720" o:connectangles="0,0,0,0,0,0,0,0"/>
              </v:shape>
              <v:shape id="Freeform 130" o:spid="_x0000_s1152" style="position:absolute;left:18002;top:2667;width:406;height:850;visibility:visible;mso-wrap-style:square;v-text-anchor:top" coordsize="6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" path="m34,119r-2,3l30,125r-2,2l24,130r-4,2l16,133r-5,1l7,134r,-11l14,122r6,-2l23,118r1,-2l25,113r1,-3l25,105,24,99,22,92,19,85,,36r12,l32,90,51,36r13,l34,119xm48,l33,22r-9,l36,,48,xe" fillcolor="black" stroked="f">
                <v:path arrowok="t" o:connecttype="custom" o:connectlocs="21590,75565;20320,77470;19050,79375;17780,80645;15240,82550;12700,83820;10160,84455;6985,85090;4445,85090;4445,78105;8890,77470;12700,76200;14605,74930;15240,73660;15875,71755;16510,69850;15875,66675;15240,62865;13970,58420;12065,53975;0,22860;7620,22860;20320,57150;32385,22860;40640,22860;21590,75565;30480,0;20955,13970;15240,13970;22860,0;30480,0" o:connectangles="0,0,0,0,0,0,0,0,0,0,0,0,0,0,0,0,0,0,0,0,0,0,0,0,0,0,0,0,0,0,0"/>
                <o:lock v:ext="edit" verticies="t"/>
              </v:shape>
              <v:shape id="Freeform 131" o:spid="_x0000_s1153" style="position:absolute;left:18383;top:2905;width:413;height:457;visibility:visible;mso-wrap-style:square;v-text-anchor:top" coordsize="6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" path="m34,72r-4,l,,14,,33,49,52,,65,,34,72xe" fillcolor="black" stroked="f">
                <v:path arrowok="t" o:connecttype="custom" o:connectlocs="21590,45720;19050,45720;0,0;8890,0;20955,31115;33020,0;41275,0;21590,45720" o:connectangles="0,0,0,0,0,0,0,0"/>
              </v:shape>
              <v:shape id="Freeform 132" o:spid="_x0000_s1154" style="position:absolute;left:18811;top:2905;width:413;height:46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" path="m,36l,28,3,22,5,15,9,10,14,5,19,2,26,1,32,r7,1l46,2r5,3l56,9r3,5l62,21r2,7l65,36r-1,8l62,51r-3,6l55,63r-4,5l46,70r-7,2l32,73,25,72,18,70,13,67,9,63,5,57,3,51,,44,,36xm13,36r1,7l14,48r2,4l18,56r2,4l24,61r4,2l32,63r4,l40,61r4,-3l46,55r2,-3l50,47r1,-5l51,36r,-6l50,25,49,21,47,16,44,13,40,11,36,10r-4,l28,10r-3,1l21,14r-3,2l16,21r-1,4l14,30r-1,6xe" fillcolor="black" stroked="f">
                <v:path arrowok="t" o:connecttype="custom" o:connectlocs="0,17780;3175,9525;8890,3175;16510,635;24765,635;32385,3175;37465,8890;40640,17780;40640,27940;37465,36195;32385,43180;24765,45720;15875,45720;8255,42545;3175,36195;0,27940;8255,22860;8890,30480;11430,35560;15240,38735;20320,40005;25400,38735;29210,34925;31750,29845;32385,22860;31750,15875;29845,10160;25400,6985;20320,6350;15875,6985;11430,10160;9525,15875;8255,22860" o:connectangles="0,0,0,0,0,0,0,0,0,0,0,0,0,0,0,0,0,0,0,0,0,0,0,0,0,0,0,0,0,0,0,0,0"/>
                <o:lock v:ext="edit" verticies="t"/>
              </v:shape>
              <v:shape id="Freeform 133" o:spid="_x0000_s1155" style="position:absolute;left:19288;top:2714;width:222;height:794;visibility:visible;mso-wrap-style:square;v-text-anchor:top" coordsize="3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" path="m27,r3,l32,3r3,2l35,8r,3l32,13r-2,2l27,16,24,15,22,13,20,11,19,8,20,5,22,3,24,r3,xm,125l,114r6,l10,113r5,-1l18,111r2,-3l21,106r1,-5l23,97r,-60l8,37,8,27r27,l35,97r,6l32,110r-2,5l26,118r-4,3l16,123r-8,2l,125xe" fillcolor="black" stroked="f">
                <v:path arrowok="t" o:connecttype="custom" o:connectlocs="17145,0;19050,0;20320,1905;22225,3175;22225,5080;22225,6985;20320,8255;19050,9525;17145,10160;15240,9525;13970,8255;12700,6985;12065,5080;12700,3175;13970,1905;15240,0;17145,0;0,79375;0,72390;3810,72390;6350,71755;9525,71120;11430,70485;12700,68580;13335,67310;13970,64135;14605,61595;14605,23495;5080,23495;5080,17145;22225,17145;22225,61595;22225,65405;20320,69850;19050,73025;16510,74930;13970,76835;10160,78105;5080,79375;0,79375" o:connectangles="0,0,0,0,0,0,0,0,0,0,0,0,0,0,0,0,0,0,0,0,0,0,0,0,0,0,0,0,0,0,0,0,0,0,0,0,0,0,0,0"/>
                <o:lock v:ext="edit" verticies="t"/>
              </v:shape>
              <v:shape id="Freeform 134" o:spid="_x0000_s1156" style="position:absolute;left:19764;top:2905;width:387;height:463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" path="m44,64r-5,4l34,71r-6,1l21,73,16,72,12,71,9,70,6,67,3,64,2,61,1,56,,52,1,47,2,42,5,37,9,33r5,-3l19,28r7,-1l33,26r4,1l42,28r,-4l42,21,39,18,38,15,36,13,33,12,30,11r-3,l22,11r-6,1l12,14,9,18,4,7,8,4,13,2,19,1,26,r6,l38,2r6,2l48,7r3,4l53,15r1,7l54,29r,25l55,58r1,4l57,65r4,2l61,73,53,72,49,71,46,68,44,64xm42,37l37,36,34,35r-5,1l25,36r-3,3l18,41r-3,2l14,46r-2,3l12,52r1,5l15,61r4,2l25,63r5,l34,61r4,-3l42,54r,-17xe" fillcolor="black" stroked="f">
                <v:path arrowok="t" o:connecttype="custom" o:connectlocs="24765,43180;17780,45720;10160,45720;5715,44450;1905,40640;635,35560;635,29845;3175,23495;8890,19050;16510,17145;23495,17145;26670,15240;24765,11430;22860,8255;19050,6985;13970,6985;7620,8890;2540,4445;8255,1270;16510,0;24130,1270;30480,4445;33655,9525;34290,18415;34925,36830;36195,41275;38735,46355;31115,45085;27940,40640;23495,22860;18415,22860;13970,24765;9525,27305;7620,31115;8255,36195;12065,40005;19050,40005;24130,36830;26670,23495" o:connectangles="0,0,0,0,0,0,0,0,0,0,0,0,0,0,0,0,0,0,0,0,0,0,0,0,0,0,0,0,0,0,0,0,0,0,0,0,0,0,0"/>
                <o:lock v:ext="edit" verticies="t"/>
              </v:shape>
              <v:shape id="Freeform 135" o:spid="_x0000_s1157" style="position:absolute;left:20431;top:2905;width:412;height:457;visibility:visible;mso-wrap-style:square;v-text-anchor:top" coordsize="6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" path="m33,72r-3,l,,15,,32,49,51,,65,,33,72xe" fillcolor="black" stroked="f">
                <v:path arrowok="t" o:connecttype="custom" o:connectlocs="20955,45720;19050,45720;0,0;9525,0;20320,31115;32385,0;41275,0;20955,45720" o:connectangles="0,0,0,0,0,0,0,0"/>
              </v:shape>
              <v:shape id="Freeform 136" o:spid="_x0000_s1158" style="position:absolute;left:20859;top:2905;width:375;height:450;visibility:visible;mso-wrap-style:square;v-text-anchor:top" coordsize="5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" path="m20,60r39,l59,71,,71,,67,41,11,1,11,1,,59,r,4l20,60xe" fillcolor="black" stroked="f">
                <v:path arrowok="t" o:connecttype="custom" o:connectlocs="12700,38100;37465,38100;37465,45085;0,45085;0,42545;26035,6985;635,6985;635,0;37465,0;37465,2540;12700,38100" o:connectangles="0,0,0,0,0,0,0,0,0,0,0"/>
              </v:shape>
              <v:shape id="Freeform 137" o:spid="_x0000_s1159" style="position:absolute;left:21240;top:2714;width:388;height:641;visibility:visible;mso-wrap-style:square;v-text-anchor:top" coordsize="6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" path="m49,100r,-5l46,97r-5,2l36,100r-6,1l24,100,18,99,13,96,9,92,5,86,3,80,,74,,67,1,58,3,52,6,44r4,-5l15,34r5,-3l26,29r7,-1l37,28r5,1l46,31r3,2l49,,61,r,100l49,100xm49,46l47,42,44,40,40,39,36,38r-5,1l27,40r-3,2l19,46r-2,4l15,54r-1,5l14,64r,7l15,76r2,4l19,84r3,2l27,89r4,1l37,91r3,-1l44,89r4,-3l49,84r,-38xe" fillcolor="black" stroked="f">
                <v:path arrowok="t" o:connecttype="custom" o:connectlocs="31115,63500;31115,60325;29210,61595;26035,62865;22860,63500;19050,64135;15240,63500;11430,62865;8255,60960;5715,58420;3175,54610;1905,50800;0,46990;0,42545;635,36830;1905,33020;3810,27940;6350,24765;9525,21590;12700,19685;16510,18415;20955,17780;23495,17780;26670,18415;29210,19685;31115,20955;31115,0;38735,0;38735,63500;31115,63500;31115,29210;29845,26670;27940,25400;25400,24765;22860,24130;19685,24765;17145,25400;15240,26670;12065,29210;10795,31750;9525,34290;8890,37465;8890,40640;8890,45085;9525,48260;10795,50800;12065,53340;13970,54610;17145,56515;19685,57150;23495,57785;25400,57150;27940,56515;30480,54610;31115,53340;31115,29210" o:connectangles="0,0,0,0,0,0,0,0,0,0,0,0,0,0,0,0,0,0,0,0,0,0,0,0,0,0,0,0,0,0,0,0,0,0,0,0,0,0,0,0,0,0,0,0,0,0,0,0,0,0,0,0,0,0,0,0"/>
                <o:lock v:ext="edit" verticies="t"/>
              </v:shape>
              <v:shape id="Freeform 138" o:spid="_x0000_s1160" style="position:absolute;left:21717;top:2667;width:412;height:685;visibility:visible;mso-wrap-style:square;v-text-anchor:top" coordsize="6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" path="m64,72r-50,l14,79r1,5l17,88r3,3l23,95r4,1l32,97r4,1l41,97r4,-1l49,93r5,-2l59,100r-3,3l51,105r-9,2l34,108r-7,-1l21,106r-5,-3l11,99,6,93,3,87,1,80,,72,1,64,3,57,6,49r5,-5l16,40r5,-3l27,36r7,-1l41,36r6,1l53,40r4,3l61,47r2,6l65,59r,6l65,69r-1,3xm34,45r-4,l26,46r-3,2l20,50r-2,4l16,57r-1,3l14,63r39,l53,60,52,57,51,54,48,50,45,48,42,46,38,45r-4,xm56,l36,22r-8,l10,,20,,33,13,43,,56,xe" fillcolor="black" stroked="f">
                <v:path arrowok="t" o:connecttype="custom" o:connectlocs="8890,45720;9525,53340;12700,57785;17145,60960;22860,62230;28575,60960;34290,57785;35560,65405;26670,67945;17145,67945;10160,65405;3810,59055;635,50800;635,40640;3810,31115;10160,25400;17145,22860;26035,22860;33655,25400;38735,29845;41275,37465;41275,43815;21590,28575;16510,29210;12700,31750;10160,36195;8890,40005;33655,38100;32385,34290;28575,30480;24130,28575;35560,0;17780,13970;12700,0;27305,0" o:connectangles="0,0,0,0,0,0,0,0,0,0,0,0,0,0,0,0,0,0,0,0,0,0,0,0,0,0,0,0,0,0,0,0,0,0,0"/>
                <o:lock v:ext="edit" verticies="t"/>
              </v:shape>
              <v:shape id="Freeform 139" o:spid="_x0000_s1161" style="position:absolute;left:22240;top:2714;width:153;height:641;visibility:visible;mso-wrap-style:square;v-text-anchor:top" coordsize="2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" path="m,80l,,13,r,78l14,82r2,4l20,89r4,1l24,101r-5,l14,100,9,98,6,96,3,93,1,89,,84,,80xe" fillcolor="black" stroked="f">
                <v:path arrowok="t" o:connecttype="custom" o:connectlocs="0,50800;0,0;8255,0;8255,49530;8890,52070;10160,54610;12700,56515;15240,57150;15240,64135;12065,64135;8890,63500;5715,62230;3810,60960;1905,59055;635,56515;0,53340;0,50800" o:connectangles="0,0,0,0,0,0,0,0,0,0,0,0,0,0,0,0,0"/>
              </v:shape>
              <v:shape id="Freeform 140" o:spid="_x0000_s1162" style="position:absolute;left:22479;top:2667;width:381;height:685;visibility:visible;mso-wrap-style:square;v-text-anchor:top" coordsize="6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" path="m43,99r-4,4l33,106r-6,1l20,108r-5,-1l12,106,9,105,6,102,3,99,1,96,,91,,87,,82,2,77,5,72,9,68r4,-3l20,63r6,-1l33,61r5,1l42,63r,-4l41,56,40,53,38,50,35,48,33,47,30,46r-3,l21,46r-4,1l12,49,8,53,3,42,7,39r6,-2l20,36r5,-1l32,35r7,2l44,39r3,3l50,46r2,4l54,57r,7l54,89r,4l55,97r3,3l60,102r,6l53,107r-5,-1l45,103,43,99xm42,72l37,71,33,70r-4,1l25,71r-4,3l18,76r-3,2l13,81r-1,3l12,87r,5l15,96r5,2l25,98r4,l34,96r4,-3l42,89r,-17xm45,l30,22r-9,l31,,45,xe" fillcolor="black" stroked="f">
                <v:path arrowok="t" o:connecttype="custom" o:connectlocs="24765,65405;17145,67945;9525,67945;5715,66675;1905,62865;0,57785;0,52070;3175,45720;8255,41275;16510,39370;24130,39370;26670,37465;25400,33655;22225,30480;19050,29210;13335,29210;7620,31115;1905,26670;8255,23495;15875,22225;24765,23495;29845,26670;33020,31750;34290,40640;34290,59055;36830,63500;38100,68580;30480,67310;27305,62865;23495,45085;18415,45085;13335,46990;9525,49530;7620,53340;7620,58420;12700,62230;18415,62230;24130,59055;26670,45720;19050,13970;19685,0" o:connectangles="0,0,0,0,0,0,0,0,0,0,0,0,0,0,0,0,0,0,0,0,0,0,0,0,0,0,0,0,0,0,0,0,0,0,0,0,0,0,0,0,0"/>
                <o:lock v:ext="edit" verticies="t"/>
              </v:shape>
              <v:shape id="Freeform 141" o:spid="_x0000_s1163" style="position:absolute;left:22860;top:2905;width:412;height:457;visibility:visible;mso-wrap-style:square;v-text-anchor:top" coordsize="6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" path="m34,72r-4,l,,14,,33,49,51,,65,,34,72xe" fillcolor="black" stroked="f">
                <v:path arrowok="t" o:connecttype="custom" o:connectlocs="21590,45720;19050,45720;0,0;8890,0;20955,31115;32385,0;41275,0;21590,45720" o:connectangles="0,0,0,0,0,0,0,0"/>
              </v:shape>
              <v:shape id="Freeform 142" o:spid="_x0000_s1164" style="position:absolute;left:23336;top:2667;width:381;height:685;visibility:visible;mso-wrap-style:square;v-text-anchor:top" coordsize="6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" path="m44,99r-5,4l34,106r-6,1l20,108r-3,-1l13,106r-3,-1l7,102,4,99,1,96,,91,,87,,82,3,77,6,72r4,-4l15,65r5,-2l27,62r7,-1l38,62r4,1l42,59,41,56,40,53,38,50,36,48,34,47,31,46r-3,l21,46r-4,1l13,49,9,53,4,42,8,39r6,-2l20,36r6,-1l33,35r6,2l45,39r3,3l51,46r2,4l55,57r,7l55,89r,4l56,97r2,3l60,102r,6l54,107r-5,-1l46,103,44,99xm42,72l37,71,34,70r-4,1l26,71r-4,3l18,76r-2,2l14,81r-1,3l13,87r1,5l16,96r4,2l26,98r5,l35,96r4,-3l42,89r,-17xm46,l31,22r-10,l32,,46,xe" fillcolor="black" stroked="f">
                <v:path arrowok="t" o:connecttype="custom" o:connectlocs="24765,65405;17780,67945;10795,67945;6350,66675;2540,62865;0,57785;0,52070;3810,45720;9525,41275;17145,39370;24130,39370;26670,37465;25400,33655;22860,30480;19685,29210;13335,29210;8255,31115;2540,26670;8890,23495;16510,22225;24765,23495;30480,26670;33655,31750;34925,40640;34925,59055;36830,63500;38100,68580;31115,67310;27940,62865;23495,45085;19050,45085;13970,46990;10160,49530;8255,53340;8890,58420;12700,62230;19685,62230;24765,59055;26670,45720;19685,13970;20320,0" o:connectangles="0,0,0,0,0,0,0,0,0,0,0,0,0,0,0,0,0,0,0,0,0,0,0,0,0,0,0,0,0,0,0,0,0,0,0,0,0,0,0,0,0"/>
                <o:lock v:ext="edit" verticies="t"/>
              </v:shape>
              <v:shape id="Freeform 143" o:spid="_x0000_s1165" style="position:absolute;left:23764;top:2905;width:356;height:457;visibility:visible;mso-wrap-style:square;v-text-anchor:top" coordsize="5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" path="m43,72r,-42l43,25r,-4l42,18,40,14,38,13,36,11,33,10r-5,l24,11r-4,2l16,15r-3,5l13,72,,72,,1r8,l13,10,16,6,21,3,26,1,33,r5,l43,2r4,2l51,7r2,4l55,15r1,7l56,28r,44l43,72xe" fillcolor="black" stroked="f">
                <v:path arrowok="t" o:connecttype="custom" o:connectlocs="27305,45720;27305,19050;27305,15875;27305,13335;26670,11430;25400,8890;24130,8255;22860,6985;20955,6350;17780,6350;15240,6985;12700,8255;10160,9525;8255,12700;8255,45720;0,45720;0,635;5080,635;8255,6350;10160,3810;13335,1905;16510,635;20955,0;24130,0;27305,1270;29845,2540;32385,4445;33655,6985;34925,9525;35560,13970;35560,17780;35560,45720;27305,45720" o:connectangles="0,0,0,0,0,0,0,0,0,0,0,0,0,0,0,0,0,0,0,0,0,0,0,0,0,0,0,0,0,0,0,0,0"/>
              </v:shape>
              <v:shape id="Freeform 144" o:spid="_x0000_s1166" style="position:absolute;left:24241;top:2667;width:196;height:679;visibility:visible;mso-wrap-style:square;v-text-anchor:top" coordsize="3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" path="m10,107r,-61l,46,,36r24,l24,107r-14,xm31,l16,22r-9,l18,,31,xe" fillcolor="black" stroked="f">
                <v:path arrowok="t" o:connecttype="custom" o:connectlocs="6350,67945;6350,29210;0,29210;0,22860;15240,22860;15240,67945;6350,67945;19685,0;10160,13970;4445,13970;11430,0;19685,0" o:connectangles="0,0,0,0,0,0,0,0,0,0,0,0"/>
                <o:lock v:ext="edit" verticies="t"/>
              </v:shape>
              <v:shape id="Freeform 145" o:spid="_x0000_s1167" style="position:absolute;left:9953;top:1857;width:413;height:463;visibility:visible;mso-wrap-style:square;v-text-anchor:top" coordsize="65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" path="m64,38r-50,l14,44r2,5l18,53r2,4l23,60r4,1l32,62r4,1l41,62r4,-1l50,59r4,-2l59,65r-3,3l50,70r-8,2l34,73,27,72,21,71,16,68,10,64,6,59,3,52,1,45,,38,1,29,3,22,6,16,10,9,16,5,21,2,27,1,34,r7,1l47,2r6,3l57,8r4,4l63,18r2,6l65,30r,4l64,38xm34,10r-4,l26,11r-3,2l20,16r-2,3l16,22r-1,3l14,28r39,l53,25,52,22,50,19,48,16,45,13,42,11,38,10r-4,xe" fillcolor="black" stroked="f">
                <v:path arrowok="t" o:connecttype="custom" o:connectlocs="40640,24130;8890,24130;8890,27940;10160,31115;11430,33655;12700,36195;14605,38100;17145,38735;20320,39370;22860,40005;26035,39370;28575,38735;31750,37465;34290,36195;37465,41275;35560,43180;31750,44450;26670,45720;21590,46355;17145,45720;13335,45085;10160,43180;6350,40640;3810,37465;1905,33020;635,28575;0,24130;635,18415;1905,13970;3810,10160;6350,5715;10160,3175;13335,1270;17145,635;21590,0;26035,635;29845,1270;33655,3175;36195,5080;38735,7620;40005,11430;41275,15240;41275,19050;41275,21590;40640,24130;21590,6350;19050,6350;16510,6985;14605,8255;12700,10160;11430,12065;10160,13970;9525,15875;8890,17780;33655,17780;33655,15875;33020,13970;31750,12065;30480,10160;28575,8255;26670,6985;24130,6350;21590,6350" o:connectangles="0,0,0,0,0,0,0,0,0,0,0,0,0,0,0,0,0,0,0,0,0,0,0,0,0,0,0,0,0,0,0,0,0,0,0,0,0,0,0,0,0,0,0,0,0,0,0,0,0,0,0,0,0,0,0,0,0,0,0,0,0,0,0"/>
                <o:lock v:ext="edit" verticies="t"/>
              </v:shape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4B6B5" w14:textId="77777777" w:rsidR="001505DF" w:rsidRDefault="001505DF">
    <w:pPr>
      <w:pStyle w:val="Vchoz"/>
      <w:spacing w:line="288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6C8DF" w14:textId="77777777" w:rsidR="00BD43BB" w:rsidRDefault="00BD43BB">
      <w:r>
        <w:separator/>
      </w:r>
    </w:p>
  </w:footnote>
  <w:footnote w:type="continuationSeparator" w:id="0">
    <w:p w14:paraId="152CB005" w14:textId="77777777" w:rsidR="00BD43BB" w:rsidRDefault="00BD4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07E68" w14:textId="77777777" w:rsidR="001505DF" w:rsidRDefault="005F1E52" w:rsidP="00664887">
    <w:pPr>
      <w:pStyle w:val="ZhlavazpatA"/>
      <w:tabs>
        <w:tab w:val="clear" w:pos="9020"/>
        <w:tab w:val="center" w:pos="4819"/>
        <w:tab w:val="right" w:pos="9612"/>
      </w:tabs>
      <w:ind w:left="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971D0A" wp14:editId="7F41F906">
          <wp:simplePos x="0" y="0"/>
          <wp:positionH relativeFrom="page">
            <wp:align>right</wp:align>
          </wp:positionH>
          <wp:positionV relativeFrom="paragraph">
            <wp:posOffset>-1440180</wp:posOffset>
          </wp:positionV>
          <wp:extent cx="1734185" cy="1590675"/>
          <wp:effectExtent l="0" t="0" r="0" b="9525"/>
          <wp:wrapSquare wrapText="bothSides"/>
          <wp:docPr id="170" name="Obrázek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4E9C">
      <w:rPr>
        <w:noProof/>
      </w:rPr>
      <w:drawing>
        <wp:anchor distT="0" distB="0" distL="114300" distR="114300" simplePos="0" relativeHeight="251670528" behindDoc="0" locked="0" layoutInCell="1" allowOverlap="1" wp14:anchorId="20FB46B4" wp14:editId="62D4340A">
          <wp:simplePos x="0" y="0"/>
          <wp:positionH relativeFrom="leftMargin">
            <wp:posOffset>900430</wp:posOffset>
          </wp:positionH>
          <wp:positionV relativeFrom="topMargin">
            <wp:posOffset>540385</wp:posOffset>
          </wp:positionV>
          <wp:extent cx="2473200" cy="360000"/>
          <wp:effectExtent l="0" t="0" r="3810" b="254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PO RGB barevné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3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3432D"/>
    <w:multiLevelType w:val="hybridMultilevel"/>
    <w:tmpl w:val="8E1A0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1D"/>
    <w:rsid w:val="00011681"/>
    <w:rsid w:val="00020999"/>
    <w:rsid w:val="0005004A"/>
    <w:rsid w:val="00053643"/>
    <w:rsid w:val="000723D9"/>
    <w:rsid w:val="00076FA3"/>
    <w:rsid w:val="000805F7"/>
    <w:rsid w:val="000A0980"/>
    <w:rsid w:val="000D1CE6"/>
    <w:rsid w:val="000F3BC2"/>
    <w:rsid w:val="00131FD2"/>
    <w:rsid w:val="00137F5E"/>
    <w:rsid w:val="001505DF"/>
    <w:rsid w:val="00154B3F"/>
    <w:rsid w:val="0015676D"/>
    <w:rsid w:val="00162D3D"/>
    <w:rsid w:val="0016550E"/>
    <w:rsid w:val="00184216"/>
    <w:rsid w:val="001C31DB"/>
    <w:rsid w:val="001C45BF"/>
    <w:rsid w:val="002370AC"/>
    <w:rsid w:val="0025407D"/>
    <w:rsid w:val="00260809"/>
    <w:rsid w:val="00261D36"/>
    <w:rsid w:val="00273944"/>
    <w:rsid w:val="0029415B"/>
    <w:rsid w:val="002B0731"/>
    <w:rsid w:val="002B2571"/>
    <w:rsid w:val="002B4515"/>
    <w:rsid w:val="00312F4B"/>
    <w:rsid w:val="0032682B"/>
    <w:rsid w:val="00394DE4"/>
    <w:rsid w:val="003A0750"/>
    <w:rsid w:val="003F33BF"/>
    <w:rsid w:val="004A118A"/>
    <w:rsid w:val="004A43CD"/>
    <w:rsid w:val="004B1A88"/>
    <w:rsid w:val="004B2527"/>
    <w:rsid w:val="004E6C30"/>
    <w:rsid w:val="00523D12"/>
    <w:rsid w:val="00532BC0"/>
    <w:rsid w:val="00533852"/>
    <w:rsid w:val="00564565"/>
    <w:rsid w:val="00576C48"/>
    <w:rsid w:val="0059601F"/>
    <w:rsid w:val="005D7A2B"/>
    <w:rsid w:val="005F01A5"/>
    <w:rsid w:val="005F1E52"/>
    <w:rsid w:val="005F20FA"/>
    <w:rsid w:val="00664887"/>
    <w:rsid w:val="00664D1D"/>
    <w:rsid w:val="00676DA2"/>
    <w:rsid w:val="006A75E0"/>
    <w:rsid w:val="006C18CB"/>
    <w:rsid w:val="006C6BEC"/>
    <w:rsid w:val="006D0987"/>
    <w:rsid w:val="006D37A3"/>
    <w:rsid w:val="00711123"/>
    <w:rsid w:val="00711A1B"/>
    <w:rsid w:val="00754F15"/>
    <w:rsid w:val="00774824"/>
    <w:rsid w:val="00775231"/>
    <w:rsid w:val="007A15F5"/>
    <w:rsid w:val="007C22E3"/>
    <w:rsid w:val="007E7299"/>
    <w:rsid w:val="007F7DE2"/>
    <w:rsid w:val="008229C6"/>
    <w:rsid w:val="00840F07"/>
    <w:rsid w:val="00863680"/>
    <w:rsid w:val="008961A3"/>
    <w:rsid w:val="008D7CC7"/>
    <w:rsid w:val="00912A1B"/>
    <w:rsid w:val="00913736"/>
    <w:rsid w:val="009172DC"/>
    <w:rsid w:val="00931739"/>
    <w:rsid w:val="00964E9C"/>
    <w:rsid w:val="00991F95"/>
    <w:rsid w:val="009E7028"/>
    <w:rsid w:val="00A2177E"/>
    <w:rsid w:val="00A60778"/>
    <w:rsid w:val="00A62532"/>
    <w:rsid w:val="00AA365C"/>
    <w:rsid w:val="00AD0B7E"/>
    <w:rsid w:val="00AD6875"/>
    <w:rsid w:val="00AE483E"/>
    <w:rsid w:val="00AF13E0"/>
    <w:rsid w:val="00B06792"/>
    <w:rsid w:val="00B25E8C"/>
    <w:rsid w:val="00B479E0"/>
    <w:rsid w:val="00B640A0"/>
    <w:rsid w:val="00BD43BB"/>
    <w:rsid w:val="00C051D1"/>
    <w:rsid w:val="00C1633D"/>
    <w:rsid w:val="00C254FA"/>
    <w:rsid w:val="00C308EE"/>
    <w:rsid w:val="00C53214"/>
    <w:rsid w:val="00C64179"/>
    <w:rsid w:val="00C73C7E"/>
    <w:rsid w:val="00C75DE9"/>
    <w:rsid w:val="00CA08B5"/>
    <w:rsid w:val="00CA282A"/>
    <w:rsid w:val="00CB5C86"/>
    <w:rsid w:val="00CD4F67"/>
    <w:rsid w:val="00D05111"/>
    <w:rsid w:val="00D0600B"/>
    <w:rsid w:val="00D256B2"/>
    <w:rsid w:val="00D624CE"/>
    <w:rsid w:val="00D75A4B"/>
    <w:rsid w:val="00E02A56"/>
    <w:rsid w:val="00E152C9"/>
    <w:rsid w:val="00E319A8"/>
    <w:rsid w:val="00E425C0"/>
    <w:rsid w:val="00EA7065"/>
    <w:rsid w:val="00EB5548"/>
    <w:rsid w:val="00EB7BBC"/>
    <w:rsid w:val="00EC7EFB"/>
    <w:rsid w:val="00EE6A34"/>
    <w:rsid w:val="00EF66C8"/>
    <w:rsid w:val="00F12DCA"/>
    <w:rsid w:val="00F155C8"/>
    <w:rsid w:val="00F34394"/>
    <w:rsid w:val="00F346EB"/>
    <w:rsid w:val="00F642E3"/>
    <w:rsid w:val="00F92BB6"/>
    <w:rsid w:val="00F94017"/>
    <w:rsid w:val="00FB408C"/>
    <w:rsid w:val="00FE180B"/>
    <w:rsid w:val="00FE543A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852EC"/>
  <w15:docId w15:val="{BC399270-2D4F-4E04-B47D-932F5C49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tabs>
        <w:tab w:val="right" w:pos="9020"/>
      </w:tabs>
    </w:pPr>
    <w:rPr>
      <w:rFonts w:ascii="Arial" w:hAnsi="Arial" w:cs="Arial Unicode MS"/>
      <w:color w:val="000000"/>
      <w:sz w:val="16"/>
      <w:szCs w:val="16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A">
    <w:name w:val="Text A"/>
    <w:pPr>
      <w:spacing w:line="360" w:lineRule="auto"/>
      <w:jc w:val="both"/>
    </w:pPr>
    <w:rPr>
      <w:rFonts w:ascii="Arial" w:hAnsi="Arial" w:cs="Arial Unicode MS"/>
      <w:color w:val="000000"/>
      <w:u w:color="000000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VchozA">
    <w:name w:val="Výchozí A"/>
    <w:pPr>
      <w:spacing w:line="360" w:lineRule="auto"/>
    </w:pPr>
    <w:rPr>
      <w:rFonts w:ascii="Arial" w:eastAsia="Arial" w:hAnsi="Arial" w:cs="Arial"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3A0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750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A0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0750"/>
    <w:rPr>
      <w:sz w:val="24"/>
      <w:szCs w:val="24"/>
      <w:lang w:val="en-US" w:eastAsia="en-US"/>
    </w:rPr>
  </w:style>
  <w:style w:type="paragraph" w:styleId="Bezmezer">
    <w:name w:val="No Spacing"/>
    <w:uiPriority w:val="1"/>
    <w:qFormat/>
    <w:rsid w:val="00E425C0"/>
    <w:rPr>
      <w:rFonts w:ascii="Arial" w:hAnsi="Arial"/>
      <w:sz w:val="24"/>
      <w:szCs w:val="24"/>
      <w:lang w:val="en-US" w:eastAsia="en-US"/>
    </w:rPr>
  </w:style>
  <w:style w:type="character" w:styleId="Siln">
    <w:name w:val="Strong"/>
    <w:basedOn w:val="Standardnpsmoodstavce"/>
    <w:uiPriority w:val="22"/>
    <w:qFormat/>
    <w:rsid w:val="00EB554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F13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F13E0"/>
    <w:rPr>
      <w:color w:val="FF00FF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56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kEzA6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YPO_moje\Hlavickovy_papir_A4_NPI_2021!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FF3CB8047A94C9CB38062BC1A340B" ma:contentTypeVersion="8" ma:contentTypeDescription="Vytvoří nový dokument" ma:contentTypeScope="" ma:versionID="a955ddfd077aab15563a282d65ca701c">
  <xsd:schema xmlns:xsd="http://www.w3.org/2001/XMLSchema" xmlns:xs="http://www.w3.org/2001/XMLSchema" xmlns:p="http://schemas.microsoft.com/office/2006/metadata/properties" xmlns:ns2="2cb497a7-1bb4-48a3-a1b7-3bcfa7dcebcd" xmlns:ns3="837d2f25-8761-4292-aa6e-af8a8ed6d08a" targetNamespace="http://schemas.microsoft.com/office/2006/metadata/properties" ma:root="true" ma:fieldsID="277603e5eaf9226675f94f58aba1b6cf" ns2:_="" ns3:_="">
    <xsd:import namespace="2cb497a7-1bb4-48a3-a1b7-3bcfa7dcebcd"/>
    <xsd:import namespace="837d2f25-8761-4292-aa6e-af8a8ed6d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97a7-1bb4-48a3-a1b7-3bcfa7dce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f25-8761-4292-aa6e-af8a8ed6d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A0F617A-3C87-4202-9D3B-644962661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497a7-1bb4-48a3-a1b7-3bcfa7dcebcd"/>
    <ds:schemaRef ds:uri="837d2f25-8761-4292-aa6e-af8a8ed6d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BA02F-CCFE-4299-A8EF-3BFE14F263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B177C3-1AAF-45DD-9F3A-2BB330F4DD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7942C-4C8B-4F26-A87B-46E5EB8A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Hlavickovy_papir_A4_NPI_2021!</Template>
  <TotalTime>185</TotalTime>
  <Pages>2</Pages>
  <Words>210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Andrea Kotoučková</cp:lastModifiedBy>
  <cp:revision>22</cp:revision>
  <cp:lastPrinted>2021-08-26T14:04:00Z</cp:lastPrinted>
  <dcterms:created xsi:type="dcterms:W3CDTF">2021-03-17T09:41:00Z</dcterms:created>
  <dcterms:modified xsi:type="dcterms:W3CDTF">2021-08-31T10:09:00Z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0x010100766FF3CB8047A94C9CB38062BC1A340B</vt:lpwstr>
  </property>
</Properties>
</file>