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9927" w14:textId="595CD431" w:rsidR="00324898" w:rsidRPr="00524CBB" w:rsidRDefault="00524CBB" w:rsidP="00524CB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Seminář pro učitele </w:t>
      </w:r>
      <w:r w:rsidR="004E4F5B" w:rsidRPr="00524CBB">
        <w:rPr>
          <w:rFonts w:ascii="Arial" w:hAnsi="Arial" w:cs="Arial"/>
          <w:b/>
          <w:sz w:val="24"/>
          <w:szCs w:val="24"/>
        </w:rPr>
        <w:t>ruského jazyka</w:t>
      </w:r>
    </w:p>
    <w:p w14:paraId="326A7DE0" w14:textId="77777777" w:rsidR="00685FAF" w:rsidRDefault="00914777" w:rsidP="00685FAF">
      <w:pPr>
        <w:spacing w:after="0"/>
        <w:rPr>
          <w:rFonts w:ascii="Arial" w:hAnsi="Arial" w:cs="Arial"/>
          <w:b/>
          <w:sz w:val="24"/>
          <w:szCs w:val="24"/>
        </w:rPr>
      </w:pPr>
      <w:r w:rsidRPr="00685FAF">
        <w:rPr>
          <w:rFonts w:ascii="Arial" w:hAnsi="Arial" w:cs="Arial"/>
          <w:b/>
          <w:sz w:val="24"/>
          <w:szCs w:val="24"/>
        </w:rPr>
        <w:t xml:space="preserve">     Místo konání:</w:t>
      </w:r>
      <w:r w:rsidRPr="00685FAF">
        <w:rPr>
          <w:rFonts w:ascii="Arial" w:hAnsi="Arial" w:cs="Arial"/>
          <w:b/>
          <w:sz w:val="24"/>
          <w:szCs w:val="24"/>
        </w:rPr>
        <w:tab/>
        <w:t>NIDV Praha, Senovážné nám. 25, Praha 1, Konf</w:t>
      </w:r>
      <w:r w:rsidR="00685FAF">
        <w:rPr>
          <w:rFonts w:ascii="Arial" w:hAnsi="Arial" w:cs="Arial"/>
          <w:b/>
          <w:sz w:val="24"/>
          <w:szCs w:val="24"/>
        </w:rPr>
        <w:t>erenční</w:t>
      </w:r>
    </w:p>
    <w:p w14:paraId="5F19EB6E" w14:textId="16496BD3" w:rsidR="00914777" w:rsidRPr="00685FAF" w:rsidRDefault="00685FAF" w:rsidP="00685F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914777" w:rsidRPr="00685FAF">
        <w:rPr>
          <w:rFonts w:ascii="Arial" w:hAnsi="Arial" w:cs="Arial"/>
          <w:b/>
          <w:sz w:val="24"/>
          <w:szCs w:val="24"/>
        </w:rPr>
        <w:t>místnost</w:t>
      </w:r>
    </w:p>
    <w:p w14:paraId="3C3892A0" w14:textId="48FB28FD" w:rsidR="00914777" w:rsidRDefault="00914777" w:rsidP="00B53F91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685FAF">
        <w:rPr>
          <w:rFonts w:ascii="Arial" w:hAnsi="Arial" w:cs="Arial"/>
          <w:b/>
          <w:sz w:val="24"/>
          <w:szCs w:val="24"/>
        </w:rPr>
        <w:t xml:space="preserve">     Termín:</w:t>
      </w:r>
      <w:r w:rsidRPr="00685FAF">
        <w:rPr>
          <w:rFonts w:ascii="Arial" w:hAnsi="Arial" w:cs="Arial"/>
          <w:b/>
          <w:sz w:val="24"/>
          <w:szCs w:val="24"/>
        </w:rPr>
        <w:tab/>
      </w:r>
      <w:r w:rsidRPr="00685FAF">
        <w:rPr>
          <w:rFonts w:ascii="Arial" w:hAnsi="Arial" w:cs="Arial"/>
          <w:b/>
          <w:sz w:val="24"/>
          <w:szCs w:val="24"/>
        </w:rPr>
        <w:tab/>
        <w:t>22. ledna 2019</w:t>
      </w:r>
      <w:r w:rsidRPr="00FB5E28">
        <w:rPr>
          <w:rFonts w:ascii="Arial" w:hAnsi="Arial" w:cs="Arial"/>
          <w:b/>
          <w:sz w:val="24"/>
          <w:szCs w:val="24"/>
        </w:rPr>
        <w:t>, začátek v 10:00 hodin</w:t>
      </w:r>
    </w:p>
    <w:p w14:paraId="6660575C" w14:textId="77777777" w:rsidR="00B53F91" w:rsidRPr="00B53F91" w:rsidRDefault="00B53F91" w:rsidP="00B53F91">
      <w:pPr>
        <w:tabs>
          <w:tab w:val="left" w:pos="1985"/>
        </w:tabs>
        <w:rPr>
          <w:rFonts w:ascii="Arial" w:hAnsi="Arial" w:cs="Arial"/>
          <w:sz w:val="24"/>
          <w:szCs w:val="24"/>
        </w:rPr>
      </w:pPr>
    </w:p>
    <w:p w14:paraId="66C3394D" w14:textId="69DA63BE" w:rsidR="00914777" w:rsidRPr="00FB5E28" w:rsidRDefault="00914777" w:rsidP="00FB5E28">
      <w:pPr>
        <w:ind w:firstLine="709"/>
        <w:rPr>
          <w:rFonts w:ascii="Arial" w:hAnsi="Arial" w:cs="Arial"/>
          <w:b/>
          <w:bCs/>
        </w:rPr>
      </w:pPr>
      <w:r w:rsidRPr="009A2351">
        <w:rPr>
          <w:rFonts w:ascii="Arial" w:hAnsi="Arial" w:cs="Arial"/>
          <w:bCs/>
        </w:rPr>
        <w:t xml:space="preserve">                                                 </w:t>
      </w:r>
      <w:r w:rsidRPr="009A2351">
        <w:rPr>
          <w:rFonts w:ascii="Arial" w:hAnsi="Arial" w:cs="Arial"/>
          <w:bCs/>
        </w:rPr>
        <w:tab/>
      </w:r>
      <w:r w:rsidRPr="009A2351">
        <w:rPr>
          <w:rFonts w:ascii="Arial" w:hAnsi="Arial" w:cs="Arial"/>
          <w:bCs/>
        </w:rPr>
        <w:tab/>
      </w:r>
      <w:r w:rsidRPr="009A2351">
        <w:rPr>
          <w:rFonts w:ascii="Arial" w:hAnsi="Arial" w:cs="Arial"/>
          <w:bCs/>
        </w:rPr>
        <w:tab/>
      </w:r>
      <w:r w:rsidRPr="009A2351">
        <w:rPr>
          <w:rFonts w:ascii="Arial" w:hAnsi="Arial" w:cs="Arial"/>
          <w:bCs/>
        </w:rPr>
        <w:tab/>
        <w:t xml:space="preserve"> V Praze dne </w:t>
      </w:r>
      <w:r>
        <w:rPr>
          <w:rFonts w:ascii="Arial" w:hAnsi="Arial" w:cs="Arial"/>
          <w:bCs/>
        </w:rPr>
        <w:t>7. 1</w:t>
      </w:r>
      <w:r w:rsidRPr="009A2351">
        <w:rPr>
          <w:rFonts w:ascii="Arial" w:hAnsi="Arial" w:cs="Arial"/>
          <w:bCs/>
        </w:rPr>
        <w:t>. 201</w:t>
      </w:r>
      <w:r>
        <w:rPr>
          <w:rFonts w:ascii="Arial" w:hAnsi="Arial" w:cs="Arial"/>
          <w:bCs/>
        </w:rPr>
        <w:t>9</w:t>
      </w:r>
      <w:r w:rsidRPr="009A2351">
        <w:rPr>
          <w:rFonts w:ascii="Arial" w:hAnsi="Arial" w:cs="Arial"/>
          <w:bCs/>
        </w:rPr>
        <w:t xml:space="preserve">          Vážené dámy, vážení pánové, </w:t>
      </w:r>
    </w:p>
    <w:p w14:paraId="4979633B" w14:textId="6E8D9866" w:rsidR="00685FAF" w:rsidRDefault="00914777" w:rsidP="00914777">
      <w:pPr>
        <w:jc w:val="both"/>
        <w:rPr>
          <w:rFonts w:ascii="Arial" w:hAnsi="Arial" w:cs="Arial"/>
          <w:bCs/>
        </w:rPr>
      </w:pPr>
      <w:r w:rsidRPr="009A2351">
        <w:rPr>
          <w:rFonts w:ascii="Arial" w:hAnsi="Arial" w:cs="Arial"/>
          <w:bCs/>
        </w:rPr>
        <w:t xml:space="preserve">dovolujeme si Vás informovat o připravovaném semináři pro </w:t>
      </w:r>
      <w:r w:rsidR="00685FAF">
        <w:rPr>
          <w:rFonts w:ascii="Arial" w:hAnsi="Arial" w:cs="Arial"/>
          <w:bCs/>
        </w:rPr>
        <w:t>učitele ruského jazyka, kteří působí na základních a středních školách a rádi by se seznámili s</w:t>
      </w:r>
      <w:r w:rsidR="00B53F91">
        <w:rPr>
          <w:rFonts w:ascii="Arial" w:hAnsi="Arial" w:cs="Arial"/>
          <w:bCs/>
        </w:rPr>
        <w:t> </w:t>
      </w:r>
      <w:r w:rsidR="00685FAF">
        <w:rPr>
          <w:rFonts w:ascii="Arial" w:hAnsi="Arial" w:cs="Arial"/>
          <w:bCs/>
        </w:rPr>
        <w:t>netradičními</w:t>
      </w:r>
      <w:r w:rsidR="00B53F91">
        <w:rPr>
          <w:rFonts w:ascii="Arial" w:hAnsi="Arial" w:cs="Arial"/>
          <w:bCs/>
        </w:rPr>
        <w:t xml:space="preserve"> formami a </w:t>
      </w:r>
      <w:r w:rsidR="00685FAF">
        <w:rPr>
          <w:rFonts w:ascii="Arial" w:hAnsi="Arial" w:cs="Arial"/>
          <w:bCs/>
        </w:rPr>
        <w:t xml:space="preserve"> metodami výuky cizího jazyka </w:t>
      </w:r>
      <w:r w:rsidR="00B53F91">
        <w:rPr>
          <w:rFonts w:ascii="Arial" w:hAnsi="Arial" w:cs="Arial"/>
          <w:bCs/>
        </w:rPr>
        <w:t>a využitím</w:t>
      </w:r>
      <w:r w:rsidR="00685FAF">
        <w:rPr>
          <w:rFonts w:ascii="Arial" w:hAnsi="Arial" w:cs="Arial"/>
          <w:bCs/>
        </w:rPr>
        <w:t xml:space="preserve"> soutěžní</w:t>
      </w:r>
      <w:r w:rsidR="00B53F91">
        <w:rPr>
          <w:rFonts w:ascii="Arial" w:hAnsi="Arial" w:cs="Arial"/>
          <w:bCs/>
        </w:rPr>
        <w:t>ch</w:t>
      </w:r>
      <w:r w:rsidR="00685FAF">
        <w:rPr>
          <w:rFonts w:ascii="Arial" w:hAnsi="Arial" w:cs="Arial"/>
          <w:bCs/>
        </w:rPr>
        <w:t xml:space="preserve"> úloh ve výuce, nebo ma</w:t>
      </w:r>
      <w:r w:rsidR="00B53F91">
        <w:rPr>
          <w:rFonts w:ascii="Arial" w:hAnsi="Arial" w:cs="Arial"/>
          <w:bCs/>
        </w:rPr>
        <w:t xml:space="preserve">jí zájem připravit své žáky </w:t>
      </w:r>
      <w:r w:rsidR="00685FAF">
        <w:rPr>
          <w:rFonts w:ascii="Arial" w:hAnsi="Arial" w:cs="Arial"/>
          <w:bCs/>
        </w:rPr>
        <w:t xml:space="preserve">na soutěž. Seminář je organizován ve spolupráci </w:t>
      </w:r>
      <w:r w:rsidR="00685FAF" w:rsidRPr="00685FAF">
        <w:rPr>
          <w:rFonts w:ascii="Arial" w:hAnsi="Arial" w:cs="Arial"/>
        </w:rPr>
        <w:t xml:space="preserve">s Pedagogickou fakultou UK v Praze, Katedrou rusistiky a </w:t>
      </w:r>
      <w:proofErr w:type="spellStart"/>
      <w:r w:rsidR="00685FAF" w:rsidRPr="00685FAF">
        <w:rPr>
          <w:rFonts w:ascii="Arial" w:hAnsi="Arial" w:cs="Arial"/>
        </w:rPr>
        <w:t>lingvodidaktiky</w:t>
      </w:r>
      <w:proofErr w:type="spellEnd"/>
      <w:r w:rsidR="00685FAF" w:rsidRPr="00685FAF">
        <w:rPr>
          <w:rFonts w:ascii="Arial" w:hAnsi="Arial" w:cs="Arial"/>
        </w:rPr>
        <w:t xml:space="preserve"> a Pedagogickou fakultou Masarykovy univerzity v Brně, Katedrou ruského jazyka a literatury</w:t>
      </w:r>
      <w:r w:rsidR="00B53F91">
        <w:rPr>
          <w:rFonts w:ascii="Arial" w:hAnsi="Arial" w:cs="Arial"/>
        </w:rPr>
        <w:t xml:space="preserve"> a je veden členy výše jmenovaných kateder, kteří se podílejí na vytvoření úloh pro ústřední kolo soutěže a současně jsou členy ústřední poroty.</w:t>
      </w:r>
    </w:p>
    <w:p w14:paraId="02B54A57" w14:textId="21853F5F" w:rsidR="00685FAF" w:rsidRPr="00B53F91" w:rsidRDefault="00685FAF" w:rsidP="00914777">
      <w:pPr>
        <w:jc w:val="both"/>
        <w:rPr>
          <w:rFonts w:ascii="Arial" w:hAnsi="Arial" w:cs="Arial"/>
          <w:b/>
          <w:bCs/>
        </w:rPr>
      </w:pPr>
      <w:r w:rsidRPr="00B53F91">
        <w:rPr>
          <w:rFonts w:ascii="Arial" w:hAnsi="Arial" w:cs="Arial"/>
          <w:b/>
          <w:bCs/>
        </w:rPr>
        <w:t>Témata:</w:t>
      </w:r>
    </w:p>
    <w:p w14:paraId="091D2BE4" w14:textId="685FB2E6" w:rsidR="00685FAF" w:rsidRPr="00685FAF" w:rsidRDefault="00685FAF" w:rsidP="00685FA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5FAF">
        <w:rPr>
          <w:rFonts w:ascii="Arial" w:hAnsi="Arial" w:cs="Arial"/>
        </w:rPr>
        <w:t>Zpracování soutěžních úloh pro různé kategorie a stupně obtížnosti na jednotlivých soutěžních úrovních (ukázky úkolů)</w:t>
      </w:r>
      <w:r>
        <w:rPr>
          <w:rFonts w:ascii="Arial" w:hAnsi="Arial" w:cs="Arial"/>
        </w:rPr>
        <w:t>,</w:t>
      </w:r>
    </w:p>
    <w:p w14:paraId="3F298360" w14:textId="3A5EFD58" w:rsidR="00685FAF" w:rsidRPr="00685FAF" w:rsidRDefault="00685FAF" w:rsidP="00685F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85FAF">
        <w:rPr>
          <w:rFonts w:ascii="Arial" w:hAnsi="Arial" w:cs="Arial"/>
        </w:rPr>
        <w:t>Hodnocení soutěže - hodnotící kritéria pro jednotlivé dovednosti a stupně obtížnosti, vedení diskuse a praktický nácvik průběhu hodnocení formou workshopu</w:t>
      </w:r>
      <w:r>
        <w:rPr>
          <w:rFonts w:ascii="Arial" w:hAnsi="Arial" w:cs="Arial"/>
        </w:rPr>
        <w:t>,</w:t>
      </w:r>
    </w:p>
    <w:p w14:paraId="3C238A8F" w14:textId="068B6615" w:rsidR="00685FAF" w:rsidRPr="00B53F91" w:rsidRDefault="00685FAF" w:rsidP="00B53F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85FAF">
        <w:rPr>
          <w:rFonts w:ascii="Arial" w:hAnsi="Arial" w:cs="Arial"/>
        </w:rPr>
        <w:t xml:space="preserve">Využití výstupů a postupů uplatňovaných v rámci jazykových soutěží pro formální výuku. Zjištění nedostatků v jazykových dovednostech žáků na vyšších soutěžních úrovních, které mohou být vítanou zpětnou vazbou pro školní výuku. </w:t>
      </w:r>
    </w:p>
    <w:p w14:paraId="3AA2229B" w14:textId="77777777" w:rsidR="00B53F91" w:rsidRDefault="00685FAF" w:rsidP="00B53F91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914777" w:rsidRPr="009A2351">
        <w:rPr>
          <w:rFonts w:ascii="Arial" w:hAnsi="Arial" w:cs="Arial"/>
          <w:bCs/>
        </w:rPr>
        <w:t>rganizační zajištění semináře:</w:t>
      </w:r>
    </w:p>
    <w:p w14:paraId="358A3F26" w14:textId="1CEFE7F3" w:rsidR="00914777" w:rsidRPr="00B53F91" w:rsidRDefault="00914777" w:rsidP="00B53F91">
      <w:pPr>
        <w:spacing w:after="0"/>
        <w:jc w:val="both"/>
        <w:rPr>
          <w:rFonts w:ascii="Arial" w:hAnsi="Arial" w:cs="Arial"/>
          <w:bCs/>
        </w:rPr>
      </w:pPr>
      <w:r w:rsidRPr="00B53F91">
        <w:rPr>
          <w:rFonts w:ascii="Arial" w:hAnsi="Arial" w:cs="Arial"/>
          <w:b/>
        </w:rPr>
        <w:t>Místo konání semináře:</w:t>
      </w:r>
      <w:r w:rsidRPr="00666F55">
        <w:rPr>
          <w:rFonts w:ascii="Arial" w:hAnsi="Arial" w:cs="Arial"/>
        </w:rPr>
        <w:t xml:space="preserve"> </w:t>
      </w:r>
      <w:r w:rsidR="00B53F91">
        <w:rPr>
          <w:rFonts w:ascii="Arial" w:hAnsi="Arial" w:cs="Arial"/>
        </w:rPr>
        <w:t>NIDV, Praha, Senovážné nám. 25</w:t>
      </w:r>
    </w:p>
    <w:p w14:paraId="13A55CE4" w14:textId="77777777" w:rsidR="00914777" w:rsidRPr="009A2351" w:rsidRDefault="00914777" w:rsidP="00914777">
      <w:pPr>
        <w:pStyle w:val="Zkladntext"/>
        <w:rPr>
          <w:rFonts w:ascii="Arial" w:hAnsi="Arial" w:cs="Arial"/>
          <w:b w:val="0"/>
          <w:sz w:val="22"/>
          <w:szCs w:val="22"/>
          <w:u w:val="none"/>
        </w:rPr>
      </w:pPr>
      <w:r w:rsidRPr="009A2351">
        <w:rPr>
          <w:rFonts w:ascii="Arial" w:hAnsi="Arial" w:cs="Arial"/>
          <w:sz w:val="22"/>
          <w:szCs w:val="22"/>
          <w:u w:val="none"/>
        </w:rPr>
        <w:t>Stravování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>: Pro účastníky je zajištěno drobné občerstvení v průběhu semináře.</w:t>
      </w:r>
    </w:p>
    <w:p w14:paraId="49E94043" w14:textId="77777777" w:rsidR="00914777" w:rsidRPr="009A2351" w:rsidRDefault="00914777" w:rsidP="00914777">
      <w:pPr>
        <w:pStyle w:val="Zkladntext"/>
        <w:rPr>
          <w:rFonts w:ascii="Arial" w:hAnsi="Arial" w:cs="Arial"/>
          <w:b w:val="0"/>
          <w:sz w:val="22"/>
          <w:szCs w:val="22"/>
          <w:u w:val="none"/>
        </w:rPr>
      </w:pPr>
      <w:r w:rsidRPr="009A2351">
        <w:rPr>
          <w:rFonts w:ascii="Arial" w:hAnsi="Arial" w:cs="Arial"/>
          <w:sz w:val="22"/>
          <w:szCs w:val="22"/>
          <w:u w:val="none"/>
        </w:rPr>
        <w:t>Ubytování</w:t>
      </w:r>
      <w:r>
        <w:rPr>
          <w:rFonts w:ascii="Arial" w:hAnsi="Arial" w:cs="Arial"/>
          <w:b w:val="0"/>
          <w:sz w:val="22"/>
          <w:szCs w:val="22"/>
          <w:u w:val="none"/>
        </w:rPr>
        <w:t>: Vzhledem k jednodennímu rozsahu semináře ubytování nezajišťujeme a náklady na ubytování neproplácíme.</w:t>
      </w:r>
    </w:p>
    <w:p w14:paraId="46674AC4" w14:textId="77777777" w:rsidR="009C21A7" w:rsidRDefault="00914777" w:rsidP="009C21A7">
      <w:pPr>
        <w:pStyle w:val="Zkladntext"/>
        <w:spacing w:before="120" w:after="120"/>
        <w:rPr>
          <w:rFonts w:ascii="Arial" w:hAnsi="Arial" w:cs="Arial"/>
          <w:b w:val="0"/>
          <w:sz w:val="22"/>
          <w:szCs w:val="22"/>
          <w:u w:val="none"/>
        </w:rPr>
      </w:pPr>
      <w:r w:rsidRPr="009A2351">
        <w:rPr>
          <w:rFonts w:ascii="Arial" w:hAnsi="Arial" w:cs="Arial"/>
          <w:sz w:val="22"/>
          <w:szCs w:val="22"/>
          <w:u w:val="none"/>
        </w:rPr>
        <w:t>Náklady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 xml:space="preserve"> na cestu do </w:t>
      </w:r>
      <w:r w:rsidR="00B53F91">
        <w:rPr>
          <w:rFonts w:ascii="Arial" w:hAnsi="Arial" w:cs="Arial"/>
          <w:b w:val="0"/>
          <w:sz w:val="22"/>
          <w:szCs w:val="22"/>
          <w:u w:val="none"/>
        </w:rPr>
        <w:t xml:space="preserve">Prahy 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>a zpět budou účastníkům proplaceny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. V případě zpáteční jízdenky je pro proplacení nezbytné předložit doklad o zakoupení a kopii jízdenky. 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>Cestu autem je možné proplatit ve výši nákladů na jízdenku hromadným dopravním prostředkem</w:t>
      </w:r>
      <w:r>
        <w:rPr>
          <w:rFonts w:ascii="Arial" w:hAnsi="Arial" w:cs="Arial"/>
          <w:b w:val="0"/>
          <w:sz w:val="22"/>
          <w:szCs w:val="22"/>
          <w:u w:val="none"/>
        </w:rPr>
        <w:t>, je třeba mít doklad o ceně jízdenky dle IDOS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 xml:space="preserve">. </w:t>
      </w:r>
    </w:p>
    <w:p w14:paraId="14533557" w14:textId="79E0F6C1" w:rsidR="00914777" w:rsidRPr="009C21A7" w:rsidRDefault="00914777" w:rsidP="009C21A7">
      <w:pPr>
        <w:pStyle w:val="Zkladntext"/>
        <w:spacing w:before="120" w:after="120"/>
        <w:rPr>
          <w:rFonts w:ascii="Arial" w:hAnsi="Arial" w:cs="Arial"/>
          <w:sz w:val="22"/>
          <w:szCs w:val="22"/>
          <w:u w:val="none"/>
        </w:rPr>
      </w:pPr>
      <w:r w:rsidRPr="009C21A7">
        <w:rPr>
          <w:rFonts w:ascii="Arial" w:hAnsi="Arial" w:cs="Arial"/>
          <w:sz w:val="22"/>
          <w:szCs w:val="22"/>
          <w:u w:val="none"/>
        </w:rPr>
        <w:t>Účast na semináři je zdarma.</w:t>
      </w:r>
    </w:p>
    <w:p w14:paraId="57320CC4" w14:textId="6A1EC7B4" w:rsidR="00914777" w:rsidRPr="009A2351" w:rsidRDefault="00B53F91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Cs w:val="0"/>
          <w:sz w:val="22"/>
          <w:szCs w:val="22"/>
          <w:u w:val="none"/>
        </w:rPr>
        <w:t>P</w:t>
      </w:r>
      <w:r w:rsidR="00914777" w:rsidRPr="009A2351">
        <w:rPr>
          <w:rFonts w:ascii="Arial" w:hAnsi="Arial" w:cs="Arial"/>
          <w:bCs w:val="0"/>
          <w:sz w:val="22"/>
          <w:szCs w:val="22"/>
          <w:u w:val="none"/>
        </w:rPr>
        <w:t>rogram semináře</w:t>
      </w:r>
      <w:r w:rsidR="00914777" w:rsidRPr="009A2351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4846DE99" w14:textId="77777777" w:rsidR="00B53F91" w:rsidRDefault="00B53F91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9:00 – 9:45 prezence, proplacení jízdného</w:t>
      </w:r>
    </w:p>
    <w:p w14:paraId="53049A9D" w14:textId="392128CC" w:rsidR="00524CBB" w:rsidRDefault="00B53F91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10:00 </w:t>
      </w:r>
      <w:r w:rsidR="00524CBB">
        <w:rPr>
          <w:rFonts w:ascii="Arial" w:hAnsi="Arial" w:cs="Arial"/>
          <w:b w:val="0"/>
          <w:bCs w:val="0"/>
          <w:sz w:val="22"/>
          <w:szCs w:val="22"/>
          <w:u w:val="none"/>
        </w:rPr>
        <w:t>z</w:t>
      </w:r>
      <w:r w:rsidR="00914777" w:rsidRPr="009A2351">
        <w:rPr>
          <w:rFonts w:ascii="Arial" w:hAnsi="Arial" w:cs="Arial"/>
          <w:b w:val="0"/>
          <w:bCs w:val="0"/>
          <w:sz w:val="22"/>
          <w:szCs w:val="22"/>
          <w:u w:val="none"/>
        </w:rPr>
        <w:t>ahájení</w:t>
      </w:r>
    </w:p>
    <w:p w14:paraId="4826E8B5" w14:textId="0ECF470F" w:rsidR="00524CBB" w:rsidRDefault="00524CBB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10:05 – zpracování soutěžních úloh</w:t>
      </w:r>
    </w:p>
    <w:p w14:paraId="1A5443C2" w14:textId="62EB8A83" w:rsidR="00524CBB" w:rsidRDefault="00524CBB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11:30 – 12:00 </w:t>
      </w:r>
      <w:r w:rsidR="00914777" w:rsidRPr="009A235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občerstvení</w:t>
      </w:r>
    </w:p>
    <w:p w14:paraId="012DB2CA" w14:textId="6F3905A5" w:rsidR="00524CBB" w:rsidRDefault="00524CBB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lastRenderedPageBreak/>
        <w:t>12:10 – 15:30 hodnocení soutěže a využití výstupů</w:t>
      </w:r>
    </w:p>
    <w:p w14:paraId="799A7BEE" w14:textId="1AE0033E" w:rsidR="00524CBB" w:rsidRDefault="00524CBB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15:30 – 16:00 ukončení a zhodnocení semináře</w:t>
      </w:r>
    </w:p>
    <w:p w14:paraId="0EAE069D" w14:textId="77777777" w:rsidR="00524CBB" w:rsidRDefault="00524CBB" w:rsidP="00914777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1E780C6" w14:textId="4558C742" w:rsidR="00F058B8" w:rsidRDefault="00F058B8" w:rsidP="00524CBB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Přihlásit se lze elektronicky </w:t>
      </w:r>
      <w:hyperlink r:id="rId10" w:history="1">
        <w:r w:rsidR="009C21A7" w:rsidRPr="00934836"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https://www.nidv.cz/vzdelavaci-programy/1843-jazykove-souteze-pro-obohaceni-formalni-vyuky-cizich-jazyku-rusky-jazyk?search=&amp;filter_date[0]=1-2018&amp;filter_finished=0&amp;program_code</w:t>
        </w:r>
      </w:hyperlink>
      <w:r w:rsidR="009C21A7" w:rsidRPr="009C21A7">
        <w:rPr>
          <w:rFonts w:ascii="Arial" w:hAnsi="Arial" w:cs="Arial"/>
          <w:b w:val="0"/>
          <w:bCs w:val="0"/>
          <w:sz w:val="22"/>
          <w:szCs w:val="22"/>
          <w:u w:val="none"/>
        </w:rPr>
        <w:t>=</w:t>
      </w:r>
    </w:p>
    <w:p w14:paraId="6C93E1F1" w14:textId="77777777" w:rsidR="009C21A7" w:rsidRDefault="009C21A7" w:rsidP="00524CBB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C536A1D" w14:textId="2DEA4E57" w:rsidR="00914777" w:rsidRDefault="00914777" w:rsidP="00524CBB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A2351">
        <w:rPr>
          <w:rFonts w:ascii="Arial" w:hAnsi="Arial" w:cs="Arial"/>
          <w:b w:val="0"/>
          <w:bCs w:val="0"/>
          <w:sz w:val="22"/>
          <w:szCs w:val="22"/>
          <w:u w:val="none"/>
        </w:rPr>
        <w:t>Účastníci, kteří se elektronicky přihlásí</w:t>
      </w:r>
      <w:r w:rsidR="00F514FD">
        <w:rPr>
          <w:rFonts w:ascii="Arial" w:hAnsi="Arial" w:cs="Arial"/>
          <w:b w:val="0"/>
          <w:bCs w:val="0"/>
          <w:sz w:val="22"/>
          <w:szCs w:val="22"/>
          <w:u w:val="none"/>
        </w:rPr>
        <w:t>, přihlášení končí 18</w:t>
      </w:r>
      <w:bookmarkStart w:id="0" w:name="_GoBack"/>
      <w:bookmarkEnd w:id="0"/>
      <w:r w:rsidR="00524CBB">
        <w:rPr>
          <w:rFonts w:ascii="Arial" w:hAnsi="Arial" w:cs="Arial"/>
          <w:b w:val="0"/>
          <w:bCs w:val="0"/>
          <w:sz w:val="22"/>
          <w:szCs w:val="22"/>
          <w:u w:val="none"/>
        </w:rPr>
        <w:t>. ledna. Seminář je akreditov</w:t>
      </w:r>
      <w:r w:rsidR="00FB5E28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án a účastníci obdrží osvědčení </w:t>
      </w:r>
      <w:r w:rsidR="00524CBB">
        <w:rPr>
          <w:rFonts w:ascii="Arial" w:hAnsi="Arial" w:cs="Arial"/>
          <w:b w:val="0"/>
          <w:bCs w:val="0"/>
          <w:sz w:val="22"/>
          <w:szCs w:val="22"/>
          <w:u w:val="none"/>
        </w:rPr>
        <w:t>o účasti.</w:t>
      </w:r>
    </w:p>
    <w:p w14:paraId="3FEE8EAC" w14:textId="77777777" w:rsidR="00524CBB" w:rsidRPr="00524CBB" w:rsidRDefault="00524CBB" w:rsidP="00524CBB">
      <w:pPr>
        <w:pStyle w:val="Zkladntext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40129933" w14:textId="378D36E3" w:rsidR="00324898" w:rsidRDefault="00914777" w:rsidP="00524CBB">
      <w:pPr>
        <w:pStyle w:val="Zkladntext"/>
        <w:rPr>
          <w:rFonts w:ascii="Arial" w:hAnsi="Arial" w:cs="Arial"/>
          <w:b w:val="0"/>
          <w:sz w:val="22"/>
          <w:szCs w:val="22"/>
          <w:u w:val="none"/>
        </w:rPr>
      </w:pPr>
      <w:r w:rsidRPr="009A2351">
        <w:rPr>
          <w:rFonts w:ascii="Arial" w:hAnsi="Arial" w:cs="Arial"/>
          <w:b w:val="0"/>
          <w:sz w:val="22"/>
          <w:szCs w:val="22"/>
          <w:u w:val="none"/>
        </w:rPr>
        <w:t>Př</w:t>
      </w:r>
      <w:r w:rsidR="00524CBB">
        <w:rPr>
          <w:rFonts w:ascii="Arial" w:hAnsi="Arial" w:cs="Arial"/>
          <w:b w:val="0"/>
          <w:sz w:val="22"/>
          <w:szCs w:val="22"/>
          <w:u w:val="none"/>
        </w:rPr>
        <w:t xml:space="preserve">ípadné dotazy Vám zodpoví, případně poradí 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 xml:space="preserve">s elektronickým přihlášením </w:t>
      </w:r>
      <w:r w:rsidR="00524CBB">
        <w:rPr>
          <w:rFonts w:ascii="Arial" w:hAnsi="Arial" w:cs="Arial"/>
          <w:b w:val="0"/>
          <w:sz w:val="22"/>
          <w:szCs w:val="22"/>
          <w:u w:val="none"/>
        </w:rPr>
        <w:t xml:space="preserve">Jana Ševcová </w:t>
      </w:r>
      <w:hyperlink r:id="rId11" w:history="1">
        <w:r w:rsidRPr="00962679">
          <w:rPr>
            <w:rStyle w:val="Hypertextovodkaz"/>
            <w:rFonts w:ascii="Arial" w:hAnsi="Arial" w:cs="Arial"/>
            <w:b w:val="0"/>
            <w:sz w:val="22"/>
            <w:szCs w:val="22"/>
          </w:rPr>
          <w:t>sevcova@nidv.cz</w:t>
        </w:r>
      </w:hyperlink>
      <w:r w:rsidRPr="009A2351">
        <w:rPr>
          <w:rFonts w:ascii="Arial" w:hAnsi="Arial" w:cs="Arial"/>
          <w:b w:val="0"/>
          <w:sz w:val="22"/>
          <w:szCs w:val="22"/>
          <w:u w:val="none"/>
        </w:rPr>
        <w:t>, tel</w:t>
      </w:r>
      <w:r w:rsidR="00524CBB">
        <w:rPr>
          <w:rFonts w:ascii="Arial" w:hAnsi="Arial" w:cs="Arial"/>
          <w:b w:val="0"/>
          <w:sz w:val="22"/>
          <w:szCs w:val="22"/>
          <w:u w:val="none"/>
        </w:rPr>
        <w:t>.</w:t>
      </w:r>
      <w:r w:rsidRPr="009A2351">
        <w:rPr>
          <w:rFonts w:ascii="Arial" w:hAnsi="Arial" w:cs="Arial"/>
          <w:b w:val="0"/>
          <w:sz w:val="22"/>
          <w:szCs w:val="22"/>
          <w:u w:val="none"/>
        </w:rPr>
        <w:t xml:space="preserve"> č. 222 122 214, 603 860 963; Další informace o </w:t>
      </w:r>
      <w:r w:rsidR="00524CBB">
        <w:rPr>
          <w:rFonts w:ascii="Arial" w:hAnsi="Arial" w:cs="Arial"/>
          <w:b w:val="0"/>
          <w:sz w:val="22"/>
          <w:szCs w:val="22"/>
          <w:u w:val="none"/>
        </w:rPr>
        <w:t xml:space="preserve">soutěži v ruském jazyce lze nalézt na </w:t>
      </w:r>
      <w:hyperlink r:id="rId12" w:history="1">
        <w:r w:rsidR="00524CBB" w:rsidRPr="003877A3">
          <w:rPr>
            <w:rStyle w:val="Hypertextovodkaz"/>
            <w:rFonts w:ascii="Arial" w:hAnsi="Arial" w:cs="Arial"/>
            <w:b w:val="0"/>
            <w:sz w:val="22"/>
            <w:szCs w:val="22"/>
          </w:rPr>
          <w:t>http://talentovani.cz/rj-aktualni-rocnik</w:t>
        </w:r>
      </w:hyperlink>
      <w:r w:rsidR="00524CBB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67BC41E7" w14:textId="77777777" w:rsidR="00524CBB" w:rsidRDefault="00524CBB" w:rsidP="00524CBB">
      <w:pPr>
        <w:pStyle w:val="Zkladntext"/>
      </w:pPr>
    </w:p>
    <w:p w14:paraId="40129934" w14:textId="77777777" w:rsidR="00324898" w:rsidRDefault="00324898" w:rsidP="000926FB">
      <w:pPr>
        <w:jc w:val="both"/>
      </w:pPr>
    </w:p>
    <w:p w14:paraId="40129935" w14:textId="77777777" w:rsidR="00324898" w:rsidRDefault="00324898" w:rsidP="000926FB">
      <w:pPr>
        <w:jc w:val="both"/>
      </w:pPr>
    </w:p>
    <w:p w14:paraId="40129936" w14:textId="77777777" w:rsidR="00324898" w:rsidRDefault="00324898" w:rsidP="008024AB"/>
    <w:sectPr w:rsidR="00324898" w:rsidSect="009B0D55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113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87B0" w14:textId="77777777" w:rsidR="00294CFF" w:rsidRDefault="00294CFF" w:rsidP="008024AB">
      <w:pPr>
        <w:spacing w:after="0" w:line="240" w:lineRule="auto"/>
      </w:pPr>
      <w:r>
        <w:separator/>
      </w:r>
    </w:p>
  </w:endnote>
  <w:endnote w:type="continuationSeparator" w:id="0">
    <w:p w14:paraId="05F092FF" w14:textId="77777777" w:rsidR="00294CFF" w:rsidRDefault="00294CFF" w:rsidP="0080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9949" w14:textId="77777777" w:rsidR="000926FB" w:rsidRPr="00496EE9" w:rsidRDefault="000926FB" w:rsidP="000926FB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Národní institut pro další vzdělávání   </w:t>
    </w:r>
    <w:r w:rsidRPr="00496EE9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   </w:t>
    </w:r>
    <w:r w:rsidRPr="00496EE9">
      <w:rPr>
        <w:rFonts w:ascii="Arial" w:hAnsi="Arial" w:cs="Arial"/>
        <w:spacing w:val="1"/>
        <w:sz w:val="18"/>
        <w:szCs w:val="18"/>
        <w:lang w:val="cs-CZ"/>
      </w:rPr>
      <w:t>Senovážné nám. 872/25, 110 00 Praha 1</w:t>
    </w:r>
  </w:p>
  <w:p w14:paraId="4012994A" w14:textId="77777777" w:rsidR="000926FB" w:rsidRPr="00496EE9" w:rsidRDefault="000926FB" w:rsidP="000926FB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496EE9">
      <w:rPr>
        <w:rFonts w:ascii="Arial" w:hAnsi="Arial" w:cs="Arial"/>
        <w:spacing w:val="1"/>
        <w:sz w:val="18"/>
        <w:szCs w:val="18"/>
        <w:lang w:val="cs-CZ"/>
      </w:rPr>
      <w:t xml:space="preserve">tel.: +420 000 000 000 </w:t>
    </w:r>
    <w:r w:rsidRPr="00496EE9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496EE9">
      <w:rPr>
        <w:rFonts w:ascii="Arial" w:hAnsi="Arial" w:cs="Arial"/>
        <w:spacing w:val="1"/>
        <w:sz w:val="18"/>
        <w:szCs w:val="18"/>
        <w:lang w:val="cs-CZ"/>
      </w:rPr>
      <w:t xml:space="preserve">  e-mail: jmeno@nidv.cz</w:t>
    </w:r>
  </w:p>
  <w:p w14:paraId="4012994B" w14:textId="77777777" w:rsidR="000926FB" w:rsidRPr="00496EE9" w:rsidRDefault="000926FB" w:rsidP="000926FB">
    <w:pPr>
      <w:pStyle w:val="Zkladnodstavec"/>
      <w:jc w:val="center"/>
      <w:rPr>
        <w:rFonts w:ascii="Arial" w:hAnsi="Arial" w:cs="Arial"/>
        <w:b/>
        <w:bCs/>
        <w:spacing w:val="1"/>
        <w:sz w:val="18"/>
        <w:szCs w:val="18"/>
        <w:lang w:val="cs-CZ"/>
      </w:rPr>
    </w:pP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>www.nidv.cz</w:t>
    </w:r>
  </w:p>
  <w:p w14:paraId="4012994C" w14:textId="77777777" w:rsidR="00324898" w:rsidRPr="000926FB" w:rsidRDefault="00324898" w:rsidP="000926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994D" w14:textId="77777777" w:rsidR="00967666" w:rsidRPr="00496EE9" w:rsidRDefault="00967666" w:rsidP="00967666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>Národní institut pro další vzdělá</w:t>
    </w:r>
    <w:r w:rsidR="000926FB" w:rsidRPr="00496EE9">
      <w:rPr>
        <w:rFonts w:ascii="Arial" w:hAnsi="Arial" w:cs="Arial"/>
        <w:b/>
        <w:bCs/>
        <w:spacing w:val="1"/>
        <w:sz w:val="18"/>
        <w:szCs w:val="18"/>
        <w:lang w:val="cs-CZ"/>
      </w:rPr>
      <w:t>vá</w:t>
    </w: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ní   </w:t>
    </w:r>
    <w:r w:rsidRPr="00496EE9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 xml:space="preserve">   </w:t>
    </w:r>
    <w:r w:rsidRPr="00496EE9">
      <w:rPr>
        <w:rFonts w:ascii="Arial" w:hAnsi="Arial" w:cs="Arial"/>
        <w:spacing w:val="1"/>
        <w:sz w:val="18"/>
        <w:szCs w:val="18"/>
        <w:lang w:val="cs-CZ"/>
      </w:rPr>
      <w:t>Senovážné nám. 872/25, 110 00 Praha 1</w:t>
    </w:r>
  </w:p>
  <w:p w14:paraId="4012994E" w14:textId="77777777" w:rsidR="00967666" w:rsidRPr="00496EE9" w:rsidRDefault="00967666" w:rsidP="00967666">
    <w:pPr>
      <w:pStyle w:val="Zkladnodstavec"/>
      <w:jc w:val="center"/>
      <w:rPr>
        <w:rFonts w:ascii="Arial" w:hAnsi="Arial" w:cs="Arial"/>
        <w:spacing w:val="1"/>
        <w:sz w:val="18"/>
        <w:szCs w:val="18"/>
        <w:lang w:val="cs-CZ"/>
      </w:rPr>
    </w:pPr>
    <w:r w:rsidRPr="00496EE9">
      <w:rPr>
        <w:rFonts w:ascii="Arial" w:hAnsi="Arial" w:cs="Arial"/>
        <w:spacing w:val="1"/>
        <w:sz w:val="18"/>
        <w:szCs w:val="18"/>
        <w:lang w:val="cs-CZ"/>
      </w:rPr>
      <w:t>tel.: +420</w:t>
    </w:r>
    <w:r w:rsidR="000926FB" w:rsidRPr="00496EE9">
      <w:rPr>
        <w:rFonts w:ascii="Arial" w:hAnsi="Arial" w:cs="Arial"/>
        <w:spacing w:val="1"/>
        <w:sz w:val="18"/>
        <w:szCs w:val="18"/>
        <w:lang w:val="cs-CZ"/>
      </w:rPr>
      <w:t> 000 000 000</w:t>
    </w:r>
    <w:r w:rsidRPr="00496EE9">
      <w:rPr>
        <w:rFonts w:ascii="Arial" w:hAnsi="Arial" w:cs="Arial"/>
        <w:spacing w:val="1"/>
        <w:sz w:val="18"/>
        <w:szCs w:val="18"/>
        <w:lang w:val="cs-CZ"/>
      </w:rPr>
      <w:t xml:space="preserve"> </w:t>
    </w:r>
    <w:r w:rsidRPr="00496EE9">
      <w:rPr>
        <w:rFonts w:ascii="Arial" w:hAnsi="Arial" w:cs="Arial"/>
        <w:color w:val="F4971E"/>
        <w:spacing w:val="1"/>
        <w:sz w:val="18"/>
        <w:szCs w:val="18"/>
        <w:lang w:val="cs-CZ"/>
      </w:rPr>
      <w:t>|</w:t>
    </w:r>
    <w:r w:rsidRPr="00496EE9">
      <w:rPr>
        <w:rFonts w:ascii="Arial" w:hAnsi="Arial" w:cs="Arial"/>
        <w:spacing w:val="1"/>
        <w:sz w:val="18"/>
        <w:szCs w:val="18"/>
        <w:lang w:val="cs-CZ"/>
      </w:rPr>
      <w:t xml:space="preserve">  e-mail: jmeno@</w:t>
    </w:r>
    <w:r w:rsidR="000926FB" w:rsidRPr="00496EE9">
      <w:rPr>
        <w:rFonts w:ascii="Arial" w:hAnsi="Arial" w:cs="Arial"/>
        <w:spacing w:val="1"/>
        <w:sz w:val="18"/>
        <w:szCs w:val="18"/>
        <w:lang w:val="cs-CZ"/>
      </w:rPr>
      <w:t>nidv</w:t>
    </w:r>
    <w:r w:rsidRPr="00496EE9">
      <w:rPr>
        <w:rFonts w:ascii="Arial" w:hAnsi="Arial" w:cs="Arial"/>
        <w:spacing w:val="1"/>
        <w:sz w:val="18"/>
        <w:szCs w:val="18"/>
        <w:lang w:val="cs-CZ"/>
      </w:rPr>
      <w:t>.cz</w:t>
    </w:r>
  </w:p>
  <w:p w14:paraId="4012994F" w14:textId="77777777" w:rsidR="00967666" w:rsidRPr="00496EE9" w:rsidRDefault="00967666" w:rsidP="00967666">
    <w:pPr>
      <w:pStyle w:val="Zkladnodstavec"/>
      <w:jc w:val="center"/>
      <w:rPr>
        <w:rFonts w:ascii="Arial" w:hAnsi="Arial" w:cs="Arial"/>
        <w:b/>
        <w:bCs/>
        <w:spacing w:val="1"/>
        <w:sz w:val="18"/>
        <w:szCs w:val="18"/>
        <w:lang w:val="cs-CZ"/>
      </w:rPr>
    </w:pPr>
    <w:r w:rsidRPr="00496EE9">
      <w:rPr>
        <w:rFonts w:ascii="Arial" w:hAnsi="Arial" w:cs="Arial"/>
        <w:b/>
        <w:bCs/>
        <w:spacing w:val="1"/>
        <w:sz w:val="18"/>
        <w:szCs w:val="18"/>
        <w:lang w:val="cs-CZ"/>
      </w:rPr>
      <w:t>www.nidv.cz</w:t>
    </w:r>
  </w:p>
  <w:p w14:paraId="40129950" w14:textId="77777777" w:rsidR="008024AB" w:rsidRDefault="00802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C2650" w14:textId="77777777" w:rsidR="00294CFF" w:rsidRDefault="00294CFF" w:rsidP="008024AB">
      <w:pPr>
        <w:spacing w:after="0" w:line="240" w:lineRule="auto"/>
      </w:pPr>
      <w:r>
        <w:separator/>
      </w:r>
    </w:p>
  </w:footnote>
  <w:footnote w:type="continuationSeparator" w:id="0">
    <w:p w14:paraId="3E24768B" w14:textId="77777777" w:rsidR="00294CFF" w:rsidRDefault="00294CFF" w:rsidP="0080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993B" w14:textId="77777777" w:rsidR="008024AB" w:rsidRDefault="008024AB">
    <w:pPr>
      <w:pStyle w:val="Zhlav"/>
    </w:pPr>
  </w:p>
  <w:p w14:paraId="4012993C" w14:textId="77777777" w:rsidR="008024AB" w:rsidRDefault="008024AB">
    <w:pPr>
      <w:pStyle w:val="Zhlav"/>
    </w:pPr>
  </w:p>
  <w:p w14:paraId="4012993D" w14:textId="77777777" w:rsidR="008024AB" w:rsidRDefault="008024AB">
    <w:pPr>
      <w:pStyle w:val="Zhlav"/>
    </w:pPr>
  </w:p>
  <w:p w14:paraId="4012993E" w14:textId="77777777" w:rsidR="008024AB" w:rsidRDefault="008024AB">
    <w:pPr>
      <w:pStyle w:val="Zhlav"/>
    </w:pPr>
  </w:p>
  <w:p w14:paraId="4012993F" w14:textId="77777777" w:rsidR="008024AB" w:rsidRDefault="008024AB">
    <w:pPr>
      <w:pStyle w:val="Zhlav"/>
    </w:pPr>
  </w:p>
  <w:p w14:paraId="40129940" w14:textId="77777777" w:rsidR="008024AB" w:rsidRDefault="008024AB">
    <w:pPr>
      <w:pStyle w:val="Zhlav"/>
    </w:pPr>
  </w:p>
  <w:p w14:paraId="40129947" w14:textId="66532418" w:rsidR="00967666" w:rsidRPr="00914777" w:rsidRDefault="00967666" w:rsidP="00914777"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  <w:rPr>
        <w:rFonts w:ascii="Arial" w:hAnsi="Arial" w:cs="Arial"/>
        <w:color w:val="F4971E"/>
        <w:spacing w:val="70"/>
        <w:sz w:val="47"/>
        <w:szCs w:val="47"/>
        <w:lang w:val="en-US"/>
      </w:rPr>
    </w:pPr>
    <w:r w:rsidRPr="00967666">
      <w:rPr>
        <w:rFonts w:ascii="Arial" w:hAnsi="Arial" w:cs="Arial"/>
        <w:color w:val="F4971E"/>
        <w:spacing w:val="70"/>
        <w:sz w:val="47"/>
        <w:szCs w:val="47"/>
        <w:lang w:val="en-US"/>
      </w:rPr>
      <w:t>POZVÁNKA</w:t>
    </w:r>
  </w:p>
  <w:p w14:paraId="40129948" w14:textId="77777777" w:rsidR="008024AB" w:rsidRDefault="008024AB" w:rsidP="008024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0129951" wp14:editId="40129952">
          <wp:simplePos x="0" y="0"/>
          <wp:positionH relativeFrom="column">
            <wp:posOffset>0</wp:posOffset>
          </wp:positionH>
          <wp:positionV relativeFrom="page">
            <wp:posOffset>714375</wp:posOffset>
          </wp:positionV>
          <wp:extent cx="3181350" cy="781050"/>
          <wp:effectExtent l="0" t="0" r="0" b="0"/>
          <wp:wrapThrough wrapText="bothSides">
            <wp:wrapPolygon edited="0">
              <wp:start x="0" y="0"/>
              <wp:lineTo x="0" y="21073"/>
              <wp:lineTo x="21471" y="21073"/>
              <wp:lineTo x="21471" y="0"/>
              <wp:lineTo x="0" y="0"/>
            </wp:wrapPolygon>
          </wp:wrapThrough>
          <wp:docPr id="3" name="Picture 120" descr="C:\Users\Ales\AppData\Local\Microsoft\Windows\INetCache\Content.Word\NIDV_logo_horiz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\AppData\Local\Microsoft\Windows\INetCache\Content.Word\NIDV_logo_horizo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0CA8"/>
    <w:multiLevelType w:val="hybridMultilevel"/>
    <w:tmpl w:val="DFB84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617A"/>
    <w:multiLevelType w:val="hybridMultilevel"/>
    <w:tmpl w:val="6EF2B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02D"/>
    <w:multiLevelType w:val="hybridMultilevel"/>
    <w:tmpl w:val="0ECABD1A"/>
    <w:lvl w:ilvl="0" w:tplc="010C95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FB"/>
    <w:rsid w:val="000926FB"/>
    <w:rsid w:val="00280F09"/>
    <w:rsid w:val="00294CFF"/>
    <w:rsid w:val="002D5797"/>
    <w:rsid w:val="002F05FB"/>
    <w:rsid w:val="00324898"/>
    <w:rsid w:val="00496EE9"/>
    <w:rsid w:val="004D3494"/>
    <w:rsid w:val="004E4F5B"/>
    <w:rsid w:val="004F02C5"/>
    <w:rsid w:val="00524CBB"/>
    <w:rsid w:val="005642E3"/>
    <w:rsid w:val="00685FAF"/>
    <w:rsid w:val="008024AB"/>
    <w:rsid w:val="0080591A"/>
    <w:rsid w:val="00914777"/>
    <w:rsid w:val="00965D5A"/>
    <w:rsid w:val="00967666"/>
    <w:rsid w:val="009B0D55"/>
    <w:rsid w:val="009C21A7"/>
    <w:rsid w:val="00A07295"/>
    <w:rsid w:val="00A6398B"/>
    <w:rsid w:val="00B53F91"/>
    <w:rsid w:val="00C271A7"/>
    <w:rsid w:val="00DF7F81"/>
    <w:rsid w:val="00ED26A7"/>
    <w:rsid w:val="00F058B8"/>
    <w:rsid w:val="00F514FD"/>
    <w:rsid w:val="00F91FBA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2991D"/>
  <w15:chartTrackingRefBased/>
  <w15:docId w15:val="{94F74E8E-2F54-415B-AE82-BD6C6431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AB"/>
  </w:style>
  <w:style w:type="paragraph" w:styleId="Zpat">
    <w:name w:val="footer"/>
    <w:basedOn w:val="Normln"/>
    <w:link w:val="ZpatChar"/>
    <w:uiPriority w:val="99"/>
    <w:unhideWhenUsed/>
    <w:rsid w:val="00802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AB"/>
  </w:style>
  <w:style w:type="paragraph" w:customStyle="1" w:styleId="Bezodstavcovhostylu">
    <w:name w:val="[Bez odstavcového stylu]"/>
    <w:rsid w:val="008024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Zkladnodstavec">
    <w:name w:val="[Základní odstavec]"/>
    <w:basedOn w:val="Bezodstavcovhostylu"/>
    <w:uiPriority w:val="99"/>
    <w:rsid w:val="008024AB"/>
  </w:style>
  <w:style w:type="paragraph" w:styleId="Odstavecseseznamem">
    <w:name w:val="List Paragraph"/>
    <w:basedOn w:val="Normln"/>
    <w:uiPriority w:val="34"/>
    <w:qFormat/>
    <w:rsid w:val="0080591A"/>
    <w:pPr>
      <w:ind w:left="720"/>
      <w:contextualSpacing/>
    </w:pPr>
  </w:style>
  <w:style w:type="paragraph" w:styleId="Zkladntext">
    <w:name w:val="Body Text"/>
    <w:basedOn w:val="Normln"/>
    <w:link w:val="ZkladntextChar"/>
    <w:rsid w:val="009147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14777"/>
    <w:rPr>
      <w:rFonts w:ascii="Times New Roman" w:eastAsia="Times New Roman" w:hAnsi="Times New Roman" w:cs="Times New Roman"/>
      <w:b/>
      <w:bCs/>
      <w:sz w:val="36"/>
      <w:szCs w:val="24"/>
      <w:u w:val="single"/>
      <w:lang w:eastAsia="ar-SA"/>
    </w:rPr>
  </w:style>
  <w:style w:type="paragraph" w:styleId="Nzev">
    <w:name w:val="Title"/>
    <w:basedOn w:val="Normln"/>
    <w:next w:val="Podnadpis"/>
    <w:link w:val="NzevChar"/>
    <w:qFormat/>
    <w:rsid w:val="009147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914777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styleId="Hypertextovodkaz">
    <w:name w:val="Hyperlink"/>
    <w:rsid w:val="00914777"/>
    <w:rPr>
      <w:color w:val="0000FF"/>
      <w:u w:val="single"/>
    </w:rPr>
  </w:style>
  <w:style w:type="paragraph" w:customStyle="1" w:styleId="Default">
    <w:name w:val="Default"/>
    <w:rsid w:val="00914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14777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alentovani.cz/rj-aktualni-rocni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vcova@nidv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nidv.cz/vzdelavaci-programy/1843-jazykove-souteze-pro-obohaceni-formalni-vyuky-cizich-jazyku-rusky-jazyk?search=&amp;filter_date%5b0%5d=1-2018&amp;filter_finished=0&amp;program_co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erova\Desktop\Tajemn&#237;k\Vizu&#225;ln&#237;%20identita\&#352;ablony%20tiskopis&#367;%20a%20PPP%20od%20dubna%202017\&#352;ablony%20-%20Pozv&#225;nky\Pozvanka_formal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82C9C54700F449955784C0F4C9059" ma:contentTypeVersion="5" ma:contentTypeDescription="Vytvoří nový dokument" ma:contentTypeScope="" ma:versionID="efd31b08442185e3d844e81539f3e24a">
  <xsd:schema xmlns:xsd="http://www.w3.org/2001/XMLSchema" xmlns:xs="http://www.w3.org/2001/XMLSchema" xmlns:p="http://schemas.microsoft.com/office/2006/metadata/properties" xmlns:ns2="2130e236-7480-4e04-be66-a00b8657e6f7" xmlns:ns3="8a1c2036-36f5-4773-a353-a11a7cdf52ae" targetNamespace="http://schemas.microsoft.com/office/2006/metadata/properties" ma:root="true" ma:fieldsID="631788370e1cf1b7750f01aaab01bd4a" ns2:_="" ns3:_="">
    <xsd:import namespace="2130e236-7480-4e04-be66-a00b8657e6f7"/>
    <xsd:import namespace="8a1c2036-36f5-4773-a353-a11a7cdf5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e236-7480-4e04-be66-a00b8657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2036-36f5-4773-a353-a11a7cdf5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8EE17-7BAE-410C-9892-561F996B1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065C4-AC46-4BF8-8A6C-47A4393A9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F8AB7-A81E-434C-BC90-B5065277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e236-7480-4e04-be66-a00b8657e6f7"/>
    <ds:schemaRef ds:uri="8a1c2036-36f5-4773-a353-a11a7cdf5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Pozvanka_formalni.dotx</Template>
  <TotalTime>83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Faberová Alena</dc:creator>
  <cp:keywords/>
  <dc:description/>
  <cp:lastModifiedBy>Ševcová Jana</cp:lastModifiedBy>
  <cp:revision>5</cp:revision>
  <cp:lastPrinted>2019-01-07T14:02:00Z</cp:lastPrinted>
  <dcterms:created xsi:type="dcterms:W3CDTF">2019-01-07T14:02:00Z</dcterms:created>
  <dcterms:modified xsi:type="dcterms:W3CDTF">2019-01-08T07:37:00Z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0x0101007B682C9C54700F449955784C0F4C9059</vt:lpwstr>
  </property>
</Properties>
</file>