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1D" w:rsidRDefault="0053141D">
      <w:pPr>
        <w:pStyle w:val="Title"/>
      </w:pPr>
    </w:p>
    <w:p w:rsidR="0053141D" w:rsidRDefault="0053141D" w:rsidP="00650441">
      <w:pPr>
        <w:pStyle w:val="Title"/>
        <w:rPr>
          <w:rFonts w:ascii="Tahoma" w:hAnsi="Tahoma" w:cs="Tahoma"/>
        </w:rPr>
      </w:pPr>
    </w:p>
    <w:p w:rsidR="0053141D" w:rsidRDefault="0053141D" w:rsidP="00650441">
      <w:pPr>
        <w:pStyle w:val="Title"/>
        <w:rPr>
          <w:rFonts w:ascii="Tahoma" w:hAnsi="Tahoma" w:cs="Tahoma"/>
        </w:rPr>
      </w:pPr>
      <w:r w:rsidRPr="00FD7EB8">
        <w:rPr>
          <w:rFonts w:ascii="Tahoma" w:hAnsi="Tahoma" w:cs="Tahoma"/>
        </w:rPr>
        <w:t>Národní institut</w:t>
      </w:r>
      <w:r>
        <w:rPr>
          <w:rFonts w:ascii="Tahoma" w:hAnsi="Tahoma" w:cs="Tahoma"/>
        </w:rPr>
        <w:t xml:space="preserve"> pro</w:t>
      </w:r>
      <w:r w:rsidRPr="00FD7EB8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alší vzdělávání</w:t>
      </w:r>
      <w:r w:rsidRPr="00FD7EB8">
        <w:rPr>
          <w:rFonts w:ascii="Tahoma" w:hAnsi="Tahoma" w:cs="Tahoma"/>
        </w:rPr>
        <w:t xml:space="preserve">, </w:t>
      </w:r>
    </w:p>
    <w:p w:rsidR="0053141D" w:rsidRPr="00650441" w:rsidRDefault="0053141D" w:rsidP="00650441">
      <w:pPr>
        <w:pStyle w:val="Title"/>
        <w:rPr>
          <w:rFonts w:ascii="Tahoma" w:hAnsi="Tahoma" w:cs="Tahoma"/>
          <w:sz w:val="18"/>
          <w:szCs w:val="18"/>
        </w:rPr>
      </w:pPr>
      <w:r w:rsidRPr="00650441">
        <w:rPr>
          <w:rFonts w:ascii="Tahoma" w:hAnsi="Tahoma" w:cs="Tahoma"/>
          <w:sz w:val="18"/>
          <w:szCs w:val="18"/>
        </w:rPr>
        <w:t xml:space="preserve">(zařízení pro další vzdělávání pedagogických pracovníků) </w:t>
      </w:r>
    </w:p>
    <w:p w:rsidR="0053141D" w:rsidRPr="00537C3B" w:rsidRDefault="0053141D" w:rsidP="00537C3B">
      <w:pPr>
        <w:pStyle w:val="Title"/>
        <w:spacing w:before="120"/>
        <w:rPr>
          <w:rFonts w:ascii="Tahoma" w:hAnsi="Tahoma" w:cs="Tahoma"/>
          <w:b w:val="0"/>
          <w:sz w:val="22"/>
          <w:szCs w:val="22"/>
        </w:rPr>
      </w:pPr>
      <w:r w:rsidRPr="00537C3B">
        <w:rPr>
          <w:rFonts w:ascii="Tahoma" w:hAnsi="Tahoma" w:cs="Tahoma"/>
          <w:b w:val="0"/>
          <w:sz w:val="22"/>
          <w:szCs w:val="22"/>
        </w:rPr>
        <w:t>vyhlašují</w:t>
      </w:r>
    </w:p>
    <w:p w:rsidR="0053141D" w:rsidRPr="00537C3B" w:rsidRDefault="0053141D" w:rsidP="00537C3B">
      <w:pPr>
        <w:pStyle w:val="Heading2"/>
        <w:keepNext w:val="0"/>
        <w:spacing w:before="120" w:after="120"/>
        <w:jc w:val="center"/>
        <w:rPr>
          <w:rFonts w:ascii="Tahoma" w:hAnsi="Tahoma" w:cs="Tahoma"/>
          <w:sz w:val="28"/>
          <w:szCs w:val="28"/>
        </w:rPr>
      </w:pPr>
      <w:r w:rsidRPr="00537C3B">
        <w:rPr>
          <w:rFonts w:ascii="Tahoma" w:hAnsi="Tahoma" w:cs="Tahoma"/>
          <w:sz w:val="28"/>
          <w:szCs w:val="28"/>
        </w:rPr>
        <w:t>Soutěž v programování</w:t>
      </w:r>
    </w:p>
    <w:p w:rsidR="0053141D" w:rsidRPr="00537C3B" w:rsidRDefault="0053141D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0B3525">
        <w:rPr>
          <w:rFonts w:ascii="Tahoma" w:hAnsi="Tahoma" w:cs="Tahoma"/>
          <w:b/>
          <w:i/>
          <w:sz w:val="24"/>
          <w:szCs w:val="24"/>
        </w:rPr>
        <w:t>2</w:t>
      </w:r>
      <w:r>
        <w:rPr>
          <w:rFonts w:ascii="Tahoma" w:hAnsi="Tahoma" w:cs="Tahoma"/>
          <w:b/>
          <w:i/>
          <w:sz w:val="24"/>
          <w:szCs w:val="24"/>
        </w:rPr>
        <w:t>9</w:t>
      </w:r>
      <w:r w:rsidRPr="000B3525">
        <w:rPr>
          <w:rFonts w:ascii="Tahoma" w:hAnsi="Tahoma" w:cs="Tahoma"/>
          <w:b/>
          <w:i/>
          <w:sz w:val="24"/>
          <w:szCs w:val="24"/>
        </w:rPr>
        <w:t>. ročník -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Pr="00537C3B">
        <w:rPr>
          <w:rFonts w:ascii="Tahoma" w:hAnsi="Tahoma" w:cs="Tahoma"/>
          <w:b/>
          <w:i/>
          <w:sz w:val="24"/>
          <w:szCs w:val="24"/>
        </w:rPr>
        <w:t>201</w:t>
      </w:r>
      <w:r>
        <w:rPr>
          <w:rFonts w:ascii="Tahoma" w:hAnsi="Tahoma" w:cs="Tahoma"/>
          <w:b/>
          <w:i/>
          <w:sz w:val="24"/>
          <w:szCs w:val="24"/>
        </w:rPr>
        <w:t>4</w:t>
      </w:r>
      <w:r w:rsidRPr="00537C3B">
        <w:rPr>
          <w:rFonts w:ascii="Tahoma" w:hAnsi="Tahoma" w:cs="Tahoma"/>
          <w:b/>
          <w:i/>
          <w:sz w:val="24"/>
          <w:szCs w:val="24"/>
        </w:rPr>
        <w:t>/201</w:t>
      </w:r>
      <w:r>
        <w:rPr>
          <w:rFonts w:ascii="Tahoma" w:hAnsi="Tahoma" w:cs="Tahoma"/>
          <w:b/>
          <w:i/>
          <w:sz w:val="24"/>
          <w:szCs w:val="24"/>
        </w:rPr>
        <w:t>5</w:t>
      </w:r>
    </w:p>
    <w:p w:rsidR="0053141D" w:rsidRPr="00537C3B" w:rsidRDefault="0053141D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537C3B">
        <w:rPr>
          <w:rFonts w:ascii="Tahoma" w:hAnsi="Tahoma" w:cs="Tahoma"/>
          <w:b/>
          <w:i/>
          <w:sz w:val="24"/>
          <w:szCs w:val="24"/>
        </w:rPr>
        <w:t>p r o p o z i c e</w:t>
      </w:r>
    </w:p>
    <w:p w:rsidR="0053141D" w:rsidRDefault="0053141D" w:rsidP="00320527">
      <w:pPr>
        <w:spacing w:before="60"/>
        <w:jc w:val="both"/>
        <w:rPr>
          <w:rFonts w:ascii="Tahoma" w:hAnsi="Tahoma" w:cs="Tahoma"/>
          <w:sz w:val="22"/>
          <w:szCs w:val="22"/>
        </w:rPr>
      </w:pPr>
    </w:p>
    <w:p w:rsidR="0053141D" w:rsidRPr="00537C3B" w:rsidRDefault="0053141D" w:rsidP="00320527">
      <w:pPr>
        <w:spacing w:before="60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Soutěž v programování je pořádána pro</w:t>
      </w:r>
      <w:r w:rsidRPr="00537C3B">
        <w:rPr>
          <w:rFonts w:ascii="Tahoma" w:hAnsi="Tahoma" w:cs="Tahoma"/>
          <w:b/>
        </w:rPr>
        <w:t xml:space="preserve"> </w:t>
      </w:r>
      <w:r w:rsidRPr="00537C3B">
        <w:rPr>
          <w:rFonts w:ascii="Tahoma" w:hAnsi="Tahoma" w:cs="Tahoma"/>
        </w:rPr>
        <w:t>žáky základních a středních škol v  oblastech „Programovací jazyky“ a „Aplikační Software“</w:t>
      </w:r>
      <w:r>
        <w:rPr>
          <w:rFonts w:ascii="Tahoma" w:hAnsi="Tahoma" w:cs="Tahoma"/>
        </w:rPr>
        <w:t>, řídí se organizačním řádem soutěže Č.j. MŠMT-14 901 / 2012-51 z 16. dubna 2012.</w:t>
      </w:r>
    </w:p>
    <w:p w:rsidR="0053141D" w:rsidRPr="00537C3B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A. Kategorie:</w:t>
      </w:r>
    </w:p>
    <w:p w:rsidR="0053141D" w:rsidRPr="00537C3B" w:rsidRDefault="0053141D" w:rsidP="0074564E">
      <w:pPr>
        <w:ind w:left="2693" w:hanging="2693"/>
        <w:jc w:val="both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Programovací jazyky žáci - </w:t>
      </w:r>
      <w:r w:rsidRPr="00537C3B">
        <w:rPr>
          <w:rFonts w:ascii="Tahoma" w:hAnsi="Tahoma" w:cs="Tahoma"/>
        </w:rPr>
        <w:t>určená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žáky ZŠ a žáky odpovídajících ročníků víceletých</w:t>
      </w:r>
    </w:p>
    <w:p w:rsidR="0053141D" w:rsidRPr="00537C3B" w:rsidRDefault="0053141D" w:rsidP="0074564E">
      <w:pPr>
        <w:ind w:left="2693" w:hanging="2693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gymnázií.</w:t>
      </w:r>
    </w:p>
    <w:p w:rsidR="0053141D" w:rsidRPr="00537C3B" w:rsidRDefault="0053141D" w:rsidP="00516CFC">
      <w:pPr>
        <w:ind w:left="567" w:hanging="567"/>
        <w:jc w:val="both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Programovací jazyky mládež </w:t>
      </w:r>
      <w:r w:rsidRPr="00537C3B">
        <w:rPr>
          <w:rFonts w:ascii="Tahoma" w:hAnsi="Tahoma" w:cs="Tahoma"/>
        </w:rPr>
        <w:t xml:space="preserve"> - určená 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žáky SŠ do 19 let včetně.</w:t>
      </w:r>
    </w:p>
    <w:p w:rsidR="0053141D" w:rsidRPr="00537C3B" w:rsidRDefault="0053141D" w:rsidP="00516CFC">
      <w:pPr>
        <w:ind w:left="567" w:hanging="567"/>
        <w:jc w:val="both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Aplikační Software </w:t>
      </w:r>
      <w:r w:rsidRPr="00537C3B">
        <w:rPr>
          <w:rFonts w:ascii="Tahoma" w:hAnsi="Tahoma" w:cs="Tahoma"/>
        </w:rPr>
        <w:t xml:space="preserve">- </w:t>
      </w:r>
      <w:r w:rsidRPr="00537C3B">
        <w:rPr>
          <w:rFonts w:ascii="Tahoma" w:hAnsi="Tahoma" w:cs="Tahoma"/>
          <w:i/>
        </w:rPr>
        <w:t>tvorba webu</w:t>
      </w:r>
      <w:r w:rsidRPr="00537C3B">
        <w:rPr>
          <w:rFonts w:ascii="Tahoma" w:hAnsi="Tahoma" w:cs="Tahoma"/>
        </w:rPr>
        <w:t xml:space="preserve"> - určená 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studenty SŠ do 19 let včetně a žáky ZŠ</w:t>
      </w:r>
    </w:p>
    <w:p w:rsidR="0053141D" w:rsidRPr="00537C3B" w:rsidRDefault="0053141D" w:rsidP="001F1272">
      <w:pPr>
        <w:spacing w:before="60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Aplikační  Software </w:t>
      </w:r>
      <w:r w:rsidRPr="00537C3B">
        <w:rPr>
          <w:rFonts w:ascii="Tahoma" w:hAnsi="Tahoma" w:cs="Tahoma"/>
        </w:rPr>
        <w:t xml:space="preserve">- </w:t>
      </w:r>
      <w:r w:rsidRPr="00537C3B">
        <w:rPr>
          <w:rFonts w:ascii="Tahoma" w:hAnsi="Tahoma" w:cs="Tahoma"/>
          <w:i/>
        </w:rPr>
        <w:t>kancelářské aplikace</w:t>
      </w:r>
      <w:r w:rsidRPr="00537C3B">
        <w:rPr>
          <w:rFonts w:ascii="Tahoma" w:hAnsi="Tahoma" w:cs="Tahoma"/>
        </w:rPr>
        <w:t xml:space="preserve"> - určená</w:t>
      </w:r>
      <w:r w:rsidRPr="00537C3B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 xml:space="preserve">pouze </w:t>
      </w:r>
      <w:r w:rsidRPr="00537C3B">
        <w:rPr>
          <w:rFonts w:ascii="Tahoma" w:hAnsi="Tahoma" w:cs="Tahoma"/>
        </w:rPr>
        <w:t>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žáky ZŠ a odpovídajících ročníků víceletých gymnázií</w:t>
      </w:r>
    </w:p>
    <w:p w:rsidR="0053141D" w:rsidRPr="00537C3B" w:rsidRDefault="0053141D" w:rsidP="00537C3B">
      <w:pPr>
        <w:spacing w:before="120" w:after="120"/>
        <w:rPr>
          <w:rFonts w:ascii="Tahoma" w:hAnsi="Tahoma" w:cs="Tahoma"/>
        </w:rPr>
      </w:pPr>
      <w:r w:rsidRPr="00537C3B">
        <w:rPr>
          <w:rFonts w:ascii="Tahoma" w:hAnsi="Tahoma" w:cs="Tahoma"/>
          <w:b/>
        </w:rPr>
        <w:t>B. Termíny soutěžních kol:</w:t>
      </w:r>
    </w:p>
    <w:p w:rsidR="0053141D" w:rsidRPr="00537C3B" w:rsidRDefault="0053141D">
      <w:pPr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okresní kola</w:t>
      </w:r>
      <w:r w:rsidRPr="00537C3B">
        <w:rPr>
          <w:rFonts w:ascii="Tahoma" w:hAnsi="Tahoma" w:cs="Tahoma"/>
        </w:rPr>
        <w:tab/>
      </w:r>
      <w:r w:rsidRPr="00537C3B">
        <w:rPr>
          <w:rFonts w:ascii="Tahoma" w:hAnsi="Tahoma" w:cs="Tahoma"/>
        </w:rPr>
        <w:tab/>
      </w:r>
      <w:r>
        <w:rPr>
          <w:rFonts w:ascii="Tahoma" w:hAnsi="Tahoma" w:cs="Tahoma"/>
        </w:rPr>
        <w:t>do 31.března</w:t>
      </w:r>
      <w:r w:rsidRPr="00537C3B">
        <w:rPr>
          <w:rFonts w:ascii="Tahoma" w:hAnsi="Tahoma" w:cs="Tahoma"/>
        </w:rPr>
        <w:t xml:space="preserve"> 201</w:t>
      </w:r>
      <w:r>
        <w:rPr>
          <w:rFonts w:ascii="Tahoma" w:hAnsi="Tahoma" w:cs="Tahoma"/>
        </w:rPr>
        <w:t>5</w:t>
      </w:r>
    </w:p>
    <w:p w:rsidR="0053141D" w:rsidRPr="00537C3B" w:rsidRDefault="0053141D">
      <w:pPr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krajská kola</w:t>
      </w:r>
      <w:r w:rsidRPr="00537C3B">
        <w:rPr>
          <w:rFonts w:ascii="Tahoma" w:hAnsi="Tahoma" w:cs="Tahoma"/>
        </w:rPr>
        <w:tab/>
      </w:r>
      <w:r w:rsidRPr="00537C3B">
        <w:rPr>
          <w:rFonts w:ascii="Tahoma" w:hAnsi="Tahoma" w:cs="Tahoma"/>
        </w:rPr>
        <w:tab/>
        <w:t>1</w:t>
      </w:r>
      <w:r>
        <w:rPr>
          <w:rFonts w:ascii="Tahoma" w:hAnsi="Tahoma" w:cs="Tahoma"/>
        </w:rPr>
        <w:t>6</w:t>
      </w:r>
      <w:r w:rsidRPr="00537C3B">
        <w:rPr>
          <w:rFonts w:ascii="Tahoma" w:hAnsi="Tahoma" w:cs="Tahoma"/>
        </w:rPr>
        <w:t xml:space="preserve">. - </w:t>
      </w:r>
      <w:r>
        <w:rPr>
          <w:rFonts w:ascii="Tahoma" w:hAnsi="Tahoma" w:cs="Tahoma"/>
        </w:rPr>
        <w:t>18</w:t>
      </w:r>
      <w:r w:rsidRPr="00537C3B">
        <w:rPr>
          <w:rFonts w:ascii="Tahoma" w:hAnsi="Tahoma" w:cs="Tahoma"/>
        </w:rPr>
        <w:t>. dubna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201</w:t>
      </w:r>
      <w:r>
        <w:rPr>
          <w:rFonts w:ascii="Tahoma" w:hAnsi="Tahoma" w:cs="Tahoma"/>
        </w:rPr>
        <w:t>5</w:t>
      </w:r>
    </w:p>
    <w:p w:rsidR="0053141D" w:rsidRPr="00537C3B" w:rsidRDefault="005314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ústřední kolo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26.- 28.</w:t>
      </w:r>
      <w:r w:rsidRPr="00537C3B">
        <w:rPr>
          <w:rFonts w:ascii="Tahoma" w:hAnsi="Tahoma" w:cs="Tahoma"/>
        </w:rPr>
        <w:t xml:space="preserve"> června 201</w:t>
      </w:r>
      <w:r>
        <w:rPr>
          <w:rFonts w:ascii="Tahoma" w:hAnsi="Tahoma" w:cs="Tahoma"/>
        </w:rPr>
        <w:t>5</w:t>
      </w:r>
      <w:r w:rsidRPr="00537C3B">
        <w:rPr>
          <w:rFonts w:ascii="Tahoma" w:hAnsi="Tahoma" w:cs="Tahoma"/>
        </w:rPr>
        <w:t>, Duncan, Janské Lázně</w:t>
      </w:r>
    </w:p>
    <w:p w:rsidR="0053141D" w:rsidRPr="00537C3B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C. Přihlášky:</w:t>
      </w:r>
    </w:p>
    <w:p w:rsidR="0053141D" w:rsidRPr="00537C3B" w:rsidRDefault="0053141D" w:rsidP="00E867CD">
      <w:pPr>
        <w:ind w:firstLine="708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</w:rPr>
        <w:t xml:space="preserve">Zájemci o soutěž se mohou do soutěže přihlásit sami (přes seznam krajských garantů - viz. propozice) nebo prostřednictvím svého učitele informatiky. Pořadatel okresního kola, pokud je na okrese vyhlášeno, informuje </w:t>
      </w:r>
      <w:r>
        <w:rPr>
          <w:rFonts w:ascii="Tahoma" w:hAnsi="Tahoma" w:cs="Tahoma"/>
          <w:b/>
        </w:rPr>
        <w:t>do 14</w:t>
      </w:r>
      <w:r w:rsidRPr="00537C3B">
        <w:rPr>
          <w:rFonts w:ascii="Tahoma" w:hAnsi="Tahoma" w:cs="Tahoma"/>
          <w:b/>
        </w:rPr>
        <w:t>. 2. 201</w:t>
      </w:r>
      <w:r>
        <w:rPr>
          <w:rFonts w:ascii="Tahoma" w:hAnsi="Tahoma" w:cs="Tahoma"/>
          <w:b/>
        </w:rPr>
        <w:t>5</w:t>
      </w:r>
      <w:r w:rsidRPr="00537C3B">
        <w:rPr>
          <w:rFonts w:ascii="Tahoma" w:hAnsi="Tahoma" w:cs="Tahoma"/>
        </w:rPr>
        <w:t xml:space="preserve"> všechny školy na okrese a rozešle k rukám ředitele školy přihlášky do okresního kola. </w:t>
      </w:r>
      <w:r w:rsidRPr="00537C3B">
        <w:rPr>
          <w:rFonts w:ascii="Tahoma" w:hAnsi="Tahoma" w:cs="Tahoma"/>
          <w:b/>
        </w:rPr>
        <w:t>Učitel informatiky je povinen předat přihlášky žáků do 28. 2. 201</w:t>
      </w:r>
      <w:r>
        <w:rPr>
          <w:rFonts w:ascii="Tahoma" w:hAnsi="Tahoma" w:cs="Tahoma"/>
          <w:b/>
        </w:rPr>
        <w:t>5</w:t>
      </w:r>
      <w:r w:rsidRPr="00537C3B">
        <w:rPr>
          <w:rFonts w:ascii="Tahoma" w:hAnsi="Tahoma" w:cs="Tahoma"/>
          <w:b/>
        </w:rPr>
        <w:t xml:space="preserve"> písemně pořadateli okresního kola.</w:t>
      </w:r>
      <w:r w:rsidRPr="00537C3B">
        <w:rPr>
          <w:rFonts w:ascii="Tahoma" w:hAnsi="Tahoma" w:cs="Tahoma"/>
        </w:rPr>
        <w:t xml:space="preserve"> Pokud není okresní kolo vyhlášeno, </w:t>
      </w:r>
      <w:r>
        <w:rPr>
          <w:rFonts w:ascii="Tahoma" w:hAnsi="Tahoma" w:cs="Tahoma"/>
        </w:rPr>
        <w:t xml:space="preserve">přihlásí se </w:t>
      </w:r>
      <w:r w:rsidRPr="00537C3B">
        <w:rPr>
          <w:rFonts w:ascii="Tahoma" w:hAnsi="Tahoma" w:cs="Tahoma"/>
        </w:rPr>
        <w:t>zájemce přímo pořadateli krajského kola (viz. příloha krajských organizátorů soutěže). Přihláška obsahuje jméno a příjmení, datum narození, název a adresu školy, třídu, adresu bydliště, e-mailovou adresu, telefon (nejlépe mobil) a soutěžní kategorii</w:t>
      </w:r>
      <w:r w:rsidRPr="00537C3B">
        <w:rPr>
          <w:rFonts w:ascii="Tahoma" w:hAnsi="Tahoma" w:cs="Tahoma"/>
          <w:b/>
        </w:rPr>
        <w:t>. Při malém počtu zájemců je možné okresní kolo zrušit a přihlášky postoupit krajskému organizátorovi soutěže.</w:t>
      </w:r>
    </w:p>
    <w:p w:rsidR="0053141D" w:rsidRPr="00537C3B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 xml:space="preserve">D. Okresní kolo </w:t>
      </w:r>
    </w:p>
    <w:p w:rsidR="0053141D" w:rsidRPr="00537C3B" w:rsidRDefault="0053141D" w:rsidP="00E867CD">
      <w:pPr>
        <w:adjustRightInd w:val="0"/>
        <w:ind w:firstLine="708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 xml:space="preserve">Přihlášení zájemci obdrží pozvánku do okresního kola soutěže minimálně 10 dní před termínem konání. Úkoly pro okresní kolo připravuje a vyhodnocuje příslušná porota. Pro metodickou podporu (zejména tvorbu úloh pro okresní kolo) mohou okresní komise využít informační web </w:t>
      </w:r>
      <w:hyperlink r:id="rId6" w:history="1">
        <w:r>
          <w:rPr>
            <w:rStyle w:val="Hyperlink"/>
            <w:rFonts w:ascii="Tahoma" w:hAnsi="Tahoma" w:cs="Tahoma"/>
          </w:rPr>
          <w:t>sp.stv.cz</w:t>
        </w:r>
      </w:hyperlink>
      <w:r>
        <w:t>.</w:t>
      </w:r>
    </w:p>
    <w:p w:rsidR="0053141D" w:rsidRPr="00537C3B" w:rsidRDefault="0053141D" w:rsidP="006268A2">
      <w:pPr>
        <w:adjustRightInd w:val="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</w:rPr>
        <w:t xml:space="preserve">  </w:t>
      </w:r>
      <w:r w:rsidRPr="00537C3B">
        <w:rPr>
          <w:rFonts w:ascii="Tahoma" w:hAnsi="Tahoma" w:cs="Tahoma"/>
        </w:rPr>
        <w:tab/>
        <w:t xml:space="preserve">V případě, že celkový počet přihlášených do okresního kola překročí technické kapacity organizátora, může tento omezit počet pozvaných účastníků z jednotlivých škol. Výsledkové listiny s úplným seznamem soutěžících pošle organizátor okresního kola organizátorovi krajského kola </w:t>
      </w:r>
      <w:r w:rsidRPr="00537C3B">
        <w:rPr>
          <w:rFonts w:ascii="Tahoma" w:hAnsi="Tahoma" w:cs="Tahoma"/>
          <w:b/>
        </w:rPr>
        <w:t>do 31. 3. 201</w:t>
      </w:r>
      <w:r>
        <w:rPr>
          <w:rFonts w:ascii="Tahoma" w:hAnsi="Tahoma" w:cs="Tahoma"/>
          <w:b/>
        </w:rPr>
        <w:t>5</w:t>
      </w:r>
      <w:r w:rsidRPr="00537C3B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Okresní kola garantují příslušná oddělení</w:t>
      </w:r>
      <w:r w:rsidRPr="00537C3B">
        <w:rPr>
          <w:rFonts w:ascii="Tahoma" w:hAnsi="Tahoma" w:cs="Tahoma"/>
          <w:b/>
        </w:rPr>
        <w:t xml:space="preserve"> krajských úřadů. </w:t>
      </w:r>
    </w:p>
    <w:p w:rsidR="0053141D" w:rsidRPr="00537C3B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E. Krajské kolo:</w:t>
      </w:r>
    </w:p>
    <w:p w:rsidR="0053141D" w:rsidRPr="00537C3B" w:rsidRDefault="0053141D" w:rsidP="00E867CD">
      <w:pPr>
        <w:ind w:firstLine="708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 xml:space="preserve">Úkoly a jejich hodnocení pro kategorii „Programovací jazyky“ připravuje Ústřední porota a vyhodnocuje příslušná porota podle jednotných kritérií ve spolupráci s delegovaným zástupcem z Ústřední poroty. Úlohy a jejich hodnocení pro kategorii „Aplikační Software“ jsou též zadávány jednotně a připravují je externí spolupracovníci. Zadání úloh rozešle </w:t>
      </w:r>
      <w:r>
        <w:rPr>
          <w:rFonts w:ascii="Tahoma" w:hAnsi="Tahoma" w:cs="Tahoma"/>
        </w:rPr>
        <w:t>NIDV</w:t>
      </w:r>
      <w:r w:rsidRPr="00537C3B">
        <w:rPr>
          <w:rFonts w:ascii="Tahoma" w:hAnsi="Tahoma" w:cs="Tahoma"/>
        </w:rPr>
        <w:t xml:space="preserve"> jednotlivým krajským organizátorům 14 dní před konáním krajského kola na CD.</w:t>
      </w:r>
    </w:p>
    <w:p w:rsidR="0053141D" w:rsidRPr="00D942AB" w:rsidRDefault="0053141D" w:rsidP="00D942AB">
      <w:pPr>
        <w:pStyle w:val="BodyTextIndent"/>
        <w:ind w:firstLine="708"/>
        <w:rPr>
          <w:rFonts w:ascii="Tahoma" w:hAnsi="Tahoma" w:cs="Tahoma"/>
          <w:color w:val="auto"/>
          <w:sz w:val="20"/>
          <w:szCs w:val="20"/>
        </w:rPr>
      </w:pPr>
      <w:r w:rsidRPr="00537C3B">
        <w:rPr>
          <w:rFonts w:ascii="Tahoma" w:hAnsi="Tahoma" w:cs="Tahoma"/>
          <w:color w:val="auto"/>
          <w:sz w:val="20"/>
          <w:szCs w:val="20"/>
        </w:rPr>
        <w:t xml:space="preserve">Organizátor krajského kola pozve na krajské kolo (s přihlédnutím k vlastním podmínkám a počtu soutěžících v okrese) nejlepší soutěžící z každého okresu. Přímo postupuje vždy vítěz z každé kategorie. </w:t>
      </w:r>
      <w:r w:rsidRPr="00537C3B">
        <w:rPr>
          <w:rFonts w:ascii="Tahoma" w:hAnsi="Tahoma" w:cs="Tahoma"/>
          <w:b/>
          <w:color w:val="auto"/>
          <w:sz w:val="20"/>
          <w:szCs w:val="20"/>
        </w:rPr>
        <w:t>Krajská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 kola garantují příslušná oddělení</w:t>
      </w:r>
      <w:r w:rsidRPr="00537C3B">
        <w:rPr>
          <w:rFonts w:ascii="Tahoma" w:hAnsi="Tahoma" w:cs="Tahoma"/>
          <w:b/>
          <w:color w:val="auto"/>
          <w:sz w:val="20"/>
          <w:szCs w:val="20"/>
        </w:rPr>
        <w:t xml:space="preserve"> krajských úřadů.</w:t>
      </w:r>
      <w:r w:rsidRPr="00537C3B">
        <w:rPr>
          <w:rFonts w:ascii="Tahoma" w:hAnsi="Tahoma" w:cs="Tahoma"/>
          <w:color w:val="auto"/>
          <w:sz w:val="20"/>
          <w:szCs w:val="20"/>
        </w:rPr>
        <w:t xml:space="preserve"> Výsledky všech kategorií doplní organizátor krajského kola do dodaného souboru a data předá zástupci Ústřední poroty a současně pošle elektronickou poštou do NID</w:t>
      </w:r>
      <w:r>
        <w:rPr>
          <w:rFonts w:ascii="Tahoma" w:hAnsi="Tahoma" w:cs="Tahoma"/>
          <w:color w:val="auto"/>
          <w:sz w:val="20"/>
          <w:szCs w:val="20"/>
        </w:rPr>
        <w:t>V (</w:t>
      </w:r>
      <w:hyperlink r:id="rId7" w:history="1">
        <w:r w:rsidRPr="001D4262">
          <w:rPr>
            <w:rStyle w:val="Hyperlink"/>
            <w:rFonts w:ascii="Tahoma" w:hAnsi="Tahoma" w:cs="Tahoma"/>
            <w:sz w:val="20"/>
            <w:szCs w:val="20"/>
          </w:rPr>
          <w:t>sevcova@nidv.cz</w:t>
        </w:r>
      </w:hyperlink>
      <w:r>
        <w:rPr>
          <w:rFonts w:ascii="Tahoma" w:hAnsi="Tahoma" w:cs="Tahoma"/>
          <w:color w:val="auto"/>
          <w:sz w:val="20"/>
          <w:szCs w:val="20"/>
        </w:rPr>
        <w:t>)</w:t>
      </w:r>
      <w:r w:rsidRPr="00537C3B">
        <w:rPr>
          <w:rFonts w:ascii="Tahoma" w:hAnsi="Tahoma" w:cs="Tahoma"/>
          <w:color w:val="auto"/>
          <w:sz w:val="20"/>
          <w:szCs w:val="20"/>
        </w:rPr>
        <w:t xml:space="preserve"> a předsedovi Ústřední poroty</w:t>
      </w:r>
      <w:r>
        <w:rPr>
          <w:rFonts w:ascii="Tahoma" w:hAnsi="Tahoma" w:cs="Tahoma"/>
          <w:color w:val="auto"/>
          <w:sz w:val="20"/>
          <w:szCs w:val="20"/>
        </w:rPr>
        <w:t xml:space="preserve"> (</w:t>
      </w:r>
      <w:hyperlink r:id="rId8" w:history="1">
        <w:r w:rsidRPr="00C013D4">
          <w:rPr>
            <w:rStyle w:val="Hyperlink"/>
            <w:rFonts w:ascii="Tahoma" w:hAnsi="Tahoma" w:cs="Tahoma"/>
            <w:sz w:val="20"/>
            <w:szCs w:val="20"/>
          </w:rPr>
          <w:t>jiri.olmer@ddm-ph2.cz</w:t>
        </w:r>
      </w:hyperlink>
      <w:r>
        <w:rPr>
          <w:rFonts w:ascii="Tahoma" w:hAnsi="Tahoma" w:cs="Tahoma"/>
          <w:color w:val="auto"/>
          <w:sz w:val="20"/>
          <w:szCs w:val="20"/>
        </w:rPr>
        <w:t>)</w:t>
      </w:r>
      <w:r w:rsidRPr="00537C3B">
        <w:rPr>
          <w:rFonts w:ascii="Tahoma" w:hAnsi="Tahoma" w:cs="Tahoma"/>
          <w:color w:val="auto"/>
          <w:sz w:val="20"/>
          <w:szCs w:val="20"/>
        </w:rPr>
        <w:t xml:space="preserve"> </w:t>
      </w:r>
      <w:r w:rsidRPr="00537C3B">
        <w:rPr>
          <w:rFonts w:ascii="Tahoma" w:hAnsi="Tahoma" w:cs="Tahoma"/>
          <w:b/>
          <w:color w:val="auto"/>
          <w:sz w:val="20"/>
          <w:szCs w:val="20"/>
        </w:rPr>
        <w:t>do 30. 4. 201</w:t>
      </w:r>
      <w:r>
        <w:rPr>
          <w:rFonts w:ascii="Tahoma" w:hAnsi="Tahoma" w:cs="Tahoma"/>
          <w:b/>
          <w:color w:val="auto"/>
          <w:sz w:val="20"/>
          <w:szCs w:val="20"/>
        </w:rPr>
        <w:t>5</w:t>
      </w:r>
      <w:r w:rsidRPr="00537C3B">
        <w:rPr>
          <w:rFonts w:ascii="Tahoma" w:hAnsi="Tahoma" w:cs="Tahoma"/>
          <w:b/>
          <w:color w:val="auto"/>
          <w:sz w:val="20"/>
          <w:szCs w:val="20"/>
        </w:rPr>
        <w:t xml:space="preserve">. </w:t>
      </w:r>
    </w:p>
    <w:p w:rsidR="0053141D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</w:p>
    <w:p w:rsidR="0053141D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</w:p>
    <w:p w:rsidR="0053141D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</w:p>
    <w:p w:rsidR="0053141D" w:rsidRPr="00537C3B" w:rsidRDefault="0053141D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F. Ústřední kolo:</w:t>
      </w:r>
    </w:p>
    <w:p w:rsidR="0053141D" w:rsidRPr="00315609" w:rsidRDefault="0053141D" w:rsidP="00315609">
      <w:pPr>
        <w:pStyle w:val="BodyTextIndent"/>
        <w:rPr>
          <w:rFonts w:ascii="Tahoma" w:hAnsi="Tahoma" w:cs="Tahoma"/>
          <w:b/>
          <w:color w:val="auto"/>
          <w:sz w:val="20"/>
          <w:szCs w:val="20"/>
        </w:rPr>
      </w:pPr>
      <w:r w:rsidRPr="00315609">
        <w:rPr>
          <w:rFonts w:ascii="Tahoma" w:hAnsi="Tahoma" w:cs="Tahoma"/>
          <w:color w:val="auto"/>
          <w:sz w:val="20"/>
          <w:szCs w:val="20"/>
        </w:rPr>
        <w:t>Ústředního kola v programování se účastní soutěžící, kteří dosáhli v krajském kole dané bodové hranice. Bodovou hranici pro účast v ústředním kole stanovuje Ústřední porota Soutěže v programování. O rozhodnutí Ústřední poroty budou informováni nominovaní soutěžící a organizátoři krajských kol</w:t>
      </w:r>
      <w:r>
        <w:rPr>
          <w:rFonts w:ascii="Tahoma" w:hAnsi="Tahoma" w:cs="Tahoma"/>
          <w:color w:val="auto"/>
          <w:sz w:val="20"/>
          <w:szCs w:val="20"/>
        </w:rPr>
        <w:t xml:space="preserve"> e-mailem. Organizátor krajského kola </w:t>
      </w:r>
      <w:r w:rsidRPr="00315609">
        <w:rPr>
          <w:rFonts w:ascii="Tahoma" w:hAnsi="Tahoma" w:cs="Tahoma"/>
          <w:color w:val="auto"/>
          <w:sz w:val="20"/>
          <w:szCs w:val="20"/>
        </w:rPr>
        <w:t xml:space="preserve">zajistí účast krajského družstva včetně doprovodu.  </w:t>
      </w:r>
      <w:r w:rsidRPr="00AD66CB">
        <w:rPr>
          <w:rFonts w:ascii="Tahoma" w:hAnsi="Tahoma" w:cs="Tahoma"/>
          <w:b/>
          <w:color w:val="FF0000"/>
          <w:sz w:val="20"/>
          <w:szCs w:val="20"/>
        </w:rPr>
        <w:t>Přihlášky do celostátního kola jsou za</w:t>
      </w:r>
      <w:r>
        <w:rPr>
          <w:rFonts w:ascii="Tahoma" w:hAnsi="Tahoma" w:cs="Tahoma"/>
          <w:b/>
          <w:color w:val="FF0000"/>
          <w:sz w:val="20"/>
          <w:szCs w:val="20"/>
        </w:rPr>
        <w:t>dávány elektronicky na webu NIDV</w:t>
      </w:r>
      <w:r w:rsidRPr="00AD66CB">
        <w:rPr>
          <w:rFonts w:ascii="Tahoma" w:hAnsi="Tahoma" w:cs="Tahoma"/>
          <w:b/>
          <w:color w:val="FF0000"/>
          <w:sz w:val="20"/>
          <w:szCs w:val="20"/>
        </w:rPr>
        <w:t>!!! Podrobné informace pro přihlašování budou zaslány v lednu organizátorům jednotlivých postupových kol soutěže.</w:t>
      </w:r>
      <w:r w:rsidRPr="00315609">
        <w:rPr>
          <w:rFonts w:ascii="Tahoma" w:hAnsi="Tahoma" w:cs="Tahoma"/>
          <w:b/>
          <w:color w:val="auto"/>
          <w:sz w:val="20"/>
          <w:szCs w:val="20"/>
        </w:rPr>
        <w:t xml:space="preserve"> </w:t>
      </w:r>
    </w:p>
    <w:p w:rsidR="0053141D" w:rsidRPr="00537C3B" w:rsidRDefault="0053141D" w:rsidP="00E867CD">
      <w:pPr>
        <w:ind w:firstLine="708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</w:rPr>
        <w:t xml:space="preserve"> Soutěžní družstvo každého kraje doprovází jedna dospělá osoba, která zodpovídá za soutěžící svého družstva po celou dobu soutěže včetně dopravy. </w:t>
      </w:r>
      <w:r>
        <w:rPr>
          <w:rFonts w:ascii="Tahoma" w:hAnsi="Tahoma" w:cs="Tahoma"/>
          <w:b/>
        </w:rPr>
        <w:t>Garantem ústředního kola je NIDV</w:t>
      </w:r>
      <w:r w:rsidRPr="00537C3B">
        <w:rPr>
          <w:rFonts w:ascii="Tahoma" w:hAnsi="Tahoma" w:cs="Tahoma"/>
          <w:b/>
        </w:rPr>
        <w:t>.</w:t>
      </w:r>
    </w:p>
    <w:p w:rsidR="0053141D" w:rsidRDefault="0053141D" w:rsidP="00A7338E">
      <w:pPr>
        <w:spacing w:before="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Webové stránky </w:t>
      </w:r>
      <w:hyperlink r:id="rId9" w:history="1">
        <w:r>
          <w:rPr>
            <w:rStyle w:val="Hyperlink"/>
            <w:rFonts w:ascii="Tahoma" w:hAnsi="Tahoma" w:cs="Tahoma"/>
            <w:b/>
          </w:rPr>
          <w:t>sp.stv.cz</w:t>
        </w:r>
      </w:hyperlink>
      <w:r>
        <w:rPr>
          <w:rFonts w:ascii="Tahoma" w:hAnsi="Tahoma" w:cs="Tahoma"/>
          <w:b/>
        </w:rPr>
        <w:t xml:space="preserve"> slouží jako archiv soutěže, aktuální informace budou zveřejňovány na stránkách </w:t>
      </w:r>
      <w:hyperlink r:id="rId10" w:history="1">
        <w:r w:rsidRPr="00AA3F77">
          <w:rPr>
            <w:rStyle w:val="Hyperlink"/>
            <w:rFonts w:ascii="Tahoma" w:hAnsi="Tahoma" w:cs="Tahoma"/>
            <w:b/>
          </w:rPr>
          <w:t>http://www.nidm.cz/talentcentrum/souteze/souteze-vyhlasovane-msmt-a-garantovane-nidm/soutez-v-programovani/aktualni-rocnik</w:t>
        </w:r>
      </w:hyperlink>
      <w:r>
        <w:rPr>
          <w:rFonts w:ascii="Tahoma" w:hAnsi="Tahoma" w:cs="Tahoma"/>
          <w:b/>
        </w:rPr>
        <w:t>.</w:t>
      </w:r>
    </w:p>
    <w:p w:rsidR="0053141D" w:rsidRDefault="0053141D" w:rsidP="00320527">
      <w:pPr>
        <w:spacing w:before="60"/>
        <w:jc w:val="both"/>
        <w:rPr>
          <w:rFonts w:ascii="Tahoma" w:hAnsi="Tahoma" w:cs="Tahoma"/>
          <w:b/>
        </w:rPr>
      </w:pPr>
    </w:p>
    <w:p w:rsidR="0053141D" w:rsidRPr="00537C3B" w:rsidRDefault="0053141D" w:rsidP="00320527">
      <w:pPr>
        <w:spacing w:before="60"/>
        <w:jc w:val="both"/>
        <w:rPr>
          <w:rFonts w:ascii="Tahoma" w:hAnsi="Tahoma" w:cs="Tahoma"/>
          <w:b/>
        </w:rPr>
      </w:pPr>
    </w:p>
    <w:p w:rsidR="0053141D" w:rsidRPr="00537C3B" w:rsidRDefault="0053141D">
      <w:pPr>
        <w:spacing w:before="120"/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>Kontaktní adresa:</w:t>
      </w:r>
    </w:p>
    <w:p w:rsidR="0053141D" w:rsidRPr="00537C3B" w:rsidRDefault="0053141D">
      <w:pPr>
        <w:pStyle w:val="Heading3"/>
        <w:keepNext w:val="0"/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</w:pPr>
      <w:r w:rsidRPr="00537C3B"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 xml:space="preserve"> Ing. Jana Ševcová</w:t>
      </w:r>
      <w:r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>, Mgr. Štěpán Peterka</w:t>
      </w:r>
    </w:p>
    <w:p w:rsidR="0053141D" w:rsidRPr="00537C3B" w:rsidRDefault="0053141D">
      <w:pPr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 xml:space="preserve">Národní institut </w:t>
      </w:r>
      <w:r>
        <w:rPr>
          <w:rFonts w:ascii="Tahoma" w:hAnsi="Tahoma" w:cs="Tahoma"/>
        </w:rPr>
        <w:t xml:space="preserve">pro další vzdělávání, </w:t>
      </w:r>
      <w:r w:rsidRPr="00537C3B">
        <w:rPr>
          <w:rFonts w:ascii="Tahoma" w:hAnsi="Tahoma" w:cs="Tahoma"/>
        </w:rPr>
        <w:t xml:space="preserve">Talentcentrum, </w:t>
      </w:r>
      <w:r>
        <w:rPr>
          <w:rFonts w:ascii="Tahoma" w:hAnsi="Tahoma" w:cs="Tahoma"/>
        </w:rPr>
        <w:t>Senovážné nám.25, 110 0</w:t>
      </w:r>
      <w:r w:rsidRPr="00537C3B">
        <w:rPr>
          <w:rFonts w:ascii="Tahoma" w:hAnsi="Tahoma" w:cs="Tahoma"/>
        </w:rPr>
        <w:t>0 Praha 1</w:t>
      </w:r>
    </w:p>
    <w:p w:rsidR="0053141D" w:rsidRPr="00537C3B" w:rsidRDefault="0053141D">
      <w:pPr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>tel.: 603 860</w:t>
      </w:r>
      <w:r>
        <w:rPr>
          <w:rFonts w:ascii="Tahoma" w:hAnsi="Tahoma" w:cs="Tahoma"/>
        </w:rPr>
        <w:t> </w:t>
      </w:r>
      <w:r w:rsidRPr="00537C3B">
        <w:rPr>
          <w:rFonts w:ascii="Tahoma" w:hAnsi="Tahoma" w:cs="Tahoma"/>
        </w:rPr>
        <w:t>963</w:t>
      </w:r>
      <w:r>
        <w:rPr>
          <w:rFonts w:ascii="Tahoma" w:hAnsi="Tahoma" w:cs="Tahoma"/>
        </w:rPr>
        <w:t>;</w:t>
      </w:r>
      <w:r w:rsidRPr="00537C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722 967 630</w:t>
      </w:r>
    </w:p>
    <w:p w:rsidR="0053141D" w:rsidRPr="004F44A5" w:rsidRDefault="0053141D" w:rsidP="004F44A5">
      <w:pPr>
        <w:pStyle w:val="BodyTextIndent2"/>
        <w:ind w:left="2408" w:firstLine="424"/>
        <w:rPr>
          <w:rFonts w:ascii="Tahoma" w:hAnsi="Tahoma" w:cs="Tahoma"/>
          <w:b/>
          <w:sz w:val="20"/>
          <w:szCs w:val="20"/>
        </w:rPr>
      </w:pPr>
      <w:r w:rsidRPr="00537C3B">
        <w:rPr>
          <w:rFonts w:ascii="Tahoma" w:hAnsi="Tahoma" w:cs="Tahoma"/>
          <w:b/>
          <w:sz w:val="20"/>
          <w:szCs w:val="20"/>
        </w:rPr>
        <w:t xml:space="preserve">e-mail:  </w:t>
      </w:r>
      <w:hyperlink r:id="rId11" w:history="1">
        <w:r w:rsidRPr="001D4262">
          <w:rPr>
            <w:rStyle w:val="Hyperlink"/>
            <w:rFonts w:ascii="Tahoma" w:hAnsi="Tahoma" w:cs="Tahoma"/>
            <w:b/>
            <w:sz w:val="20"/>
            <w:szCs w:val="20"/>
          </w:rPr>
          <w:t>sevcova@nidv.cz</w:t>
        </w:r>
      </w:hyperlink>
      <w:r w:rsidRPr="00226380">
        <w:rPr>
          <w:rFonts w:ascii="Tahoma" w:hAnsi="Tahoma" w:cs="Tahoma"/>
          <w:b/>
          <w:sz w:val="20"/>
          <w:szCs w:val="20"/>
        </w:rPr>
        <w:t xml:space="preserve">; </w:t>
      </w:r>
      <w:hyperlink r:id="rId12" w:history="1">
        <w:r w:rsidRPr="003C1CED">
          <w:rPr>
            <w:rStyle w:val="Hyperlink"/>
            <w:rFonts w:ascii="Tahoma" w:hAnsi="Tahoma" w:cs="Tahoma"/>
            <w:b/>
            <w:sz w:val="20"/>
            <w:szCs w:val="20"/>
          </w:rPr>
          <w:t>peterka@nidv.cz</w:t>
        </w:r>
      </w:hyperlink>
      <w:r>
        <w:rPr>
          <w:rFonts w:ascii="Tahoma" w:hAnsi="Tahoma" w:cs="Tahoma"/>
          <w:b/>
          <w:sz w:val="20"/>
          <w:szCs w:val="20"/>
        </w:rPr>
        <w:t xml:space="preserve">; </w:t>
      </w:r>
      <w:hyperlink r:id="rId13" w:history="1">
        <w:r w:rsidRPr="00226380">
          <w:rPr>
            <w:rStyle w:val="Hyperlink"/>
            <w:rFonts w:ascii="Tahoma" w:hAnsi="Tahoma" w:cs="Tahoma"/>
            <w:b/>
            <w:sz w:val="20"/>
            <w:szCs w:val="20"/>
          </w:rPr>
          <w:t>jiri.olmer@ddm-ph2.cz</w:t>
        </w:r>
      </w:hyperlink>
    </w:p>
    <w:p w:rsidR="0053141D" w:rsidRPr="00AD66CB" w:rsidRDefault="0053141D">
      <w:pPr>
        <w:jc w:val="center"/>
        <w:rPr>
          <w:rFonts w:ascii="Tahoma" w:hAnsi="Tahoma" w:cs="Tahoma"/>
          <w:b/>
          <w:color w:val="0000FF"/>
        </w:rPr>
      </w:pPr>
      <w:r w:rsidRPr="00226380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</w:t>
      </w:r>
      <w:hyperlink r:id="rId14" w:history="1">
        <w:r w:rsidRPr="001D4262">
          <w:rPr>
            <w:rStyle w:val="Hyperlink"/>
            <w:rFonts w:ascii="Tahoma" w:hAnsi="Tahoma" w:cs="Tahoma"/>
            <w:b/>
          </w:rPr>
          <w:t>www.nidv.cz</w:t>
        </w:r>
      </w:hyperlink>
      <w:r w:rsidRPr="00AD66CB">
        <w:rPr>
          <w:rFonts w:ascii="Tahoma" w:hAnsi="Tahoma" w:cs="Tahoma"/>
          <w:b/>
        </w:rPr>
        <w:t xml:space="preserve">, </w:t>
      </w:r>
      <w:hyperlink r:id="rId15" w:history="1">
        <w:r>
          <w:rPr>
            <w:rStyle w:val="Hyperlink"/>
            <w:rFonts w:ascii="Tahoma" w:hAnsi="Tahoma" w:cs="Tahoma"/>
            <w:b/>
          </w:rPr>
          <w:t>sp.stv.cz</w:t>
        </w:r>
      </w:hyperlink>
    </w:p>
    <w:p w:rsidR="0053141D" w:rsidRPr="00537C3B" w:rsidRDefault="0053141D">
      <w:pPr>
        <w:jc w:val="right"/>
        <w:rPr>
          <w:rFonts w:ascii="Tahoma" w:hAnsi="Tahoma" w:cs="Tahoma"/>
          <w:color w:val="0000FF"/>
        </w:rPr>
      </w:pPr>
      <w:r w:rsidRPr="00537C3B">
        <w:rPr>
          <w:rFonts w:ascii="Tahoma" w:hAnsi="Tahoma" w:cs="Tahoma"/>
          <w:color w:val="0000FF"/>
        </w:rPr>
        <w:br w:type="page"/>
      </w:r>
    </w:p>
    <w:p w:rsidR="0053141D" w:rsidRDefault="0053141D">
      <w:pPr>
        <w:jc w:val="right"/>
        <w:rPr>
          <w:rFonts w:ascii="Tahoma" w:hAnsi="Tahoma" w:cs="Tahoma"/>
          <w:sz w:val="22"/>
        </w:rPr>
      </w:pPr>
    </w:p>
    <w:p w:rsidR="0053141D" w:rsidRDefault="0053141D">
      <w:pPr>
        <w:jc w:val="right"/>
        <w:rPr>
          <w:rFonts w:ascii="Tahoma" w:hAnsi="Tahoma" w:cs="Tahoma"/>
          <w:sz w:val="22"/>
        </w:rPr>
      </w:pPr>
      <w:r w:rsidRPr="00537C3B">
        <w:rPr>
          <w:rFonts w:ascii="Tahoma" w:hAnsi="Tahoma" w:cs="Tahoma"/>
          <w:sz w:val="22"/>
        </w:rPr>
        <w:t>Příloha č.1</w:t>
      </w:r>
    </w:p>
    <w:p w:rsidR="0053141D" w:rsidRPr="00537C3B" w:rsidRDefault="0053141D">
      <w:pPr>
        <w:jc w:val="right"/>
        <w:rPr>
          <w:rFonts w:ascii="Tahoma" w:hAnsi="Tahoma" w:cs="Tahoma"/>
          <w:sz w:val="22"/>
        </w:rPr>
      </w:pPr>
    </w:p>
    <w:p w:rsidR="0053141D" w:rsidRPr="00537C3B" w:rsidRDefault="0053141D" w:rsidP="00537C3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37C3B">
        <w:rPr>
          <w:rFonts w:ascii="Tahoma" w:hAnsi="Tahoma" w:cs="Tahoma"/>
          <w:b/>
          <w:bCs/>
          <w:sz w:val="22"/>
          <w:szCs w:val="22"/>
        </w:rPr>
        <w:t>Adresář krajských organizátorů Soutěže v programování ve školním roce 201</w:t>
      </w:r>
      <w:r>
        <w:rPr>
          <w:rFonts w:ascii="Tahoma" w:hAnsi="Tahoma" w:cs="Tahoma"/>
          <w:b/>
          <w:bCs/>
          <w:sz w:val="22"/>
          <w:szCs w:val="22"/>
        </w:rPr>
        <w:t>4</w:t>
      </w:r>
      <w:r w:rsidRPr="00537C3B">
        <w:rPr>
          <w:rFonts w:ascii="Tahoma" w:hAnsi="Tahoma" w:cs="Tahoma"/>
          <w:b/>
          <w:bCs/>
          <w:sz w:val="22"/>
          <w:szCs w:val="22"/>
        </w:rPr>
        <w:t>/1</w:t>
      </w:r>
      <w:r>
        <w:rPr>
          <w:rFonts w:ascii="Tahoma" w:hAnsi="Tahoma" w:cs="Tahoma"/>
          <w:b/>
          <w:bCs/>
          <w:sz w:val="22"/>
          <w:szCs w:val="22"/>
        </w:rPr>
        <w:t>5</w:t>
      </w:r>
    </w:p>
    <w:p w:rsidR="0053141D" w:rsidRPr="00537C3B" w:rsidRDefault="0053141D" w:rsidP="00537C3B">
      <w:pPr>
        <w:spacing w:before="120"/>
        <w:jc w:val="center"/>
        <w:rPr>
          <w:rFonts w:ascii="Tahoma" w:hAnsi="Tahoma" w:cs="Tahoma"/>
          <w:bCs/>
          <w:sz w:val="16"/>
          <w:szCs w:val="16"/>
        </w:rPr>
      </w:pPr>
    </w:p>
    <w:tbl>
      <w:tblPr>
        <w:tblW w:w="9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969"/>
        <w:gridCol w:w="3544"/>
      </w:tblGrid>
      <w:tr w:rsidR="0053141D" w:rsidRPr="00537C3B" w:rsidTr="00B767A9">
        <w:tc>
          <w:tcPr>
            <w:tcW w:w="2438" w:type="dxa"/>
          </w:tcPr>
          <w:p w:rsidR="0053141D" w:rsidRPr="00537C3B" w:rsidRDefault="0053141D">
            <w:pPr>
              <w:pStyle w:val="Heading1"/>
              <w:keepNext w:val="0"/>
              <w:spacing w:before="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Kraj</w:t>
            </w:r>
          </w:p>
        </w:tc>
        <w:tc>
          <w:tcPr>
            <w:tcW w:w="3969" w:type="dxa"/>
          </w:tcPr>
          <w:p w:rsidR="0053141D" w:rsidRPr="00537C3B" w:rsidRDefault="0053141D">
            <w:pPr>
              <w:ind w:left="170" w:hanging="170"/>
              <w:jc w:val="center"/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Organizátor krajského kola</w:t>
            </w:r>
          </w:p>
        </w:tc>
        <w:tc>
          <w:tcPr>
            <w:tcW w:w="3544" w:type="dxa"/>
          </w:tcPr>
          <w:p w:rsidR="0053141D" w:rsidRPr="00537C3B" w:rsidRDefault="0053141D">
            <w:pPr>
              <w:pStyle w:val="Heading6"/>
              <w:keepNext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Telefon, e-mail, web</w:t>
            </w:r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2"/>
              <w:keepNext w:val="0"/>
              <w:spacing w:before="120"/>
              <w:jc w:val="center"/>
              <w:rPr>
                <w:rFonts w:ascii="Tahoma" w:hAnsi="Tahoma" w:cs="Tahoma"/>
                <w:b w:val="0"/>
                <w:bCs w:val="0"/>
                <w:i/>
                <w:caps/>
                <w:sz w:val="20"/>
                <w:szCs w:val="20"/>
              </w:rPr>
            </w:pPr>
            <w:r w:rsidRPr="00DD4BDE">
              <w:rPr>
                <w:rFonts w:ascii="Tahoma" w:hAnsi="Tahoma" w:cs="Tahoma"/>
                <w:b w:val="0"/>
                <w:bCs w:val="0"/>
                <w:i/>
                <w:caps/>
                <w:sz w:val="20"/>
                <w:szCs w:val="20"/>
              </w:rPr>
              <w:t>Praha</w:t>
            </w:r>
          </w:p>
          <w:p w:rsidR="0053141D" w:rsidRPr="00DD4BDE" w:rsidRDefault="0053141D">
            <w:pPr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Merge w:val="restart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Jiří Olmer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PersonName">
              <w:r w:rsidRPr="00537C3B">
                <w:rPr>
                  <w:rFonts w:ascii="Tahoma" w:hAnsi="Tahoma" w:cs="Tahoma"/>
                  <w:sz w:val="20"/>
                  <w:szCs w:val="20"/>
                </w:rPr>
                <w:t>DDM Praha 2</w:t>
              </w:r>
            </w:smartTag>
            <w:r w:rsidRPr="00537C3B">
              <w:rPr>
                <w:rFonts w:ascii="Tahoma" w:hAnsi="Tahoma" w:cs="Tahoma"/>
                <w:sz w:val="20"/>
                <w:szCs w:val="20"/>
              </w:rPr>
              <w:t xml:space="preserve"> - Stanice techniků Vyšehrad 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Slezská 21/920</w:t>
            </w:r>
          </w:p>
          <w:p w:rsidR="0053141D" w:rsidRPr="00537C3B" w:rsidRDefault="0053141D" w:rsidP="00587938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  <w:r w:rsidRPr="00537C3B">
              <w:rPr>
                <w:rFonts w:ascii="Tahoma" w:hAnsi="Tahoma" w:cs="Tahoma"/>
                <w:sz w:val="20"/>
                <w:szCs w:val="20"/>
              </w:rPr>
              <w:t xml:space="preserve"> 00 Praha 2</w:t>
            </w:r>
          </w:p>
        </w:tc>
        <w:tc>
          <w:tcPr>
            <w:tcW w:w="3544" w:type="dxa"/>
            <w:vMerge w:val="restart"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602 614 365;222 250 675</w:t>
            </w:r>
          </w:p>
          <w:p w:rsidR="0053141D" w:rsidRDefault="0053141D" w:rsidP="000835C0">
            <w:pPr>
              <w:pStyle w:val="BodyTextIndent2"/>
            </w:pPr>
            <w:hyperlink r:id="rId16" w:history="1">
              <w:r w:rsidRPr="00CD282A">
                <w:rPr>
                  <w:rStyle w:val="Hyperlink"/>
                </w:rPr>
                <w:t>olmer@ddm-ph2.cz</w:t>
              </w:r>
            </w:hyperlink>
          </w:p>
          <w:p w:rsidR="0053141D" w:rsidRPr="00587938" w:rsidRDefault="0053141D" w:rsidP="00587938">
            <w:pPr>
              <w:pStyle w:val="BodyTextIndent2"/>
            </w:pPr>
            <w:r>
              <w:t xml:space="preserve"> </w:t>
            </w:r>
            <w:hyperlink r:id="rId17" w:history="1">
              <w:r w:rsidRPr="00542092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http://sp.stv.cz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3141D" w:rsidRPr="00537C3B" w:rsidTr="00B767A9">
        <w:trPr>
          <w:trHeight w:val="505"/>
        </w:trPr>
        <w:tc>
          <w:tcPr>
            <w:tcW w:w="2438" w:type="dxa"/>
          </w:tcPr>
          <w:p w:rsidR="0053141D" w:rsidRPr="00DD4BDE" w:rsidRDefault="0053141D" w:rsidP="003A16CB">
            <w:pPr>
              <w:pStyle w:val="Heading5"/>
              <w:keepNext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D4BDE">
              <w:rPr>
                <w:rFonts w:ascii="Tahoma" w:hAnsi="Tahoma" w:cs="Tahoma"/>
                <w:sz w:val="20"/>
                <w:szCs w:val="20"/>
              </w:rPr>
              <w:t xml:space="preserve">Středočeský </w:t>
            </w:r>
          </w:p>
        </w:tc>
        <w:tc>
          <w:tcPr>
            <w:tcW w:w="3969" w:type="dxa"/>
            <w:vMerge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53141D" w:rsidRPr="00537C3B" w:rsidTr="00B767A9">
        <w:trPr>
          <w:trHeight w:val="761"/>
        </w:trPr>
        <w:tc>
          <w:tcPr>
            <w:tcW w:w="2438" w:type="dxa"/>
          </w:tcPr>
          <w:p w:rsidR="0053141D" w:rsidRPr="00DD4BDE" w:rsidRDefault="0053141D" w:rsidP="00346CB9">
            <w:pPr>
              <w:pStyle w:val="Heading3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052C">
              <w:rPr>
                <w:rFonts w:ascii="Tahoma" w:hAnsi="Tahoma" w:cs="Tahoma"/>
                <w:color w:val="auto"/>
                <w:sz w:val="20"/>
                <w:szCs w:val="20"/>
              </w:rPr>
              <w:t>Ústecký</w:t>
            </w:r>
          </w:p>
          <w:p w:rsidR="0053141D" w:rsidRPr="00DD4BDE" w:rsidRDefault="0053141D" w:rsidP="001F1272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53141D" w:rsidRDefault="0053141D" w:rsidP="00346CB9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>
              <w:rPr>
                <w:rFonts w:ascii="Tahoma" w:hAnsi="Tahoma" w:cs="Tahoma"/>
                <w:sz w:val="20"/>
                <w:szCs w:val="20"/>
              </w:rPr>
              <w:t>Martin Mudroch</w:t>
            </w:r>
          </w:p>
          <w:p w:rsidR="0053141D" w:rsidRDefault="0053141D" w:rsidP="00346CB9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ČVUT Praha, Fakulta elektrotechnická</w:t>
            </w:r>
          </w:p>
          <w:p w:rsidR="0053141D" w:rsidRDefault="0053141D" w:rsidP="007D30ED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Technická 2; 166 27 Praha 6</w:t>
            </w:r>
          </w:p>
          <w:p w:rsidR="0053141D" w:rsidRPr="00537C3B" w:rsidRDefault="0053141D" w:rsidP="007D30ED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3141D" w:rsidRPr="00537C3B" w:rsidRDefault="0053141D" w:rsidP="00054258">
            <w:pPr>
              <w:pStyle w:val="BodyTextIndent2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Gymnázium a SOŠ dr. Václava Šmejkala, </w:t>
            </w:r>
            <w:r>
              <w:rPr>
                <w:rFonts w:ascii="Tahoma" w:hAnsi="Tahoma" w:cs="Tahoma"/>
                <w:sz w:val="20"/>
                <w:szCs w:val="20"/>
              </w:rPr>
              <w:t>Ústí nad Labem</w:t>
            </w:r>
            <w:r w:rsidRPr="00537C3B">
              <w:rPr>
                <w:rFonts w:ascii="Tahoma" w:hAnsi="Tahoma" w:cs="Tahoma"/>
                <w:sz w:val="20"/>
                <w:szCs w:val="20"/>
              </w:rPr>
              <w:t>, příspěvková organizace, Stavbařů 5, 400 11 Ústí nad Labem</w:t>
            </w:r>
          </w:p>
        </w:tc>
        <w:tc>
          <w:tcPr>
            <w:tcW w:w="3544" w:type="dxa"/>
          </w:tcPr>
          <w:p w:rsidR="0053141D" w:rsidRDefault="0053141D" w:rsidP="00054258">
            <w:pPr>
              <w:pStyle w:val="BodyTextIndent2"/>
              <w:ind w:left="0" w:firstLine="0"/>
            </w:pPr>
            <w:hyperlink r:id="rId18" w:history="1">
              <w:r w:rsidRPr="00C013D4">
                <w:rPr>
                  <w:rStyle w:val="Hyperlink"/>
                </w:rPr>
                <w:t>mudromar@fel.cvut.cz</w:t>
              </w:r>
            </w:hyperlink>
            <w:r>
              <w:t>;</w:t>
            </w:r>
          </w:p>
          <w:p w:rsidR="0053141D" w:rsidRPr="00537C3B" w:rsidRDefault="0053141D" w:rsidP="00054258">
            <w:pPr>
              <w:pStyle w:val="BodyTextIndent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224 352 273; 777 117 369</w:t>
            </w:r>
          </w:p>
          <w:p w:rsidR="0053141D" w:rsidRDefault="0053141D" w:rsidP="009520BA">
            <w:pPr>
              <w:pStyle w:val="BodyTextIndent2"/>
              <w:ind w:left="0" w:firstLine="0"/>
            </w:pPr>
            <w:hyperlink r:id="rId19" w:history="1">
              <w:r w:rsidRPr="00A579C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http://www.sps-ul.cz/doku.php/start</w:t>
              </w:r>
            </w:hyperlink>
          </w:p>
          <w:p w:rsidR="0053141D" w:rsidRDefault="0053141D" w:rsidP="009520BA">
            <w:pPr>
              <w:pStyle w:val="BodyTextIndent2"/>
              <w:ind w:left="0" w:firstLine="0"/>
            </w:pPr>
          </w:p>
          <w:p w:rsidR="0053141D" w:rsidRDefault="0053141D" w:rsidP="009520BA">
            <w:pPr>
              <w:pStyle w:val="BodyTextIndent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Helena Mudrochová</w:t>
            </w:r>
          </w:p>
          <w:p w:rsidR="0053141D" w:rsidRDefault="0053141D" w:rsidP="009520BA">
            <w:pPr>
              <w:pStyle w:val="BodyTextIndent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Pr="00C013D4">
                <w:rPr>
                  <w:rStyle w:val="Hyperlink"/>
                  <w:rFonts w:ascii="Tahoma" w:hAnsi="Tahoma" w:cs="Tahoma"/>
                  <w:sz w:val="20"/>
                  <w:szCs w:val="20"/>
                </w:rPr>
                <w:t>mudrochova@gym-ul.cz</w:t>
              </w:r>
            </w:hyperlink>
          </w:p>
          <w:p w:rsidR="0053141D" w:rsidRPr="00537C3B" w:rsidRDefault="0053141D" w:rsidP="009520BA">
            <w:pPr>
              <w:pStyle w:val="BodyTextIndent2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4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color w:val="auto"/>
                <w:sz w:val="20"/>
                <w:szCs w:val="20"/>
              </w:rPr>
              <w:t>Liberecký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Ing. Anna Sýbová 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>Dům dětí a mládeže Větrník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 xml:space="preserve">Riegrova 16, 460 01 Liberec </w:t>
            </w:r>
          </w:p>
        </w:tc>
        <w:tc>
          <w:tcPr>
            <w:tcW w:w="3544" w:type="dxa"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485 102 433; 602 469 162</w:t>
            </w:r>
          </w:p>
          <w:p w:rsidR="0053141D" w:rsidRPr="00537C3B" w:rsidRDefault="0053141D" w:rsidP="00634E06">
            <w:pPr>
              <w:pStyle w:val="BodyTextIndent2"/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1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anna.sybova@ddmliberec.cz</w:t>
              </w:r>
            </w:hyperlink>
            <w:r>
              <w:t>;</w:t>
            </w:r>
          </w:p>
          <w:p w:rsidR="0053141D" w:rsidRPr="00537C3B" w:rsidRDefault="0053141D" w:rsidP="00E423C0">
            <w:pPr>
              <w:pStyle w:val="BodyTextIndent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www.ddmliberec.cz</w:t>
              </w:r>
            </w:hyperlink>
            <w:r>
              <w:t>;</w:t>
            </w:r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4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color w:val="auto"/>
                <w:sz w:val="20"/>
                <w:szCs w:val="20"/>
              </w:rPr>
              <w:t>Plzeňský</w:t>
            </w:r>
          </w:p>
        </w:tc>
        <w:tc>
          <w:tcPr>
            <w:tcW w:w="3969" w:type="dxa"/>
          </w:tcPr>
          <w:p w:rsidR="0053141D" w:rsidRDefault="0053141D" w:rsidP="002C32B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Bc. Lucie Kinclová; Mgr. Jan Vodička; </w:t>
            </w:r>
          </w:p>
          <w:p w:rsidR="0053141D" w:rsidRPr="0050605D" w:rsidRDefault="0053141D" w:rsidP="002C32B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0605D">
              <w:rPr>
                <w:rFonts w:ascii="Tahoma" w:hAnsi="Tahoma" w:cs="Tahoma"/>
                <w:sz w:val="20"/>
                <w:szCs w:val="20"/>
              </w:rPr>
              <w:t>SVČ dětí a mládeže Plzeň</w:t>
            </w:r>
          </w:p>
          <w:p w:rsidR="0053141D" w:rsidRPr="0050605D" w:rsidRDefault="0053141D" w:rsidP="002C32B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0605D">
              <w:rPr>
                <w:rFonts w:ascii="Tahoma" w:hAnsi="Tahoma" w:cs="Tahoma"/>
                <w:sz w:val="20"/>
                <w:szCs w:val="20"/>
              </w:rPr>
              <w:t>Stanice mladých techniků</w:t>
            </w:r>
          </w:p>
          <w:p w:rsidR="0053141D" w:rsidRPr="0050605D" w:rsidRDefault="0053141D" w:rsidP="009520BA">
            <w:pPr>
              <w:pStyle w:val="BodyTextIndent2"/>
              <w:ind w:left="0" w:firstLine="0"/>
              <w:jc w:val="left"/>
              <w:rPr>
                <w:rFonts w:ascii="Tahoma" w:hAnsi="Tahoma" w:cs="Tahoma"/>
                <w:color w:val="993366"/>
                <w:sz w:val="20"/>
                <w:szCs w:val="20"/>
              </w:rPr>
            </w:pPr>
            <w:r w:rsidRPr="0050605D">
              <w:rPr>
                <w:rFonts w:ascii="Tahoma" w:hAnsi="Tahoma" w:cs="Tahoma"/>
                <w:sz w:val="20"/>
                <w:szCs w:val="20"/>
              </w:rPr>
              <w:t>sady Pětatřicátníků 3, 301 24 Plzeň</w:t>
            </w:r>
          </w:p>
        </w:tc>
        <w:tc>
          <w:tcPr>
            <w:tcW w:w="3544" w:type="dxa"/>
          </w:tcPr>
          <w:p w:rsidR="0053141D" w:rsidRPr="002172E7" w:rsidRDefault="0053141D" w:rsidP="002C32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2172E7">
              <w:rPr>
                <w:rFonts w:ascii="Tahoma" w:hAnsi="Tahoma" w:cs="Tahoma"/>
              </w:rPr>
              <w:t>el</w:t>
            </w:r>
            <w:r>
              <w:rPr>
                <w:rFonts w:ascii="Tahoma" w:hAnsi="Tahoma" w:cs="Tahoma"/>
              </w:rPr>
              <w:t>: 777 495 744; 777 495 730</w:t>
            </w:r>
          </w:p>
          <w:p w:rsidR="0053141D" w:rsidRDefault="0053141D" w:rsidP="002172E7">
            <w:hyperlink r:id="rId23" w:history="1">
              <w:r w:rsidRPr="00217DAE">
                <w:rPr>
                  <w:rStyle w:val="Hyperlink"/>
                  <w:rFonts w:ascii="Tahoma" w:hAnsi="Tahoma" w:cs="Tahoma"/>
                </w:rPr>
                <w:t>vodicka@smtpl.cz</w:t>
              </w:r>
              <w:r w:rsidRPr="00217DAE">
                <w:rPr>
                  <w:rStyle w:val="Hyperlink"/>
                </w:rPr>
                <w:t xml:space="preserve">; </w:t>
              </w:r>
              <w:r w:rsidRPr="003D6E34">
                <w:rPr>
                  <w:rStyle w:val="Hyperlink"/>
                  <w:rFonts w:ascii="Tahoma" w:hAnsi="Tahoma" w:cs="Tahoma"/>
                </w:rPr>
                <w:t>kinclova@smtpl.cz</w:t>
              </w:r>
            </w:hyperlink>
          </w:p>
          <w:p w:rsidR="0053141D" w:rsidRDefault="0053141D" w:rsidP="002172E7">
            <w:pPr>
              <w:rPr>
                <w:rFonts w:ascii="Tahoma" w:hAnsi="Tahoma" w:cs="Tahoma"/>
                <w:color w:val="993366"/>
              </w:rPr>
            </w:pPr>
            <w:hyperlink r:id="rId24" w:history="1">
              <w:r w:rsidRPr="002172E7">
                <w:rPr>
                  <w:rStyle w:val="Hyperlink"/>
                  <w:rFonts w:ascii="Tahoma" w:hAnsi="Tahoma" w:cs="Tahoma"/>
                </w:rPr>
                <w:t>http://www.svcpl.cz/smtpl.php</w:t>
              </w:r>
            </w:hyperlink>
          </w:p>
          <w:p w:rsidR="0053141D" w:rsidRPr="00365D30" w:rsidRDefault="0053141D" w:rsidP="002172E7">
            <w:pPr>
              <w:rPr>
                <w:rFonts w:ascii="Tahoma" w:hAnsi="Tahoma" w:cs="Tahoma"/>
                <w:color w:val="993366"/>
              </w:rPr>
            </w:pPr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5"/>
              <w:keepNext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D4BDE">
              <w:rPr>
                <w:rFonts w:ascii="Tahoma" w:hAnsi="Tahoma" w:cs="Tahoma"/>
                <w:sz w:val="20"/>
                <w:szCs w:val="20"/>
              </w:rPr>
              <w:t>Karlovarský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Petr Brož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Gymnázium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Cheb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i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Nerudova 7, 350 40 Cheb</w:t>
            </w:r>
          </w:p>
        </w:tc>
        <w:tc>
          <w:tcPr>
            <w:tcW w:w="3544" w:type="dxa"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tel.: </w:t>
            </w:r>
            <w:r>
              <w:rPr>
                <w:rFonts w:ascii="Tahoma" w:hAnsi="Tahoma" w:cs="Tahoma"/>
                <w:sz w:val="20"/>
                <w:szCs w:val="20"/>
              </w:rPr>
              <w:t>739 322 319; 739 322 466</w:t>
            </w:r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25" w:history="1">
              <w:r w:rsidRPr="007D5314">
                <w:rPr>
                  <w:rStyle w:val="Hyperlink"/>
                  <w:rFonts w:ascii="Tahoma" w:hAnsi="Tahoma" w:cs="Tahoma"/>
                  <w:sz w:val="20"/>
                  <w:szCs w:val="20"/>
                </w:rPr>
                <w:t>broz@gymcheb.cz</w:t>
              </w:r>
            </w:hyperlink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26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www.gymcheb.cz</w:t>
              </w:r>
            </w:hyperlink>
          </w:p>
        </w:tc>
      </w:tr>
      <w:tr w:rsidR="0053141D" w:rsidRPr="00537C3B" w:rsidTr="00365D30">
        <w:trPr>
          <w:trHeight w:val="699"/>
        </w:trPr>
        <w:tc>
          <w:tcPr>
            <w:tcW w:w="2438" w:type="dxa"/>
          </w:tcPr>
          <w:p w:rsidR="0053141D" w:rsidRPr="00DD4BDE" w:rsidRDefault="0053141D">
            <w:pPr>
              <w:pStyle w:val="Heading5"/>
              <w:spacing w:before="120"/>
              <w:rPr>
                <w:rFonts w:ascii="Tahoma" w:hAnsi="Tahoma" w:cs="Tahoma"/>
                <w:iCs w:val="0"/>
                <w:sz w:val="20"/>
                <w:szCs w:val="20"/>
              </w:rPr>
            </w:pPr>
            <w:r w:rsidRPr="00DD4BDE">
              <w:rPr>
                <w:rFonts w:ascii="Tahoma" w:hAnsi="Tahoma" w:cs="Tahoma"/>
                <w:iCs w:val="0"/>
                <w:sz w:val="20"/>
                <w:szCs w:val="20"/>
              </w:rPr>
              <w:t>Jihočeský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Ing. Cyril Macho</w:t>
            </w:r>
          </w:p>
          <w:p w:rsidR="0053141D" w:rsidRPr="00537C3B" w:rsidRDefault="0053141D" w:rsidP="00365D3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M-tes</w:t>
            </w:r>
            <w:r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537C3B">
              <w:rPr>
                <w:rFonts w:ascii="Tahoma" w:hAnsi="Tahoma" w:cs="Tahoma"/>
                <w:sz w:val="20"/>
                <w:szCs w:val="20"/>
              </w:rPr>
              <w:t>U Výstaviště 1429</w:t>
            </w:r>
          </w:p>
          <w:p w:rsidR="0053141D" w:rsidRPr="00537C3B" w:rsidRDefault="0053141D" w:rsidP="00365D3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370 05 České Budějovice</w:t>
            </w:r>
          </w:p>
        </w:tc>
        <w:tc>
          <w:tcPr>
            <w:tcW w:w="3544" w:type="dxa"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385 310 201</w:t>
            </w:r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27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macho@m-tes.cz</w:t>
              </w:r>
            </w:hyperlink>
          </w:p>
          <w:p w:rsidR="0053141D" w:rsidRPr="00365D30" w:rsidRDefault="0053141D" w:rsidP="00365D3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28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www.m-tes.cz</w:t>
              </w:r>
            </w:hyperlink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7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color w:val="auto"/>
                <w:sz w:val="20"/>
                <w:szCs w:val="20"/>
              </w:rPr>
              <w:t>Vysočina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Kamil Svoboda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>Dům dětí a mládeže Třebíč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oddělení výpočet. techniky </w:t>
            </w:r>
          </w:p>
          <w:p w:rsidR="0053141D" w:rsidRPr="00537C3B" w:rsidRDefault="0053141D" w:rsidP="006A10D4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Hrádek 964, 674 01 Třebíč</w:t>
            </w:r>
          </w:p>
        </w:tc>
        <w:tc>
          <w:tcPr>
            <w:tcW w:w="3544" w:type="dxa"/>
          </w:tcPr>
          <w:p w:rsidR="0053141D" w:rsidRPr="00537C3B" w:rsidRDefault="0053141D" w:rsidP="00EC7C96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568 821 651</w:t>
            </w:r>
          </w:p>
          <w:p w:rsidR="0053141D" w:rsidRPr="00537C3B" w:rsidRDefault="0053141D" w:rsidP="00397A89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29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svoboda@ddmtrebic.cz</w:t>
              </w:r>
            </w:hyperlink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30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www.ddmtrebic.cz</w:t>
              </w:r>
            </w:hyperlink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8"/>
              <w:spacing w:before="120"/>
              <w:rPr>
                <w:rFonts w:ascii="Tahoma" w:hAnsi="Tahoma" w:cs="Tahoma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b w:val="0"/>
                <w:bCs w:val="0"/>
                <w:i/>
                <w:iCs/>
                <w:color w:val="auto"/>
                <w:sz w:val="20"/>
                <w:szCs w:val="20"/>
              </w:rPr>
              <w:t>KRÁLOVÉHRADECKÝ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Mgr. </w:t>
            </w:r>
            <w:smartTag w:uri="urn:schemas-microsoft-com:office:smarttags" w:element="PersonName">
              <w:smartTagPr>
                <w:attr w:name="ProductID" w:val="Vladislav Zubr"/>
              </w:smartTagPr>
              <w:r w:rsidRPr="00537C3B">
                <w:rPr>
                  <w:rFonts w:ascii="Tahoma" w:hAnsi="Tahoma" w:cs="Tahoma"/>
                  <w:sz w:val="20"/>
                  <w:szCs w:val="20"/>
                </w:rPr>
                <w:t>Vladislav Zubr</w:t>
              </w:r>
            </w:smartTag>
            <w:r w:rsidRPr="00537C3B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 xml:space="preserve">Dům dětí a mládeže, </w:t>
            </w:r>
            <w:r w:rsidRPr="00537C3B">
              <w:rPr>
                <w:rFonts w:ascii="Tahoma" w:hAnsi="Tahoma" w:cs="Tahoma"/>
                <w:sz w:val="20"/>
                <w:szCs w:val="20"/>
              </w:rPr>
              <w:t>Rautenkrancova 1241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500 03 Hradec Králové</w:t>
            </w:r>
          </w:p>
        </w:tc>
        <w:tc>
          <w:tcPr>
            <w:tcW w:w="3544" w:type="dxa"/>
          </w:tcPr>
          <w:p w:rsidR="0053141D" w:rsidRPr="00537C3B" w:rsidRDefault="0053141D" w:rsidP="00EC7C96">
            <w:pPr>
              <w:pStyle w:val="BodyTextIndent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495 514 531/l.111</w:t>
            </w:r>
          </w:p>
          <w:p w:rsidR="0053141D" w:rsidRPr="00537C3B" w:rsidRDefault="0053141D" w:rsidP="00EC7C96">
            <w:pPr>
              <w:pStyle w:val="BodyTextIndent2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31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V.Zubr@barak.cz</w:t>
              </w:r>
            </w:hyperlink>
            <w:r w:rsidRPr="00537C3B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32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www.barak.cz</w:t>
              </w:r>
            </w:hyperlink>
          </w:p>
        </w:tc>
      </w:tr>
      <w:tr w:rsidR="0053141D" w:rsidRPr="00537C3B" w:rsidTr="00A62AF1">
        <w:trPr>
          <w:trHeight w:val="638"/>
        </w:trPr>
        <w:tc>
          <w:tcPr>
            <w:tcW w:w="2438" w:type="dxa"/>
          </w:tcPr>
          <w:p w:rsidR="0053141D" w:rsidRPr="00BC6921" w:rsidRDefault="0053141D">
            <w:pPr>
              <w:pStyle w:val="Heading5"/>
              <w:spacing w:before="120"/>
              <w:rPr>
                <w:rFonts w:ascii="Tahoma" w:hAnsi="Tahoma" w:cs="Tahoma"/>
                <w:b/>
                <w:iCs w:val="0"/>
                <w:sz w:val="20"/>
                <w:szCs w:val="20"/>
              </w:rPr>
            </w:pPr>
            <w:r w:rsidRPr="00BC6921">
              <w:rPr>
                <w:rFonts w:ascii="Tahoma" w:hAnsi="Tahoma" w:cs="Tahoma"/>
                <w:b/>
                <w:iCs w:val="0"/>
                <w:sz w:val="20"/>
                <w:szCs w:val="20"/>
              </w:rPr>
              <w:t>Pardubický</w:t>
            </w:r>
          </w:p>
        </w:tc>
        <w:tc>
          <w:tcPr>
            <w:tcW w:w="3969" w:type="dxa"/>
          </w:tcPr>
          <w:p w:rsidR="0053141D" w:rsidRPr="00BC6921" w:rsidRDefault="0053141D" w:rsidP="00A62AF1">
            <w:pPr>
              <w:pStyle w:val="BodyTextIndent2"/>
              <w:ind w:left="32"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Soňa Petridesová"/>
              </w:smartTagPr>
              <w:r w:rsidRPr="00BC6921">
                <w:rPr>
                  <w:rFonts w:ascii="Tahoma" w:hAnsi="Tahoma" w:cs="Tahoma"/>
                  <w:b/>
                  <w:sz w:val="20"/>
                  <w:szCs w:val="20"/>
                </w:rPr>
                <w:t>Soňa Petridesová</w:t>
              </w:r>
            </w:smartTag>
            <w:r w:rsidRPr="00BC6921">
              <w:rPr>
                <w:rFonts w:ascii="Tahoma" w:hAnsi="Tahoma" w:cs="Tahoma"/>
                <w:b/>
                <w:sz w:val="20"/>
                <w:szCs w:val="20"/>
              </w:rPr>
              <w:t>, DDM ALFA Pardubice-Polabiny, Družby 334; odloučené pracoviště DELTA Gorkého 2658, 530 02 Pardubice</w:t>
            </w:r>
          </w:p>
        </w:tc>
        <w:tc>
          <w:tcPr>
            <w:tcW w:w="3544" w:type="dxa"/>
          </w:tcPr>
          <w:p w:rsidR="0053141D" w:rsidRPr="00BC6921" w:rsidRDefault="0053141D" w:rsidP="00C3618F">
            <w:pPr>
              <w:pStyle w:val="BodyTextIndent2"/>
              <w:rPr>
                <w:rFonts w:ascii="Tahoma" w:hAnsi="Tahoma" w:cs="Tahoma"/>
                <w:b/>
                <w:sz w:val="20"/>
                <w:szCs w:val="20"/>
              </w:rPr>
            </w:pPr>
            <w:r w:rsidRPr="00BC6921">
              <w:rPr>
                <w:rFonts w:ascii="Tahoma" w:hAnsi="Tahoma" w:cs="Tahoma"/>
                <w:b/>
                <w:sz w:val="20"/>
                <w:szCs w:val="20"/>
              </w:rPr>
              <w:t xml:space="preserve">tel.: 466 301 011; 777 744 954 </w:t>
            </w:r>
          </w:p>
          <w:p w:rsidR="0053141D" w:rsidRPr="00BC6921" w:rsidRDefault="0053141D" w:rsidP="00C3618F">
            <w:pPr>
              <w:pStyle w:val="BodyTextIndent2"/>
              <w:rPr>
                <w:rFonts w:ascii="Tahoma" w:hAnsi="Tahoma" w:cs="Tahoma"/>
                <w:b/>
                <w:sz w:val="20"/>
                <w:szCs w:val="20"/>
              </w:rPr>
            </w:pPr>
            <w:hyperlink r:id="rId33" w:history="1">
              <w:r w:rsidRPr="00BC6921">
                <w:rPr>
                  <w:rStyle w:val="Hyperlink"/>
                  <w:rFonts w:ascii="Tahoma" w:hAnsi="Tahoma" w:cs="Tahoma"/>
                  <w:b/>
                  <w:sz w:val="20"/>
                  <w:szCs w:val="20"/>
                </w:rPr>
                <w:t>sona.petridesova@ddmalfa.cz</w:t>
              </w:r>
            </w:hyperlink>
          </w:p>
          <w:p w:rsidR="0053141D" w:rsidRPr="00BC6921" w:rsidRDefault="0053141D" w:rsidP="00C3618F">
            <w:pPr>
              <w:pStyle w:val="BodyTextIndent2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5"/>
              <w:spacing w:before="120"/>
              <w:rPr>
                <w:rFonts w:ascii="Tahoma" w:hAnsi="Tahoma" w:cs="Tahoma"/>
                <w:iCs w:val="0"/>
                <w:sz w:val="20"/>
                <w:szCs w:val="20"/>
              </w:rPr>
            </w:pPr>
            <w:r w:rsidRPr="00DD4BDE">
              <w:rPr>
                <w:rFonts w:ascii="Tahoma" w:hAnsi="Tahoma" w:cs="Tahoma"/>
                <w:iCs w:val="0"/>
                <w:sz w:val="20"/>
                <w:szCs w:val="20"/>
              </w:rPr>
              <w:t>jihomoravský</w:t>
            </w:r>
          </w:p>
        </w:tc>
        <w:tc>
          <w:tcPr>
            <w:tcW w:w="3969" w:type="dxa"/>
          </w:tcPr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smartTag w:uri="urn:schemas-microsoft-com:office:smarttags" w:element="PersonName">
              <w:smartTagPr>
                <w:attr w:name="ProductID" w:val="Mgr. Antonovičová"/>
              </w:smartTagPr>
              <w:smartTag w:uri="urn:schemas-microsoft-com:office:smarttags" w:element="PersonName">
                <w:smartTagPr>
                  <w:attr w:name="ProductID" w:val="Mgr. Antonovičová"/>
                </w:smartTagPr>
                <w:r w:rsidRPr="00537C3B">
                  <w:rPr>
                    <w:rFonts w:ascii="Tahoma" w:hAnsi="Tahoma" w:cs="Tahoma"/>
                  </w:rPr>
                  <w:t>Mgr. Antonovičová</w:t>
                </w:r>
              </w:smartTag>
              <w:r w:rsidRPr="00537C3B">
                <w:rPr>
                  <w:rFonts w:ascii="Tahoma" w:hAnsi="Tahoma" w:cs="Tahoma"/>
                </w:rPr>
                <w:t xml:space="preserve"> Zdeňka</w:t>
              </w:r>
            </w:smartTag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SVČ Lužánky, Lidická 50</w:t>
            </w:r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658 12  Brno - Lesná</w:t>
            </w:r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Předsedkyně krajské komise:</w:t>
            </w:r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Ing. Ludmila Brestičová, Gymnázium TGM,U školy 39, 664 84 Zastávka</w:t>
            </w:r>
          </w:p>
        </w:tc>
        <w:tc>
          <w:tcPr>
            <w:tcW w:w="3544" w:type="dxa"/>
          </w:tcPr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tel.: 549524 124; 723 368 276</w:t>
            </w:r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hyperlink r:id="rId34" w:history="1">
              <w:r w:rsidRPr="00537C3B">
                <w:rPr>
                  <w:rStyle w:val="Hyperlink"/>
                  <w:rFonts w:ascii="Tahoma" w:hAnsi="Tahoma" w:cs="Tahoma"/>
                </w:rPr>
                <w:t>zdenka@luzanky.cz</w:t>
              </w:r>
            </w:hyperlink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hyperlink r:id="rId35" w:history="1">
              <w:r w:rsidRPr="00537C3B">
                <w:rPr>
                  <w:rStyle w:val="Hyperlink"/>
                  <w:rFonts w:ascii="Tahoma" w:hAnsi="Tahoma" w:cs="Tahoma"/>
                </w:rPr>
                <w:t>www.luzanky.cz</w:t>
              </w:r>
            </w:hyperlink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tel: 546 411 023</w:t>
            </w:r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hyperlink r:id="rId36" w:history="1">
              <w:r w:rsidRPr="00537C3B">
                <w:rPr>
                  <w:rStyle w:val="Hyperlink"/>
                  <w:rFonts w:ascii="Tahoma" w:hAnsi="Tahoma" w:cs="Tahoma"/>
                </w:rPr>
                <w:t>bresticova@gzastavka.cz</w:t>
              </w:r>
            </w:hyperlink>
          </w:p>
          <w:p w:rsidR="0053141D" w:rsidRPr="00537C3B" w:rsidRDefault="0053141D" w:rsidP="00C5100A">
            <w:pPr>
              <w:rPr>
                <w:rFonts w:ascii="Tahoma" w:hAnsi="Tahoma" w:cs="Tahoma"/>
              </w:rPr>
            </w:pPr>
            <w:hyperlink r:id="rId37" w:history="1">
              <w:r w:rsidRPr="00537C3B">
                <w:rPr>
                  <w:rStyle w:val="Hyperlink"/>
                  <w:rFonts w:ascii="Tahoma" w:hAnsi="Tahoma" w:cs="Tahoma"/>
                </w:rPr>
                <w:t>www.gzastavka.cz</w:t>
              </w:r>
            </w:hyperlink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spacing w:before="120"/>
              <w:jc w:val="center"/>
              <w:rPr>
                <w:rFonts w:ascii="Tahoma" w:hAnsi="Tahoma" w:cs="Tahoma"/>
                <w:i/>
                <w:caps/>
              </w:rPr>
            </w:pPr>
            <w:r w:rsidRPr="00DD4BDE">
              <w:rPr>
                <w:rFonts w:ascii="Tahoma" w:hAnsi="Tahoma" w:cs="Tahoma"/>
                <w:i/>
                <w:caps/>
              </w:rPr>
              <w:t xml:space="preserve">Zlínský 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RNDr. Drahoslav Viktorýn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Gymnázium J. A. Komenského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Komenského 169, 688 31 Uherský Brod </w:t>
            </w:r>
          </w:p>
        </w:tc>
        <w:tc>
          <w:tcPr>
            <w:tcW w:w="3544" w:type="dxa"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tel.: 572 633 085, </w:t>
            </w:r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38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viktoryn@gjak.cz</w:t>
              </w:r>
            </w:hyperlink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39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www.gjak.cz</w:t>
              </w:r>
            </w:hyperlink>
          </w:p>
        </w:tc>
      </w:tr>
      <w:tr w:rsidR="0053141D" w:rsidRPr="00537C3B" w:rsidTr="00B767A9">
        <w:tc>
          <w:tcPr>
            <w:tcW w:w="2438" w:type="dxa"/>
          </w:tcPr>
          <w:p w:rsidR="0053141D" w:rsidRPr="00DD4BDE" w:rsidRDefault="0053141D">
            <w:pPr>
              <w:pStyle w:val="Heading5"/>
              <w:keepNext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D4BDE">
              <w:rPr>
                <w:rFonts w:ascii="Tahoma" w:hAnsi="Tahoma" w:cs="Tahoma"/>
                <w:sz w:val="20"/>
                <w:szCs w:val="20"/>
              </w:rPr>
              <w:t>Olomoucký</w:t>
            </w:r>
          </w:p>
        </w:tc>
        <w:tc>
          <w:tcPr>
            <w:tcW w:w="3969" w:type="dxa"/>
          </w:tcPr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Paed</w:t>
            </w:r>
            <w:r w:rsidRPr="00537C3B">
              <w:rPr>
                <w:rFonts w:ascii="Tahoma" w:hAnsi="Tahoma" w:cs="Tahoma"/>
                <w:sz w:val="20"/>
                <w:szCs w:val="20"/>
              </w:rPr>
              <w:t>Dr. Jiří Michal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VOŠ a SPŠ elektrotechnická</w:t>
            </w:r>
            <w:r>
              <w:rPr>
                <w:rFonts w:ascii="Tahoma" w:hAnsi="Tahoma" w:cs="Tahoma"/>
                <w:sz w:val="20"/>
                <w:szCs w:val="20"/>
              </w:rPr>
              <w:t xml:space="preserve"> Olomouc</w:t>
            </w:r>
          </w:p>
          <w:p w:rsidR="0053141D" w:rsidRPr="00537C3B" w:rsidRDefault="0053141D" w:rsidP="00A5171E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Božetěchova 3, 772 00 Olomouc</w:t>
            </w:r>
          </w:p>
        </w:tc>
        <w:tc>
          <w:tcPr>
            <w:tcW w:w="3544" w:type="dxa"/>
          </w:tcPr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tel.: 585 208 121, </w:t>
            </w:r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40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michal@spseol.cz</w:t>
              </w:r>
            </w:hyperlink>
          </w:p>
          <w:p w:rsidR="0053141D" w:rsidRPr="00537C3B" w:rsidRDefault="0053141D" w:rsidP="000835C0">
            <w:pPr>
              <w:pStyle w:val="BodyTextIndent2"/>
              <w:rPr>
                <w:rFonts w:ascii="Tahoma" w:hAnsi="Tahoma" w:cs="Tahoma"/>
                <w:sz w:val="20"/>
                <w:szCs w:val="20"/>
              </w:rPr>
            </w:pPr>
            <w:hyperlink r:id="rId41" w:history="1">
              <w:r w:rsidRPr="00537C3B">
                <w:rPr>
                  <w:rStyle w:val="Hyperlink"/>
                  <w:rFonts w:ascii="Tahoma" w:hAnsi="Tahoma" w:cs="Tahoma"/>
                  <w:sz w:val="20"/>
                  <w:szCs w:val="20"/>
                </w:rPr>
                <w:t>www.spseol.cz</w:t>
              </w:r>
            </w:hyperlink>
          </w:p>
        </w:tc>
      </w:tr>
      <w:tr w:rsidR="0053141D" w:rsidRPr="00AD2EB5" w:rsidTr="00DD4BDE">
        <w:trPr>
          <w:trHeight w:val="998"/>
        </w:trPr>
        <w:tc>
          <w:tcPr>
            <w:tcW w:w="2438" w:type="dxa"/>
          </w:tcPr>
          <w:p w:rsidR="0053141D" w:rsidRPr="00DD4BDE" w:rsidRDefault="0053141D" w:rsidP="00AD2EB5">
            <w:pPr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DD4BDE">
              <w:rPr>
                <w:rFonts w:ascii="Tahoma" w:hAnsi="Tahoma" w:cs="Tahoma"/>
                <w:i/>
              </w:rPr>
              <w:t>MORAVSKOSLEZSKÝ</w:t>
            </w:r>
          </w:p>
        </w:tc>
        <w:tc>
          <w:tcPr>
            <w:tcW w:w="3969" w:type="dxa"/>
          </w:tcPr>
          <w:p w:rsidR="0053141D" w:rsidRDefault="0053141D" w:rsidP="00AD2EB5">
            <w:pPr>
              <w:rPr>
                <w:rFonts w:ascii="Tahoma" w:hAnsi="Tahoma" w:cs="Tahoma"/>
              </w:rPr>
            </w:pPr>
            <w:r w:rsidRPr="00AD2EB5">
              <w:rPr>
                <w:rFonts w:ascii="Tahoma" w:hAnsi="Tahoma" w:cs="Tahoma"/>
              </w:rPr>
              <w:t>Ing. Vlastimil Macek</w:t>
            </w:r>
          </w:p>
          <w:p w:rsidR="0053141D" w:rsidRDefault="0053141D" w:rsidP="00AD2E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Dům dětí a mládeže</w:t>
            </w:r>
          </w:p>
          <w:p w:rsidR="0053141D" w:rsidRPr="00AD2EB5" w:rsidRDefault="0053141D" w:rsidP="00AD2EB5">
            <w:pPr>
              <w:rPr>
                <w:rFonts w:ascii="Tahoma" w:hAnsi="Tahoma" w:cs="Tahoma"/>
              </w:rPr>
            </w:pPr>
            <w:r w:rsidRPr="00AD2EB5">
              <w:rPr>
                <w:rFonts w:ascii="Tahoma" w:hAnsi="Tahoma" w:cs="Tahoma"/>
              </w:rPr>
              <w:t xml:space="preserve">M. Majerové 1722/23, </w:t>
            </w:r>
          </w:p>
          <w:p w:rsidR="0053141D" w:rsidRPr="00AD2EB5" w:rsidRDefault="0053141D" w:rsidP="00AD2EB5">
            <w:pPr>
              <w:rPr>
                <w:rFonts w:ascii="Tahoma" w:hAnsi="Tahoma" w:cs="Tahoma"/>
              </w:rPr>
            </w:pPr>
            <w:r w:rsidRPr="00AD2EB5">
              <w:rPr>
                <w:rFonts w:ascii="Tahoma" w:hAnsi="Tahoma" w:cs="Tahoma"/>
              </w:rPr>
              <w:t>708 00 Ostrava-Poruba</w:t>
            </w:r>
          </w:p>
        </w:tc>
        <w:tc>
          <w:tcPr>
            <w:tcW w:w="3544" w:type="dxa"/>
          </w:tcPr>
          <w:p w:rsidR="0053141D" w:rsidRPr="00AD2EB5" w:rsidRDefault="0053141D" w:rsidP="00AD2E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 725 037 082</w:t>
            </w:r>
            <w:r w:rsidRPr="00AD2EB5">
              <w:rPr>
                <w:rFonts w:ascii="Tahoma" w:hAnsi="Tahoma" w:cs="Tahoma"/>
              </w:rPr>
              <w:t>; 596 953</w:t>
            </w:r>
            <w:r>
              <w:rPr>
                <w:rFonts w:ascii="Tahoma" w:hAnsi="Tahoma" w:cs="Tahoma"/>
              </w:rPr>
              <w:t> </w:t>
            </w:r>
            <w:r w:rsidRPr="00AD2EB5">
              <w:rPr>
                <w:rFonts w:ascii="Tahoma" w:hAnsi="Tahoma" w:cs="Tahoma"/>
              </w:rPr>
              <w:t>661</w:t>
            </w:r>
          </w:p>
          <w:p w:rsidR="0053141D" w:rsidRPr="00AD2EB5" w:rsidRDefault="0053141D" w:rsidP="00AD2EB5">
            <w:pPr>
              <w:rPr>
                <w:rFonts w:ascii="Tahoma" w:hAnsi="Tahoma" w:cs="Tahoma"/>
              </w:rPr>
            </w:pPr>
            <w:hyperlink r:id="rId42" w:history="1">
              <w:r w:rsidRPr="007D5314">
                <w:rPr>
                  <w:rStyle w:val="Hyperlink"/>
                  <w:rFonts w:ascii="Tahoma" w:hAnsi="Tahoma" w:cs="Tahoma"/>
                </w:rPr>
                <w:t>vlastimil.macek@ddmporuba.cz</w:t>
              </w:r>
            </w:hyperlink>
            <w:r w:rsidRPr="00AD2EB5">
              <w:rPr>
                <w:rFonts w:ascii="Tahoma" w:hAnsi="Tahoma" w:cs="Tahoma"/>
              </w:rPr>
              <w:t>;</w:t>
            </w:r>
          </w:p>
          <w:p w:rsidR="0053141D" w:rsidRDefault="0053141D" w:rsidP="00AD2EB5">
            <w:pPr>
              <w:rPr>
                <w:rFonts w:ascii="Tahoma" w:hAnsi="Tahoma" w:cs="Tahoma"/>
              </w:rPr>
            </w:pPr>
            <w:hyperlink r:id="rId43" w:history="1">
              <w:r w:rsidRPr="007D5314">
                <w:rPr>
                  <w:rStyle w:val="Hyperlink"/>
                  <w:rFonts w:ascii="Tahoma" w:hAnsi="Tahoma" w:cs="Tahoma"/>
                </w:rPr>
                <w:t>www.ddmporuba.cz</w:t>
              </w:r>
            </w:hyperlink>
          </w:p>
          <w:p w:rsidR="0053141D" w:rsidRPr="00AD2EB5" w:rsidRDefault="0053141D" w:rsidP="00AD2EB5">
            <w:pPr>
              <w:rPr>
                <w:rFonts w:ascii="Tahoma" w:hAnsi="Tahoma" w:cs="Tahoma"/>
              </w:rPr>
            </w:pPr>
          </w:p>
        </w:tc>
      </w:tr>
    </w:tbl>
    <w:p w:rsidR="0053141D" w:rsidRPr="00537C3B" w:rsidRDefault="0053141D" w:rsidP="00A7338E"/>
    <w:sectPr w:rsidR="0053141D" w:rsidRPr="00537C3B" w:rsidSect="00956256">
      <w:footerReference w:type="default" r:id="rId44"/>
      <w:pgSz w:w="11906" w:h="16838"/>
      <w:pgMar w:top="510" w:right="964" w:bottom="26" w:left="1191" w:header="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1D" w:rsidRDefault="0053141D">
      <w:r>
        <w:separator/>
      </w:r>
    </w:p>
  </w:endnote>
  <w:endnote w:type="continuationSeparator" w:id="0">
    <w:p w:rsidR="0053141D" w:rsidRDefault="0053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41D" w:rsidRDefault="0053141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141D" w:rsidRDefault="00531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1D" w:rsidRDefault="0053141D">
      <w:r>
        <w:separator/>
      </w:r>
    </w:p>
  </w:footnote>
  <w:footnote w:type="continuationSeparator" w:id="0">
    <w:p w:rsidR="0053141D" w:rsidRDefault="00531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6C8"/>
    <w:rsid w:val="00001CB2"/>
    <w:rsid w:val="00003AE3"/>
    <w:rsid w:val="0000451A"/>
    <w:rsid w:val="000235C8"/>
    <w:rsid w:val="00031120"/>
    <w:rsid w:val="00053A0D"/>
    <w:rsid w:val="00053CC2"/>
    <w:rsid w:val="00054258"/>
    <w:rsid w:val="0006052C"/>
    <w:rsid w:val="000663FF"/>
    <w:rsid w:val="000779FF"/>
    <w:rsid w:val="000835C0"/>
    <w:rsid w:val="00085D78"/>
    <w:rsid w:val="00087359"/>
    <w:rsid w:val="00091099"/>
    <w:rsid w:val="000A6086"/>
    <w:rsid w:val="000B3525"/>
    <w:rsid w:val="000C2690"/>
    <w:rsid w:val="000D7A63"/>
    <w:rsid w:val="000F735C"/>
    <w:rsid w:val="00105A26"/>
    <w:rsid w:val="0015130A"/>
    <w:rsid w:val="001647EC"/>
    <w:rsid w:val="0017013F"/>
    <w:rsid w:val="00177AD8"/>
    <w:rsid w:val="00181FCF"/>
    <w:rsid w:val="00192C3B"/>
    <w:rsid w:val="001A53B9"/>
    <w:rsid w:val="001D4262"/>
    <w:rsid w:val="001D6157"/>
    <w:rsid w:val="001F1272"/>
    <w:rsid w:val="00202F01"/>
    <w:rsid w:val="00215271"/>
    <w:rsid w:val="002172E7"/>
    <w:rsid w:val="00217DAE"/>
    <w:rsid w:val="00226380"/>
    <w:rsid w:val="0022716F"/>
    <w:rsid w:val="00230BAB"/>
    <w:rsid w:val="00286005"/>
    <w:rsid w:val="002C32B0"/>
    <w:rsid w:val="002D1A43"/>
    <w:rsid w:val="002F390A"/>
    <w:rsid w:val="0030257C"/>
    <w:rsid w:val="00306AE9"/>
    <w:rsid w:val="00310CCF"/>
    <w:rsid w:val="00312127"/>
    <w:rsid w:val="00312B60"/>
    <w:rsid w:val="00315609"/>
    <w:rsid w:val="00320527"/>
    <w:rsid w:val="00346CB9"/>
    <w:rsid w:val="003560EA"/>
    <w:rsid w:val="00356A87"/>
    <w:rsid w:val="003630D8"/>
    <w:rsid w:val="00365B49"/>
    <w:rsid w:val="00365D30"/>
    <w:rsid w:val="003978BD"/>
    <w:rsid w:val="00397A89"/>
    <w:rsid w:val="003A16CB"/>
    <w:rsid w:val="003C1CED"/>
    <w:rsid w:val="003D16CB"/>
    <w:rsid w:val="003D6E34"/>
    <w:rsid w:val="00406E93"/>
    <w:rsid w:val="00421E3C"/>
    <w:rsid w:val="00423073"/>
    <w:rsid w:val="004528AC"/>
    <w:rsid w:val="00452E31"/>
    <w:rsid w:val="0045403C"/>
    <w:rsid w:val="00471747"/>
    <w:rsid w:val="00496F70"/>
    <w:rsid w:val="004A4489"/>
    <w:rsid w:val="004E52A6"/>
    <w:rsid w:val="004F0463"/>
    <w:rsid w:val="004F44A5"/>
    <w:rsid w:val="00502422"/>
    <w:rsid w:val="00505322"/>
    <w:rsid w:val="0050561C"/>
    <w:rsid w:val="0050605D"/>
    <w:rsid w:val="00514102"/>
    <w:rsid w:val="00516CFC"/>
    <w:rsid w:val="005305D5"/>
    <w:rsid w:val="0053141D"/>
    <w:rsid w:val="0053323B"/>
    <w:rsid w:val="00537C3B"/>
    <w:rsid w:val="00541085"/>
    <w:rsid w:val="00542092"/>
    <w:rsid w:val="005515B1"/>
    <w:rsid w:val="00567B0C"/>
    <w:rsid w:val="00577D45"/>
    <w:rsid w:val="00587938"/>
    <w:rsid w:val="00591AAF"/>
    <w:rsid w:val="005C493D"/>
    <w:rsid w:val="005D082E"/>
    <w:rsid w:val="005D70FF"/>
    <w:rsid w:val="005F03B7"/>
    <w:rsid w:val="00604A3D"/>
    <w:rsid w:val="006134D6"/>
    <w:rsid w:val="006268A2"/>
    <w:rsid w:val="00634E06"/>
    <w:rsid w:val="00650441"/>
    <w:rsid w:val="00652A9D"/>
    <w:rsid w:val="00657888"/>
    <w:rsid w:val="00661839"/>
    <w:rsid w:val="0066380A"/>
    <w:rsid w:val="006A10D4"/>
    <w:rsid w:val="006C2809"/>
    <w:rsid w:val="006F1C66"/>
    <w:rsid w:val="00700892"/>
    <w:rsid w:val="00712D20"/>
    <w:rsid w:val="007301D6"/>
    <w:rsid w:val="0073459F"/>
    <w:rsid w:val="00741E34"/>
    <w:rsid w:val="00743BD0"/>
    <w:rsid w:val="0074564E"/>
    <w:rsid w:val="007528C4"/>
    <w:rsid w:val="00771AF9"/>
    <w:rsid w:val="0077411F"/>
    <w:rsid w:val="00790444"/>
    <w:rsid w:val="007A476D"/>
    <w:rsid w:val="007A725D"/>
    <w:rsid w:val="007B0359"/>
    <w:rsid w:val="007B62DC"/>
    <w:rsid w:val="007D30ED"/>
    <w:rsid w:val="007D5314"/>
    <w:rsid w:val="007E0713"/>
    <w:rsid w:val="007F05A0"/>
    <w:rsid w:val="007F2BCC"/>
    <w:rsid w:val="007F5AD4"/>
    <w:rsid w:val="00802D31"/>
    <w:rsid w:val="00805F3E"/>
    <w:rsid w:val="008115CA"/>
    <w:rsid w:val="0082728A"/>
    <w:rsid w:val="008415E7"/>
    <w:rsid w:val="0088435B"/>
    <w:rsid w:val="008849B1"/>
    <w:rsid w:val="00895C86"/>
    <w:rsid w:val="008A17BD"/>
    <w:rsid w:val="008A5692"/>
    <w:rsid w:val="008F0487"/>
    <w:rsid w:val="00903ACF"/>
    <w:rsid w:val="009321AA"/>
    <w:rsid w:val="00937DCB"/>
    <w:rsid w:val="009520BA"/>
    <w:rsid w:val="00956256"/>
    <w:rsid w:val="009A18CA"/>
    <w:rsid w:val="009A2D54"/>
    <w:rsid w:val="009C65BF"/>
    <w:rsid w:val="009F7B9F"/>
    <w:rsid w:val="00A2128A"/>
    <w:rsid w:val="00A3218F"/>
    <w:rsid w:val="00A34C0D"/>
    <w:rsid w:val="00A36836"/>
    <w:rsid w:val="00A4039B"/>
    <w:rsid w:val="00A41479"/>
    <w:rsid w:val="00A45C4C"/>
    <w:rsid w:val="00A5171E"/>
    <w:rsid w:val="00A579CA"/>
    <w:rsid w:val="00A62AF1"/>
    <w:rsid w:val="00A63168"/>
    <w:rsid w:val="00A7338E"/>
    <w:rsid w:val="00AA3F77"/>
    <w:rsid w:val="00AB7466"/>
    <w:rsid w:val="00AD1430"/>
    <w:rsid w:val="00AD2EB5"/>
    <w:rsid w:val="00AD3874"/>
    <w:rsid w:val="00AD66CB"/>
    <w:rsid w:val="00B06772"/>
    <w:rsid w:val="00B35D9E"/>
    <w:rsid w:val="00B526F0"/>
    <w:rsid w:val="00B767A9"/>
    <w:rsid w:val="00BA5366"/>
    <w:rsid w:val="00BB75E4"/>
    <w:rsid w:val="00BC20A4"/>
    <w:rsid w:val="00BC6921"/>
    <w:rsid w:val="00C013D4"/>
    <w:rsid w:val="00C04709"/>
    <w:rsid w:val="00C07183"/>
    <w:rsid w:val="00C137F1"/>
    <w:rsid w:val="00C14A0F"/>
    <w:rsid w:val="00C15049"/>
    <w:rsid w:val="00C17509"/>
    <w:rsid w:val="00C256C8"/>
    <w:rsid w:val="00C3618F"/>
    <w:rsid w:val="00C5100A"/>
    <w:rsid w:val="00C5699F"/>
    <w:rsid w:val="00C652BC"/>
    <w:rsid w:val="00C84461"/>
    <w:rsid w:val="00CC5A0F"/>
    <w:rsid w:val="00CD282A"/>
    <w:rsid w:val="00CD3F08"/>
    <w:rsid w:val="00CE7E6B"/>
    <w:rsid w:val="00CF2689"/>
    <w:rsid w:val="00D0082D"/>
    <w:rsid w:val="00D0665D"/>
    <w:rsid w:val="00D15AA3"/>
    <w:rsid w:val="00D21E27"/>
    <w:rsid w:val="00D25730"/>
    <w:rsid w:val="00D47299"/>
    <w:rsid w:val="00D511F7"/>
    <w:rsid w:val="00D54A30"/>
    <w:rsid w:val="00D632F2"/>
    <w:rsid w:val="00D77470"/>
    <w:rsid w:val="00D84378"/>
    <w:rsid w:val="00D92968"/>
    <w:rsid w:val="00D942AB"/>
    <w:rsid w:val="00DA2E2F"/>
    <w:rsid w:val="00DC452B"/>
    <w:rsid w:val="00DD4BDE"/>
    <w:rsid w:val="00DE1A59"/>
    <w:rsid w:val="00E02A37"/>
    <w:rsid w:val="00E14ED7"/>
    <w:rsid w:val="00E423C0"/>
    <w:rsid w:val="00E60C61"/>
    <w:rsid w:val="00E62DEF"/>
    <w:rsid w:val="00E65BFC"/>
    <w:rsid w:val="00E73F3E"/>
    <w:rsid w:val="00E848B8"/>
    <w:rsid w:val="00E867CD"/>
    <w:rsid w:val="00E900BF"/>
    <w:rsid w:val="00EA4D56"/>
    <w:rsid w:val="00EC7C96"/>
    <w:rsid w:val="00F117CB"/>
    <w:rsid w:val="00F133B0"/>
    <w:rsid w:val="00F33FB0"/>
    <w:rsid w:val="00F45923"/>
    <w:rsid w:val="00F46022"/>
    <w:rsid w:val="00F52C1B"/>
    <w:rsid w:val="00F6519A"/>
    <w:rsid w:val="00F73A12"/>
    <w:rsid w:val="00F931AC"/>
    <w:rsid w:val="00FA5FE7"/>
    <w:rsid w:val="00FC759F"/>
    <w:rsid w:val="00FD7EB8"/>
    <w:rsid w:val="00FE5FB5"/>
    <w:rsid w:val="00FF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0665D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665D"/>
    <w:pPr>
      <w:keepNext/>
      <w:spacing w:before="12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665D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665D"/>
    <w:pPr>
      <w:keepNext/>
      <w:jc w:val="center"/>
      <w:outlineLvl w:val="2"/>
    </w:pPr>
    <w:rPr>
      <w:i/>
      <w:iCs/>
      <w:caps/>
      <w:color w:val="80008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665D"/>
    <w:pPr>
      <w:keepNext/>
      <w:jc w:val="center"/>
      <w:outlineLvl w:val="3"/>
    </w:pPr>
    <w:rPr>
      <w:i/>
      <w:iCs/>
      <w:caps/>
      <w:color w:val="0000F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665D"/>
    <w:pPr>
      <w:keepNext/>
      <w:jc w:val="center"/>
      <w:outlineLvl w:val="4"/>
    </w:pPr>
    <w:rPr>
      <w:i/>
      <w:iCs/>
      <w:cap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665D"/>
    <w:pPr>
      <w:keepNext/>
      <w:jc w:val="center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665D"/>
    <w:pPr>
      <w:keepNext/>
      <w:jc w:val="center"/>
      <w:outlineLvl w:val="6"/>
    </w:pPr>
    <w:rPr>
      <w:i/>
      <w:iCs/>
      <w:caps/>
      <w:color w:val="FF000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665D"/>
    <w:pPr>
      <w:keepNext/>
      <w:jc w:val="center"/>
      <w:outlineLvl w:val="7"/>
    </w:pPr>
    <w:rPr>
      <w:b/>
      <w:bCs/>
      <w:color w:val="FF000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665D"/>
    <w:pPr>
      <w:keepNext/>
      <w:autoSpaceDE/>
      <w:autoSpaceDN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218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218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218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218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218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218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3218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3218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3218F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D066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18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0665D"/>
    <w:rPr>
      <w:rFonts w:cs="Times New Roman"/>
    </w:rPr>
  </w:style>
  <w:style w:type="paragraph" w:customStyle="1" w:styleId="BodyText21">
    <w:name w:val="Body Text 21"/>
    <w:basedOn w:val="Normal"/>
    <w:uiPriority w:val="99"/>
    <w:rsid w:val="00D0665D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D0665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0665D"/>
    <w:pPr>
      <w:jc w:val="center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218F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D0665D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D0665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3218F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D0665D"/>
    <w:pPr>
      <w:jc w:val="both"/>
    </w:pPr>
    <w:rPr>
      <w:color w:val="0000FF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218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0665D"/>
    <w:pPr>
      <w:autoSpaceDE/>
      <w:autoSpaceDN/>
      <w:ind w:left="284" w:hanging="284"/>
      <w:jc w:val="both"/>
    </w:pPr>
    <w:rPr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3218F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B526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3218F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rsid w:val="00F45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5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257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573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218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5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218F"/>
    <w:rPr>
      <w:b/>
      <w:bCs/>
    </w:rPr>
  </w:style>
  <w:style w:type="character" w:styleId="Strong">
    <w:name w:val="Strong"/>
    <w:basedOn w:val="DefaultParagraphFont"/>
    <w:uiPriority w:val="99"/>
    <w:qFormat/>
    <w:rsid w:val="007F05A0"/>
    <w:rPr>
      <w:rFonts w:cs="Times New Roman"/>
      <w:b/>
      <w:bCs/>
    </w:rPr>
  </w:style>
  <w:style w:type="paragraph" w:customStyle="1" w:styleId="orange">
    <w:name w:val="orange"/>
    <w:basedOn w:val="Normal"/>
    <w:uiPriority w:val="99"/>
    <w:rsid w:val="007F05A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lmer@ddm-ph2.cz" TargetMode="External"/><Relationship Id="rId13" Type="http://schemas.openxmlformats.org/officeDocument/2006/relationships/hyperlink" Target="mailto:jiri.olmer@ddm-ph2.cz" TargetMode="External"/><Relationship Id="rId18" Type="http://schemas.openxmlformats.org/officeDocument/2006/relationships/hyperlink" Target="mailto:mudromar@fel.cvut.cz" TargetMode="External"/><Relationship Id="rId26" Type="http://schemas.openxmlformats.org/officeDocument/2006/relationships/hyperlink" Target="http://www.gymcheb.cz" TargetMode="External"/><Relationship Id="rId39" Type="http://schemas.openxmlformats.org/officeDocument/2006/relationships/hyperlink" Target="http://www.gjak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na.sybova@ddmliberec.cz" TargetMode="External"/><Relationship Id="rId34" Type="http://schemas.openxmlformats.org/officeDocument/2006/relationships/hyperlink" Target="mailto:zdenka@luzanky.cz" TargetMode="External"/><Relationship Id="rId42" Type="http://schemas.openxmlformats.org/officeDocument/2006/relationships/hyperlink" Target="mailto:vlastimil.macek@ddmporuba.cz" TargetMode="External"/><Relationship Id="rId7" Type="http://schemas.openxmlformats.org/officeDocument/2006/relationships/hyperlink" Target="mailto:sevcova@nidv.cz" TargetMode="External"/><Relationship Id="rId12" Type="http://schemas.openxmlformats.org/officeDocument/2006/relationships/hyperlink" Target="mailto:peterka@nidv.cz" TargetMode="External"/><Relationship Id="rId17" Type="http://schemas.openxmlformats.org/officeDocument/2006/relationships/hyperlink" Target="http://sp.stv.cz" TargetMode="External"/><Relationship Id="rId25" Type="http://schemas.openxmlformats.org/officeDocument/2006/relationships/hyperlink" Target="mailto:broz@gymcheb.cz" TargetMode="External"/><Relationship Id="rId33" Type="http://schemas.openxmlformats.org/officeDocument/2006/relationships/hyperlink" Target="mailto:sona.petridesova@ddmalfa.cz" TargetMode="External"/><Relationship Id="rId38" Type="http://schemas.openxmlformats.org/officeDocument/2006/relationships/hyperlink" Target="mailto:viktoryn@gjak.cz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olmer@ddm-ph2.cz" TargetMode="External"/><Relationship Id="rId20" Type="http://schemas.openxmlformats.org/officeDocument/2006/relationships/hyperlink" Target="mailto:mudrochova@gym-ul.cz" TargetMode="External"/><Relationship Id="rId29" Type="http://schemas.openxmlformats.org/officeDocument/2006/relationships/hyperlink" Target="mailto:svoboda@ddmtrebic.cz" TargetMode="External"/><Relationship Id="rId41" Type="http://schemas.openxmlformats.org/officeDocument/2006/relationships/hyperlink" Target="http://www.spseol.cz" TargetMode="External"/><Relationship Id="rId1" Type="http://schemas.openxmlformats.org/officeDocument/2006/relationships/styles" Target="styles.xml"/><Relationship Id="rId6" Type="http://schemas.openxmlformats.org/officeDocument/2006/relationships/hyperlink" Target="http://sp.stv.cz/" TargetMode="External"/><Relationship Id="rId11" Type="http://schemas.openxmlformats.org/officeDocument/2006/relationships/hyperlink" Target="mailto:sevcova@nidv.cz" TargetMode="External"/><Relationship Id="rId24" Type="http://schemas.openxmlformats.org/officeDocument/2006/relationships/hyperlink" Target="http://www.svcpl.cz/smtpl.php" TargetMode="External"/><Relationship Id="rId32" Type="http://schemas.openxmlformats.org/officeDocument/2006/relationships/hyperlink" Target="http://www.barak.cz" TargetMode="External"/><Relationship Id="rId37" Type="http://schemas.openxmlformats.org/officeDocument/2006/relationships/hyperlink" Target="http://www.gzastavka.cz" TargetMode="External"/><Relationship Id="rId40" Type="http://schemas.openxmlformats.org/officeDocument/2006/relationships/hyperlink" Target="mailto:michal@spseol.cz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sp.stv.cz/" TargetMode="External"/><Relationship Id="rId23" Type="http://schemas.openxmlformats.org/officeDocument/2006/relationships/hyperlink" Target="mailto:vodicka@smtpl.cz;%20kinclova@smtpl.cz" TargetMode="External"/><Relationship Id="rId28" Type="http://schemas.openxmlformats.org/officeDocument/2006/relationships/hyperlink" Target="http://www.m-tes.cz" TargetMode="External"/><Relationship Id="rId36" Type="http://schemas.openxmlformats.org/officeDocument/2006/relationships/hyperlink" Target="mailto:bresticova@gzastavka.cz" TargetMode="External"/><Relationship Id="rId10" Type="http://schemas.openxmlformats.org/officeDocument/2006/relationships/hyperlink" Target="http://www.nidm.cz/talentcentrum/souteze/souteze-vyhlasovane-msmt-a-garantovane-nidm/soutez-v-programovani/aktualni-rocnik" TargetMode="External"/><Relationship Id="rId19" Type="http://schemas.openxmlformats.org/officeDocument/2006/relationships/hyperlink" Target="http://www.sps-ul.cz/doku.php/start" TargetMode="External"/><Relationship Id="rId31" Type="http://schemas.openxmlformats.org/officeDocument/2006/relationships/hyperlink" Target="mailto:V.Zubr@barak.cz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sp.stv.cz" TargetMode="External"/><Relationship Id="rId14" Type="http://schemas.openxmlformats.org/officeDocument/2006/relationships/hyperlink" Target="http://www.nidv.cz" TargetMode="External"/><Relationship Id="rId22" Type="http://schemas.openxmlformats.org/officeDocument/2006/relationships/hyperlink" Target="http://www.ddmliberec.cz" TargetMode="External"/><Relationship Id="rId27" Type="http://schemas.openxmlformats.org/officeDocument/2006/relationships/hyperlink" Target="mailto:macho@m-tes.cz" TargetMode="External"/><Relationship Id="rId30" Type="http://schemas.openxmlformats.org/officeDocument/2006/relationships/hyperlink" Target="http://www.ddmtrebic.cz" TargetMode="External"/><Relationship Id="rId35" Type="http://schemas.openxmlformats.org/officeDocument/2006/relationships/hyperlink" Target="http://www.luzanky.cz" TargetMode="External"/><Relationship Id="rId43" Type="http://schemas.openxmlformats.org/officeDocument/2006/relationships/hyperlink" Target="http://www.ddmporub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1283</Words>
  <Characters>7571</Characters>
  <Application>Microsoft Office Outlook</Application>
  <DocSecurity>0</DocSecurity>
  <Lines>0</Lines>
  <Paragraphs>0</Paragraphs>
  <ScaleCrop>false</ScaleCrop>
  <Company>IDM MŠMT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subject>Propozice-Soutěž dětí a mládeže v programování</dc:subject>
  <dc:creator>Talentcentrum</dc:creator>
  <cp:keywords/>
  <dc:description/>
  <cp:lastModifiedBy>Havelková</cp:lastModifiedBy>
  <cp:revision>3</cp:revision>
  <cp:lastPrinted>2014-09-15T10:10:00Z</cp:lastPrinted>
  <dcterms:created xsi:type="dcterms:W3CDTF">2014-10-06T14:13:00Z</dcterms:created>
  <dcterms:modified xsi:type="dcterms:W3CDTF">2014-10-06T14:44:00Z</dcterms:modified>
</cp:coreProperties>
</file>