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1B" w:rsidRDefault="00C17C1B" w:rsidP="003578E1">
      <w:pPr>
        <w:pStyle w:val="NormalWeb"/>
        <w:rPr>
          <w:b/>
          <w:bCs/>
        </w:rPr>
      </w:pPr>
      <w:r w:rsidRPr="008B6D4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54.75pt;height:49.5pt;visibility:visible">
            <v:imagedata r:id="rId4" o:title=""/>
          </v:shape>
        </w:pict>
      </w:r>
    </w:p>
    <w:p w:rsidR="00C17C1B" w:rsidRDefault="00C17C1B" w:rsidP="003578E1">
      <w:pPr>
        <w:pStyle w:val="NormalWeb"/>
      </w:pPr>
      <w:r>
        <w:rPr>
          <w:b/>
          <w:bCs/>
        </w:rPr>
        <w:t>Individuální doučování dětí - cizinců</w:t>
      </w:r>
    </w:p>
    <w:p w:rsidR="00C17C1B" w:rsidRDefault="00C17C1B" w:rsidP="00E07B32">
      <w:pPr>
        <w:pStyle w:val="NormalWeb"/>
      </w:pPr>
      <w:r>
        <w:t xml:space="preserve">V rámci projektu Multiklub pod Mostem se snažíme zlepšit vzdělávací výsledky dětí cizinců, jejichž rodiče nejsou schopni kvalitně sami zajistit přípravu svých dětí z částečné nebo úplné neznalosti českého jazyka, školního vzdělávacího systému a školních vzdělávacích programů současné české školy. </w:t>
      </w:r>
    </w:p>
    <w:p w:rsidR="00C17C1B" w:rsidRDefault="00C17C1B" w:rsidP="00E07B32">
      <w:pPr>
        <w:pStyle w:val="NormalWeb"/>
      </w:pPr>
      <w:r>
        <w:t xml:space="preserve">Tomu napomáhá individuální doučování dětí – cizinců buď jejich pedagogy nad rámec běžných vyučovacích hodin, nebo jinými lektory po vyučování. To dítěti velmi zjednoduší jeho situaci, neboť si daleko rychleji osvojuje slovní zásobu, zlepšuje komunikaci a začleňuje se do kolektivu. </w:t>
      </w:r>
    </w:p>
    <w:p w:rsidR="00C17C1B" w:rsidRDefault="00C17C1B" w:rsidP="003578E1">
      <w:pPr>
        <w:pStyle w:val="NormalWeb"/>
      </w:pPr>
      <w:r>
        <w:t>Individuální doučování může probíhat přímo na základních školách ve spolupráci s třídním nebo předmětovými pedagogy nebo v prostorách organizace Most pro o. p. s. (dítě dochází do organizace po dohodě s rodiči nebo pedagogy). Jiná domluva mezi lektorem, dítětem a rodiči je také možná.</w:t>
      </w:r>
    </w:p>
    <w:p w:rsidR="00C17C1B" w:rsidRDefault="00C17C1B" w:rsidP="003578E1">
      <w:pPr>
        <w:pStyle w:val="NormalWeb"/>
      </w:pPr>
      <w:r w:rsidRPr="00E07B32">
        <w:t xml:space="preserve">Konkrétní činnosti </w:t>
      </w:r>
      <w:r>
        <w:t>lektora</w:t>
      </w:r>
      <w:r w:rsidRPr="00E07B32">
        <w:t>:</w:t>
      </w:r>
      <w:r>
        <w:t xml:space="preserve"> rozšiřování slovní zásoby, pomoc s přípravou na školní vyučování (pomoc při vypracovávání domácích úkolů, referátů), příp. zprostředkování komunikace mezi rodinou a školou.</w:t>
      </w:r>
    </w:p>
    <w:p w:rsidR="00C17C1B" w:rsidRDefault="00C17C1B" w:rsidP="003578E1">
      <w:pPr>
        <w:pStyle w:val="NormalWeb"/>
      </w:pPr>
      <w:r>
        <w:t>Pokud máte na škole dítě – cizince, které má problémy (s komunikací, přípravou na vyučování, atd.), a vy mu chcete pomoci, kontaktujete nás prosím.</w:t>
      </w:r>
    </w:p>
    <w:p w:rsidR="00C17C1B" w:rsidRDefault="00C17C1B" w:rsidP="00F032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C17C1B" w:rsidRDefault="00C17C1B" w:rsidP="00F0322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MOST PRO o. p. s.</w:t>
      </w:r>
    </w:p>
    <w:p w:rsidR="00C17C1B" w:rsidRDefault="00C17C1B" w:rsidP="00F0322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F03229">
        <w:rPr>
          <w:rFonts w:ascii="Times New Roman" w:hAnsi="Times New Roman"/>
          <w:sz w:val="24"/>
          <w:szCs w:val="24"/>
          <w:lang w:eastAsia="cs-CZ"/>
        </w:rPr>
        <w:t>17. listopadu 216</w:t>
      </w:r>
      <w:r w:rsidRPr="00F03229">
        <w:rPr>
          <w:rFonts w:ascii="Times New Roman" w:hAnsi="Times New Roman"/>
          <w:sz w:val="24"/>
          <w:szCs w:val="24"/>
          <w:lang w:eastAsia="cs-CZ"/>
        </w:rPr>
        <w:br/>
        <w:t>530 02 Pardubice</w:t>
      </w:r>
    </w:p>
    <w:p w:rsidR="00C17C1B" w:rsidRDefault="00C17C1B" w:rsidP="00F0322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info@mostlp.eu</w:t>
      </w:r>
      <w:bookmarkStart w:id="0" w:name="_GoBack"/>
      <w:bookmarkEnd w:id="0"/>
    </w:p>
    <w:p w:rsidR="00C17C1B" w:rsidRDefault="00C17C1B" w:rsidP="00F0322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4C48CE">
        <w:rPr>
          <w:rFonts w:ascii="Times New Roman" w:hAnsi="Times New Roman"/>
          <w:sz w:val="24"/>
          <w:szCs w:val="24"/>
          <w:lang w:eastAsia="cs-CZ"/>
        </w:rPr>
        <w:t>Tel.: 467 771 170, 774 412 174</w:t>
      </w:r>
    </w:p>
    <w:p w:rsidR="00C17C1B" w:rsidRPr="00F03229" w:rsidRDefault="00C17C1B" w:rsidP="00F0322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C17C1B" w:rsidRDefault="00C17C1B" w:rsidP="003578E1">
      <w:pPr>
        <w:pStyle w:val="NormalWeb"/>
      </w:pPr>
    </w:p>
    <w:p w:rsidR="00C17C1B" w:rsidRDefault="00C17C1B" w:rsidP="003578E1">
      <w:pPr>
        <w:pStyle w:val="NormalWeb"/>
      </w:pPr>
      <w:r>
        <w:t> </w:t>
      </w:r>
    </w:p>
    <w:p w:rsidR="00C17C1B" w:rsidRDefault="00C17C1B"/>
    <w:sectPr w:rsidR="00C17C1B" w:rsidSect="00DF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8E1"/>
    <w:rsid w:val="00260ACA"/>
    <w:rsid w:val="003578E1"/>
    <w:rsid w:val="004C48CE"/>
    <w:rsid w:val="008B6D4F"/>
    <w:rsid w:val="008D55FB"/>
    <w:rsid w:val="009943D8"/>
    <w:rsid w:val="00C17C1B"/>
    <w:rsid w:val="00DF628D"/>
    <w:rsid w:val="00E07B32"/>
    <w:rsid w:val="00E1656E"/>
    <w:rsid w:val="00F03229"/>
    <w:rsid w:val="00FB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28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578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F0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3229"/>
    <w:rPr>
      <w:rFonts w:ascii="Tahoma" w:hAnsi="Tahoma" w:cs="Tahoma"/>
      <w:sz w:val="16"/>
      <w:szCs w:val="16"/>
    </w:rPr>
  </w:style>
  <w:style w:type="paragraph" w:customStyle="1" w:styleId="title">
    <w:name w:val="title"/>
    <w:basedOn w:val="Normal"/>
    <w:uiPriority w:val="99"/>
    <w:rsid w:val="00F032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75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197</Words>
  <Characters>1165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okay</dc:creator>
  <cp:keywords/>
  <dc:description/>
  <cp:lastModifiedBy>Administrator</cp:lastModifiedBy>
  <cp:revision>2</cp:revision>
  <dcterms:created xsi:type="dcterms:W3CDTF">2014-04-07T11:52:00Z</dcterms:created>
  <dcterms:modified xsi:type="dcterms:W3CDTF">2014-04-07T11:52:00Z</dcterms:modified>
</cp:coreProperties>
</file>