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F86" w:rsidRPr="00234A28" w:rsidRDefault="004A1F86" w:rsidP="00C3566A">
      <w:pPr>
        <w:spacing w:after="160"/>
        <w:ind w:hanging="196"/>
      </w:pPr>
      <w:r w:rsidRPr="00234A28">
        <w:t xml:space="preserve">Příloha č. 2                                                </w:t>
      </w:r>
    </w:p>
    <w:p w:rsidR="004A1F86" w:rsidRPr="00D2128F" w:rsidRDefault="004A1F86" w:rsidP="00D2128F">
      <w:pPr>
        <w:spacing w:after="0"/>
        <w:ind w:hanging="567"/>
        <w:rPr>
          <w:rFonts w:ascii="Arial" w:hAnsi="Arial" w:cs="Arial"/>
          <w:sz w:val="24"/>
          <w:szCs w:val="24"/>
        </w:rPr>
      </w:pPr>
      <w:r>
        <w:rPr>
          <w:noProof/>
        </w:rPr>
        <w:pict>
          <v:rect id="Rectangle 2" o:spid="_x0000_s1026" style="position:absolute;margin-left:-9.35pt;margin-top:4.25pt;width:189.6pt;height:75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" strokeweight=".25pt">
            <v:textbox>
              <w:txbxContent>
                <w:p w:rsidR="004A1F86" w:rsidRDefault="004A1F86">
                  <w:pPr>
                    <w:rPr>
                      <w:b/>
                      <w:sz w:val="24"/>
                      <w:szCs w:val="24"/>
                    </w:rPr>
                  </w:pPr>
                  <w:r w:rsidRPr="00781C4C">
                    <w:rPr>
                      <w:b/>
                      <w:sz w:val="24"/>
                      <w:szCs w:val="24"/>
                    </w:rPr>
                    <w:t>Škola:</w:t>
                  </w:r>
                </w:p>
                <w:p w:rsidR="004A1F86" w:rsidRPr="00781C4C" w:rsidRDefault="004A1F86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7" type="#_x0000_t75" alt="Popis: msmt_logo" style="position:absolute;margin-left:342pt;margin-top:8.95pt;width:108.75pt;height:66pt;z-index:251659264;visibility:visible;mso-wrap-distance-left:170.1pt;mso-wrap-distance-right:170.1pt">
            <v:imagedata r:id="rId6" o:title=""/>
            <w10:wrap type="square"/>
          </v:shape>
        </w:pict>
      </w:r>
    </w:p>
    <w:p w:rsidR="004A1F86" w:rsidRDefault="004A1F86" w:rsidP="00BB24A2">
      <w:pPr>
        <w:spacing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     </w:t>
      </w:r>
    </w:p>
    <w:p w:rsidR="004A1F86" w:rsidRDefault="004A1F86" w:rsidP="009A707E">
      <w:pPr>
        <w:spacing w:before="240" w:after="0"/>
        <w:jc w:val="center"/>
        <w:rPr>
          <w:b/>
          <w:sz w:val="28"/>
          <w:szCs w:val="28"/>
        </w:rPr>
      </w:pPr>
    </w:p>
    <w:p w:rsidR="004A1F86" w:rsidRPr="008F34C8" w:rsidRDefault="004A1F86" w:rsidP="009A707E">
      <w:pPr>
        <w:spacing w:before="240" w:after="0"/>
        <w:jc w:val="center"/>
        <w:rPr>
          <w:b/>
          <w:sz w:val="28"/>
          <w:szCs w:val="28"/>
        </w:rPr>
      </w:pPr>
      <w:r w:rsidRPr="008F34C8">
        <w:rPr>
          <w:b/>
          <w:sz w:val="28"/>
          <w:szCs w:val="28"/>
        </w:rPr>
        <w:t xml:space="preserve">Záznam o jednání s žákyní/žákem </w:t>
      </w:r>
      <w:r>
        <w:rPr>
          <w:b/>
          <w:sz w:val="28"/>
          <w:szCs w:val="28"/>
        </w:rPr>
        <w:t>a zákonným zástupcem</w:t>
      </w:r>
      <w:r w:rsidRPr="008F34C8">
        <w:rPr>
          <w:b/>
          <w:sz w:val="28"/>
          <w:szCs w:val="28"/>
        </w:rPr>
        <w:t xml:space="preserve"> žákyně/žáka</w:t>
      </w:r>
    </w:p>
    <w:p w:rsidR="004A1F86" w:rsidRPr="00BA722D" w:rsidRDefault="004A1F86" w:rsidP="008F34C8">
      <w:pPr>
        <w:spacing w:before="240"/>
        <w:jc w:val="both"/>
      </w:pPr>
      <w:r w:rsidRPr="00BA722D">
        <w:rPr>
          <w:b/>
        </w:rPr>
        <w:t>Jméno žákyně/žáka:</w:t>
      </w:r>
      <w:r w:rsidRPr="00BA722D">
        <w:t xml:space="preserve"> …</w:t>
      </w:r>
      <w:r w:rsidRPr="00875661">
        <w:rPr>
          <w:sz w:val="20"/>
          <w:szCs w:val="20"/>
        </w:rPr>
        <w:t>…………………………………………………</w:t>
      </w:r>
      <w:r>
        <w:rPr>
          <w:sz w:val="20"/>
          <w:szCs w:val="20"/>
        </w:rPr>
        <w:t>…….</w:t>
      </w:r>
      <w:r w:rsidRPr="00875661">
        <w:rPr>
          <w:sz w:val="20"/>
          <w:szCs w:val="20"/>
        </w:rPr>
        <w:t>………………………</w:t>
      </w:r>
      <w:r>
        <w:t xml:space="preserve">  </w:t>
      </w:r>
      <w:r w:rsidRPr="00BA722D">
        <w:t xml:space="preserve"> </w:t>
      </w:r>
      <w:r>
        <w:t xml:space="preserve"> </w:t>
      </w:r>
      <w:r w:rsidRPr="00BA722D">
        <w:t xml:space="preserve"> </w:t>
      </w:r>
      <w:r w:rsidRPr="00BA722D">
        <w:rPr>
          <w:b/>
        </w:rPr>
        <w:t>Nar.:</w:t>
      </w:r>
      <w:r w:rsidRPr="00BA722D">
        <w:t xml:space="preserve">  </w:t>
      </w:r>
      <w:r w:rsidRPr="00875661">
        <w:rPr>
          <w:sz w:val="20"/>
          <w:szCs w:val="20"/>
        </w:rPr>
        <w:t>……</w:t>
      </w:r>
      <w:r>
        <w:rPr>
          <w:sz w:val="20"/>
          <w:szCs w:val="20"/>
        </w:rPr>
        <w:t>….</w:t>
      </w:r>
      <w:r w:rsidRPr="00875661">
        <w:rPr>
          <w:sz w:val="20"/>
          <w:szCs w:val="20"/>
        </w:rPr>
        <w:t>………………</w:t>
      </w:r>
      <w:r>
        <w:rPr>
          <w:sz w:val="20"/>
          <w:szCs w:val="20"/>
        </w:rPr>
        <w:t>….</w:t>
      </w:r>
      <w:r w:rsidRPr="00875661">
        <w:rPr>
          <w:sz w:val="20"/>
          <w:szCs w:val="20"/>
        </w:rPr>
        <w:t>……………….</w:t>
      </w:r>
    </w:p>
    <w:p w:rsidR="004A1F86" w:rsidRPr="00BA722D" w:rsidRDefault="004A1F86" w:rsidP="00E25139">
      <w:pPr>
        <w:tabs>
          <w:tab w:val="left" w:pos="1843"/>
          <w:tab w:val="left" w:pos="1985"/>
          <w:tab w:val="left" w:pos="6096"/>
          <w:tab w:val="left" w:pos="6379"/>
          <w:tab w:val="left" w:pos="6804"/>
          <w:tab w:val="left" w:pos="6946"/>
          <w:tab w:val="left" w:pos="7088"/>
          <w:tab w:val="left" w:pos="7513"/>
        </w:tabs>
        <w:spacing w:after="0"/>
        <w:jc w:val="both"/>
      </w:pPr>
      <w:r>
        <w:rPr>
          <w:b/>
        </w:rPr>
        <w:t xml:space="preserve">                           </w:t>
      </w:r>
      <w:r w:rsidRPr="00BA722D">
        <w:rPr>
          <w:b/>
        </w:rPr>
        <w:t xml:space="preserve">Třída:  </w:t>
      </w:r>
      <w:r w:rsidRPr="00875661">
        <w:rPr>
          <w:sz w:val="20"/>
          <w:szCs w:val="20"/>
        </w:rPr>
        <w:t>……………</w:t>
      </w:r>
      <w:r>
        <w:rPr>
          <w:sz w:val="20"/>
          <w:szCs w:val="20"/>
        </w:rPr>
        <w:t>…….</w:t>
      </w:r>
      <w:r w:rsidRPr="00875661">
        <w:rPr>
          <w:sz w:val="20"/>
          <w:szCs w:val="20"/>
        </w:rPr>
        <w:t>………</w:t>
      </w:r>
      <w:r>
        <w:rPr>
          <w:sz w:val="20"/>
          <w:szCs w:val="20"/>
        </w:rPr>
        <w:t>…………………………………………….</w:t>
      </w:r>
      <w:r w:rsidRPr="00875661">
        <w:rPr>
          <w:sz w:val="20"/>
          <w:szCs w:val="20"/>
        </w:rPr>
        <w:t>……</w:t>
      </w:r>
      <w:r>
        <w:rPr>
          <w:sz w:val="20"/>
          <w:szCs w:val="20"/>
        </w:rPr>
        <w:t>..</w:t>
      </w:r>
      <w:r w:rsidRPr="00875661">
        <w:rPr>
          <w:sz w:val="20"/>
          <w:szCs w:val="20"/>
        </w:rPr>
        <w:t xml:space="preserve">.. </w:t>
      </w:r>
      <w:r w:rsidRPr="00BA722D">
        <w:rPr>
          <w:b/>
        </w:rPr>
        <w:t>Datum:</w:t>
      </w:r>
      <w:r w:rsidRPr="00BA722D">
        <w:t xml:space="preserve">  </w:t>
      </w:r>
      <w:r w:rsidRPr="00875661">
        <w:rPr>
          <w:sz w:val="20"/>
          <w:szCs w:val="20"/>
        </w:rPr>
        <w:t>…</w:t>
      </w:r>
      <w:r>
        <w:rPr>
          <w:sz w:val="20"/>
          <w:szCs w:val="20"/>
        </w:rPr>
        <w:t>…….</w:t>
      </w:r>
      <w:r w:rsidRPr="00875661">
        <w:rPr>
          <w:sz w:val="20"/>
          <w:szCs w:val="20"/>
        </w:rPr>
        <w:t>…………….….………………..</w:t>
      </w:r>
    </w:p>
    <w:p w:rsidR="004A1F86" w:rsidRDefault="004A1F86" w:rsidP="00E25139">
      <w:pPr>
        <w:tabs>
          <w:tab w:val="left" w:pos="6300"/>
        </w:tabs>
        <w:spacing w:after="0"/>
        <w:jc w:val="both"/>
        <w:rPr>
          <w:sz w:val="24"/>
          <w:szCs w:val="24"/>
        </w:rPr>
      </w:pPr>
    </w:p>
    <w:p w:rsidR="004A1F86" w:rsidRPr="00E25139" w:rsidRDefault="004A1F86" w:rsidP="00631BF6">
      <w:pPr>
        <w:tabs>
          <w:tab w:val="left" w:pos="6300"/>
        </w:tabs>
        <w:spacing w:before="120" w:after="0"/>
        <w:jc w:val="both"/>
      </w:pPr>
      <w:r w:rsidRPr="00E25139">
        <w:t xml:space="preserve">Jednání s žákyní/žákem a jejím/jeho zákonným zástupcem bylo zaměřeno na </w:t>
      </w:r>
      <w:r>
        <w:t>rizikové</w:t>
      </w:r>
      <w:r w:rsidRPr="00E25139">
        <w:t xml:space="preserve"> chování žákyně/žáka, které svou závažností narušuje proces vzdělávání dané žákyně/daného žáka, případně dalších žáků.</w:t>
      </w:r>
    </w:p>
    <w:p w:rsidR="004A1F86" w:rsidRDefault="004A1F86" w:rsidP="00E25139">
      <w:pPr>
        <w:tabs>
          <w:tab w:val="left" w:pos="6300"/>
        </w:tabs>
        <w:spacing w:after="0"/>
        <w:jc w:val="both"/>
        <w:rPr>
          <w:b/>
          <w:sz w:val="24"/>
          <w:szCs w:val="24"/>
        </w:rPr>
      </w:pPr>
    </w:p>
    <w:p w:rsidR="004A1F86" w:rsidRPr="00BD56BF" w:rsidRDefault="004A1F86" w:rsidP="00631BF6">
      <w:pPr>
        <w:tabs>
          <w:tab w:val="left" w:pos="6300"/>
        </w:tabs>
        <w:spacing w:before="240" w:after="120"/>
        <w:jc w:val="both"/>
        <w:rPr>
          <w:b/>
          <w:u w:val="single"/>
        </w:rPr>
      </w:pPr>
      <w:r>
        <w:rPr>
          <w:b/>
          <w:u w:val="single"/>
        </w:rPr>
        <w:t>Oblasti nápravy</w:t>
      </w:r>
    </w:p>
    <w:p w:rsidR="004A1F86" w:rsidRDefault="004A1F86" w:rsidP="00E25139">
      <w:pPr>
        <w:spacing w:after="60"/>
        <w:jc w:val="both"/>
      </w:pPr>
      <w:r>
        <w:rPr>
          <w:b/>
        </w:rPr>
        <w:t xml:space="preserve">Žákyně/žák bude usilovat o nápravu níže uvedeného rizikového chování </w:t>
      </w:r>
      <w:r w:rsidRPr="006B18AA">
        <w:t>(dané oblasti zaškrtněte, případně doplňte)</w:t>
      </w:r>
      <w:r>
        <w:t>:</w:t>
      </w:r>
    </w:p>
    <w:tbl>
      <w:tblPr>
        <w:tblW w:w="97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53"/>
        <w:gridCol w:w="570"/>
        <w:gridCol w:w="4391"/>
        <w:gridCol w:w="534"/>
      </w:tblGrid>
      <w:tr w:rsidR="004A1F86" w:rsidRPr="00923DB4" w:rsidTr="00923DB4">
        <w:tc>
          <w:tcPr>
            <w:tcW w:w="97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4A1F86" w:rsidRPr="00923DB4" w:rsidRDefault="004A1F86" w:rsidP="00923DB4">
            <w:pPr>
              <w:spacing w:after="0" w:line="240" w:lineRule="auto"/>
              <w:jc w:val="both"/>
              <w:rPr>
                <w:b/>
              </w:rPr>
            </w:pPr>
            <w:r w:rsidRPr="00923DB4">
              <w:rPr>
                <w:b/>
              </w:rPr>
              <w:t xml:space="preserve">Rizikové chování žáka </w:t>
            </w:r>
          </w:p>
        </w:tc>
      </w:tr>
      <w:tr w:rsidR="004A1F86" w:rsidRPr="00923DB4" w:rsidTr="00923DB4"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23DB4">
              <w:rPr>
                <w:rFonts w:cs="Calibri"/>
                <w:sz w:val="20"/>
                <w:szCs w:val="20"/>
              </w:rPr>
              <w:t xml:space="preserve">nenošení pomůcek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23DB4">
              <w:rPr>
                <w:rFonts w:cs="Calibri"/>
                <w:sz w:val="20"/>
                <w:szCs w:val="20"/>
              </w:rPr>
              <w:t>agresivní chování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A1F86" w:rsidRPr="00923DB4" w:rsidTr="00923DB4">
        <w:tc>
          <w:tcPr>
            <w:tcW w:w="42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23DB4">
              <w:rPr>
                <w:rFonts w:cs="Calibri"/>
                <w:sz w:val="20"/>
                <w:szCs w:val="20"/>
              </w:rPr>
              <w:t>neplnění domácích úkolů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23DB4">
              <w:rPr>
                <w:rFonts w:cs="Calibri"/>
                <w:sz w:val="20"/>
                <w:szCs w:val="20"/>
              </w:rPr>
              <w:t>šikana</w:t>
            </w: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A1F86" w:rsidRPr="00923DB4" w:rsidTr="00923DB4">
        <w:tc>
          <w:tcPr>
            <w:tcW w:w="42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23DB4">
              <w:rPr>
                <w:rFonts w:cs="Calibri"/>
                <w:sz w:val="20"/>
                <w:szCs w:val="20"/>
              </w:rPr>
              <w:t>podvodné jednání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23DB4">
              <w:rPr>
                <w:rFonts w:cs="Calibri"/>
                <w:sz w:val="20"/>
                <w:szCs w:val="20"/>
              </w:rPr>
              <w:t>krádež/e</w:t>
            </w: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A1F86" w:rsidRPr="00923DB4" w:rsidTr="00923DB4">
        <w:tc>
          <w:tcPr>
            <w:tcW w:w="42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23DB4">
              <w:rPr>
                <w:rFonts w:cs="Calibri"/>
                <w:sz w:val="20"/>
                <w:szCs w:val="20"/>
              </w:rPr>
              <w:t xml:space="preserve">narušování výuky 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23DB4">
              <w:rPr>
                <w:rFonts w:cs="Calibri"/>
                <w:sz w:val="20"/>
                <w:szCs w:val="20"/>
              </w:rPr>
              <w:t>ničení majetku školy</w:t>
            </w: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A1F86" w:rsidRPr="00923DB4" w:rsidTr="00923DB4">
        <w:tc>
          <w:tcPr>
            <w:tcW w:w="42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23DB4">
              <w:rPr>
                <w:rFonts w:cs="Calibri"/>
                <w:sz w:val="20"/>
                <w:szCs w:val="20"/>
              </w:rPr>
              <w:t>odmítání práce při vyučování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23DB4">
              <w:rPr>
                <w:rFonts w:cs="Calibri"/>
                <w:sz w:val="20"/>
                <w:szCs w:val="20"/>
              </w:rPr>
              <w:t>ničení majetku jiných osob v rámci školy</w:t>
            </w: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A1F86" w:rsidRPr="00923DB4" w:rsidTr="00923DB4">
        <w:tc>
          <w:tcPr>
            <w:tcW w:w="42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23DB4">
              <w:rPr>
                <w:rFonts w:cs="Calibri"/>
                <w:sz w:val="20"/>
                <w:szCs w:val="20"/>
              </w:rPr>
              <w:t>nerespektování pokynů učitele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23DB4">
              <w:rPr>
                <w:rFonts w:cs="Calibri"/>
                <w:sz w:val="20"/>
                <w:szCs w:val="20"/>
              </w:rPr>
              <w:t>užívání návykových látek ve škole a její blízkosti</w:t>
            </w: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A1F86" w:rsidRPr="00923DB4" w:rsidTr="00923DB4">
        <w:tc>
          <w:tcPr>
            <w:tcW w:w="42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23DB4">
              <w:rPr>
                <w:rFonts w:cs="Calibri"/>
                <w:sz w:val="20"/>
                <w:szCs w:val="20"/>
              </w:rPr>
              <w:t>nevhodné chování ke spolužákům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23DB4">
              <w:rPr>
                <w:rFonts w:cs="Calibri"/>
                <w:sz w:val="20"/>
                <w:szCs w:val="20"/>
              </w:rPr>
              <w:t>poskytování návykových látek ostatním</w:t>
            </w: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A1F86" w:rsidRPr="00923DB4" w:rsidTr="00923DB4">
        <w:tc>
          <w:tcPr>
            <w:tcW w:w="42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23DB4">
              <w:rPr>
                <w:rFonts w:cs="Calibri"/>
                <w:sz w:val="20"/>
                <w:szCs w:val="20"/>
              </w:rPr>
              <w:t>nevhodné chování k pracovníkům školy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23DB4">
              <w:rPr>
                <w:rFonts w:cs="Calibri"/>
                <w:sz w:val="20"/>
                <w:szCs w:val="20"/>
              </w:rPr>
              <w:t>nošení nevhodných předmětů do školy</w:t>
            </w: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A1F86" w:rsidRPr="00923DB4" w:rsidTr="00923DB4">
        <w:tc>
          <w:tcPr>
            <w:tcW w:w="42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23DB4">
              <w:rPr>
                <w:rFonts w:cs="Calibri"/>
                <w:sz w:val="20"/>
                <w:szCs w:val="20"/>
              </w:rPr>
              <w:t xml:space="preserve">pozdní příchody 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23DB4">
              <w:rPr>
                <w:rFonts w:cs="Calibri"/>
                <w:sz w:val="20"/>
                <w:szCs w:val="20"/>
              </w:rPr>
              <w:t>jiné:</w:t>
            </w: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A1F86" w:rsidRPr="00923DB4" w:rsidTr="00923DB4">
        <w:tc>
          <w:tcPr>
            <w:tcW w:w="42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23DB4">
              <w:rPr>
                <w:rFonts w:cs="Calibri"/>
                <w:sz w:val="20"/>
                <w:szCs w:val="20"/>
              </w:rPr>
              <w:t>záškoláctví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23DB4">
              <w:rPr>
                <w:rFonts w:cs="Calibri"/>
                <w:sz w:val="20"/>
                <w:szCs w:val="20"/>
              </w:rPr>
              <w:t>jiné:</w:t>
            </w: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A1F86" w:rsidRPr="00923DB4" w:rsidTr="00923DB4">
        <w:trPr>
          <w:trHeight w:val="70"/>
        </w:trPr>
        <w:tc>
          <w:tcPr>
            <w:tcW w:w="4253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23DB4">
              <w:rPr>
                <w:rFonts w:cs="Calibri"/>
                <w:sz w:val="20"/>
                <w:szCs w:val="20"/>
              </w:rPr>
              <w:t>skryté záškoláctví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23DB4">
              <w:rPr>
                <w:rFonts w:cs="Calibri"/>
                <w:sz w:val="20"/>
                <w:szCs w:val="20"/>
              </w:rPr>
              <w:t>jiné:</w:t>
            </w: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A1F86" w:rsidRPr="00923DB4" w:rsidTr="00923DB4">
        <w:tc>
          <w:tcPr>
            <w:tcW w:w="4253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23DB4">
              <w:rPr>
                <w:rFonts w:cs="Calibri"/>
                <w:sz w:val="20"/>
                <w:szCs w:val="20"/>
              </w:rPr>
              <w:t>vulgární chování</w:t>
            </w:r>
          </w:p>
        </w:tc>
        <w:tc>
          <w:tcPr>
            <w:tcW w:w="57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391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23DB4">
              <w:rPr>
                <w:rFonts w:cs="Calibri"/>
                <w:sz w:val="20"/>
                <w:szCs w:val="20"/>
              </w:rPr>
              <w:t>jiné:</w:t>
            </w: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4A1F86" w:rsidRDefault="004A1F86" w:rsidP="00E25139">
      <w:pPr>
        <w:spacing w:before="240" w:after="60"/>
        <w:jc w:val="both"/>
        <w:rPr>
          <w:b/>
        </w:rPr>
      </w:pPr>
    </w:p>
    <w:p w:rsidR="004A1F86" w:rsidRPr="009A707E" w:rsidRDefault="004A1F86" w:rsidP="00E25139">
      <w:pPr>
        <w:spacing w:before="240" w:after="60"/>
        <w:jc w:val="both"/>
      </w:pPr>
      <w:r>
        <w:rPr>
          <w:b/>
        </w:rPr>
        <w:t>Náprava bude uskutečněna z</w:t>
      </w:r>
      <w:r w:rsidRPr="009A707E">
        <w:rPr>
          <w:b/>
        </w:rPr>
        <w:t>a podpory ze strany školy a zákonných zástupců</w:t>
      </w:r>
      <w:r>
        <w:rPr>
          <w:b/>
        </w:rPr>
        <w:t xml:space="preserve"> </w:t>
      </w:r>
      <w:r w:rsidRPr="009A707E">
        <w:t>(dané zaškrtněte, případně doplňte)</w:t>
      </w:r>
      <w:r>
        <w:t>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37"/>
        <w:gridCol w:w="282"/>
        <w:gridCol w:w="4679"/>
        <w:gridCol w:w="283"/>
      </w:tblGrid>
      <w:tr w:rsidR="004A1F86" w:rsidRPr="00923DB4" w:rsidTr="00923DB4"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4A1F86" w:rsidRPr="00923DB4" w:rsidRDefault="004A1F86" w:rsidP="00923DB4">
            <w:pPr>
              <w:spacing w:after="0" w:line="240" w:lineRule="auto"/>
              <w:jc w:val="both"/>
              <w:rPr>
                <w:b/>
              </w:rPr>
            </w:pPr>
            <w:r w:rsidRPr="00923DB4">
              <w:rPr>
                <w:b/>
              </w:rPr>
              <w:t>Podpora ze strany zákonných zástupců</w:t>
            </w: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4A1F86" w:rsidRPr="00923DB4" w:rsidRDefault="004A1F86" w:rsidP="00923DB4">
            <w:pPr>
              <w:spacing w:after="0" w:line="240" w:lineRule="auto"/>
              <w:jc w:val="both"/>
              <w:rPr>
                <w:b/>
              </w:rPr>
            </w:pPr>
            <w:r w:rsidRPr="00923DB4">
              <w:rPr>
                <w:b/>
              </w:rPr>
              <w:t>Podpora ze strany školy</w:t>
            </w:r>
          </w:p>
        </w:tc>
      </w:tr>
      <w:tr w:rsidR="004A1F86" w:rsidRPr="00923DB4" w:rsidTr="00923DB4">
        <w:tc>
          <w:tcPr>
            <w:tcW w:w="4537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/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23DB4">
              <w:rPr>
                <w:rFonts w:cs="Calibri"/>
                <w:sz w:val="20"/>
                <w:szCs w:val="20"/>
              </w:rPr>
              <w:t>kontrola školních výsledků dítěte</w:t>
            </w:r>
          </w:p>
        </w:tc>
        <w:tc>
          <w:tcPr>
            <w:tcW w:w="28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/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23DB4">
              <w:rPr>
                <w:rFonts w:cs="Calibri"/>
                <w:sz w:val="20"/>
                <w:szCs w:val="20"/>
              </w:rPr>
              <w:t>komunikace se žákem</w:t>
            </w:r>
          </w:p>
        </w:tc>
        <w:tc>
          <w:tcPr>
            <w:tcW w:w="28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4A1F86" w:rsidRPr="00923DB4" w:rsidTr="00923DB4">
        <w:tc>
          <w:tcPr>
            <w:tcW w:w="4537" w:type="dxa"/>
            <w:tcBorders>
              <w:left w:val="single" w:sz="8" w:space="0" w:color="auto"/>
            </w:tcBorders>
            <w:shd w:val="clear" w:color="auto" w:fill="F2F2F2"/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23DB4">
              <w:rPr>
                <w:rFonts w:cs="Calibri"/>
                <w:sz w:val="20"/>
                <w:szCs w:val="20"/>
              </w:rPr>
              <w:t>dohled nad přípravou do školy</w:t>
            </w:r>
          </w:p>
        </w:tc>
        <w:tc>
          <w:tcPr>
            <w:tcW w:w="282" w:type="dxa"/>
            <w:tcBorders>
              <w:right w:val="single" w:sz="8" w:space="0" w:color="auto"/>
            </w:tcBorders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9" w:type="dxa"/>
            <w:tcBorders>
              <w:left w:val="single" w:sz="8" w:space="0" w:color="auto"/>
            </w:tcBorders>
            <w:shd w:val="clear" w:color="auto" w:fill="F2F2F2"/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23DB4">
              <w:rPr>
                <w:rFonts w:cs="Calibri"/>
                <w:sz w:val="20"/>
                <w:szCs w:val="20"/>
              </w:rPr>
              <w:t>komunikace s rodiči</w:t>
            </w: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4A1F86" w:rsidRPr="00923DB4" w:rsidTr="00923DB4">
        <w:tc>
          <w:tcPr>
            <w:tcW w:w="4537" w:type="dxa"/>
            <w:tcBorders>
              <w:left w:val="single" w:sz="8" w:space="0" w:color="auto"/>
            </w:tcBorders>
            <w:shd w:val="clear" w:color="auto" w:fill="F2F2F2"/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23DB4">
              <w:rPr>
                <w:rFonts w:cs="Calibri"/>
                <w:sz w:val="20"/>
                <w:szCs w:val="20"/>
              </w:rPr>
              <w:t>dohled nad docházkou dítěte do školy</w:t>
            </w:r>
          </w:p>
        </w:tc>
        <w:tc>
          <w:tcPr>
            <w:tcW w:w="282" w:type="dxa"/>
            <w:tcBorders>
              <w:right w:val="single" w:sz="8" w:space="0" w:color="auto"/>
            </w:tcBorders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9" w:type="dxa"/>
            <w:tcBorders>
              <w:left w:val="single" w:sz="8" w:space="0" w:color="auto"/>
            </w:tcBorders>
            <w:shd w:val="clear" w:color="auto" w:fill="F2F2F2"/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23DB4">
              <w:rPr>
                <w:rFonts w:cs="Calibri"/>
                <w:sz w:val="20"/>
                <w:szCs w:val="20"/>
              </w:rPr>
              <w:t>nácvik potřebných dovedností žáka</w:t>
            </w: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4A1F86" w:rsidRPr="00923DB4" w:rsidTr="00923DB4">
        <w:tc>
          <w:tcPr>
            <w:tcW w:w="4537" w:type="dxa"/>
            <w:tcBorders>
              <w:left w:val="single" w:sz="8" w:space="0" w:color="auto"/>
            </w:tcBorders>
            <w:shd w:val="clear" w:color="auto" w:fill="F2F2F2"/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23DB4">
              <w:rPr>
                <w:rFonts w:cs="Calibri"/>
                <w:sz w:val="20"/>
                <w:szCs w:val="20"/>
              </w:rPr>
              <w:t>dohled nad hygienou</w:t>
            </w:r>
          </w:p>
        </w:tc>
        <w:tc>
          <w:tcPr>
            <w:tcW w:w="282" w:type="dxa"/>
            <w:tcBorders>
              <w:right w:val="single" w:sz="8" w:space="0" w:color="auto"/>
            </w:tcBorders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9" w:type="dxa"/>
            <w:tcBorders>
              <w:left w:val="single" w:sz="8" w:space="0" w:color="auto"/>
            </w:tcBorders>
            <w:shd w:val="clear" w:color="auto" w:fill="F2F2F2"/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23DB4">
              <w:rPr>
                <w:rFonts w:cs="Calibri"/>
                <w:sz w:val="20"/>
                <w:szCs w:val="20"/>
              </w:rPr>
              <w:t>respektování individuálních potřeb žáka</w:t>
            </w: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4A1F86" w:rsidRPr="00923DB4" w:rsidTr="00923DB4">
        <w:tc>
          <w:tcPr>
            <w:tcW w:w="4537" w:type="dxa"/>
            <w:tcBorders>
              <w:left w:val="single" w:sz="8" w:space="0" w:color="auto"/>
            </w:tcBorders>
            <w:shd w:val="clear" w:color="auto" w:fill="F2F2F2"/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23DB4">
              <w:rPr>
                <w:rFonts w:cs="Calibri"/>
                <w:sz w:val="20"/>
                <w:szCs w:val="20"/>
              </w:rPr>
              <w:t>zajištění potřebných pomůcek do školy</w:t>
            </w:r>
          </w:p>
        </w:tc>
        <w:tc>
          <w:tcPr>
            <w:tcW w:w="282" w:type="dxa"/>
            <w:tcBorders>
              <w:right w:val="single" w:sz="8" w:space="0" w:color="auto"/>
            </w:tcBorders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9" w:type="dxa"/>
            <w:tcBorders>
              <w:left w:val="single" w:sz="8" w:space="0" w:color="auto"/>
            </w:tcBorders>
            <w:shd w:val="clear" w:color="auto" w:fill="F2F2F2"/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23DB4">
              <w:rPr>
                <w:rFonts w:cs="Calibri"/>
                <w:sz w:val="20"/>
                <w:szCs w:val="20"/>
              </w:rPr>
              <w:t>vyhledávání pozitivních výkonů žáka</w:t>
            </w: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4A1F86" w:rsidRPr="00923DB4" w:rsidTr="00923DB4">
        <w:tc>
          <w:tcPr>
            <w:tcW w:w="4537" w:type="dxa"/>
            <w:tcBorders>
              <w:left w:val="single" w:sz="8" w:space="0" w:color="auto"/>
            </w:tcBorders>
            <w:shd w:val="clear" w:color="auto" w:fill="F2F2F2"/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23DB4">
              <w:rPr>
                <w:rFonts w:cs="Calibri"/>
                <w:sz w:val="20"/>
                <w:szCs w:val="20"/>
              </w:rPr>
              <w:t>komunikace se školou</w:t>
            </w:r>
          </w:p>
        </w:tc>
        <w:tc>
          <w:tcPr>
            <w:tcW w:w="282" w:type="dxa"/>
            <w:tcBorders>
              <w:right w:val="single" w:sz="8" w:space="0" w:color="auto"/>
            </w:tcBorders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9" w:type="dxa"/>
            <w:tcBorders>
              <w:left w:val="single" w:sz="8" w:space="0" w:color="auto"/>
            </w:tcBorders>
            <w:shd w:val="clear" w:color="auto" w:fill="F2F2F2"/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23DB4">
              <w:rPr>
                <w:rFonts w:cs="Calibri"/>
                <w:sz w:val="20"/>
                <w:szCs w:val="20"/>
              </w:rPr>
              <w:t>jiné:</w:t>
            </w:r>
          </w:p>
        </w:tc>
        <w:tc>
          <w:tcPr>
            <w:tcW w:w="283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A1F86" w:rsidRPr="00923DB4" w:rsidTr="00923DB4">
        <w:tc>
          <w:tcPr>
            <w:tcW w:w="4537" w:type="dxa"/>
            <w:tcBorders>
              <w:left w:val="single" w:sz="8" w:space="0" w:color="auto"/>
            </w:tcBorders>
            <w:shd w:val="clear" w:color="auto" w:fill="F2F2F2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23DB4">
              <w:rPr>
                <w:rFonts w:cs="Calibri"/>
                <w:sz w:val="20"/>
                <w:szCs w:val="20"/>
              </w:rPr>
              <w:t>jiné:</w:t>
            </w:r>
          </w:p>
        </w:tc>
        <w:tc>
          <w:tcPr>
            <w:tcW w:w="282" w:type="dxa"/>
            <w:tcBorders>
              <w:right w:val="single" w:sz="8" w:space="0" w:color="auto"/>
            </w:tcBorders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9" w:type="dxa"/>
            <w:tcBorders>
              <w:left w:val="single" w:sz="8" w:space="0" w:color="auto"/>
            </w:tcBorders>
            <w:shd w:val="clear" w:color="auto" w:fill="F2F2F2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23DB4">
              <w:rPr>
                <w:rFonts w:cs="Calibri"/>
                <w:sz w:val="20"/>
                <w:szCs w:val="20"/>
              </w:rPr>
              <w:t>jiné:</w:t>
            </w: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4A1F86" w:rsidRPr="00923DB4" w:rsidTr="00923DB4">
        <w:tc>
          <w:tcPr>
            <w:tcW w:w="4537" w:type="dxa"/>
            <w:tcBorders>
              <w:left w:val="single" w:sz="8" w:space="0" w:color="auto"/>
            </w:tcBorders>
            <w:shd w:val="clear" w:color="auto" w:fill="F2F2F2"/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23DB4">
              <w:rPr>
                <w:rFonts w:cs="Calibri"/>
                <w:sz w:val="20"/>
                <w:szCs w:val="20"/>
              </w:rPr>
              <w:t>jiné:</w:t>
            </w:r>
          </w:p>
        </w:tc>
        <w:tc>
          <w:tcPr>
            <w:tcW w:w="282" w:type="dxa"/>
            <w:tcBorders>
              <w:right w:val="single" w:sz="8" w:space="0" w:color="auto"/>
            </w:tcBorders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9" w:type="dxa"/>
            <w:tcBorders>
              <w:left w:val="single" w:sz="8" w:space="0" w:color="auto"/>
            </w:tcBorders>
            <w:shd w:val="clear" w:color="auto" w:fill="F2F2F2"/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23DB4">
              <w:rPr>
                <w:rFonts w:cs="Calibri"/>
                <w:sz w:val="20"/>
                <w:szCs w:val="20"/>
              </w:rPr>
              <w:t>jiné:</w:t>
            </w: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4A1F86" w:rsidRPr="00923DB4" w:rsidTr="00923DB4">
        <w:tc>
          <w:tcPr>
            <w:tcW w:w="4537" w:type="dxa"/>
            <w:tcBorders>
              <w:left w:val="single" w:sz="8" w:space="0" w:color="auto"/>
            </w:tcBorders>
            <w:shd w:val="clear" w:color="auto" w:fill="F2F2F2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23DB4">
              <w:rPr>
                <w:rFonts w:cs="Calibri"/>
                <w:sz w:val="20"/>
                <w:szCs w:val="20"/>
              </w:rPr>
              <w:t>jiné:</w:t>
            </w:r>
          </w:p>
        </w:tc>
        <w:tc>
          <w:tcPr>
            <w:tcW w:w="282" w:type="dxa"/>
            <w:tcBorders>
              <w:right w:val="single" w:sz="8" w:space="0" w:color="auto"/>
            </w:tcBorders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9" w:type="dxa"/>
            <w:tcBorders>
              <w:left w:val="single" w:sz="8" w:space="0" w:color="auto"/>
            </w:tcBorders>
            <w:shd w:val="clear" w:color="auto" w:fill="F2F2F2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23DB4">
              <w:rPr>
                <w:rFonts w:cs="Calibri"/>
                <w:sz w:val="20"/>
                <w:szCs w:val="20"/>
              </w:rPr>
              <w:t>jiné:</w:t>
            </w: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:rsidR="004A1F86" w:rsidRPr="00923DB4" w:rsidRDefault="004A1F86" w:rsidP="00923DB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:rsidR="004A1F86" w:rsidRPr="00631BF6" w:rsidRDefault="004A1F86" w:rsidP="008F34C8">
      <w:pPr>
        <w:spacing w:after="60"/>
        <w:jc w:val="both"/>
        <w:rPr>
          <w:b/>
        </w:rPr>
      </w:pPr>
      <w:r>
        <w:rPr>
          <w:b/>
        </w:rPr>
        <w:t>Specifikace</w:t>
      </w:r>
      <w:r w:rsidRPr="00631BF6">
        <w:rPr>
          <w:b/>
        </w:rPr>
        <w:t xml:space="preserve"> problému</w:t>
      </w:r>
      <w:r>
        <w:rPr>
          <w:b/>
        </w:rPr>
        <w:t xml:space="preserve"> (dle potřeby)</w:t>
      </w:r>
      <w:r w:rsidRPr="00631BF6">
        <w:rPr>
          <w:b/>
        </w:rPr>
        <w:t xml:space="preserve">: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47"/>
      </w:tblGrid>
      <w:tr w:rsidR="004A1F86" w:rsidRPr="00923DB4" w:rsidTr="00923DB4">
        <w:trPr>
          <w:trHeight w:val="2850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1F86" w:rsidRPr="00923DB4" w:rsidRDefault="004A1F86" w:rsidP="00923DB4">
            <w:pPr>
              <w:tabs>
                <w:tab w:val="left" w:pos="255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4A1F86" w:rsidRDefault="004A1F86" w:rsidP="009E7224">
      <w:pPr>
        <w:spacing w:after="0"/>
        <w:jc w:val="both"/>
        <w:rPr>
          <w:b/>
          <w:sz w:val="24"/>
          <w:szCs w:val="24"/>
        </w:rPr>
      </w:pPr>
    </w:p>
    <w:p w:rsidR="004A1F86" w:rsidRPr="00631BF6" w:rsidRDefault="004A1F86" w:rsidP="00546C5E">
      <w:pPr>
        <w:spacing w:after="60"/>
        <w:jc w:val="both"/>
        <w:rPr>
          <w:b/>
        </w:rPr>
      </w:pPr>
      <w:r w:rsidRPr="00631BF6">
        <w:rPr>
          <w:b/>
        </w:rPr>
        <w:t>Popis výsledku jednání, dohodnutá opatření: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38"/>
      </w:tblGrid>
      <w:tr w:rsidR="004A1F86" w:rsidRPr="00923DB4" w:rsidTr="00923DB4">
        <w:trPr>
          <w:trHeight w:val="2467"/>
        </w:trPr>
        <w:tc>
          <w:tcPr>
            <w:tcW w:w="9638" w:type="dxa"/>
          </w:tcPr>
          <w:p w:rsidR="004A1F86" w:rsidRPr="00923DB4" w:rsidRDefault="004A1F86" w:rsidP="00923DB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A1F86" w:rsidRPr="00923DB4" w:rsidRDefault="004A1F86" w:rsidP="00923DB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A1F86" w:rsidRPr="00923DB4" w:rsidRDefault="004A1F86" w:rsidP="00923DB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A1F86" w:rsidRPr="00923DB4" w:rsidRDefault="004A1F86" w:rsidP="00923DB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A1F86" w:rsidRPr="00923DB4" w:rsidRDefault="004A1F86" w:rsidP="00923DB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A1F86" w:rsidRPr="00923DB4" w:rsidRDefault="004A1F86" w:rsidP="00923DB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A1F86" w:rsidRPr="00923DB4" w:rsidRDefault="004A1F86" w:rsidP="00923DB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A1F86" w:rsidRPr="00923DB4" w:rsidRDefault="004A1F86" w:rsidP="00923DB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A1F86" w:rsidRPr="00923DB4" w:rsidRDefault="004A1F86" w:rsidP="00923DB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A1F86" w:rsidRPr="00923DB4" w:rsidRDefault="004A1F86" w:rsidP="00923DB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A1F86" w:rsidRPr="00923DB4" w:rsidRDefault="004A1F86" w:rsidP="00923DB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A1F86" w:rsidRPr="00923DB4" w:rsidRDefault="004A1F86" w:rsidP="00923DB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4A1F86" w:rsidRPr="00631BF6" w:rsidRDefault="004A1F86" w:rsidP="00546C5E">
      <w:pPr>
        <w:spacing w:after="0"/>
        <w:jc w:val="both"/>
        <w:rPr>
          <w:b/>
        </w:rPr>
      </w:pPr>
    </w:p>
    <w:p w:rsidR="004A1F86" w:rsidRPr="00631BF6" w:rsidRDefault="004A1F86" w:rsidP="00546C5E">
      <w:pPr>
        <w:spacing w:after="60"/>
        <w:jc w:val="both"/>
        <w:rPr>
          <w:b/>
        </w:rPr>
      </w:pPr>
      <w:r w:rsidRPr="00631BF6">
        <w:rPr>
          <w:b/>
        </w:rPr>
        <w:t>Termín kontrolního setkání: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38"/>
      </w:tblGrid>
      <w:tr w:rsidR="004A1F86" w:rsidRPr="00923DB4" w:rsidTr="00923DB4">
        <w:trPr>
          <w:trHeight w:val="509"/>
        </w:trPr>
        <w:tc>
          <w:tcPr>
            <w:tcW w:w="9638" w:type="dxa"/>
            <w:shd w:val="clear" w:color="auto" w:fill="D9D9D9"/>
          </w:tcPr>
          <w:p w:rsidR="004A1F86" w:rsidRPr="00923DB4" w:rsidRDefault="004A1F86" w:rsidP="00923DB4">
            <w:pPr>
              <w:spacing w:before="240" w:after="120"/>
              <w:jc w:val="both"/>
              <w:rPr>
                <w:b/>
              </w:rPr>
            </w:pPr>
          </w:p>
        </w:tc>
      </w:tr>
    </w:tbl>
    <w:p w:rsidR="004A1F86" w:rsidRPr="0022762E" w:rsidRDefault="004A1F86" w:rsidP="00546C5E">
      <w:pPr>
        <w:spacing w:after="0"/>
        <w:jc w:val="both"/>
        <w:rPr>
          <w:b/>
          <w:sz w:val="36"/>
          <w:szCs w:val="36"/>
        </w:rPr>
      </w:pPr>
    </w:p>
    <w:p w:rsidR="004A1F86" w:rsidRPr="00BA722D" w:rsidRDefault="004A1F86" w:rsidP="00546C5E">
      <w:pPr>
        <w:spacing w:after="0"/>
        <w:jc w:val="both"/>
        <w:rPr>
          <w:b/>
        </w:rPr>
      </w:pPr>
    </w:p>
    <w:p w:rsidR="004A1F86" w:rsidRPr="00631BF6" w:rsidRDefault="004A1F86" w:rsidP="00546C5E">
      <w:pPr>
        <w:spacing w:after="120"/>
        <w:jc w:val="both"/>
        <w:rPr>
          <w:b/>
        </w:rPr>
      </w:pPr>
      <w:r w:rsidRPr="00631BF6">
        <w:rPr>
          <w:b/>
        </w:rPr>
        <w:t>Podpisy zúčastněných: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12"/>
        <w:gridCol w:w="3213"/>
        <w:gridCol w:w="3213"/>
      </w:tblGrid>
      <w:tr w:rsidR="004A1F86" w:rsidRPr="00923DB4" w:rsidTr="00923DB4">
        <w:tc>
          <w:tcPr>
            <w:tcW w:w="3212" w:type="dxa"/>
            <w:shd w:val="clear" w:color="auto" w:fill="D9D9D9"/>
          </w:tcPr>
          <w:p w:rsidR="004A1F86" w:rsidRPr="00923DB4" w:rsidRDefault="004A1F86" w:rsidP="00923DB4">
            <w:pPr>
              <w:spacing w:after="120" w:line="240" w:lineRule="auto"/>
              <w:jc w:val="both"/>
              <w:rPr>
                <w:b/>
              </w:rPr>
            </w:pPr>
            <w:r w:rsidRPr="00923DB4">
              <w:rPr>
                <w:b/>
              </w:rPr>
              <w:t>Pozice</w:t>
            </w:r>
          </w:p>
        </w:tc>
        <w:tc>
          <w:tcPr>
            <w:tcW w:w="3213" w:type="dxa"/>
            <w:shd w:val="clear" w:color="auto" w:fill="D9D9D9"/>
          </w:tcPr>
          <w:p w:rsidR="004A1F86" w:rsidRPr="00923DB4" w:rsidRDefault="004A1F86" w:rsidP="00923DB4">
            <w:pPr>
              <w:spacing w:after="120" w:line="240" w:lineRule="auto"/>
              <w:jc w:val="both"/>
              <w:rPr>
                <w:b/>
              </w:rPr>
            </w:pPr>
            <w:r w:rsidRPr="00923DB4">
              <w:rPr>
                <w:b/>
              </w:rPr>
              <w:t>Jméno</w:t>
            </w:r>
          </w:p>
        </w:tc>
        <w:tc>
          <w:tcPr>
            <w:tcW w:w="3213" w:type="dxa"/>
            <w:shd w:val="clear" w:color="auto" w:fill="D9D9D9"/>
          </w:tcPr>
          <w:p w:rsidR="004A1F86" w:rsidRPr="00923DB4" w:rsidRDefault="004A1F86" w:rsidP="00923DB4">
            <w:pPr>
              <w:spacing w:after="120" w:line="240" w:lineRule="auto"/>
              <w:jc w:val="both"/>
              <w:rPr>
                <w:b/>
              </w:rPr>
            </w:pPr>
            <w:r w:rsidRPr="00923DB4">
              <w:rPr>
                <w:b/>
              </w:rPr>
              <w:t>Podpis</w:t>
            </w:r>
          </w:p>
        </w:tc>
      </w:tr>
      <w:tr w:rsidR="004A1F86" w:rsidRPr="00923DB4" w:rsidTr="00923DB4">
        <w:tc>
          <w:tcPr>
            <w:tcW w:w="3212" w:type="dxa"/>
          </w:tcPr>
          <w:p w:rsidR="004A1F86" w:rsidRPr="00923DB4" w:rsidRDefault="004A1F86" w:rsidP="00923DB4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 w:rsidRPr="00923DB4">
              <w:rPr>
                <w:sz w:val="20"/>
                <w:szCs w:val="20"/>
              </w:rPr>
              <w:t>žákyně/ žák</w:t>
            </w:r>
          </w:p>
        </w:tc>
        <w:tc>
          <w:tcPr>
            <w:tcW w:w="3213" w:type="dxa"/>
          </w:tcPr>
          <w:p w:rsidR="004A1F86" w:rsidRPr="00923DB4" w:rsidRDefault="004A1F86" w:rsidP="00923DB4">
            <w:pPr>
              <w:spacing w:after="120" w:line="240" w:lineRule="auto"/>
              <w:jc w:val="both"/>
            </w:pPr>
          </w:p>
        </w:tc>
        <w:tc>
          <w:tcPr>
            <w:tcW w:w="3213" w:type="dxa"/>
          </w:tcPr>
          <w:p w:rsidR="004A1F86" w:rsidRPr="00923DB4" w:rsidRDefault="004A1F86" w:rsidP="00923DB4">
            <w:pPr>
              <w:spacing w:after="120" w:line="240" w:lineRule="auto"/>
              <w:jc w:val="both"/>
            </w:pPr>
          </w:p>
        </w:tc>
      </w:tr>
      <w:tr w:rsidR="004A1F86" w:rsidRPr="00923DB4" w:rsidTr="00923DB4">
        <w:tc>
          <w:tcPr>
            <w:tcW w:w="3212" w:type="dxa"/>
          </w:tcPr>
          <w:p w:rsidR="004A1F86" w:rsidRPr="00923DB4" w:rsidRDefault="004A1F86" w:rsidP="00923DB4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 w:rsidRPr="00923DB4">
              <w:rPr>
                <w:sz w:val="20"/>
                <w:szCs w:val="20"/>
              </w:rPr>
              <w:t>zákonný zástupce žákyně/žáka</w:t>
            </w:r>
          </w:p>
        </w:tc>
        <w:tc>
          <w:tcPr>
            <w:tcW w:w="3213" w:type="dxa"/>
          </w:tcPr>
          <w:p w:rsidR="004A1F86" w:rsidRPr="00923DB4" w:rsidRDefault="004A1F86" w:rsidP="00923DB4">
            <w:pPr>
              <w:spacing w:after="120" w:line="240" w:lineRule="auto"/>
              <w:jc w:val="both"/>
            </w:pPr>
          </w:p>
        </w:tc>
        <w:tc>
          <w:tcPr>
            <w:tcW w:w="3213" w:type="dxa"/>
          </w:tcPr>
          <w:p w:rsidR="004A1F86" w:rsidRPr="00923DB4" w:rsidRDefault="004A1F86" w:rsidP="00923DB4">
            <w:pPr>
              <w:spacing w:after="120" w:line="240" w:lineRule="auto"/>
              <w:jc w:val="both"/>
            </w:pPr>
          </w:p>
        </w:tc>
      </w:tr>
      <w:tr w:rsidR="004A1F86" w:rsidRPr="00923DB4" w:rsidTr="00923DB4">
        <w:tc>
          <w:tcPr>
            <w:tcW w:w="3212" w:type="dxa"/>
          </w:tcPr>
          <w:p w:rsidR="004A1F86" w:rsidRPr="00923DB4" w:rsidRDefault="004A1F86" w:rsidP="00923DB4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 w:rsidRPr="00923DB4">
              <w:rPr>
                <w:sz w:val="20"/>
                <w:szCs w:val="20"/>
              </w:rPr>
              <w:t>za školu:</w:t>
            </w:r>
          </w:p>
        </w:tc>
        <w:tc>
          <w:tcPr>
            <w:tcW w:w="3213" w:type="dxa"/>
          </w:tcPr>
          <w:p w:rsidR="004A1F86" w:rsidRPr="00923DB4" w:rsidRDefault="004A1F86" w:rsidP="00923DB4">
            <w:pPr>
              <w:spacing w:after="120" w:line="240" w:lineRule="auto"/>
              <w:jc w:val="both"/>
            </w:pPr>
          </w:p>
        </w:tc>
        <w:tc>
          <w:tcPr>
            <w:tcW w:w="3213" w:type="dxa"/>
          </w:tcPr>
          <w:p w:rsidR="004A1F86" w:rsidRPr="00923DB4" w:rsidRDefault="004A1F86" w:rsidP="00923DB4">
            <w:pPr>
              <w:spacing w:after="120" w:line="240" w:lineRule="auto"/>
              <w:jc w:val="both"/>
            </w:pPr>
          </w:p>
        </w:tc>
      </w:tr>
      <w:tr w:rsidR="004A1F86" w:rsidRPr="00923DB4" w:rsidTr="00923DB4">
        <w:tc>
          <w:tcPr>
            <w:tcW w:w="3212" w:type="dxa"/>
          </w:tcPr>
          <w:p w:rsidR="004A1F86" w:rsidRPr="00923DB4" w:rsidRDefault="004A1F86" w:rsidP="00923DB4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:rsidR="004A1F86" w:rsidRPr="00923DB4" w:rsidRDefault="004A1F86" w:rsidP="00923DB4">
            <w:pPr>
              <w:spacing w:after="120" w:line="240" w:lineRule="auto"/>
              <w:jc w:val="both"/>
            </w:pPr>
          </w:p>
        </w:tc>
        <w:tc>
          <w:tcPr>
            <w:tcW w:w="3213" w:type="dxa"/>
          </w:tcPr>
          <w:p w:rsidR="004A1F86" w:rsidRPr="00923DB4" w:rsidRDefault="004A1F86" w:rsidP="00923DB4">
            <w:pPr>
              <w:spacing w:after="120" w:line="240" w:lineRule="auto"/>
              <w:jc w:val="both"/>
            </w:pPr>
          </w:p>
        </w:tc>
      </w:tr>
      <w:tr w:rsidR="004A1F86" w:rsidRPr="00923DB4" w:rsidTr="00923DB4">
        <w:tc>
          <w:tcPr>
            <w:tcW w:w="3212" w:type="dxa"/>
          </w:tcPr>
          <w:p w:rsidR="004A1F86" w:rsidRPr="00923DB4" w:rsidRDefault="004A1F86" w:rsidP="00923DB4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:rsidR="004A1F86" w:rsidRPr="00923DB4" w:rsidRDefault="004A1F86" w:rsidP="00923DB4">
            <w:pPr>
              <w:spacing w:after="120" w:line="240" w:lineRule="auto"/>
              <w:jc w:val="both"/>
            </w:pPr>
          </w:p>
        </w:tc>
        <w:tc>
          <w:tcPr>
            <w:tcW w:w="3213" w:type="dxa"/>
          </w:tcPr>
          <w:p w:rsidR="004A1F86" w:rsidRPr="00923DB4" w:rsidRDefault="004A1F86" w:rsidP="00923DB4">
            <w:pPr>
              <w:spacing w:after="120" w:line="240" w:lineRule="auto"/>
              <w:jc w:val="both"/>
            </w:pPr>
          </w:p>
        </w:tc>
      </w:tr>
      <w:tr w:rsidR="004A1F86" w:rsidRPr="00923DB4" w:rsidTr="00923DB4">
        <w:tc>
          <w:tcPr>
            <w:tcW w:w="3212" w:type="dxa"/>
          </w:tcPr>
          <w:p w:rsidR="004A1F86" w:rsidRPr="00923DB4" w:rsidRDefault="004A1F86" w:rsidP="00923DB4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:rsidR="004A1F86" w:rsidRPr="00923DB4" w:rsidRDefault="004A1F86" w:rsidP="00923DB4">
            <w:pPr>
              <w:spacing w:after="120" w:line="240" w:lineRule="auto"/>
              <w:jc w:val="both"/>
            </w:pPr>
          </w:p>
        </w:tc>
        <w:tc>
          <w:tcPr>
            <w:tcW w:w="3213" w:type="dxa"/>
          </w:tcPr>
          <w:p w:rsidR="004A1F86" w:rsidRPr="00923DB4" w:rsidRDefault="004A1F86" w:rsidP="00923DB4">
            <w:pPr>
              <w:spacing w:after="120" w:line="240" w:lineRule="auto"/>
              <w:jc w:val="both"/>
            </w:pPr>
          </w:p>
        </w:tc>
      </w:tr>
      <w:tr w:rsidR="004A1F86" w:rsidRPr="00923DB4" w:rsidTr="00923DB4">
        <w:tc>
          <w:tcPr>
            <w:tcW w:w="3212" w:type="dxa"/>
          </w:tcPr>
          <w:p w:rsidR="004A1F86" w:rsidRPr="00923DB4" w:rsidRDefault="004A1F86" w:rsidP="00923DB4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:rsidR="004A1F86" w:rsidRPr="00923DB4" w:rsidRDefault="004A1F86" w:rsidP="00923DB4">
            <w:pPr>
              <w:spacing w:after="120" w:line="240" w:lineRule="auto"/>
              <w:jc w:val="both"/>
            </w:pPr>
          </w:p>
        </w:tc>
        <w:tc>
          <w:tcPr>
            <w:tcW w:w="3213" w:type="dxa"/>
          </w:tcPr>
          <w:p w:rsidR="004A1F86" w:rsidRPr="00923DB4" w:rsidRDefault="004A1F86" w:rsidP="00923DB4">
            <w:pPr>
              <w:spacing w:after="120" w:line="240" w:lineRule="auto"/>
              <w:jc w:val="both"/>
            </w:pPr>
          </w:p>
        </w:tc>
      </w:tr>
    </w:tbl>
    <w:p w:rsidR="004A1F86" w:rsidRPr="005565ED" w:rsidRDefault="004A1F86" w:rsidP="00546C5E">
      <w:pPr>
        <w:jc w:val="both"/>
        <w:rPr>
          <w:sz w:val="20"/>
          <w:szCs w:val="20"/>
        </w:rPr>
      </w:pPr>
      <w:r w:rsidRPr="00B65A24">
        <w:rPr>
          <w:b/>
          <w:sz w:val="28"/>
          <w:szCs w:val="28"/>
        </w:rPr>
        <w:t>Kontrolní setkání</w:t>
      </w:r>
      <w:r>
        <w:rPr>
          <w:b/>
          <w:sz w:val="32"/>
          <w:szCs w:val="32"/>
        </w:rPr>
        <w:t xml:space="preserve"> </w:t>
      </w:r>
      <w:r w:rsidRPr="005565ED">
        <w:rPr>
          <w:b/>
          <w:sz w:val="24"/>
          <w:szCs w:val="24"/>
        </w:rPr>
        <w:t>konané dne</w:t>
      </w:r>
      <w:r w:rsidRPr="00BA722D">
        <w:rPr>
          <w:b/>
        </w:rPr>
        <w:t>:</w:t>
      </w:r>
      <w:r>
        <w:rPr>
          <w:b/>
        </w:rPr>
        <w:t xml:space="preserve"> </w:t>
      </w:r>
      <w:r w:rsidRPr="005565ED">
        <w:rPr>
          <w:sz w:val="20"/>
          <w:szCs w:val="20"/>
        </w:rPr>
        <w:t>…………………</w:t>
      </w:r>
      <w:r>
        <w:rPr>
          <w:sz w:val="20"/>
          <w:szCs w:val="20"/>
        </w:rPr>
        <w:t>……………………….</w:t>
      </w:r>
      <w:r w:rsidRPr="005565ED">
        <w:rPr>
          <w:sz w:val="20"/>
          <w:szCs w:val="20"/>
        </w:rPr>
        <w:t>………………</w:t>
      </w:r>
    </w:p>
    <w:p w:rsidR="004A1F86" w:rsidRPr="00631BF6" w:rsidRDefault="004A1F86" w:rsidP="00546C5E">
      <w:pPr>
        <w:spacing w:after="60"/>
        <w:jc w:val="both"/>
        <w:rPr>
          <w:b/>
        </w:rPr>
      </w:pPr>
      <w:r w:rsidRPr="00631BF6">
        <w:rPr>
          <w:b/>
        </w:rPr>
        <w:t>Zhodnocení dosavadního vývoje: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38"/>
      </w:tblGrid>
      <w:tr w:rsidR="004A1F86" w:rsidRPr="00923DB4" w:rsidTr="00923DB4">
        <w:trPr>
          <w:trHeight w:val="2826"/>
        </w:trPr>
        <w:tc>
          <w:tcPr>
            <w:tcW w:w="9638" w:type="dxa"/>
          </w:tcPr>
          <w:p w:rsidR="004A1F86" w:rsidRPr="00923DB4" w:rsidRDefault="004A1F86" w:rsidP="00923DB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A1F86" w:rsidRPr="00923DB4" w:rsidRDefault="004A1F86" w:rsidP="00923DB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A1F86" w:rsidRPr="00923DB4" w:rsidRDefault="004A1F86" w:rsidP="00923DB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A1F86" w:rsidRPr="00923DB4" w:rsidRDefault="004A1F86" w:rsidP="00923DB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A1F86" w:rsidRPr="00923DB4" w:rsidRDefault="004A1F86" w:rsidP="00923DB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A1F86" w:rsidRPr="00923DB4" w:rsidRDefault="004A1F86" w:rsidP="00923DB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A1F86" w:rsidRPr="00923DB4" w:rsidRDefault="004A1F86" w:rsidP="00923DB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A1F86" w:rsidRPr="00923DB4" w:rsidRDefault="004A1F86" w:rsidP="00923DB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4A1F86" w:rsidRDefault="004A1F86" w:rsidP="00546C5E">
      <w:pPr>
        <w:spacing w:after="0"/>
        <w:jc w:val="both"/>
        <w:rPr>
          <w:b/>
          <w:sz w:val="28"/>
          <w:szCs w:val="28"/>
        </w:rPr>
      </w:pPr>
    </w:p>
    <w:p w:rsidR="004A1F86" w:rsidRPr="00631BF6" w:rsidRDefault="004A1F86" w:rsidP="0022762E">
      <w:pPr>
        <w:spacing w:after="60"/>
        <w:jc w:val="both"/>
        <w:rPr>
          <w:b/>
        </w:rPr>
      </w:pPr>
      <w:r w:rsidRPr="00631BF6">
        <w:rPr>
          <w:b/>
        </w:rPr>
        <w:t>Popis výsledku jednání, další postup: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38"/>
      </w:tblGrid>
      <w:tr w:rsidR="004A1F86" w:rsidRPr="00923DB4" w:rsidTr="00923DB4">
        <w:trPr>
          <w:trHeight w:val="2467"/>
        </w:trPr>
        <w:tc>
          <w:tcPr>
            <w:tcW w:w="9638" w:type="dxa"/>
          </w:tcPr>
          <w:p w:rsidR="004A1F86" w:rsidRPr="00923DB4" w:rsidRDefault="004A1F86" w:rsidP="00923DB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A1F86" w:rsidRPr="00923DB4" w:rsidRDefault="004A1F86" w:rsidP="00923DB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A1F86" w:rsidRPr="00923DB4" w:rsidRDefault="004A1F86" w:rsidP="00923DB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A1F86" w:rsidRPr="00923DB4" w:rsidRDefault="004A1F86" w:rsidP="00923DB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A1F86" w:rsidRPr="00923DB4" w:rsidRDefault="004A1F86" w:rsidP="00923DB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A1F86" w:rsidRPr="00923DB4" w:rsidRDefault="004A1F86" w:rsidP="00923DB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A1F86" w:rsidRPr="00923DB4" w:rsidRDefault="004A1F86" w:rsidP="00923DB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A1F86" w:rsidRPr="00923DB4" w:rsidRDefault="004A1F86" w:rsidP="00923DB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A1F86" w:rsidRPr="00923DB4" w:rsidRDefault="004A1F86" w:rsidP="00923DB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A1F86" w:rsidRPr="00923DB4" w:rsidRDefault="004A1F86" w:rsidP="00923DB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A1F86" w:rsidRPr="00923DB4" w:rsidRDefault="004A1F86" w:rsidP="00923DB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4A1F86" w:rsidRDefault="004A1F86" w:rsidP="00546C5E">
      <w:pPr>
        <w:spacing w:after="0"/>
        <w:jc w:val="both"/>
        <w:rPr>
          <w:b/>
          <w:sz w:val="28"/>
          <w:szCs w:val="28"/>
        </w:rPr>
      </w:pPr>
    </w:p>
    <w:p w:rsidR="004A1F86" w:rsidRPr="00631BF6" w:rsidRDefault="004A1F86" w:rsidP="00546C5E">
      <w:pPr>
        <w:spacing w:after="60"/>
        <w:jc w:val="both"/>
        <w:rPr>
          <w:b/>
        </w:rPr>
      </w:pPr>
      <w:r w:rsidRPr="00631BF6">
        <w:rPr>
          <w:b/>
        </w:rPr>
        <w:t>Termín kontrolního setkání: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38"/>
      </w:tblGrid>
      <w:tr w:rsidR="004A1F86" w:rsidRPr="00923DB4" w:rsidTr="00923DB4">
        <w:trPr>
          <w:trHeight w:val="509"/>
        </w:trPr>
        <w:tc>
          <w:tcPr>
            <w:tcW w:w="9638" w:type="dxa"/>
            <w:shd w:val="clear" w:color="auto" w:fill="D9D9D9"/>
          </w:tcPr>
          <w:p w:rsidR="004A1F86" w:rsidRPr="00923DB4" w:rsidRDefault="004A1F86" w:rsidP="00923DB4">
            <w:pPr>
              <w:spacing w:before="240" w:after="120"/>
              <w:jc w:val="both"/>
              <w:rPr>
                <w:b/>
              </w:rPr>
            </w:pPr>
          </w:p>
        </w:tc>
      </w:tr>
    </w:tbl>
    <w:p w:rsidR="004A1F86" w:rsidRPr="00BA722D" w:rsidRDefault="004A1F86" w:rsidP="00546C5E">
      <w:pPr>
        <w:spacing w:after="0"/>
        <w:jc w:val="both"/>
        <w:rPr>
          <w:b/>
        </w:rPr>
      </w:pPr>
    </w:p>
    <w:p w:rsidR="004A1F86" w:rsidRPr="00631BF6" w:rsidRDefault="004A1F86" w:rsidP="00546C5E">
      <w:pPr>
        <w:spacing w:after="120"/>
        <w:jc w:val="both"/>
        <w:rPr>
          <w:b/>
        </w:rPr>
      </w:pPr>
      <w:r w:rsidRPr="00631BF6">
        <w:rPr>
          <w:b/>
        </w:rPr>
        <w:t>Podpisy zúčastněných: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12"/>
        <w:gridCol w:w="3213"/>
        <w:gridCol w:w="3213"/>
      </w:tblGrid>
      <w:tr w:rsidR="004A1F86" w:rsidRPr="00923DB4" w:rsidTr="00923DB4">
        <w:tc>
          <w:tcPr>
            <w:tcW w:w="3212" w:type="dxa"/>
            <w:shd w:val="clear" w:color="auto" w:fill="D9D9D9"/>
          </w:tcPr>
          <w:p w:rsidR="004A1F86" w:rsidRPr="00923DB4" w:rsidRDefault="004A1F86" w:rsidP="00923DB4">
            <w:pPr>
              <w:spacing w:after="120" w:line="240" w:lineRule="auto"/>
              <w:jc w:val="both"/>
              <w:rPr>
                <w:b/>
              </w:rPr>
            </w:pPr>
            <w:r w:rsidRPr="00923DB4">
              <w:rPr>
                <w:b/>
              </w:rPr>
              <w:t>Pozice</w:t>
            </w:r>
          </w:p>
        </w:tc>
        <w:tc>
          <w:tcPr>
            <w:tcW w:w="3213" w:type="dxa"/>
            <w:shd w:val="clear" w:color="auto" w:fill="D9D9D9"/>
          </w:tcPr>
          <w:p w:rsidR="004A1F86" w:rsidRPr="00923DB4" w:rsidRDefault="004A1F86" w:rsidP="00923DB4">
            <w:pPr>
              <w:spacing w:after="120" w:line="240" w:lineRule="auto"/>
              <w:jc w:val="both"/>
              <w:rPr>
                <w:b/>
              </w:rPr>
            </w:pPr>
            <w:r w:rsidRPr="00923DB4">
              <w:rPr>
                <w:b/>
              </w:rPr>
              <w:t>Jméno</w:t>
            </w:r>
          </w:p>
        </w:tc>
        <w:tc>
          <w:tcPr>
            <w:tcW w:w="3213" w:type="dxa"/>
            <w:shd w:val="clear" w:color="auto" w:fill="D9D9D9"/>
          </w:tcPr>
          <w:p w:rsidR="004A1F86" w:rsidRPr="00923DB4" w:rsidRDefault="004A1F86" w:rsidP="00923DB4">
            <w:pPr>
              <w:spacing w:after="120" w:line="240" w:lineRule="auto"/>
              <w:jc w:val="both"/>
              <w:rPr>
                <w:b/>
              </w:rPr>
            </w:pPr>
            <w:r w:rsidRPr="00923DB4">
              <w:rPr>
                <w:b/>
              </w:rPr>
              <w:t>Podpis</w:t>
            </w:r>
          </w:p>
        </w:tc>
      </w:tr>
      <w:tr w:rsidR="004A1F86" w:rsidRPr="00923DB4" w:rsidTr="00923DB4">
        <w:tc>
          <w:tcPr>
            <w:tcW w:w="3212" w:type="dxa"/>
          </w:tcPr>
          <w:p w:rsidR="004A1F86" w:rsidRPr="00923DB4" w:rsidRDefault="004A1F86" w:rsidP="00923DB4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 w:rsidRPr="00923DB4">
              <w:rPr>
                <w:sz w:val="20"/>
                <w:szCs w:val="20"/>
              </w:rPr>
              <w:t>žákyně/ žák</w:t>
            </w:r>
          </w:p>
        </w:tc>
        <w:tc>
          <w:tcPr>
            <w:tcW w:w="3213" w:type="dxa"/>
          </w:tcPr>
          <w:p w:rsidR="004A1F86" w:rsidRPr="00923DB4" w:rsidRDefault="004A1F86" w:rsidP="00923DB4">
            <w:pPr>
              <w:spacing w:after="120" w:line="240" w:lineRule="auto"/>
              <w:jc w:val="both"/>
            </w:pPr>
          </w:p>
        </w:tc>
        <w:tc>
          <w:tcPr>
            <w:tcW w:w="3213" w:type="dxa"/>
          </w:tcPr>
          <w:p w:rsidR="004A1F86" w:rsidRPr="00923DB4" w:rsidRDefault="004A1F86" w:rsidP="00923DB4">
            <w:pPr>
              <w:spacing w:after="120" w:line="240" w:lineRule="auto"/>
              <w:jc w:val="both"/>
            </w:pPr>
          </w:p>
        </w:tc>
      </w:tr>
      <w:tr w:rsidR="004A1F86" w:rsidRPr="00923DB4" w:rsidTr="00923DB4">
        <w:tc>
          <w:tcPr>
            <w:tcW w:w="3212" w:type="dxa"/>
          </w:tcPr>
          <w:p w:rsidR="004A1F86" w:rsidRPr="00923DB4" w:rsidRDefault="004A1F86" w:rsidP="00923DB4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 w:rsidRPr="00923DB4">
              <w:rPr>
                <w:sz w:val="20"/>
                <w:szCs w:val="20"/>
              </w:rPr>
              <w:t>zákonný zástupce žákyně/žáka</w:t>
            </w:r>
          </w:p>
        </w:tc>
        <w:tc>
          <w:tcPr>
            <w:tcW w:w="3213" w:type="dxa"/>
          </w:tcPr>
          <w:p w:rsidR="004A1F86" w:rsidRPr="00923DB4" w:rsidRDefault="004A1F86" w:rsidP="00923DB4">
            <w:pPr>
              <w:spacing w:after="120" w:line="240" w:lineRule="auto"/>
              <w:jc w:val="both"/>
            </w:pPr>
          </w:p>
        </w:tc>
        <w:tc>
          <w:tcPr>
            <w:tcW w:w="3213" w:type="dxa"/>
          </w:tcPr>
          <w:p w:rsidR="004A1F86" w:rsidRPr="00923DB4" w:rsidRDefault="004A1F86" w:rsidP="00923DB4">
            <w:pPr>
              <w:spacing w:after="120" w:line="240" w:lineRule="auto"/>
              <w:jc w:val="both"/>
            </w:pPr>
          </w:p>
        </w:tc>
      </w:tr>
      <w:tr w:rsidR="004A1F86" w:rsidRPr="00923DB4" w:rsidTr="00923DB4">
        <w:tc>
          <w:tcPr>
            <w:tcW w:w="3212" w:type="dxa"/>
          </w:tcPr>
          <w:p w:rsidR="004A1F86" w:rsidRPr="00923DB4" w:rsidRDefault="004A1F86" w:rsidP="00923DB4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 w:rsidRPr="00923DB4">
              <w:rPr>
                <w:sz w:val="20"/>
                <w:szCs w:val="20"/>
              </w:rPr>
              <w:t>za školu:</w:t>
            </w:r>
          </w:p>
        </w:tc>
        <w:tc>
          <w:tcPr>
            <w:tcW w:w="3213" w:type="dxa"/>
          </w:tcPr>
          <w:p w:rsidR="004A1F86" w:rsidRPr="00923DB4" w:rsidRDefault="004A1F86" w:rsidP="00923DB4">
            <w:pPr>
              <w:spacing w:after="120" w:line="240" w:lineRule="auto"/>
              <w:jc w:val="both"/>
            </w:pPr>
          </w:p>
        </w:tc>
        <w:tc>
          <w:tcPr>
            <w:tcW w:w="3213" w:type="dxa"/>
          </w:tcPr>
          <w:p w:rsidR="004A1F86" w:rsidRPr="00923DB4" w:rsidRDefault="004A1F86" w:rsidP="00923DB4">
            <w:pPr>
              <w:spacing w:after="120" w:line="240" w:lineRule="auto"/>
              <w:jc w:val="both"/>
            </w:pPr>
          </w:p>
        </w:tc>
      </w:tr>
      <w:tr w:rsidR="004A1F86" w:rsidRPr="00923DB4" w:rsidTr="00923DB4">
        <w:tc>
          <w:tcPr>
            <w:tcW w:w="3212" w:type="dxa"/>
          </w:tcPr>
          <w:p w:rsidR="004A1F86" w:rsidRPr="00923DB4" w:rsidRDefault="004A1F86" w:rsidP="00923DB4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:rsidR="004A1F86" w:rsidRPr="00923DB4" w:rsidRDefault="004A1F86" w:rsidP="00923DB4">
            <w:pPr>
              <w:spacing w:after="120" w:line="240" w:lineRule="auto"/>
              <w:jc w:val="both"/>
            </w:pPr>
          </w:p>
        </w:tc>
        <w:tc>
          <w:tcPr>
            <w:tcW w:w="3213" w:type="dxa"/>
          </w:tcPr>
          <w:p w:rsidR="004A1F86" w:rsidRPr="00923DB4" w:rsidRDefault="004A1F86" w:rsidP="00923DB4">
            <w:pPr>
              <w:spacing w:after="120" w:line="240" w:lineRule="auto"/>
              <w:jc w:val="both"/>
            </w:pPr>
          </w:p>
        </w:tc>
      </w:tr>
      <w:tr w:rsidR="004A1F86" w:rsidRPr="00923DB4" w:rsidTr="00923DB4">
        <w:tc>
          <w:tcPr>
            <w:tcW w:w="3212" w:type="dxa"/>
          </w:tcPr>
          <w:p w:rsidR="004A1F86" w:rsidRPr="00923DB4" w:rsidRDefault="004A1F86" w:rsidP="00923DB4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:rsidR="004A1F86" w:rsidRPr="00923DB4" w:rsidRDefault="004A1F86" w:rsidP="00923DB4">
            <w:pPr>
              <w:spacing w:after="120" w:line="240" w:lineRule="auto"/>
              <w:jc w:val="both"/>
            </w:pPr>
          </w:p>
        </w:tc>
        <w:tc>
          <w:tcPr>
            <w:tcW w:w="3213" w:type="dxa"/>
          </w:tcPr>
          <w:p w:rsidR="004A1F86" w:rsidRPr="00923DB4" w:rsidRDefault="004A1F86" w:rsidP="00923DB4">
            <w:pPr>
              <w:spacing w:after="120" w:line="240" w:lineRule="auto"/>
              <w:jc w:val="both"/>
            </w:pPr>
          </w:p>
        </w:tc>
      </w:tr>
      <w:tr w:rsidR="004A1F86" w:rsidRPr="00923DB4" w:rsidTr="00923DB4">
        <w:tc>
          <w:tcPr>
            <w:tcW w:w="3212" w:type="dxa"/>
          </w:tcPr>
          <w:p w:rsidR="004A1F86" w:rsidRPr="00923DB4" w:rsidRDefault="004A1F86" w:rsidP="00923DB4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:rsidR="004A1F86" w:rsidRPr="00923DB4" w:rsidRDefault="004A1F86" w:rsidP="00923DB4">
            <w:pPr>
              <w:spacing w:after="120" w:line="240" w:lineRule="auto"/>
              <w:jc w:val="both"/>
            </w:pPr>
          </w:p>
        </w:tc>
        <w:tc>
          <w:tcPr>
            <w:tcW w:w="3213" w:type="dxa"/>
          </w:tcPr>
          <w:p w:rsidR="004A1F86" w:rsidRPr="00923DB4" w:rsidRDefault="004A1F86" w:rsidP="00923DB4">
            <w:pPr>
              <w:spacing w:after="120" w:line="240" w:lineRule="auto"/>
              <w:jc w:val="both"/>
            </w:pPr>
          </w:p>
        </w:tc>
      </w:tr>
      <w:tr w:rsidR="004A1F86" w:rsidRPr="00923DB4" w:rsidTr="00923DB4">
        <w:tc>
          <w:tcPr>
            <w:tcW w:w="3212" w:type="dxa"/>
          </w:tcPr>
          <w:p w:rsidR="004A1F86" w:rsidRPr="00923DB4" w:rsidRDefault="004A1F86" w:rsidP="00923DB4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:rsidR="004A1F86" w:rsidRPr="00923DB4" w:rsidRDefault="004A1F86" w:rsidP="00923DB4">
            <w:pPr>
              <w:spacing w:after="120" w:line="240" w:lineRule="auto"/>
              <w:jc w:val="both"/>
            </w:pPr>
          </w:p>
        </w:tc>
        <w:tc>
          <w:tcPr>
            <w:tcW w:w="3213" w:type="dxa"/>
          </w:tcPr>
          <w:p w:rsidR="004A1F86" w:rsidRPr="00923DB4" w:rsidRDefault="004A1F86" w:rsidP="00923DB4">
            <w:pPr>
              <w:spacing w:after="120" w:line="240" w:lineRule="auto"/>
              <w:jc w:val="both"/>
            </w:pPr>
          </w:p>
        </w:tc>
      </w:tr>
    </w:tbl>
    <w:p w:rsidR="004A1F86" w:rsidRDefault="004A1F86" w:rsidP="00546C5E">
      <w:pPr>
        <w:jc w:val="both"/>
        <w:rPr>
          <w:b/>
          <w:sz w:val="28"/>
          <w:szCs w:val="28"/>
        </w:rPr>
      </w:pPr>
    </w:p>
    <w:p w:rsidR="004A1F86" w:rsidRPr="005565ED" w:rsidRDefault="004A1F86" w:rsidP="00546C5E">
      <w:pPr>
        <w:jc w:val="both"/>
        <w:rPr>
          <w:sz w:val="20"/>
          <w:szCs w:val="20"/>
        </w:rPr>
      </w:pPr>
      <w:r w:rsidRPr="00B65A24">
        <w:rPr>
          <w:b/>
          <w:sz w:val="28"/>
          <w:szCs w:val="28"/>
        </w:rPr>
        <w:t>Kontrolní setkání</w:t>
      </w:r>
      <w:r>
        <w:rPr>
          <w:b/>
          <w:sz w:val="32"/>
          <w:szCs w:val="32"/>
        </w:rPr>
        <w:t xml:space="preserve"> </w:t>
      </w:r>
      <w:r w:rsidRPr="005565ED">
        <w:rPr>
          <w:b/>
          <w:sz w:val="24"/>
          <w:szCs w:val="24"/>
        </w:rPr>
        <w:t>konané dne</w:t>
      </w:r>
      <w:r w:rsidRPr="00BA722D">
        <w:rPr>
          <w:b/>
        </w:rPr>
        <w:t>:</w:t>
      </w:r>
      <w:r>
        <w:rPr>
          <w:b/>
        </w:rPr>
        <w:t xml:space="preserve"> </w:t>
      </w:r>
      <w:r w:rsidRPr="005565ED">
        <w:rPr>
          <w:sz w:val="20"/>
          <w:szCs w:val="20"/>
        </w:rPr>
        <w:t>…………………</w:t>
      </w:r>
      <w:r>
        <w:rPr>
          <w:sz w:val="20"/>
          <w:szCs w:val="20"/>
        </w:rPr>
        <w:t>……………………….</w:t>
      </w:r>
      <w:r w:rsidRPr="005565ED">
        <w:rPr>
          <w:sz w:val="20"/>
          <w:szCs w:val="20"/>
        </w:rPr>
        <w:t>………………</w:t>
      </w:r>
    </w:p>
    <w:p w:rsidR="004A1F86" w:rsidRPr="00631BF6" w:rsidRDefault="004A1F86" w:rsidP="00546C5E">
      <w:pPr>
        <w:spacing w:after="60"/>
        <w:jc w:val="both"/>
        <w:rPr>
          <w:b/>
        </w:rPr>
      </w:pPr>
      <w:r w:rsidRPr="00631BF6">
        <w:rPr>
          <w:b/>
        </w:rPr>
        <w:t xml:space="preserve">Zhodnocení dosavadního vývoje: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38"/>
      </w:tblGrid>
      <w:tr w:rsidR="004A1F86" w:rsidRPr="00923DB4" w:rsidTr="00923DB4">
        <w:trPr>
          <w:trHeight w:val="2037"/>
        </w:trPr>
        <w:tc>
          <w:tcPr>
            <w:tcW w:w="9638" w:type="dxa"/>
          </w:tcPr>
          <w:p w:rsidR="004A1F86" w:rsidRPr="00923DB4" w:rsidRDefault="004A1F86" w:rsidP="00923DB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A1F86" w:rsidRPr="00923DB4" w:rsidRDefault="004A1F86" w:rsidP="00923DB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A1F86" w:rsidRPr="00923DB4" w:rsidRDefault="004A1F86" w:rsidP="00923DB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A1F86" w:rsidRPr="00923DB4" w:rsidRDefault="004A1F86" w:rsidP="00923DB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A1F86" w:rsidRPr="00923DB4" w:rsidRDefault="004A1F86" w:rsidP="00923DB4">
            <w:pPr>
              <w:spacing w:after="0" w:line="240" w:lineRule="auto"/>
              <w:jc w:val="both"/>
              <w:rPr>
                <w:sz w:val="30"/>
                <w:szCs w:val="30"/>
              </w:rPr>
            </w:pPr>
          </w:p>
          <w:p w:rsidR="004A1F86" w:rsidRPr="00923DB4" w:rsidRDefault="004A1F86" w:rsidP="00923DB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A1F86" w:rsidRPr="00923DB4" w:rsidRDefault="004A1F86" w:rsidP="00923DB4">
            <w:pPr>
              <w:spacing w:after="0" w:line="240" w:lineRule="auto"/>
              <w:jc w:val="both"/>
              <w:rPr>
                <w:sz w:val="30"/>
                <w:szCs w:val="30"/>
              </w:rPr>
            </w:pPr>
          </w:p>
          <w:p w:rsidR="004A1F86" w:rsidRPr="00923DB4" w:rsidRDefault="004A1F86" w:rsidP="00923DB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4A1F86" w:rsidRDefault="004A1F86" w:rsidP="00546C5E">
      <w:pPr>
        <w:spacing w:after="0"/>
        <w:jc w:val="both"/>
        <w:rPr>
          <w:b/>
          <w:sz w:val="28"/>
          <w:szCs w:val="28"/>
        </w:rPr>
      </w:pPr>
    </w:p>
    <w:p w:rsidR="004A1F86" w:rsidRPr="00631BF6" w:rsidRDefault="004A1F86" w:rsidP="00546C5E">
      <w:pPr>
        <w:spacing w:after="60"/>
        <w:jc w:val="both"/>
        <w:rPr>
          <w:b/>
        </w:rPr>
      </w:pPr>
      <w:r w:rsidRPr="00631BF6">
        <w:rPr>
          <w:b/>
        </w:rPr>
        <w:t>Popis výsledku jednání, další postup: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38"/>
      </w:tblGrid>
      <w:tr w:rsidR="004A1F86" w:rsidRPr="00923DB4" w:rsidTr="00923DB4">
        <w:trPr>
          <w:trHeight w:val="2467"/>
        </w:trPr>
        <w:tc>
          <w:tcPr>
            <w:tcW w:w="9638" w:type="dxa"/>
          </w:tcPr>
          <w:p w:rsidR="004A1F86" w:rsidRPr="00923DB4" w:rsidRDefault="004A1F86" w:rsidP="00923DB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A1F86" w:rsidRPr="00923DB4" w:rsidRDefault="004A1F86" w:rsidP="00923DB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A1F86" w:rsidRPr="00923DB4" w:rsidRDefault="004A1F86" w:rsidP="00923DB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A1F86" w:rsidRPr="00923DB4" w:rsidRDefault="004A1F86" w:rsidP="00923DB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A1F86" w:rsidRPr="00923DB4" w:rsidRDefault="004A1F86" w:rsidP="00923DB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A1F86" w:rsidRPr="00923DB4" w:rsidRDefault="004A1F86" w:rsidP="00923DB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A1F86" w:rsidRPr="00923DB4" w:rsidRDefault="004A1F86" w:rsidP="00923DB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A1F86" w:rsidRPr="00923DB4" w:rsidRDefault="004A1F86" w:rsidP="00923DB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A1F86" w:rsidRPr="00923DB4" w:rsidRDefault="004A1F86" w:rsidP="00923DB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A1F86" w:rsidRPr="00923DB4" w:rsidRDefault="004A1F86" w:rsidP="00923DB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A1F86" w:rsidRPr="00923DB4" w:rsidRDefault="004A1F86" w:rsidP="00923DB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4A1F86" w:rsidRDefault="004A1F86" w:rsidP="00546C5E">
      <w:pPr>
        <w:spacing w:after="0"/>
        <w:jc w:val="both"/>
        <w:rPr>
          <w:b/>
          <w:sz w:val="28"/>
          <w:szCs w:val="28"/>
        </w:rPr>
      </w:pPr>
    </w:p>
    <w:p w:rsidR="004A1F86" w:rsidRPr="00631BF6" w:rsidRDefault="004A1F86" w:rsidP="00546C5E">
      <w:pPr>
        <w:spacing w:after="60"/>
        <w:jc w:val="both"/>
        <w:rPr>
          <w:b/>
        </w:rPr>
      </w:pPr>
      <w:r w:rsidRPr="00631BF6">
        <w:rPr>
          <w:b/>
        </w:rPr>
        <w:t>Termín kontrolního setkání: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38"/>
      </w:tblGrid>
      <w:tr w:rsidR="004A1F86" w:rsidRPr="00923DB4" w:rsidTr="00923DB4">
        <w:trPr>
          <w:trHeight w:val="509"/>
        </w:trPr>
        <w:tc>
          <w:tcPr>
            <w:tcW w:w="9638" w:type="dxa"/>
            <w:shd w:val="clear" w:color="auto" w:fill="D9D9D9"/>
          </w:tcPr>
          <w:p w:rsidR="004A1F86" w:rsidRPr="00923DB4" w:rsidRDefault="004A1F86" w:rsidP="00923DB4">
            <w:pPr>
              <w:spacing w:before="240" w:after="120"/>
              <w:jc w:val="both"/>
              <w:rPr>
                <w:b/>
              </w:rPr>
            </w:pPr>
          </w:p>
        </w:tc>
      </w:tr>
    </w:tbl>
    <w:p w:rsidR="004A1F86" w:rsidRPr="00BA722D" w:rsidRDefault="004A1F86" w:rsidP="00546C5E">
      <w:pPr>
        <w:spacing w:after="0"/>
        <w:jc w:val="both"/>
        <w:rPr>
          <w:b/>
        </w:rPr>
      </w:pPr>
    </w:p>
    <w:p w:rsidR="004A1F86" w:rsidRPr="00631BF6" w:rsidRDefault="004A1F86" w:rsidP="0022762E">
      <w:pPr>
        <w:spacing w:after="120"/>
        <w:jc w:val="both"/>
        <w:rPr>
          <w:b/>
        </w:rPr>
      </w:pPr>
      <w:bookmarkStart w:id="0" w:name="_GoBack"/>
      <w:r w:rsidRPr="00631BF6">
        <w:rPr>
          <w:b/>
        </w:rPr>
        <w:t>Podpisy zúčastněných</w:t>
      </w:r>
      <w:bookmarkEnd w:id="0"/>
      <w:r w:rsidRPr="00631BF6"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12"/>
        <w:gridCol w:w="3213"/>
        <w:gridCol w:w="3213"/>
      </w:tblGrid>
      <w:tr w:rsidR="004A1F86" w:rsidRPr="00923DB4" w:rsidTr="00923DB4">
        <w:tc>
          <w:tcPr>
            <w:tcW w:w="3212" w:type="dxa"/>
            <w:shd w:val="clear" w:color="auto" w:fill="D9D9D9"/>
          </w:tcPr>
          <w:p w:rsidR="004A1F86" w:rsidRPr="00923DB4" w:rsidRDefault="004A1F86" w:rsidP="00923DB4">
            <w:pPr>
              <w:spacing w:after="120" w:line="240" w:lineRule="auto"/>
              <w:jc w:val="both"/>
              <w:rPr>
                <w:b/>
              </w:rPr>
            </w:pPr>
            <w:r w:rsidRPr="00923DB4">
              <w:rPr>
                <w:b/>
              </w:rPr>
              <w:t>Pozice</w:t>
            </w:r>
          </w:p>
        </w:tc>
        <w:tc>
          <w:tcPr>
            <w:tcW w:w="3213" w:type="dxa"/>
            <w:shd w:val="clear" w:color="auto" w:fill="D9D9D9"/>
          </w:tcPr>
          <w:p w:rsidR="004A1F86" w:rsidRPr="00923DB4" w:rsidRDefault="004A1F86" w:rsidP="00923DB4">
            <w:pPr>
              <w:spacing w:after="120" w:line="240" w:lineRule="auto"/>
              <w:jc w:val="both"/>
              <w:rPr>
                <w:b/>
              </w:rPr>
            </w:pPr>
            <w:r w:rsidRPr="00923DB4">
              <w:rPr>
                <w:b/>
              </w:rPr>
              <w:t>Jméno</w:t>
            </w:r>
          </w:p>
        </w:tc>
        <w:tc>
          <w:tcPr>
            <w:tcW w:w="3213" w:type="dxa"/>
            <w:shd w:val="clear" w:color="auto" w:fill="D9D9D9"/>
          </w:tcPr>
          <w:p w:rsidR="004A1F86" w:rsidRPr="00923DB4" w:rsidRDefault="004A1F86" w:rsidP="00923DB4">
            <w:pPr>
              <w:spacing w:after="120" w:line="240" w:lineRule="auto"/>
              <w:jc w:val="both"/>
              <w:rPr>
                <w:b/>
              </w:rPr>
            </w:pPr>
            <w:r w:rsidRPr="00923DB4">
              <w:rPr>
                <w:b/>
              </w:rPr>
              <w:t>Podpis</w:t>
            </w:r>
          </w:p>
        </w:tc>
      </w:tr>
      <w:tr w:rsidR="004A1F86" w:rsidRPr="00923DB4" w:rsidTr="00923DB4">
        <w:tc>
          <w:tcPr>
            <w:tcW w:w="3212" w:type="dxa"/>
          </w:tcPr>
          <w:p w:rsidR="004A1F86" w:rsidRPr="00923DB4" w:rsidRDefault="004A1F86" w:rsidP="00923DB4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 w:rsidRPr="00923DB4">
              <w:rPr>
                <w:sz w:val="20"/>
                <w:szCs w:val="20"/>
              </w:rPr>
              <w:t>žákyně/ žák</w:t>
            </w:r>
          </w:p>
        </w:tc>
        <w:tc>
          <w:tcPr>
            <w:tcW w:w="3213" w:type="dxa"/>
          </w:tcPr>
          <w:p w:rsidR="004A1F86" w:rsidRPr="00923DB4" w:rsidRDefault="004A1F86" w:rsidP="00923DB4">
            <w:pPr>
              <w:spacing w:after="120" w:line="240" w:lineRule="auto"/>
              <w:jc w:val="both"/>
            </w:pPr>
          </w:p>
        </w:tc>
        <w:tc>
          <w:tcPr>
            <w:tcW w:w="3213" w:type="dxa"/>
          </w:tcPr>
          <w:p w:rsidR="004A1F86" w:rsidRPr="00923DB4" w:rsidRDefault="004A1F86" w:rsidP="00923DB4">
            <w:pPr>
              <w:spacing w:after="120" w:line="240" w:lineRule="auto"/>
              <w:jc w:val="both"/>
            </w:pPr>
          </w:p>
        </w:tc>
      </w:tr>
      <w:tr w:rsidR="004A1F86" w:rsidRPr="00923DB4" w:rsidTr="00923DB4">
        <w:tc>
          <w:tcPr>
            <w:tcW w:w="3212" w:type="dxa"/>
          </w:tcPr>
          <w:p w:rsidR="004A1F86" w:rsidRPr="00923DB4" w:rsidRDefault="004A1F86" w:rsidP="00923DB4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 w:rsidRPr="00923DB4">
              <w:rPr>
                <w:sz w:val="20"/>
                <w:szCs w:val="20"/>
              </w:rPr>
              <w:t>zákonný zástupce žákyně/žáka</w:t>
            </w:r>
          </w:p>
        </w:tc>
        <w:tc>
          <w:tcPr>
            <w:tcW w:w="3213" w:type="dxa"/>
          </w:tcPr>
          <w:p w:rsidR="004A1F86" w:rsidRPr="00923DB4" w:rsidRDefault="004A1F86" w:rsidP="00923DB4">
            <w:pPr>
              <w:spacing w:after="120" w:line="240" w:lineRule="auto"/>
              <w:jc w:val="both"/>
            </w:pPr>
          </w:p>
        </w:tc>
        <w:tc>
          <w:tcPr>
            <w:tcW w:w="3213" w:type="dxa"/>
          </w:tcPr>
          <w:p w:rsidR="004A1F86" w:rsidRPr="00923DB4" w:rsidRDefault="004A1F86" w:rsidP="00923DB4">
            <w:pPr>
              <w:spacing w:after="120" w:line="240" w:lineRule="auto"/>
              <w:jc w:val="both"/>
            </w:pPr>
          </w:p>
        </w:tc>
      </w:tr>
      <w:tr w:rsidR="004A1F86" w:rsidRPr="00923DB4" w:rsidTr="00923DB4">
        <w:tc>
          <w:tcPr>
            <w:tcW w:w="3212" w:type="dxa"/>
          </w:tcPr>
          <w:p w:rsidR="004A1F86" w:rsidRPr="00923DB4" w:rsidRDefault="004A1F86" w:rsidP="00923DB4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 w:rsidRPr="00923DB4">
              <w:rPr>
                <w:sz w:val="20"/>
                <w:szCs w:val="20"/>
              </w:rPr>
              <w:t>za školu:</w:t>
            </w:r>
          </w:p>
        </w:tc>
        <w:tc>
          <w:tcPr>
            <w:tcW w:w="3213" w:type="dxa"/>
          </w:tcPr>
          <w:p w:rsidR="004A1F86" w:rsidRPr="00923DB4" w:rsidRDefault="004A1F86" w:rsidP="00923DB4">
            <w:pPr>
              <w:spacing w:after="120" w:line="240" w:lineRule="auto"/>
              <w:jc w:val="both"/>
            </w:pPr>
          </w:p>
        </w:tc>
        <w:tc>
          <w:tcPr>
            <w:tcW w:w="3213" w:type="dxa"/>
          </w:tcPr>
          <w:p w:rsidR="004A1F86" w:rsidRPr="00923DB4" w:rsidRDefault="004A1F86" w:rsidP="00923DB4">
            <w:pPr>
              <w:spacing w:after="120" w:line="240" w:lineRule="auto"/>
              <w:jc w:val="both"/>
            </w:pPr>
          </w:p>
        </w:tc>
      </w:tr>
      <w:tr w:rsidR="004A1F86" w:rsidRPr="00923DB4" w:rsidTr="00923DB4">
        <w:tc>
          <w:tcPr>
            <w:tcW w:w="3212" w:type="dxa"/>
          </w:tcPr>
          <w:p w:rsidR="004A1F86" w:rsidRPr="00923DB4" w:rsidRDefault="004A1F86" w:rsidP="00923DB4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:rsidR="004A1F86" w:rsidRPr="00923DB4" w:rsidRDefault="004A1F86" w:rsidP="00923DB4">
            <w:pPr>
              <w:spacing w:after="120" w:line="240" w:lineRule="auto"/>
              <w:jc w:val="both"/>
            </w:pPr>
          </w:p>
        </w:tc>
        <w:tc>
          <w:tcPr>
            <w:tcW w:w="3213" w:type="dxa"/>
          </w:tcPr>
          <w:p w:rsidR="004A1F86" w:rsidRPr="00923DB4" w:rsidRDefault="004A1F86" w:rsidP="00923DB4">
            <w:pPr>
              <w:spacing w:after="120" w:line="240" w:lineRule="auto"/>
              <w:jc w:val="both"/>
            </w:pPr>
          </w:p>
        </w:tc>
      </w:tr>
      <w:tr w:rsidR="004A1F86" w:rsidRPr="00923DB4" w:rsidTr="00923DB4">
        <w:tc>
          <w:tcPr>
            <w:tcW w:w="3212" w:type="dxa"/>
          </w:tcPr>
          <w:p w:rsidR="004A1F86" w:rsidRPr="00923DB4" w:rsidRDefault="004A1F86" w:rsidP="00923DB4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:rsidR="004A1F86" w:rsidRPr="00923DB4" w:rsidRDefault="004A1F86" w:rsidP="00923DB4">
            <w:pPr>
              <w:spacing w:after="120" w:line="240" w:lineRule="auto"/>
              <w:jc w:val="both"/>
            </w:pPr>
          </w:p>
        </w:tc>
        <w:tc>
          <w:tcPr>
            <w:tcW w:w="3213" w:type="dxa"/>
          </w:tcPr>
          <w:p w:rsidR="004A1F86" w:rsidRPr="00923DB4" w:rsidRDefault="004A1F86" w:rsidP="00923DB4">
            <w:pPr>
              <w:spacing w:after="120" w:line="240" w:lineRule="auto"/>
              <w:jc w:val="both"/>
            </w:pPr>
          </w:p>
        </w:tc>
      </w:tr>
      <w:tr w:rsidR="004A1F86" w:rsidRPr="00923DB4" w:rsidTr="00923DB4">
        <w:tc>
          <w:tcPr>
            <w:tcW w:w="3212" w:type="dxa"/>
          </w:tcPr>
          <w:p w:rsidR="004A1F86" w:rsidRPr="00923DB4" w:rsidRDefault="004A1F86" w:rsidP="00923DB4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:rsidR="004A1F86" w:rsidRPr="00923DB4" w:rsidRDefault="004A1F86" w:rsidP="00923DB4">
            <w:pPr>
              <w:spacing w:after="120" w:line="240" w:lineRule="auto"/>
              <w:jc w:val="both"/>
            </w:pPr>
          </w:p>
        </w:tc>
        <w:tc>
          <w:tcPr>
            <w:tcW w:w="3213" w:type="dxa"/>
          </w:tcPr>
          <w:p w:rsidR="004A1F86" w:rsidRPr="00923DB4" w:rsidRDefault="004A1F86" w:rsidP="00923DB4">
            <w:pPr>
              <w:spacing w:after="120" w:line="240" w:lineRule="auto"/>
              <w:jc w:val="both"/>
            </w:pPr>
          </w:p>
        </w:tc>
      </w:tr>
      <w:tr w:rsidR="004A1F86" w:rsidRPr="00923DB4" w:rsidTr="00923DB4">
        <w:tc>
          <w:tcPr>
            <w:tcW w:w="3212" w:type="dxa"/>
          </w:tcPr>
          <w:p w:rsidR="004A1F86" w:rsidRPr="00923DB4" w:rsidRDefault="004A1F86" w:rsidP="00923DB4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:rsidR="004A1F86" w:rsidRPr="00923DB4" w:rsidRDefault="004A1F86" w:rsidP="00923DB4">
            <w:pPr>
              <w:spacing w:after="120" w:line="240" w:lineRule="auto"/>
              <w:jc w:val="both"/>
            </w:pPr>
          </w:p>
        </w:tc>
        <w:tc>
          <w:tcPr>
            <w:tcW w:w="3213" w:type="dxa"/>
          </w:tcPr>
          <w:p w:rsidR="004A1F86" w:rsidRPr="00923DB4" w:rsidRDefault="004A1F86" w:rsidP="00923DB4">
            <w:pPr>
              <w:spacing w:after="120" w:line="240" w:lineRule="auto"/>
              <w:jc w:val="both"/>
            </w:pPr>
          </w:p>
        </w:tc>
      </w:tr>
    </w:tbl>
    <w:p w:rsidR="004A1F86" w:rsidRDefault="004A1F86" w:rsidP="00546C5E">
      <w:pPr>
        <w:rPr>
          <w:b/>
          <w:sz w:val="28"/>
          <w:szCs w:val="28"/>
        </w:rPr>
      </w:pPr>
    </w:p>
    <w:sectPr w:rsidR="004A1F86" w:rsidSect="00234A28">
      <w:footerReference w:type="default" r:id="rId7"/>
      <w:pgSz w:w="11906" w:h="16838"/>
      <w:pgMar w:top="1276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F86" w:rsidRDefault="004A1F86" w:rsidP="00781C4C">
      <w:pPr>
        <w:spacing w:after="0" w:line="240" w:lineRule="auto"/>
      </w:pPr>
      <w:r>
        <w:separator/>
      </w:r>
    </w:p>
  </w:endnote>
  <w:endnote w:type="continuationSeparator" w:id="0">
    <w:p w:rsidR="004A1F86" w:rsidRDefault="004A1F86" w:rsidP="0078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F86" w:rsidRDefault="004A1F86">
    <w:pPr>
      <w:pStyle w:val="Footer"/>
      <w:jc w:val="center"/>
    </w:pPr>
    <w:fldSimple w:instr="PAGE   \* MERGEFORMAT">
      <w:r>
        <w:rPr>
          <w:noProof/>
        </w:rPr>
        <w:t>1</w:t>
      </w:r>
    </w:fldSimple>
  </w:p>
  <w:p w:rsidR="004A1F86" w:rsidRPr="00781C4C" w:rsidRDefault="004A1F86" w:rsidP="00781C4C">
    <w:pPr>
      <w:pStyle w:val="Footer"/>
      <w:jc w:val="right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F86" w:rsidRDefault="004A1F86" w:rsidP="00781C4C">
      <w:pPr>
        <w:spacing w:after="0" w:line="240" w:lineRule="auto"/>
      </w:pPr>
      <w:r>
        <w:separator/>
      </w:r>
    </w:p>
  </w:footnote>
  <w:footnote w:type="continuationSeparator" w:id="0">
    <w:p w:rsidR="004A1F86" w:rsidRDefault="004A1F86" w:rsidP="00781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BE1"/>
    <w:rsid w:val="0003335A"/>
    <w:rsid w:val="000405CE"/>
    <w:rsid w:val="00050CDF"/>
    <w:rsid w:val="00056C53"/>
    <w:rsid w:val="00072C81"/>
    <w:rsid w:val="00095634"/>
    <w:rsid w:val="000C0627"/>
    <w:rsid w:val="000C09A0"/>
    <w:rsid w:val="000D7202"/>
    <w:rsid w:val="000F3953"/>
    <w:rsid w:val="000F4B07"/>
    <w:rsid w:val="00106431"/>
    <w:rsid w:val="0010679D"/>
    <w:rsid w:val="001118D2"/>
    <w:rsid w:val="001145B6"/>
    <w:rsid w:val="00124297"/>
    <w:rsid w:val="00131F59"/>
    <w:rsid w:val="001541B9"/>
    <w:rsid w:val="00154BE1"/>
    <w:rsid w:val="00184ACC"/>
    <w:rsid w:val="00191590"/>
    <w:rsid w:val="001B1D31"/>
    <w:rsid w:val="0022762E"/>
    <w:rsid w:val="00234A28"/>
    <w:rsid w:val="00244CDF"/>
    <w:rsid w:val="002B1A83"/>
    <w:rsid w:val="002B3D52"/>
    <w:rsid w:val="002C23DE"/>
    <w:rsid w:val="002C68E6"/>
    <w:rsid w:val="002E5CF6"/>
    <w:rsid w:val="002F5030"/>
    <w:rsid w:val="003222BD"/>
    <w:rsid w:val="00346224"/>
    <w:rsid w:val="00366CF1"/>
    <w:rsid w:val="003817E1"/>
    <w:rsid w:val="00382C56"/>
    <w:rsid w:val="003A13A4"/>
    <w:rsid w:val="00421FD2"/>
    <w:rsid w:val="00487BF0"/>
    <w:rsid w:val="004A1F86"/>
    <w:rsid w:val="004F521C"/>
    <w:rsid w:val="00506374"/>
    <w:rsid w:val="005223E8"/>
    <w:rsid w:val="00534463"/>
    <w:rsid w:val="00546C5E"/>
    <w:rsid w:val="005565ED"/>
    <w:rsid w:val="005B2072"/>
    <w:rsid w:val="0060634F"/>
    <w:rsid w:val="00610ED2"/>
    <w:rsid w:val="0062284C"/>
    <w:rsid w:val="0062345D"/>
    <w:rsid w:val="00631BF6"/>
    <w:rsid w:val="00665D8A"/>
    <w:rsid w:val="006B18AA"/>
    <w:rsid w:val="006C3BEA"/>
    <w:rsid w:val="00726D3B"/>
    <w:rsid w:val="007509F5"/>
    <w:rsid w:val="007531C1"/>
    <w:rsid w:val="00763053"/>
    <w:rsid w:val="00781C4C"/>
    <w:rsid w:val="0078311A"/>
    <w:rsid w:val="007C2CBA"/>
    <w:rsid w:val="007D0872"/>
    <w:rsid w:val="007E3AA9"/>
    <w:rsid w:val="00803707"/>
    <w:rsid w:val="00816BDF"/>
    <w:rsid w:val="00820918"/>
    <w:rsid w:val="0084673F"/>
    <w:rsid w:val="00875661"/>
    <w:rsid w:val="00885F3D"/>
    <w:rsid w:val="00896A96"/>
    <w:rsid w:val="008A05E1"/>
    <w:rsid w:val="008A2F26"/>
    <w:rsid w:val="008C51B5"/>
    <w:rsid w:val="008C5CB2"/>
    <w:rsid w:val="008D36BB"/>
    <w:rsid w:val="008D6E70"/>
    <w:rsid w:val="008F34C8"/>
    <w:rsid w:val="00923DB4"/>
    <w:rsid w:val="00931A09"/>
    <w:rsid w:val="0095775E"/>
    <w:rsid w:val="00962421"/>
    <w:rsid w:val="0098218D"/>
    <w:rsid w:val="009A707E"/>
    <w:rsid w:val="009C086F"/>
    <w:rsid w:val="009D0A89"/>
    <w:rsid w:val="009D7A38"/>
    <w:rsid w:val="009E7224"/>
    <w:rsid w:val="009F055F"/>
    <w:rsid w:val="00A01612"/>
    <w:rsid w:val="00A33854"/>
    <w:rsid w:val="00A5008B"/>
    <w:rsid w:val="00A506FD"/>
    <w:rsid w:val="00A63446"/>
    <w:rsid w:val="00A67141"/>
    <w:rsid w:val="00A75F64"/>
    <w:rsid w:val="00A82611"/>
    <w:rsid w:val="00A91497"/>
    <w:rsid w:val="00A9437B"/>
    <w:rsid w:val="00AA145F"/>
    <w:rsid w:val="00AC1F48"/>
    <w:rsid w:val="00AF7A8D"/>
    <w:rsid w:val="00B05D69"/>
    <w:rsid w:val="00B2294C"/>
    <w:rsid w:val="00B230FD"/>
    <w:rsid w:val="00B65A24"/>
    <w:rsid w:val="00B77BE3"/>
    <w:rsid w:val="00B91736"/>
    <w:rsid w:val="00BA722D"/>
    <w:rsid w:val="00BB24A2"/>
    <w:rsid w:val="00BB616C"/>
    <w:rsid w:val="00BC315F"/>
    <w:rsid w:val="00BC78AE"/>
    <w:rsid w:val="00BD56BF"/>
    <w:rsid w:val="00C34544"/>
    <w:rsid w:val="00C3566A"/>
    <w:rsid w:val="00C3687F"/>
    <w:rsid w:val="00C43CA3"/>
    <w:rsid w:val="00C80B8C"/>
    <w:rsid w:val="00CB6AD4"/>
    <w:rsid w:val="00CD4336"/>
    <w:rsid w:val="00CF7E1F"/>
    <w:rsid w:val="00D003A7"/>
    <w:rsid w:val="00D05135"/>
    <w:rsid w:val="00D2128F"/>
    <w:rsid w:val="00D36A65"/>
    <w:rsid w:val="00D55C58"/>
    <w:rsid w:val="00D62587"/>
    <w:rsid w:val="00D64D35"/>
    <w:rsid w:val="00D87772"/>
    <w:rsid w:val="00DA305C"/>
    <w:rsid w:val="00E11BE5"/>
    <w:rsid w:val="00E142A6"/>
    <w:rsid w:val="00E25139"/>
    <w:rsid w:val="00E37F13"/>
    <w:rsid w:val="00E83329"/>
    <w:rsid w:val="00EB4824"/>
    <w:rsid w:val="00EB7BE9"/>
    <w:rsid w:val="00EC0C74"/>
    <w:rsid w:val="00EE1228"/>
    <w:rsid w:val="00EE78F4"/>
    <w:rsid w:val="00F1416E"/>
    <w:rsid w:val="00F2597B"/>
    <w:rsid w:val="00F54E3E"/>
    <w:rsid w:val="00F618CB"/>
    <w:rsid w:val="00F8081A"/>
    <w:rsid w:val="00FB5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A8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3335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21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128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78311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83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8311A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831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8311A"/>
    <w:rPr>
      <w:b/>
      <w:bCs/>
    </w:rPr>
  </w:style>
  <w:style w:type="paragraph" w:styleId="Header">
    <w:name w:val="header"/>
    <w:basedOn w:val="Normal"/>
    <w:link w:val="HeaderChar"/>
    <w:uiPriority w:val="99"/>
    <w:rsid w:val="00781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81C4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81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81C4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87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387</Words>
  <Characters>2289</Characters>
  <Application>Microsoft Office Outlook</Application>
  <DocSecurity>0</DocSecurity>
  <Lines>0</Lines>
  <Paragraphs>0</Paragraphs>
  <ScaleCrop>false</ScaleCrop>
  <Company>Msmt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Salavcová Miroslava</dc:creator>
  <cp:keywords/>
  <dc:description/>
  <cp:lastModifiedBy>hamanova</cp:lastModifiedBy>
  <cp:revision>2</cp:revision>
  <cp:lastPrinted>2014-01-02T07:44:00Z</cp:lastPrinted>
  <dcterms:created xsi:type="dcterms:W3CDTF">2014-01-02T07:45:00Z</dcterms:created>
  <dcterms:modified xsi:type="dcterms:W3CDTF">2014-01-02T07:45:00Z</dcterms:modified>
</cp:coreProperties>
</file>