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F8" w:rsidRDefault="003651F8" w:rsidP="00EF08FB">
      <w:pPr>
        <w:rPr>
          <w:b/>
          <w:sz w:val="28"/>
          <w:szCs w:val="28"/>
        </w:rPr>
      </w:pPr>
      <w:bookmarkStart w:id="0" w:name="_GoBack"/>
      <w:bookmarkEnd w:id="0"/>
    </w:p>
    <w:p w:rsidR="003651F8" w:rsidRDefault="003651F8" w:rsidP="00EF08FB">
      <w:pPr>
        <w:rPr>
          <w:b/>
          <w:sz w:val="28"/>
          <w:szCs w:val="28"/>
        </w:rPr>
      </w:pPr>
      <w:r w:rsidRPr="004E0669">
        <w:rPr>
          <w:b/>
          <w:sz w:val="28"/>
          <w:szCs w:val="28"/>
        </w:rPr>
        <w:t>PŘÍLOHA</w:t>
      </w:r>
      <w:r>
        <w:rPr>
          <w:b/>
          <w:sz w:val="28"/>
          <w:szCs w:val="28"/>
        </w:rPr>
        <w:t xml:space="preserve"> 3</w:t>
      </w:r>
      <w:r w:rsidRPr="004E0669">
        <w:rPr>
          <w:b/>
          <w:sz w:val="28"/>
          <w:szCs w:val="28"/>
        </w:rPr>
        <w:t xml:space="preserve">:     </w:t>
      </w:r>
      <w:r>
        <w:rPr>
          <w:b/>
          <w:sz w:val="28"/>
          <w:szCs w:val="28"/>
        </w:rPr>
        <w:t xml:space="preserve">Možná informace pro rodiče </w:t>
      </w:r>
      <w:r w:rsidRPr="004E0669">
        <w:rPr>
          <w:b/>
          <w:sz w:val="28"/>
          <w:szCs w:val="28"/>
        </w:rPr>
        <w:t>o programu školy proti šikaně</w:t>
      </w:r>
    </w:p>
    <w:p w:rsidR="003651F8" w:rsidRDefault="003651F8" w:rsidP="00EF08FB">
      <w:pPr>
        <w:rPr>
          <w:b/>
          <w:sz w:val="28"/>
          <w:szCs w:val="28"/>
        </w:rPr>
      </w:pPr>
    </w:p>
    <w:p w:rsidR="003651F8" w:rsidRDefault="003651F8" w:rsidP="00EF08FB">
      <w:pPr>
        <w:rPr>
          <w:b/>
          <w:sz w:val="28"/>
          <w:szCs w:val="28"/>
        </w:rPr>
      </w:pPr>
    </w:p>
    <w:p w:rsidR="003651F8" w:rsidRDefault="003651F8" w:rsidP="00EF08FB">
      <w:pPr>
        <w:rPr>
          <w:b/>
          <w:sz w:val="28"/>
          <w:szCs w:val="28"/>
        </w:rPr>
      </w:pPr>
    </w:p>
    <w:p w:rsidR="003651F8" w:rsidRPr="00A77C26" w:rsidRDefault="003651F8" w:rsidP="00EF08FB">
      <w:r w:rsidRPr="00A77C26">
        <w:t>Vážení rodiče,</w:t>
      </w:r>
    </w:p>
    <w:p w:rsidR="003651F8" w:rsidRPr="00A77C26" w:rsidRDefault="003651F8" w:rsidP="00EF08FB"/>
    <w:p w:rsidR="003651F8" w:rsidRPr="00A77C26" w:rsidRDefault="003651F8" w:rsidP="003C7F50">
      <w:pPr>
        <w:ind w:firstLine="708"/>
        <w:jc w:val="both"/>
      </w:pPr>
      <w:r w:rsidRPr="00A77C26">
        <w:t xml:space="preserve">naše škola je příznivě hodnocena jak rodičovskou veřejností, tak i </w:t>
      </w:r>
      <w:r>
        <w:t>Č</w:t>
      </w:r>
      <w:r w:rsidRPr="00A77C26">
        <w:t xml:space="preserve">eskou školní inspekcí. Velmi si toho vážíme. Nicméně i ta nejlepší škola není zcela imunní proti výskytu šikanování. Proto chceme být připraveni zachytit případné ubližování silnějších slabším hned v počátku a účinně takové bezpráví zastavit. S tímto záměrem jsme vytvořili program proti šikanování. Jeho důležitou součástí je spolupráce </w:t>
      </w:r>
      <w:r>
        <w:t xml:space="preserve">nás </w:t>
      </w:r>
      <w:r w:rsidRPr="00A77C26">
        <w:t>pedagogů s</w:t>
      </w:r>
      <w:r>
        <w:t xml:space="preserve"> Vámi - </w:t>
      </w:r>
      <w:r w:rsidRPr="00A77C26">
        <w:t>rodiči. Prosíme Vás proto o pomoc. Kdybyste měli podezření či dokonce jistotu, že je Vašemu dítěti ubližováno, bezprostředně se na nás obraťte (na třídního učitele, školního metodika prevence či ředitele školy). Využít lze také naši e-schránku důvěry, která je k dispozici na webových stránkách školy. Vaši informaci budeme brát velmi vážně a situaci budeme odborně a bezpečně řešit.</w:t>
      </w:r>
    </w:p>
    <w:p w:rsidR="003651F8" w:rsidRPr="00A77C26" w:rsidRDefault="003651F8" w:rsidP="00EF08FB"/>
    <w:p w:rsidR="003651F8" w:rsidRDefault="003651F8" w:rsidP="00B20165">
      <w:pPr>
        <w:ind w:firstLine="708"/>
        <w:outlineLvl w:val="0"/>
      </w:pPr>
      <w:r>
        <w:t>Děkujeme za Vaši podporu.</w:t>
      </w:r>
    </w:p>
    <w:p w:rsidR="003651F8" w:rsidRDefault="003651F8" w:rsidP="00EF08FB"/>
    <w:p w:rsidR="003651F8" w:rsidRDefault="003651F8" w:rsidP="00B20165">
      <w:pPr>
        <w:ind w:firstLine="708"/>
        <w:outlineLvl w:val="0"/>
      </w:pPr>
      <w:r>
        <w:t>S přátelským pozdravem</w:t>
      </w:r>
    </w:p>
    <w:p w:rsidR="003651F8" w:rsidRDefault="003651F8" w:rsidP="00EF08FB"/>
    <w:p w:rsidR="003651F8" w:rsidRDefault="003651F8" w:rsidP="00EF08FB"/>
    <w:p w:rsidR="003651F8" w:rsidRDefault="003651F8" w:rsidP="00EF08FB"/>
    <w:p w:rsidR="003651F8" w:rsidRDefault="003651F8" w:rsidP="00B20165">
      <w:pPr>
        <w:outlineLvl w:val="0"/>
      </w:pPr>
      <w:r w:rsidRPr="00A7009B">
        <w:t>Zdroj: Kolář, 2011</w:t>
      </w:r>
    </w:p>
    <w:p w:rsidR="003651F8" w:rsidRDefault="003651F8" w:rsidP="00EF08FB"/>
    <w:p w:rsidR="003651F8" w:rsidRDefault="003651F8" w:rsidP="00EF08FB"/>
    <w:p w:rsidR="003651F8" w:rsidRPr="00625450" w:rsidRDefault="003651F8" w:rsidP="00B20165">
      <w:pPr>
        <w:outlineLvl w:val="0"/>
        <w:rPr>
          <w:b/>
        </w:rPr>
      </w:pPr>
      <w:r w:rsidRPr="00625450">
        <w:rPr>
          <w:b/>
        </w:rPr>
        <w:t>Text je třeba přizpůsobit podmínkám konkrétní školy.</w:t>
      </w:r>
    </w:p>
    <w:p w:rsidR="003651F8" w:rsidRDefault="003651F8"/>
    <w:sectPr w:rsidR="003651F8" w:rsidSect="000D5EDD">
      <w:footerReference w:type="even" r:id="rId6"/>
      <w:footerReference w:type="default" r:id="rId7"/>
      <w:footerReference w:type="first" r:id="rId8"/>
      <w:pgSz w:w="11906" w:h="16838" w:code="9"/>
      <w:pgMar w:top="1701" w:right="1701" w:bottom="1701" w:left="1418" w:header="709" w:footer="1021" w:gutter="567"/>
      <w:pgNumType w:start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F8" w:rsidRDefault="003651F8">
      <w:r>
        <w:separator/>
      </w:r>
    </w:p>
  </w:endnote>
  <w:endnote w:type="continuationSeparator" w:id="0">
    <w:p w:rsidR="003651F8" w:rsidRDefault="0036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F8" w:rsidRDefault="003651F8" w:rsidP="00EF08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51F8" w:rsidRDefault="003651F8" w:rsidP="00EF08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F8" w:rsidRDefault="003651F8">
    <w:pPr>
      <w:pStyle w:val="Footer"/>
      <w:jc w:val="right"/>
    </w:pPr>
    <w:fldSimple w:instr=" PAGE   \* MERGEFORMAT ">
      <w:r>
        <w:rPr>
          <w:noProof/>
        </w:rPr>
        <w:t>15</w:t>
      </w:r>
    </w:fldSimple>
  </w:p>
  <w:p w:rsidR="003651F8" w:rsidRDefault="003651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F8" w:rsidRDefault="003651F8">
    <w:pPr>
      <w:pStyle w:val="Footer"/>
      <w:jc w:val="right"/>
    </w:pPr>
    <w:r>
      <w:t>16</w:t>
    </w:r>
  </w:p>
  <w:p w:rsidR="003651F8" w:rsidRDefault="00365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F8" w:rsidRDefault="003651F8">
      <w:r>
        <w:separator/>
      </w:r>
    </w:p>
  </w:footnote>
  <w:footnote w:type="continuationSeparator" w:id="0">
    <w:p w:rsidR="003651F8" w:rsidRDefault="00365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8FB"/>
    <w:rsid w:val="00070E4A"/>
    <w:rsid w:val="00081971"/>
    <w:rsid w:val="000C1878"/>
    <w:rsid w:val="000D5EDD"/>
    <w:rsid w:val="00130644"/>
    <w:rsid w:val="0015163E"/>
    <w:rsid w:val="001867F0"/>
    <w:rsid w:val="001A53EA"/>
    <w:rsid w:val="002257AE"/>
    <w:rsid w:val="00257DA7"/>
    <w:rsid w:val="002B1C6D"/>
    <w:rsid w:val="002B2622"/>
    <w:rsid w:val="00334C1D"/>
    <w:rsid w:val="003651F8"/>
    <w:rsid w:val="00385FAE"/>
    <w:rsid w:val="003C7F50"/>
    <w:rsid w:val="00424D11"/>
    <w:rsid w:val="00427CB9"/>
    <w:rsid w:val="00427FDA"/>
    <w:rsid w:val="004954B4"/>
    <w:rsid w:val="004D0C55"/>
    <w:rsid w:val="004E0669"/>
    <w:rsid w:val="004F0549"/>
    <w:rsid w:val="004F6D53"/>
    <w:rsid w:val="005174DE"/>
    <w:rsid w:val="00580E6E"/>
    <w:rsid w:val="005A0E27"/>
    <w:rsid w:val="005A117F"/>
    <w:rsid w:val="005C394B"/>
    <w:rsid w:val="00625450"/>
    <w:rsid w:val="00651FFE"/>
    <w:rsid w:val="00683C63"/>
    <w:rsid w:val="006D7CB8"/>
    <w:rsid w:val="00896F1A"/>
    <w:rsid w:val="009129EB"/>
    <w:rsid w:val="00926CA0"/>
    <w:rsid w:val="0095781C"/>
    <w:rsid w:val="00A11352"/>
    <w:rsid w:val="00A47075"/>
    <w:rsid w:val="00A7009B"/>
    <w:rsid w:val="00A77C26"/>
    <w:rsid w:val="00AE72BD"/>
    <w:rsid w:val="00B20165"/>
    <w:rsid w:val="00B7589C"/>
    <w:rsid w:val="00BF0DCC"/>
    <w:rsid w:val="00C00DED"/>
    <w:rsid w:val="00CE77DF"/>
    <w:rsid w:val="00D102D6"/>
    <w:rsid w:val="00D1135A"/>
    <w:rsid w:val="00E633A8"/>
    <w:rsid w:val="00E868B5"/>
    <w:rsid w:val="00EE0D4B"/>
    <w:rsid w:val="00EF08FB"/>
    <w:rsid w:val="00EF2AA0"/>
    <w:rsid w:val="00F0682E"/>
    <w:rsid w:val="00F16E02"/>
    <w:rsid w:val="00F74BD5"/>
    <w:rsid w:val="00FD0BFD"/>
    <w:rsid w:val="00FD50E1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F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08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8FB"/>
    <w:rPr>
      <w:rFonts w:cs="Times New Roman"/>
      <w:sz w:val="24"/>
      <w:szCs w:val="24"/>
      <w:lang w:val="cs-CZ" w:eastAsia="cs-CZ" w:bidi="ar-SA"/>
    </w:rPr>
  </w:style>
  <w:style w:type="character" w:styleId="PageNumber">
    <w:name w:val="page number"/>
    <w:basedOn w:val="DefaultParagraphFont"/>
    <w:uiPriority w:val="99"/>
    <w:rsid w:val="00EF08F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57D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7DA7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B201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41F2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B20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1F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149</Words>
  <Characters>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3:     Možná informace pro rodiče o programu školy proti šikaně</dc:title>
  <dc:subject/>
  <dc:creator>Michal Kolář</dc:creator>
  <cp:keywords/>
  <dc:description/>
  <cp:lastModifiedBy>hamanova</cp:lastModifiedBy>
  <cp:revision>2</cp:revision>
  <cp:lastPrinted>2013-07-15T07:02:00Z</cp:lastPrinted>
  <dcterms:created xsi:type="dcterms:W3CDTF">2013-07-15T07:02:00Z</dcterms:created>
  <dcterms:modified xsi:type="dcterms:W3CDTF">2013-07-15T07:02:00Z</dcterms:modified>
</cp:coreProperties>
</file>